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7E1" w:rsidRPr="00A647E1" w:rsidRDefault="00C02BFD" w:rsidP="009255E3">
      <w:pPr>
        <w:rPr>
          <w:sz w:val="26"/>
          <w:szCs w:val="26"/>
        </w:rPr>
      </w:pPr>
      <w:r w:rsidRPr="00A647E1">
        <w:rPr>
          <w:b/>
          <w:sz w:val="26"/>
          <w:szCs w:val="26"/>
        </w:rPr>
        <w:t>Konzession</w:t>
      </w:r>
    </w:p>
    <w:bookmarkStart w:id="0" w:name="_GoBack"/>
    <w:p w:rsidR="00C02BFD" w:rsidRDefault="00C02BFD" w:rsidP="009255E3"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9"/>
      <w:r>
        <w:instrText xml:space="preserve"> FORMCHECKBOX </w:instrText>
      </w:r>
      <w:r w:rsidR="00351A9E">
        <w:fldChar w:fldCharType="separate"/>
      </w:r>
      <w:r>
        <w:fldChar w:fldCharType="end"/>
      </w:r>
      <w:bookmarkEnd w:id="1"/>
      <w:bookmarkEnd w:id="0"/>
      <w:r>
        <w:t xml:space="preserve"> Zugersee</w:t>
      </w:r>
    </w:p>
    <w:p w:rsidR="00C02BFD" w:rsidRDefault="00C02BFD" w:rsidP="009255E3"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0"/>
      <w:r>
        <w:instrText xml:space="preserve"> FORMCHECKBOX </w:instrText>
      </w:r>
      <w:r w:rsidR="00351A9E">
        <w:fldChar w:fldCharType="separate"/>
      </w:r>
      <w:r>
        <w:fldChar w:fldCharType="end"/>
      </w:r>
      <w:bookmarkEnd w:id="2"/>
      <w:r>
        <w:t xml:space="preserve"> Ägerisee</w:t>
      </w:r>
    </w:p>
    <w:p w:rsidR="00C02BFD" w:rsidRDefault="00C02BFD" w:rsidP="009255E3"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1"/>
      <w:r>
        <w:instrText xml:space="preserve"> FORMCHECKBOX </w:instrText>
      </w:r>
      <w:r w:rsidR="00351A9E">
        <w:fldChar w:fldCharType="separate"/>
      </w:r>
      <w:r>
        <w:fldChar w:fldCharType="end"/>
      </w:r>
      <w:bookmarkEnd w:id="3"/>
    </w:p>
    <w:p w:rsidR="00C02BFD" w:rsidRDefault="00C02BFD" w:rsidP="009255E3"/>
    <w:p w:rsidR="00662313" w:rsidRPr="00810884" w:rsidRDefault="009255E3" w:rsidP="009255E3">
      <w:pPr>
        <w:rPr>
          <w:b/>
        </w:rPr>
      </w:pPr>
      <w:r w:rsidRPr="00810884">
        <w:rPr>
          <w:b/>
        </w:rPr>
        <w:t xml:space="preserve">Gesuch um </w:t>
      </w:r>
    </w:p>
    <w:p w:rsidR="009255E3" w:rsidRDefault="009255E3" w:rsidP="009255E3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>
        <w:instrText xml:space="preserve"> FORMCHECKBOX </w:instrText>
      </w:r>
      <w:r w:rsidR="00351A9E">
        <w:fldChar w:fldCharType="separate"/>
      </w:r>
      <w:r>
        <w:fldChar w:fldCharType="end"/>
      </w:r>
      <w:bookmarkEnd w:id="4"/>
      <w:r>
        <w:t xml:space="preserve"> Erneuerung</w:t>
      </w:r>
    </w:p>
    <w:p w:rsidR="009255E3" w:rsidRDefault="009255E3" w:rsidP="009255E3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instrText xml:space="preserve"> FORMCHECKBOX </w:instrText>
      </w:r>
      <w:r w:rsidR="00351A9E">
        <w:fldChar w:fldCharType="separate"/>
      </w:r>
      <w:r>
        <w:fldChar w:fldCharType="end"/>
      </w:r>
      <w:bookmarkEnd w:id="5"/>
      <w:r>
        <w:t xml:space="preserve"> Übertragung</w:t>
      </w:r>
    </w:p>
    <w:p w:rsidR="009255E3" w:rsidRDefault="009255E3" w:rsidP="009255E3"/>
    <w:p w:rsidR="0018052B" w:rsidRDefault="00A647E1" w:rsidP="009255E3">
      <w:r>
        <w:t xml:space="preserve">Datum der </w:t>
      </w:r>
      <w:r w:rsidR="0018052B">
        <w:t>Konzession:</w:t>
      </w:r>
      <w:r w:rsidR="0018052B">
        <w:tab/>
      </w:r>
      <w:r w:rsidR="0018052B"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18052B">
        <w:instrText xml:space="preserve"> FORMTEXT </w:instrText>
      </w:r>
      <w:r w:rsidR="0018052B">
        <w:fldChar w:fldCharType="separate"/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18052B">
        <w:fldChar w:fldCharType="end"/>
      </w:r>
      <w:bookmarkEnd w:id="6"/>
    </w:p>
    <w:p w:rsidR="0018052B" w:rsidRDefault="00800F23" w:rsidP="009255E3">
      <w:r>
        <w:t>Konzessionierte Anlagen</w:t>
      </w:r>
      <w:r w:rsidR="0018052B">
        <w:t>:</w:t>
      </w:r>
      <w:r w:rsidR="0018052B">
        <w:tab/>
      </w:r>
      <w:r w:rsidR="0018052B"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18052B">
        <w:instrText xml:space="preserve"> FORMTEXT </w:instrText>
      </w:r>
      <w:r w:rsidR="0018052B">
        <w:fldChar w:fldCharType="separate"/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18052B">
        <w:fldChar w:fldCharType="end"/>
      </w:r>
      <w:bookmarkEnd w:id="7"/>
    </w:p>
    <w:p w:rsidR="0018052B" w:rsidRDefault="00800F23" w:rsidP="009255E3">
      <w:r>
        <w:t>Konzessionär</w:t>
      </w:r>
      <w:r w:rsidR="0018052B">
        <w:t>:</w:t>
      </w:r>
      <w:r w:rsidR="0018052B">
        <w:tab/>
      </w:r>
      <w:r w:rsidR="00A647E1">
        <w:tab/>
      </w:r>
      <w:r w:rsidR="0018052B">
        <w:tab/>
      </w:r>
      <w:r w:rsidR="0018052B"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18052B">
        <w:instrText xml:space="preserve"> FORMTEXT </w:instrText>
      </w:r>
      <w:r w:rsidR="0018052B">
        <w:fldChar w:fldCharType="separate"/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18052B">
        <w:fldChar w:fldCharType="end"/>
      </w:r>
      <w:bookmarkEnd w:id="8"/>
    </w:p>
    <w:p w:rsidR="009255E3" w:rsidRDefault="009255E3" w:rsidP="009255E3"/>
    <w:p w:rsidR="00C02BFD" w:rsidRDefault="00C02BFD" w:rsidP="009255E3"/>
    <w:p w:rsidR="009255E3" w:rsidRDefault="009255E3" w:rsidP="009255E3">
      <w:pPr>
        <w:rPr>
          <w:b/>
        </w:rPr>
      </w:pPr>
      <w:r w:rsidRPr="00810884">
        <w:rPr>
          <w:b/>
        </w:rPr>
        <w:t>Gesuchsteller/in:</w:t>
      </w:r>
    </w:p>
    <w:p w:rsidR="0018052B" w:rsidRDefault="0018052B" w:rsidP="009255E3">
      <w:r>
        <w:t>Nachname:</w:t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instrText xml:space="preserve"> FORMTEXT </w:instrText>
      </w:r>
      <w:r>
        <w:fldChar w:fldCharType="separate"/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>
        <w:fldChar w:fldCharType="end"/>
      </w:r>
      <w:bookmarkEnd w:id="9"/>
    </w:p>
    <w:p w:rsidR="0018052B" w:rsidRDefault="0018052B" w:rsidP="009255E3">
      <w:r>
        <w:t>Vorname:</w:t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instrText xml:space="preserve"> FORMTEXT </w:instrText>
      </w:r>
      <w:r>
        <w:fldChar w:fldCharType="separate"/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>
        <w:fldChar w:fldCharType="end"/>
      </w:r>
      <w:bookmarkEnd w:id="10"/>
    </w:p>
    <w:p w:rsidR="0018052B" w:rsidRDefault="0018052B" w:rsidP="009255E3">
      <w:r>
        <w:t>Adresse:</w:t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instrText xml:space="preserve"> FORMTEXT </w:instrText>
      </w:r>
      <w:r>
        <w:fldChar w:fldCharType="separate"/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>
        <w:fldChar w:fldCharType="end"/>
      </w:r>
      <w:bookmarkEnd w:id="11"/>
    </w:p>
    <w:p w:rsidR="0018052B" w:rsidRDefault="0018052B" w:rsidP="009255E3">
      <w:r>
        <w:t>PLZ/Ort:</w:t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instrText xml:space="preserve"> FORMTEXT </w:instrText>
      </w:r>
      <w:r>
        <w:fldChar w:fldCharType="separate"/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>
        <w:fldChar w:fldCharType="end"/>
      </w:r>
      <w:bookmarkEnd w:id="12"/>
    </w:p>
    <w:p w:rsidR="0018052B" w:rsidRDefault="0018052B" w:rsidP="009255E3">
      <w:r>
        <w:t>Tel.-Nr.:</w:t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instrText xml:space="preserve"> FORMTEXT </w:instrText>
      </w:r>
      <w:r>
        <w:fldChar w:fldCharType="separate"/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>
        <w:fldChar w:fldCharType="end"/>
      </w:r>
      <w:bookmarkEnd w:id="13"/>
    </w:p>
    <w:p w:rsidR="0018052B" w:rsidRPr="0018052B" w:rsidRDefault="0018052B" w:rsidP="009255E3">
      <w:r>
        <w:t>E-Mail:</w:t>
      </w:r>
      <w:r>
        <w:tab/>
      </w:r>
      <w:r>
        <w:tab/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instrText xml:space="preserve"> FORMTEXT </w:instrText>
      </w:r>
      <w:r>
        <w:fldChar w:fldCharType="separate"/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>
        <w:fldChar w:fldCharType="end"/>
      </w:r>
      <w:bookmarkEnd w:id="14"/>
    </w:p>
    <w:p w:rsidR="009255E3" w:rsidRDefault="009255E3" w:rsidP="009255E3"/>
    <w:p w:rsidR="00C02BFD" w:rsidRDefault="00C02BFD" w:rsidP="009255E3"/>
    <w:p w:rsidR="009255E3" w:rsidRDefault="009255E3" w:rsidP="009255E3">
      <w:pPr>
        <w:rPr>
          <w:b/>
        </w:rPr>
      </w:pPr>
      <w:r w:rsidRPr="00810884">
        <w:rPr>
          <w:b/>
        </w:rPr>
        <w:t>Standort des Objektes:</w:t>
      </w:r>
    </w:p>
    <w:p w:rsidR="0018052B" w:rsidRDefault="0018052B" w:rsidP="009255E3">
      <w:r>
        <w:t>Gemeinde:</w:t>
      </w:r>
      <w:r>
        <w:tab/>
      </w:r>
      <w:r>
        <w:tab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>
        <w:instrText xml:space="preserve"> FORMTEXT </w:instrText>
      </w:r>
      <w:r>
        <w:fldChar w:fldCharType="separate"/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>
        <w:fldChar w:fldCharType="end"/>
      </w:r>
      <w:bookmarkEnd w:id="15"/>
    </w:p>
    <w:p w:rsidR="0018052B" w:rsidRDefault="0018052B" w:rsidP="009255E3">
      <w:r>
        <w:t>Flurnamen:</w:t>
      </w:r>
      <w:r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instrText xml:space="preserve"> FORMTEXT </w:instrText>
      </w:r>
      <w:r>
        <w:fldChar w:fldCharType="separate"/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>
        <w:fldChar w:fldCharType="end"/>
      </w:r>
      <w:bookmarkEnd w:id="16"/>
    </w:p>
    <w:p w:rsidR="0018052B" w:rsidRPr="0018052B" w:rsidRDefault="0018052B" w:rsidP="009255E3">
      <w:r>
        <w:t>GS-Nr.:</w:t>
      </w:r>
      <w:r>
        <w:tab/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>
        <w:instrText xml:space="preserve"> FORMTEXT </w:instrText>
      </w:r>
      <w:r>
        <w:fldChar w:fldCharType="separate"/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>
        <w:fldChar w:fldCharType="end"/>
      </w:r>
      <w:bookmarkEnd w:id="17"/>
    </w:p>
    <w:p w:rsidR="009255E3" w:rsidRDefault="009255E3" w:rsidP="009255E3"/>
    <w:p w:rsidR="00C02BFD" w:rsidRDefault="00C02BFD" w:rsidP="009255E3"/>
    <w:p w:rsidR="009255E3" w:rsidRPr="00810884" w:rsidRDefault="009255E3" w:rsidP="009255E3">
      <w:pPr>
        <w:rPr>
          <w:b/>
        </w:rPr>
      </w:pPr>
      <w:r w:rsidRPr="00810884">
        <w:rPr>
          <w:b/>
        </w:rPr>
        <w:t>Am Objekt vorgenommene Änderungen</w:t>
      </w:r>
    </w:p>
    <w:p w:rsidR="009255E3" w:rsidRDefault="009255E3" w:rsidP="009255E3">
      <w:pPr>
        <w:rPr>
          <w:sz w:val="16"/>
          <w:szCs w:val="16"/>
        </w:rPr>
      </w:pPr>
      <w:r w:rsidRPr="00810884">
        <w:rPr>
          <w:sz w:val="16"/>
          <w:szCs w:val="16"/>
        </w:rPr>
        <w:t>(seit Erteilung der Konzession)</w:t>
      </w:r>
    </w:p>
    <w:p w:rsidR="0018052B" w:rsidRPr="0018052B" w:rsidRDefault="0018052B" w:rsidP="009255E3"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>
        <w:instrText xml:space="preserve"> FORMTEXT </w:instrText>
      </w:r>
      <w:r>
        <w:fldChar w:fldCharType="separate"/>
      </w:r>
      <w:r w:rsidR="009700A4">
        <w:t> </w:t>
      </w:r>
      <w:r w:rsidR="009700A4">
        <w:t> </w:t>
      </w:r>
      <w:r w:rsidR="009700A4">
        <w:t> </w:t>
      </w:r>
      <w:r w:rsidR="009700A4">
        <w:t> </w:t>
      </w:r>
      <w:r w:rsidR="009700A4">
        <w:t> </w:t>
      </w:r>
      <w:r>
        <w:fldChar w:fldCharType="end"/>
      </w:r>
      <w:bookmarkEnd w:id="18"/>
    </w:p>
    <w:p w:rsidR="009255E3" w:rsidRDefault="009255E3" w:rsidP="009255E3"/>
    <w:p w:rsidR="00C02BFD" w:rsidRDefault="00C02BFD" w:rsidP="009255E3">
      <w:r>
        <w:t>Beilagen bei Änderungen:</w:t>
      </w:r>
    </w:p>
    <w:p w:rsidR="0018052B" w:rsidRDefault="0018052B" w:rsidP="009255E3"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12"/>
      <w:r>
        <w:instrText xml:space="preserve"> FORMCHECKBOX </w:instrText>
      </w:r>
      <w:r w:rsidR="00351A9E">
        <w:fldChar w:fldCharType="separate"/>
      </w:r>
      <w:r>
        <w:fldChar w:fldCharType="end"/>
      </w:r>
      <w:bookmarkEnd w:id="19"/>
      <w:r>
        <w:t xml:space="preserve"> Situations- und Schnittplan</w:t>
      </w:r>
    </w:p>
    <w:p w:rsidR="0018052B" w:rsidRDefault="0018052B" w:rsidP="009255E3"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13"/>
      <w:r>
        <w:instrText xml:space="preserve"> FORMCHECKBOX </w:instrText>
      </w:r>
      <w:r w:rsidR="00351A9E">
        <w:fldChar w:fldCharType="separate"/>
      </w:r>
      <w:r>
        <w:fldChar w:fldCharType="end"/>
      </w:r>
      <w:bookmarkEnd w:id="20"/>
      <w:r>
        <w:t xml:space="preserve"> Begründung der Änderung</w:t>
      </w:r>
    </w:p>
    <w:p w:rsidR="0018052B" w:rsidRDefault="0018052B" w:rsidP="009255E3"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14"/>
      <w:r>
        <w:instrText xml:space="preserve"> FORMCHECKBOX </w:instrText>
      </w:r>
      <w:r w:rsidR="00351A9E">
        <w:fldChar w:fldCharType="separate"/>
      </w:r>
      <w:r>
        <w:fldChar w:fldCharType="end"/>
      </w:r>
      <w:bookmarkEnd w:id="21"/>
      <w:r>
        <w:t xml:space="preserve">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>
        <w:instrText xml:space="preserve"> FORMTEXT </w:instrText>
      </w:r>
      <w:r>
        <w:fldChar w:fldCharType="separate"/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>
        <w:fldChar w:fldCharType="end"/>
      </w:r>
      <w:bookmarkEnd w:id="22"/>
    </w:p>
    <w:p w:rsidR="0009588B" w:rsidRDefault="0009588B" w:rsidP="009255E3"/>
    <w:p w:rsidR="0009588B" w:rsidRDefault="0009588B" w:rsidP="0009588B">
      <w:pPr>
        <w:spacing w:after="360"/>
      </w:pPr>
      <w:r>
        <w:t xml:space="preserve">Unterschrift Gesuchsteller/in: </w:t>
      </w:r>
      <w:r>
        <w:tab/>
      </w:r>
      <w:r>
        <w:tab/>
        <w:t>_________________________________________</w:t>
      </w:r>
    </w:p>
    <w:p w:rsidR="0009588B" w:rsidRDefault="0009588B" w:rsidP="0009588B">
      <w:pPr>
        <w:spacing w:after="360"/>
      </w:pPr>
      <w:r>
        <w:t xml:space="preserve">Unterschrift Grundeigentümer: </w:t>
      </w:r>
      <w:r>
        <w:tab/>
        <w:t>_________________________________________</w:t>
      </w:r>
    </w:p>
    <w:p w:rsidR="0009588B" w:rsidRDefault="0009588B" w:rsidP="009255E3">
      <w:r>
        <w:t xml:space="preserve">Ort und Datum: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>
        <w:instrText xml:space="preserve"> FORMTEXT </w:instrText>
      </w:r>
      <w:r>
        <w:fldChar w:fldCharType="separate"/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>
        <w:fldChar w:fldCharType="end"/>
      </w:r>
      <w:bookmarkEnd w:id="23"/>
    </w:p>
    <w:p w:rsidR="00325935" w:rsidRDefault="00325935" w:rsidP="009255E3"/>
    <w:p w:rsidR="00325935" w:rsidRPr="00325935" w:rsidRDefault="00325935" w:rsidP="00325935">
      <w:pPr>
        <w:jc w:val="center"/>
        <w:rPr>
          <w:b/>
          <w:color w:val="FF0000"/>
        </w:rPr>
      </w:pPr>
      <w:r w:rsidRPr="00325935">
        <w:rPr>
          <w:b/>
          <w:color w:val="FF0000"/>
        </w:rPr>
        <w:t>Gesuch nur mit Unterschrift gültig!</w:t>
      </w:r>
    </w:p>
    <w:p w:rsidR="00325935" w:rsidRDefault="00325935" w:rsidP="00325935">
      <w:pPr>
        <w:jc w:val="center"/>
      </w:pPr>
      <w:r>
        <w:t>(Bitte</w:t>
      </w:r>
      <w:r w:rsidR="00A647E1">
        <w:t xml:space="preserve"> unterschriebenes</w:t>
      </w:r>
      <w:r>
        <w:t xml:space="preserve"> Formular </w:t>
      </w:r>
      <w:r w:rsidR="00A647E1">
        <w:t xml:space="preserve">einscannen oder Originalformular </w:t>
      </w:r>
      <w:r>
        <w:t xml:space="preserve">per Post </w:t>
      </w:r>
      <w:r w:rsidR="00A647E1">
        <w:t>sc</w:t>
      </w:r>
      <w:r>
        <w:t>hicken)</w:t>
      </w:r>
    </w:p>
    <w:p w:rsidR="00C02BFD" w:rsidRDefault="006E2B0D" w:rsidP="00810884">
      <w:r>
        <w:br w:type="page"/>
      </w:r>
      <w:r>
        <w:lastRenderedPageBreak/>
        <w:t>Begründung der Änderung:</w:t>
      </w:r>
    </w:p>
    <w:p w:rsidR="006E2B0D" w:rsidRDefault="006E2B0D" w:rsidP="00810884"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>
        <w:instrText xml:space="preserve"> FORMTEXT </w:instrText>
      </w:r>
      <w:r>
        <w:fldChar w:fldCharType="separate"/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 w:rsidR="004D617E">
        <w:rPr>
          <w:noProof/>
        </w:rPr>
        <w:t> </w:t>
      </w:r>
      <w:r>
        <w:fldChar w:fldCharType="end"/>
      </w:r>
      <w:bookmarkEnd w:id="24"/>
    </w:p>
    <w:sectPr w:rsidR="006E2B0D" w:rsidSect="00A647E1">
      <w:headerReference w:type="default" r:id="rId7"/>
      <w:headerReference w:type="first" r:id="rId8"/>
      <w:footerReference w:type="first" r:id="rId9"/>
      <w:type w:val="continuous"/>
      <w:pgSz w:w="11906" w:h="16838" w:code="9"/>
      <w:pgMar w:top="1977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A9E" w:rsidRDefault="00351A9E">
      <w:r>
        <w:separator/>
      </w:r>
    </w:p>
  </w:endnote>
  <w:endnote w:type="continuationSeparator" w:id="0">
    <w:p w:rsidR="00351A9E" w:rsidRDefault="0035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6F5F32" w:rsidRPr="002957E3">
      <w:tc>
        <w:tcPr>
          <w:tcW w:w="5727" w:type="dxa"/>
          <w:vAlign w:val="bottom"/>
        </w:tcPr>
        <w:bookmarkStart w:id="27" w:name="BkmDateiname"/>
        <w:p w:rsidR="006F5F32" w:rsidRDefault="006F5F32" w:rsidP="00D216BE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4D617E">
            <w:t>Sicherungskopie Von Konzessionsgesuch_PC.Wbk</w:t>
          </w:r>
          <w:r>
            <w:fldChar w:fldCharType="end"/>
          </w:r>
          <w:bookmarkEnd w:id="27"/>
        </w:p>
      </w:tc>
      <w:tc>
        <w:tcPr>
          <w:tcW w:w="3289" w:type="dxa"/>
          <w:vAlign w:val="bottom"/>
        </w:tcPr>
        <w:p w:rsidR="006F5F32" w:rsidRDefault="006F5F32" w:rsidP="00E2335A">
          <w:pPr>
            <w:pStyle w:val="Kopfzeile"/>
          </w:pPr>
          <w:bookmarkStart w:id="28" w:name="BkmAdresse"/>
          <w:r>
            <w:t>Aabachstrasse 5, 6300</w:t>
          </w:r>
          <w:r w:rsidRPr="00945456">
            <w:t xml:space="preserve"> </w:t>
          </w:r>
          <w:r>
            <w:t>Zug</w:t>
          </w:r>
        </w:p>
        <w:p w:rsidR="006F5F32" w:rsidRPr="008A2B5B" w:rsidRDefault="006F5F32" w:rsidP="00E2335A">
          <w:pPr>
            <w:pStyle w:val="Kopfzeile"/>
          </w:pPr>
          <w:r w:rsidRPr="008A2B5B">
            <w:t>info.a</w:t>
          </w:r>
          <w:r w:rsidR="002957E3" w:rsidRPr="008A2B5B">
            <w:t>rv</w:t>
          </w:r>
          <w:r w:rsidRPr="008A2B5B">
            <w:t>@zg.ch</w:t>
          </w:r>
        </w:p>
        <w:p w:rsidR="006F5F32" w:rsidRPr="002957E3" w:rsidRDefault="006F5F32" w:rsidP="00E2335A">
          <w:pPr>
            <w:pStyle w:val="Kopfzeile"/>
            <w:rPr>
              <w:lang w:val="en-GB"/>
            </w:rPr>
          </w:pPr>
          <w:r w:rsidRPr="002957E3">
            <w:rPr>
              <w:lang w:val="en-GB"/>
            </w:rPr>
            <w:t xml:space="preserve">T </w:t>
          </w:r>
          <w:r w:rsidR="002957E3">
            <w:rPr>
              <w:lang w:val="en-GB"/>
            </w:rPr>
            <w:t xml:space="preserve">+41 </w:t>
          </w:r>
          <w:r w:rsidRPr="002957E3">
            <w:rPr>
              <w:lang w:val="en-GB"/>
            </w:rPr>
            <w:t xml:space="preserve">41 728 54 80, F </w:t>
          </w:r>
          <w:r w:rsidR="002957E3">
            <w:rPr>
              <w:lang w:val="en-GB"/>
            </w:rPr>
            <w:t xml:space="preserve">041 </w:t>
          </w:r>
          <w:r w:rsidRPr="002957E3">
            <w:rPr>
              <w:lang w:val="en-GB"/>
            </w:rPr>
            <w:t>41 728 54 89</w:t>
          </w:r>
        </w:p>
        <w:p w:rsidR="006F5F32" w:rsidRPr="002957E3" w:rsidRDefault="00FC297D" w:rsidP="00E2335A">
          <w:pPr>
            <w:pStyle w:val="Kopfzeile"/>
            <w:rPr>
              <w:lang w:val="en-GB"/>
            </w:rPr>
          </w:pPr>
          <w:r w:rsidRPr="002957E3">
            <w:rPr>
              <w:lang w:val="en-GB"/>
            </w:rPr>
            <w:t>www.zg</w:t>
          </w:r>
          <w:r w:rsidR="006F5F32" w:rsidRPr="002957E3">
            <w:rPr>
              <w:lang w:val="en-GB"/>
            </w:rPr>
            <w:t>.ch/</w:t>
          </w:r>
          <w:bookmarkEnd w:id="28"/>
          <w:r w:rsidR="002957E3" w:rsidRPr="002957E3">
            <w:rPr>
              <w:lang w:val="en-GB"/>
            </w:rPr>
            <w:t>a</w:t>
          </w:r>
          <w:r w:rsidR="002957E3">
            <w:rPr>
              <w:lang w:val="en-GB"/>
            </w:rPr>
            <w:t>rv</w:t>
          </w:r>
        </w:p>
      </w:tc>
    </w:tr>
  </w:tbl>
  <w:p w:rsidR="006F5F32" w:rsidRPr="002957E3" w:rsidRDefault="006F5F32" w:rsidP="00840BDB">
    <w:pPr>
      <w:pStyle w:val="Blind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A9E" w:rsidRDefault="00351A9E">
      <w:r>
        <w:separator/>
      </w:r>
    </w:p>
  </w:footnote>
  <w:footnote w:type="continuationSeparator" w:id="0">
    <w:p w:rsidR="00351A9E" w:rsidRDefault="00351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6F5F32">
      <w:trPr>
        <w:trHeight w:hRule="exact" w:val="2211"/>
      </w:trPr>
      <w:tc>
        <w:tcPr>
          <w:tcW w:w="9072" w:type="dxa"/>
          <w:vAlign w:val="bottom"/>
        </w:tcPr>
        <w:p w:rsidR="006F5F32" w:rsidRDefault="006F5F32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66547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666547">
            <w:t>2</w:t>
          </w:r>
          <w:r>
            <w:fldChar w:fldCharType="end"/>
          </w:r>
        </w:p>
      </w:tc>
    </w:tr>
  </w:tbl>
  <w:p w:rsidR="006F5F32" w:rsidRDefault="006F5F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6F5F32">
      <w:tc>
        <w:tcPr>
          <w:tcW w:w="5727" w:type="dxa"/>
        </w:tcPr>
        <w:p w:rsidR="006F5F32" w:rsidRDefault="006F5F32">
          <w:pPr>
            <w:pStyle w:val="Kopfzeile"/>
          </w:pPr>
        </w:p>
      </w:tc>
      <w:tc>
        <w:tcPr>
          <w:tcW w:w="3289" w:type="dxa"/>
        </w:tcPr>
        <w:p w:rsidR="006F5F32" w:rsidRDefault="006F5F32">
          <w:pPr>
            <w:pStyle w:val="Kopfzeile"/>
          </w:pPr>
          <w:bookmarkStart w:id="25" w:name="BkmDirektion"/>
          <w:r>
            <w:t>Baudirektion</w:t>
          </w:r>
        </w:p>
        <w:p w:rsidR="006F5F32" w:rsidRPr="00DC410B" w:rsidRDefault="006F5F32">
          <w:pPr>
            <w:pStyle w:val="Kopfzeile"/>
          </w:pPr>
          <w:bookmarkStart w:id="26" w:name="BkmAmt"/>
          <w:bookmarkEnd w:id="25"/>
          <w:r>
            <w:t>Amt für Raum</w:t>
          </w:r>
          <w:r w:rsidR="002957E3">
            <w:t xml:space="preserve"> und Verkehr</w:t>
          </w:r>
        </w:p>
        <w:bookmarkEnd w:id="26"/>
        <w:p w:rsidR="006F5F32" w:rsidRDefault="006F5F32">
          <w:pPr>
            <w:pStyle w:val="Kopfzeile"/>
          </w:pPr>
        </w:p>
        <w:p w:rsidR="006F5F32" w:rsidRDefault="006F5F32">
          <w:pPr>
            <w:pStyle w:val="Kopfzeile"/>
          </w:pPr>
        </w:p>
      </w:tc>
    </w:tr>
  </w:tbl>
  <w:p w:rsidR="006F5F32" w:rsidRDefault="00EA35CF">
    <w:pPr>
      <w:pStyle w:val="Kopfzeile"/>
    </w:pPr>
    <w: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3" name="logo1" descr="logo_verw_zu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12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1E7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F68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007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DF820878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93C4714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B446C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BA326D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BF02DE6"/>
    <w:multiLevelType w:val="hybridMultilevel"/>
    <w:tmpl w:val="B9F0CDBE"/>
    <w:lvl w:ilvl="0" w:tplc="EDA0C47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E5F5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AA76E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4DF61D5"/>
    <w:multiLevelType w:val="multilevel"/>
    <w:tmpl w:val="7EA0600E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1FDF660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275D4485"/>
    <w:multiLevelType w:val="multilevel"/>
    <w:tmpl w:val="5156DB6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2" w15:restartNumberingAfterBreak="0">
    <w:nsid w:val="367C7C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05E146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11E5FB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2D5154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66E3D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1987B07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3904C0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2E3314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4" w15:restartNumberingAfterBreak="0">
    <w:nsid w:val="77E25FA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8"/>
  </w:num>
  <w:num w:numId="13">
    <w:abstractNumId w:val="17"/>
  </w:num>
  <w:num w:numId="14">
    <w:abstractNumId w:val="30"/>
  </w:num>
  <w:num w:numId="15">
    <w:abstractNumId w:val="30"/>
  </w:num>
  <w:num w:numId="16">
    <w:abstractNumId w:val="30"/>
  </w:num>
  <w:num w:numId="17">
    <w:abstractNumId w:val="30"/>
  </w:num>
  <w:num w:numId="18">
    <w:abstractNumId w:val="30"/>
  </w:num>
  <w:num w:numId="19">
    <w:abstractNumId w:val="11"/>
  </w:num>
  <w:num w:numId="20">
    <w:abstractNumId w:val="13"/>
  </w:num>
  <w:num w:numId="21">
    <w:abstractNumId w:val="14"/>
  </w:num>
  <w:num w:numId="22">
    <w:abstractNumId w:val="26"/>
  </w:num>
  <w:num w:numId="23">
    <w:abstractNumId w:val="11"/>
  </w:num>
  <w:num w:numId="24">
    <w:abstractNumId w:val="35"/>
  </w:num>
  <w:num w:numId="25">
    <w:abstractNumId w:val="27"/>
  </w:num>
  <w:num w:numId="26">
    <w:abstractNumId w:val="20"/>
  </w:num>
  <w:num w:numId="27">
    <w:abstractNumId w:val="33"/>
  </w:num>
  <w:num w:numId="28">
    <w:abstractNumId w:val="21"/>
  </w:num>
  <w:num w:numId="29">
    <w:abstractNumId w:val="19"/>
  </w:num>
  <w:num w:numId="30">
    <w:abstractNumId w:val="15"/>
  </w:num>
  <w:num w:numId="31">
    <w:abstractNumId w:val="9"/>
  </w:num>
  <w:num w:numId="32">
    <w:abstractNumId w:val="29"/>
  </w:num>
  <w:num w:numId="33">
    <w:abstractNumId w:val="29"/>
  </w:num>
  <w:num w:numId="34">
    <w:abstractNumId w:val="29"/>
  </w:num>
  <w:num w:numId="35">
    <w:abstractNumId w:val="25"/>
  </w:num>
  <w:num w:numId="36">
    <w:abstractNumId w:val="22"/>
  </w:num>
  <w:num w:numId="37">
    <w:abstractNumId w:val="9"/>
  </w:num>
  <w:num w:numId="38">
    <w:abstractNumId w:val="19"/>
  </w:num>
  <w:num w:numId="39">
    <w:abstractNumId w:val="12"/>
  </w:num>
  <w:num w:numId="40">
    <w:abstractNumId w:val="10"/>
  </w:num>
  <w:num w:numId="41">
    <w:abstractNumId w:val="29"/>
  </w:num>
  <w:num w:numId="42">
    <w:abstractNumId w:val="29"/>
  </w:num>
  <w:num w:numId="43">
    <w:abstractNumId w:val="29"/>
  </w:num>
  <w:num w:numId="44">
    <w:abstractNumId w:val="24"/>
  </w:num>
  <w:num w:numId="45">
    <w:abstractNumId w:val="18"/>
  </w:num>
  <w:num w:numId="46">
    <w:abstractNumId w:val="31"/>
  </w:num>
  <w:num w:numId="47">
    <w:abstractNumId w:val="34"/>
  </w:num>
  <w:num w:numId="48">
    <w:abstractNumId w:val="1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B0"/>
    <w:rsid w:val="00022828"/>
    <w:rsid w:val="00022AA3"/>
    <w:rsid w:val="00025867"/>
    <w:rsid w:val="00027BC4"/>
    <w:rsid w:val="00037372"/>
    <w:rsid w:val="000428C8"/>
    <w:rsid w:val="00053292"/>
    <w:rsid w:val="00066DA7"/>
    <w:rsid w:val="0009588B"/>
    <w:rsid w:val="000A335B"/>
    <w:rsid w:val="000D3E03"/>
    <w:rsid w:val="000E09B2"/>
    <w:rsid w:val="000F1DBF"/>
    <w:rsid w:val="000F6959"/>
    <w:rsid w:val="0018052B"/>
    <w:rsid w:val="001B069A"/>
    <w:rsid w:val="001C78E1"/>
    <w:rsid w:val="001D39DC"/>
    <w:rsid w:val="001D5456"/>
    <w:rsid w:val="001E04E5"/>
    <w:rsid w:val="001E314A"/>
    <w:rsid w:val="001F627A"/>
    <w:rsid w:val="001F66F8"/>
    <w:rsid w:val="0021650A"/>
    <w:rsid w:val="0023236B"/>
    <w:rsid w:val="00242130"/>
    <w:rsid w:val="00285063"/>
    <w:rsid w:val="002957E3"/>
    <w:rsid w:val="00296488"/>
    <w:rsid w:val="00297B9E"/>
    <w:rsid w:val="002A1457"/>
    <w:rsid w:val="002B59FA"/>
    <w:rsid w:val="00314874"/>
    <w:rsid w:val="00325935"/>
    <w:rsid w:val="003416ED"/>
    <w:rsid w:val="0034196A"/>
    <w:rsid w:val="0034231F"/>
    <w:rsid w:val="00351A9E"/>
    <w:rsid w:val="003644DB"/>
    <w:rsid w:val="003660A5"/>
    <w:rsid w:val="003733BE"/>
    <w:rsid w:val="00383B25"/>
    <w:rsid w:val="003B41B1"/>
    <w:rsid w:val="003B687A"/>
    <w:rsid w:val="003C5E31"/>
    <w:rsid w:val="003C7E1D"/>
    <w:rsid w:val="003E01F7"/>
    <w:rsid w:val="003E1906"/>
    <w:rsid w:val="003F2E75"/>
    <w:rsid w:val="003F3780"/>
    <w:rsid w:val="004026B3"/>
    <w:rsid w:val="00437289"/>
    <w:rsid w:val="004450F1"/>
    <w:rsid w:val="00457B65"/>
    <w:rsid w:val="004654FB"/>
    <w:rsid w:val="00483CE1"/>
    <w:rsid w:val="004A0B11"/>
    <w:rsid w:val="004A4D56"/>
    <w:rsid w:val="004B3259"/>
    <w:rsid w:val="004D1CC5"/>
    <w:rsid w:val="004D617E"/>
    <w:rsid w:val="004F64B2"/>
    <w:rsid w:val="004F79F8"/>
    <w:rsid w:val="00510C1C"/>
    <w:rsid w:val="005706F2"/>
    <w:rsid w:val="00585308"/>
    <w:rsid w:val="00591C64"/>
    <w:rsid w:val="005D536D"/>
    <w:rsid w:val="005E0B4F"/>
    <w:rsid w:val="005F7699"/>
    <w:rsid w:val="006317CE"/>
    <w:rsid w:val="00634EC2"/>
    <w:rsid w:val="00637736"/>
    <w:rsid w:val="00641487"/>
    <w:rsid w:val="00662313"/>
    <w:rsid w:val="00666547"/>
    <w:rsid w:val="006704F6"/>
    <w:rsid w:val="00686045"/>
    <w:rsid w:val="00691F52"/>
    <w:rsid w:val="006B335E"/>
    <w:rsid w:val="006B69F9"/>
    <w:rsid w:val="006C3177"/>
    <w:rsid w:val="006D4A7B"/>
    <w:rsid w:val="006E23AB"/>
    <w:rsid w:val="006E2B0D"/>
    <w:rsid w:val="006F1A3B"/>
    <w:rsid w:val="006F5F32"/>
    <w:rsid w:val="006F67ED"/>
    <w:rsid w:val="00721FD2"/>
    <w:rsid w:val="007373BF"/>
    <w:rsid w:val="0074134B"/>
    <w:rsid w:val="00771EAE"/>
    <w:rsid w:val="007765C1"/>
    <w:rsid w:val="007B1251"/>
    <w:rsid w:val="007B26E6"/>
    <w:rsid w:val="007F0D50"/>
    <w:rsid w:val="00800F23"/>
    <w:rsid w:val="00807CA2"/>
    <w:rsid w:val="00810884"/>
    <w:rsid w:val="00840BDB"/>
    <w:rsid w:val="00852991"/>
    <w:rsid w:val="00862EA2"/>
    <w:rsid w:val="008A2B5B"/>
    <w:rsid w:val="008B7679"/>
    <w:rsid w:val="008C2687"/>
    <w:rsid w:val="00903FD5"/>
    <w:rsid w:val="0090499B"/>
    <w:rsid w:val="00922597"/>
    <w:rsid w:val="009255E3"/>
    <w:rsid w:val="0092578C"/>
    <w:rsid w:val="00940A2C"/>
    <w:rsid w:val="009700A4"/>
    <w:rsid w:val="009721FF"/>
    <w:rsid w:val="009766BD"/>
    <w:rsid w:val="00985092"/>
    <w:rsid w:val="009911E2"/>
    <w:rsid w:val="009A3BE1"/>
    <w:rsid w:val="009C32C3"/>
    <w:rsid w:val="009F1CF2"/>
    <w:rsid w:val="00A122F9"/>
    <w:rsid w:val="00A528DB"/>
    <w:rsid w:val="00A647E1"/>
    <w:rsid w:val="00AD688D"/>
    <w:rsid w:val="00AF7302"/>
    <w:rsid w:val="00B00CD2"/>
    <w:rsid w:val="00B0718C"/>
    <w:rsid w:val="00B22EE3"/>
    <w:rsid w:val="00B317B4"/>
    <w:rsid w:val="00B5296C"/>
    <w:rsid w:val="00B53BF5"/>
    <w:rsid w:val="00B53DD7"/>
    <w:rsid w:val="00B6170C"/>
    <w:rsid w:val="00B87E29"/>
    <w:rsid w:val="00B927D1"/>
    <w:rsid w:val="00B92AD2"/>
    <w:rsid w:val="00BA13FD"/>
    <w:rsid w:val="00BF079A"/>
    <w:rsid w:val="00C01A6D"/>
    <w:rsid w:val="00C01B3A"/>
    <w:rsid w:val="00C02BFD"/>
    <w:rsid w:val="00C04AD6"/>
    <w:rsid w:val="00C05AE9"/>
    <w:rsid w:val="00C06B3F"/>
    <w:rsid w:val="00C329FF"/>
    <w:rsid w:val="00C36614"/>
    <w:rsid w:val="00C710C5"/>
    <w:rsid w:val="00C75B62"/>
    <w:rsid w:val="00CD14CF"/>
    <w:rsid w:val="00D216BE"/>
    <w:rsid w:val="00D60D30"/>
    <w:rsid w:val="00D64825"/>
    <w:rsid w:val="00DA7301"/>
    <w:rsid w:val="00DB2F96"/>
    <w:rsid w:val="00DC2D05"/>
    <w:rsid w:val="00DC410B"/>
    <w:rsid w:val="00DF3AF4"/>
    <w:rsid w:val="00E2335A"/>
    <w:rsid w:val="00E304B3"/>
    <w:rsid w:val="00E46060"/>
    <w:rsid w:val="00E5061D"/>
    <w:rsid w:val="00E64779"/>
    <w:rsid w:val="00E64C2F"/>
    <w:rsid w:val="00E665AF"/>
    <w:rsid w:val="00E665B6"/>
    <w:rsid w:val="00EA34D0"/>
    <w:rsid w:val="00EA35CF"/>
    <w:rsid w:val="00EE343C"/>
    <w:rsid w:val="00EE60B0"/>
    <w:rsid w:val="00EF0D28"/>
    <w:rsid w:val="00F15DB6"/>
    <w:rsid w:val="00F568E8"/>
    <w:rsid w:val="00F7352D"/>
    <w:rsid w:val="00F849CD"/>
    <w:rsid w:val="00F86CE4"/>
    <w:rsid w:val="00F871C4"/>
    <w:rsid w:val="00F9130C"/>
    <w:rsid w:val="00F95DC6"/>
    <w:rsid w:val="00F96C06"/>
    <w:rsid w:val="00FC297D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585D0A3-C231-41AB-8D46-2E34768A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3CE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link w:val="StandardNoChar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71EAE"/>
    <w:pPr>
      <w:numPr>
        <w:numId w:val="37"/>
      </w:numPr>
      <w:tabs>
        <w:tab w:val="clear" w:pos="284"/>
        <w:tab w:val="num" w:pos="360"/>
      </w:tabs>
      <w:ind w:left="0" w:firstLine="0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Empfnger">
    <w:name w:val="Empfänger"/>
    <w:basedOn w:val="StandardNo"/>
    <w:rsid w:val="009255E3"/>
    <w:rPr>
      <w:spacing w:val="2"/>
    </w:r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paragraph" w:customStyle="1" w:styleId="Versandart">
    <w:name w:val="Versandart"/>
    <w:basedOn w:val="StandardNo"/>
    <w:link w:val="VersandartChar"/>
    <w:rsid w:val="009255E3"/>
    <w:pPr>
      <w:spacing w:line="240" w:lineRule="auto"/>
    </w:pPr>
    <w:rPr>
      <w:b/>
      <w:szCs w:val="24"/>
    </w:r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character" w:customStyle="1" w:styleId="StandardNoChar">
    <w:name w:val="StandardNo Char"/>
    <w:link w:val="StandardNo"/>
    <w:rsid w:val="009255E3"/>
    <w:rPr>
      <w:rFonts w:ascii="Arial" w:hAnsi="Arial"/>
      <w:noProof/>
      <w:spacing w:val="6"/>
      <w:lang w:val="de-CH" w:eastAsia="de-CH" w:bidi="ar-SA"/>
    </w:rPr>
  </w:style>
  <w:style w:type="character" w:customStyle="1" w:styleId="VersandartChar">
    <w:name w:val="Versandart Char"/>
    <w:link w:val="Versandart"/>
    <w:rsid w:val="009255E3"/>
    <w:rPr>
      <w:rFonts w:ascii="Arial" w:hAnsi="Arial"/>
      <w:b/>
      <w:noProof/>
      <w:spacing w:val="6"/>
      <w:szCs w:val="24"/>
      <w:lang w:val="de-CH" w:eastAsia="de-CH" w:bidi="ar-SA"/>
    </w:rPr>
  </w:style>
  <w:style w:type="paragraph" w:styleId="Sprechblasentext">
    <w:name w:val="Balloon Text"/>
    <w:basedOn w:val="Standard"/>
    <w:semiHidden/>
    <w:rsid w:val="00AF7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E692DFBD.dotm</Template>
  <TotalTime>0</TotalTime>
  <Pages>2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Konzession: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Konzession:</dc:title>
  <dc:subject/>
  <dc:creator>Jasmine Zehnder</dc:creator>
  <cp:keywords/>
  <dc:description/>
  <cp:lastModifiedBy>Philipp Schneider</cp:lastModifiedBy>
  <cp:revision>2</cp:revision>
  <cp:lastPrinted>2010-05-18T13:00:00Z</cp:lastPrinted>
  <dcterms:created xsi:type="dcterms:W3CDTF">2019-12-04T13:05:00Z</dcterms:created>
  <dcterms:modified xsi:type="dcterms:W3CDTF">2019-12-04T13:05:00Z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138823</vt:lpwstr>
  </property>
  <property fmtid="{D5CDD505-2E9C-101B-9397-08002B2CF9AE}" pid="6" name="BenutzerIDLinks">
    <vt:lpwstr>138823</vt:lpwstr>
  </property>
  <property fmtid="{D5CDD505-2E9C-101B-9397-08002B2CF9AE}" pid="7" name="BenutzerIDRechts">
    <vt:lpwstr/>
  </property>
  <property fmtid="{D5CDD505-2E9C-101B-9397-08002B2CF9AE}" pid="8" name="Kurzzeichen">
    <vt:lpwstr>GRJA</vt:lpwstr>
  </property>
  <property fmtid="{D5CDD505-2E9C-101B-9397-08002B2CF9AE}" pid="9" name="KurzzeichenLinks">
    <vt:lpwstr>GRJA</vt:lpwstr>
  </property>
  <property fmtid="{D5CDD505-2E9C-101B-9397-08002B2CF9AE}" pid="10" name="KurzzeichenRechts">
    <vt:lpwstr/>
  </property>
  <property fmtid="{D5CDD505-2E9C-101B-9397-08002B2CF9AE}" pid="11" name="Kurzzeichen_User">
    <vt:lpwstr/>
  </property>
  <property fmtid="{D5CDD505-2E9C-101B-9397-08002B2CF9AE}" pid="12" name="Kurzzeichen_UserLinks">
    <vt:lpwstr/>
  </property>
  <property fmtid="{D5CDD505-2E9C-101B-9397-08002B2CF9AE}" pid="13" name="Kurzzeichen_UserRechts">
    <vt:lpwstr/>
  </property>
  <property fmtid="{D5CDD505-2E9C-101B-9397-08002B2CF9AE}" pid="14" name="Name">
    <vt:lpwstr>Zehnder</vt:lpwstr>
  </property>
  <property fmtid="{D5CDD505-2E9C-101B-9397-08002B2CF9AE}" pid="15" name="NameLinks">
    <vt:lpwstr>Zehnder</vt:lpwstr>
  </property>
  <property fmtid="{D5CDD505-2E9C-101B-9397-08002B2CF9AE}" pid="16" name="NameRechts">
    <vt:lpwstr/>
  </property>
  <property fmtid="{D5CDD505-2E9C-101B-9397-08002B2CF9AE}" pid="17" name="Vorname">
    <vt:lpwstr>Jasmine</vt:lpwstr>
  </property>
  <property fmtid="{D5CDD505-2E9C-101B-9397-08002B2CF9AE}" pid="18" name="VornameLinks">
    <vt:lpwstr>Jasmine</vt:lpwstr>
  </property>
  <property fmtid="{D5CDD505-2E9C-101B-9397-08002B2CF9AE}" pid="19" name="VornameRechts">
    <vt:lpwstr/>
  </property>
  <property fmtid="{D5CDD505-2E9C-101B-9397-08002B2CF9AE}" pid="20" name="Titel">
    <vt:lpwstr/>
  </property>
  <property fmtid="{D5CDD505-2E9C-101B-9397-08002B2CF9AE}" pid="21" name="TitelLinks">
    <vt:lpwstr/>
  </property>
  <property fmtid="{D5CDD505-2E9C-101B-9397-08002B2CF9AE}" pid="22" name="TitelRechts">
    <vt:lpwstr/>
  </property>
  <property fmtid="{D5CDD505-2E9C-101B-9397-08002B2CF9AE}" pid="23" name="Funktion">
    <vt:lpwstr>Sekretariat</vt:lpwstr>
  </property>
  <property fmtid="{D5CDD505-2E9C-101B-9397-08002B2CF9AE}" pid="24" name="FunktionLinks">
    <vt:lpwstr>Sekretariat</vt:lpwstr>
  </property>
  <property fmtid="{D5CDD505-2E9C-101B-9397-08002B2CF9AE}" pid="25" name="FunktionRechts">
    <vt:lpwstr/>
  </property>
  <property fmtid="{D5CDD505-2E9C-101B-9397-08002B2CF9AE}" pid="26" name="Titel_User">
    <vt:lpwstr/>
  </property>
  <property fmtid="{D5CDD505-2E9C-101B-9397-08002B2CF9AE}" pid="27" name="Titel_UserLinks">
    <vt:lpwstr/>
  </property>
  <property fmtid="{D5CDD505-2E9C-101B-9397-08002B2CF9AE}" pid="28" name="Titel_UserRechts">
    <vt:lpwstr/>
  </property>
  <property fmtid="{D5CDD505-2E9C-101B-9397-08002B2CF9AE}" pid="29" name="Funktion_User">
    <vt:lpwstr>Sekretariat</vt:lpwstr>
  </property>
  <property fmtid="{D5CDD505-2E9C-101B-9397-08002B2CF9AE}" pid="30" name="Funktion_UserLinks">
    <vt:lpwstr>Sekretariat</vt:lpwstr>
  </property>
  <property fmtid="{D5CDD505-2E9C-101B-9397-08002B2CF9AE}" pid="31" name="Funktion_UserRechts">
    <vt:lpwstr/>
  </property>
  <property fmtid="{D5CDD505-2E9C-101B-9397-08002B2CF9AE}" pid="32" name="TelefonDirekt">
    <vt:lpwstr>041 728 54 95</vt:lpwstr>
  </property>
  <property fmtid="{D5CDD505-2E9C-101B-9397-08002B2CF9AE}" pid="33" name="TelefonDirektLinks">
    <vt:lpwstr>041 728 54 95</vt:lpwstr>
  </property>
  <property fmtid="{D5CDD505-2E9C-101B-9397-08002B2CF9AE}" pid="34" name="TelefonDirektRechts">
    <vt:lpwstr/>
  </property>
  <property fmtid="{D5CDD505-2E9C-101B-9397-08002B2CF9AE}" pid="35" name="TelefaxDirekt">
    <vt:lpwstr>041 728 54 89</vt:lpwstr>
  </property>
  <property fmtid="{D5CDD505-2E9C-101B-9397-08002B2CF9AE}" pid="36" name="TelefaxDirektLinks">
    <vt:lpwstr>041 728 54 89</vt:lpwstr>
  </property>
  <property fmtid="{D5CDD505-2E9C-101B-9397-08002B2CF9AE}" pid="37" name="TelefaxDirektRechts">
    <vt:lpwstr/>
  </property>
  <property fmtid="{D5CDD505-2E9C-101B-9397-08002B2CF9AE}" pid="38" name="EMail">
    <vt:lpwstr>jasmine.zehnder@zg.ch</vt:lpwstr>
  </property>
  <property fmtid="{D5CDD505-2E9C-101B-9397-08002B2CF9AE}" pid="39" name="EMailLinks">
    <vt:lpwstr>jasmine.zehnder@zg.ch</vt:lpwstr>
  </property>
  <property fmtid="{D5CDD505-2E9C-101B-9397-08002B2CF9AE}" pid="40" name="EMailRechts">
    <vt:lpwstr/>
  </property>
  <property fmtid="{D5CDD505-2E9C-101B-9397-08002B2CF9AE}" pid="41" name="FirmaID">
    <vt:lpwstr>312</vt:lpwstr>
  </property>
  <property fmtid="{D5CDD505-2E9C-101B-9397-08002B2CF9AE}" pid="42" name="FirmaKennung">
    <vt:lpwstr>BD/ARP/Ortsplanung + Baugesuche</vt:lpwstr>
  </property>
  <property fmtid="{D5CDD505-2E9C-101B-9397-08002B2CF9AE}" pid="43" name="FirmaKurzzeichen">
    <vt:lpwstr>BD</vt:lpwstr>
  </property>
  <property fmtid="{D5CDD505-2E9C-101B-9397-08002B2CF9AE}" pid="44" name="FirmaDirektion">
    <vt:lpwstr>Baudirektion</vt:lpwstr>
  </property>
  <property fmtid="{D5CDD505-2E9C-101B-9397-08002B2CF9AE}" pid="45" name="FirmaAmt">
    <vt:lpwstr>Amt für Raumplanung</vt:lpwstr>
  </property>
  <property fmtid="{D5CDD505-2E9C-101B-9397-08002B2CF9AE}" pid="46" name="FirmaDienststelle">
    <vt:lpwstr>Ortsplanung + Baugesuche</vt:lpwstr>
  </property>
  <property fmtid="{D5CDD505-2E9C-101B-9397-08002B2CF9AE}" pid="47" name="BezeichnungImGruss">
    <vt:lpwstr>Amt für Raumplanung</vt:lpwstr>
  </property>
  <property fmtid="{D5CDD505-2E9C-101B-9397-08002B2CF9AE}" pid="48" name="FirmaAdresszeile1">
    <vt:lpwstr>Aabachstrasse 5</vt:lpwstr>
  </property>
  <property fmtid="{D5CDD505-2E9C-101B-9397-08002B2CF9AE}" pid="49" name="FirmaAdresszeile2">
    <vt:lpwstr/>
  </property>
  <property fmtid="{D5CDD505-2E9C-101B-9397-08002B2CF9AE}" pid="50" name="FirmaPostfach">
    <vt:lpwstr>Postfach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041 728 54 80</vt:lpwstr>
  </property>
  <property fmtid="{D5CDD505-2E9C-101B-9397-08002B2CF9AE}" pid="55" name="FirmaTelefax">
    <vt:lpwstr>041 728 54 89</vt:lpwstr>
  </property>
  <property fmtid="{D5CDD505-2E9C-101B-9397-08002B2CF9AE}" pid="56" name="FirmaEMail">
    <vt:lpwstr>info.arp@bd.zg.ch</vt:lpwstr>
  </property>
  <property fmtid="{D5CDD505-2E9C-101B-9397-08002B2CF9AE}" pid="57" name="FirmaInternet">
    <vt:lpwstr>www.zug.ch/raumplanung</vt:lpwstr>
  </property>
  <property fmtid="{D5CDD505-2E9C-101B-9397-08002B2CF9AE}" pid="58" name="Adresse">
    <vt:lpwstr/>
  </property>
  <property fmtid="{D5CDD505-2E9C-101B-9397-08002B2CF9AE}" pid="59" name="Versandart">
    <vt:lpwstr/>
  </property>
  <property fmtid="{D5CDD505-2E9C-101B-9397-08002B2CF9AE}" pid="60" name="Kurzzeichen_UserDokumentersteller">
    <vt:lpwstr/>
  </property>
  <property fmtid="{D5CDD505-2E9C-101B-9397-08002B2CF9AE}" pid="61" name="KurzzeichenDokumentersteller">
    <vt:lpwstr>GRJA</vt:lpwstr>
  </property>
  <property fmtid="{D5CDD505-2E9C-101B-9397-08002B2CF9AE}" pid="62" name="Dienstgrad">
    <vt:lpwstr/>
  </property>
  <property fmtid="{D5CDD505-2E9C-101B-9397-08002B2CF9AE}" pid="63" name="DienstgradLinks">
    <vt:lpwstr/>
  </property>
  <property fmtid="{D5CDD505-2E9C-101B-9397-08002B2CF9AE}" pid="64" name="DienstgradRechts">
    <vt:lpwstr/>
  </property>
  <property fmtid="{D5CDD505-2E9C-101B-9397-08002B2CF9AE}" pid="65" name="FirmaAbteilung">
    <vt:lpwstr/>
  </property>
  <property fmtid="{D5CDD505-2E9C-101B-9397-08002B2CF9AE}" pid="66" name="FirmaDienststelleZUPO">
    <vt:lpwstr/>
  </property>
  <property fmtid="{D5CDD505-2E9C-101B-9397-08002B2CF9AE}" pid="67" name="FirmaFachbereich">
    <vt:lpwstr/>
  </property>
  <property fmtid="{D5CDD505-2E9C-101B-9397-08002B2CF9AE}" pid="68" name="Adresse Kennung">
    <vt:lpwstr>Adresse Kennung</vt:lpwstr>
  </property>
  <property fmtid="{D5CDD505-2E9C-101B-9397-08002B2CF9AE}" pid="69" name="OGMode">
    <vt:lpwstr>1</vt:lpwstr>
  </property>
  <property fmtid="{D5CDD505-2E9C-101B-9397-08002B2CF9AE}" pid="70" name="OGExe">
    <vt:lpwstr>C:\Programme\OpenGever\DocuComposerPlugIn\dclauncher.exe</vt:lpwstr>
  </property>
  <property fmtid="{D5CDD505-2E9C-101B-9397-08002B2CF9AE}" pid="71" name="OGUrl">
    <vt:lpwstr>http://allgdblx09/mandant-rr</vt:lpwstr>
  </property>
  <property fmtid="{D5CDD505-2E9C-101B-9397-08002B2CF9AE}" pid="72" name="OGTOKEN">
    <vt:lpwstr>48e9ac350cfdd0eae60a090dd9e8776648405fcf82bcd2f5d243d143a2ae04cc18c00b2948324a376930982cc180704d2078922c398012a02ca720e530dfdcc5</vt:lpwstr>
  </property>
  <property fmtid="{D5CDD505-2E9C-101B-9397-08002B2CF9AE}" pid="73" name="CompanyID">
    <vt:lpwstr>-1</vt:lpwstr>
  </property>
  <property fmtid="{D5CDD505-2E9C-101B-9397-08002B2CF9AE}" pid="74" name="FormularTitel">
    <vt:lpwstr> </vt:lpwstr>
  </property>
  <property fmtid="{D5CDD505-2E9C-101B-9397-08002B2CF9AE}" pid="75" name="FormularNr">
    <vt:lpwstr>001.013</vt:lpwstr>
  </property>
  <property fmtid="{D5CDD505-2E9C-101B-9397-08002B2CF9AE}" pid="76" name="Erste Seite">
    <vt:lpwstr>Neutral</vt:lpwstr>
  </property>
  <property fmtid="{D5CDD505-2E9C-101B-9397-08002B2CF9AE}" pid="77" name="Folgeseite">
    <vt:lpwstr>Neutral</vt:lpwstr>
  </property>
  <property fmtid="{D5CDD505-2E9C-101B-9397-08002B2CF9AE}" pid="78" name="Sprache">
    <vt:lpwstr>Deutsch</vt:lpwstr>
  </property>
  <property fmtid="{D5CDD505-2E9C-101B-9397-08002B2CF9AE}" pid="79" name="Layout">
    <vt:lpwstr>Kanton Zug</vt:lpwstr>
  </property>
  <property fmtid="{D5CDD505-2E9C-101B-9397-08002B2CF9AE}" pid="80" name="Mutation">
    <vt:lpwstr>28.12.2006</vt:lpwstr>
  </property>
  <property fmtid="{D5CDD505-2E9C-101B-9397-08002B2CF9AE}" pid="81" name="BenutzerIDDokumentersteller">
    <vt:lpwstr>138823</vt:lpwstr>
  </property>
  <property fmtid="{D5CDD505-2E9C-101B-9397-08002B2CF9AE}" pid="82" name="NameDokumentersteller">
    <vt:lpwstr>Zehnder</vt:lpwstr>
  </property>
  <property fmtid="{D5CDD505-2E9C-101B-9397-08002B2CF9AE}" pid="83" name="VornameDokumentersteller">
    <vt:lpwstr>Jasmine</vt:lpwstr>
  </property>
  <property fmtid="{D5CDD505-2E9C-101B-9397-08002B2CF9AE}" pid="84" name="TitelDokumentersteller">
    <vt:lpwstr/>
  </property>
  <property fmtid="{D5CDD505-2E9C-101B-9397-08002B2CF9AE}" pid="85" name="DienstgradDokumentersteller">
    <vt:lpwstr/>
  </property>
  <property fmtid="{D5CDD505-2E9C-101B-9397-08002B2CF9AE}" pid="86" name="FunktionDokumentersteller">
    <vt:lpwstr>Sekretariat</vt:lpwstr>
  </property>
  <property fmtid="{D5CDD505-2E9C-101B-9397-08002B2CF9AE}" pid="87" name="Titel_UserDokumentersteller">
    <vt:lpwstr/>
  </property>
  <property fmtid="{D5CDD505-2E9C-101B-9397-08002B2CF9AE}" pid="88" name="Funktion_UserDokumentersteller">
    <vt:lpwstr>Sekretariat</vt:lpwstr>
  </property>
  <property fmtid="{D5CDD505-2E9C-101B-9397-08002B2CF9AE}" pid="89" name="TelefonDirektDokumentersteller">
    <vt:lpwstr>041 728 54 95</vt:lpwstr>
  </property>
  <property fmtid="{D5CDD505-2E9C-101B-9397-08002B2CF9AE}" pid="90" name="TelefaxDirektDokumentersteller">
    <vt:lpwstr>041 728 54 89</vt:lpwstr>
  </property>
  <property fmtid="{D5CDD505-2E9C-101B-9397-08002B2CF9AE}" pid="91" name="EMailDokumentersteller">
    <vt:lpwstr>jasmine.zehnder@zg.ch</vt:lpwstr>
  </property>
  <property fmtid="{D5CDD505-2E9C-101B-9397-08002B2CF9AE}" pid="92" name="FirmaAmtCouvert">
    <vt:lpwstr/>
  </property>
</Properties>
</file>