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8D" w:rsidRDefault="003749FA">
      <w:bookmarkStart w:id="0" w:name="_GoBack"/>
      <w:bookmarkEnd w:id="0"/>
      <w:r>
        <w:rPr>
          <w:b/>
        </w:rPr>
        <w:t>Amtsstelle</w:t>
      </w:r>
      <w:r w:rsidR="00AE1F8B">
        <w:rPr>
          <w:b/>
        </w:rPr>
        <w:t xml:space="preserve"> (Bezeichnung)</w:t>
      </w:r>
      <w:r>
        <w:rPr>
          <w:b/>
        </w:rPr>
        <w:t>:</w:t>
      </w:r>
      <w:r w:rsidRPr="00A52B0A">
        <w:t xml:space="preserve"> </w:t>
      </w:r>
    </w:p>
    <w:p w:rsidR="003749FA" w:rsidRPr="00A52B0A" w:rsidRDefault="003749FA">
      <w:r>
        <w:rPr>
          <w:b/>
        </w:rPr>
        <w:t>Berechtigungsgruppe</w:t>
      </w:r>
      <w:r w:rsidR="00AE1F8B">
        <w:rPr>
          <w:b/>
        </w:rPr>
        <w:t xml:space="preserve"> (Einstellungen)</w:t>
      </w:r>
      <w:r>
        <w:rPr>
          <w:b/>
        </w:rPr>
        <w:t>:</w:t>
      </w:r>
      <w:r w:rsidR="00AE738D">
        <w:t xml:space="preserve"> </w:t>
      </w:r>
    </w:p>
    <w:p w:rsidR="003749FA" w:rsidRDefault="003749FA">
      <w:pPr>
        <w:rPr>
          <w:b/>
        </w:rPr>
      </w:pPr>
    </w:p>
    <w:p w:rsidR="00993F76" w:rsidRPr="00351126" w:rsidRDefault="00351126">
      <w:pPr>
        <w:rPr>
          <w:b/>
        </w:rPr>
      </w:pPr>
      <w:r w:rsidRPr="00351126">
        <w:rPr>
          <w:b/>
        </w:rPr>
        <w:t>Grunddaten</w:t>
      </w:r>
    </w:p>
    <w:p w:rsidR="00351126" w:rsidRDefault="0035112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67"/>
        <w:gridCol w:w="3095"/>
      </w:tblGrid>
      <w:tr w:rsidR="00351126" w:rsidRPr="00351126" w:rsidTr="008E3ED9">
        <w:tc>
          <w:tcPr>
            <w:tcW w:w="5967" w:type="dxa"/>
          </w:tcPr>
          <w:p w:rsidR="00351126" w:rsidRPr="00351126" w:rsidRDefault="00351126" w:rsidP="00B50D07">
            <w:pPr>
              <w:rPr>
                <w:b/>
              </w:rPr>
            </w:pPr>
            <w:r w:rsidRPr="00351126">
              <w:rPr>
                <w:b/>
              </w:rPr>
              <w:t>Bezeichnung</w:t>
            </w:r>
          </w:p>
        </w:tc>
        <w:tc>
          <w:tcPr>
            <w:tcW w:w="3095" w:type="dxa"/>
          </w:tcPr>
          <w:p w:rsidR="00351126" w:rsidRPr="00351126" w:rsidRDefault="00351126" w:rsidP="00B50D07">
            <w:pPr>
              <w:rPr>
                <w:b/>
              </w:rPr>
            </w:pPr>
            <w:r w:rsidRPr="00351126">
              <w:rPr>
                <w:b/>
              </w:rPr>
              <w:t>Ja/Nein</w:t>
            </w:r>
          </w:p>
        </w:tc>
      </w:tr>
      <w:tr w:rsidR="00351126" w:rsidRPr="00351126" w:rsidTr="008E3ED9">
        <w:tc>
          <w:tcPr>
            <w:tcW w:w="5967" w:type="dxa"/>
          </w:tcPr>
          <w:p w:rsidR="00351126" w:rsidRDefault="00351126" w:rsidP="00B50D07">
            <w:r>
              <w:t>Aktive Personen</w:t>
            </w:r>
          </w:p>
        </w:tc>
        <w:tc>
          <w:tcPr>
            <w:tcW w:w="3095" w:type="dxa"/>
          </w:tcPr>
          <w:p w:rsidR="00351126" w:rsidRPr="00351126" w:rsidRDefault="00351126" w:rsidP="00B50D07"/>
        </w:tc>
      </w:tr>
      <w:tr w:rsidR="00351126" w:rsidRPr="00351126" w:rsidTr="008E3ED9">
        <w:tc>
          <w:tcPr>
            <w:tcW w:w="5967" w:type="dxa"/>
          </w:tcPr>
          <w:p w:rsidR="00351126" w:rsidRDefault="00351126" w:rsidP="00B50D07">
            <w:r>
              <w:t>Inaktive Personen</w:t>
            </w:r>
          </w:p>
        </w:tc>
        <w:tc>
          <w:tcPr>
            <w:tcW w:w="3095" w:type="dxa"/>
          </w:tcPr>
          <w:p w:rsidR="00351126" w:rsidRPr="00351126" w:rsidRDefault="00351126" w:rsidP="00B50D07"/>
        </w:tc>
      </w:tr>
      <w:tr w:rsidR="00351126" w:rsidRPr="00351126" w:rsidTr="008E3ED9">
        <w:tc>
          <w:tcPr>
            <w:tcW w:w="5967" w:type="dxa"/>
          </w:tcPr>
          <w:p w:rsidR="00351126" w:rsidRPr="002D76E4" w:rsidRDefault="00351126" w:rsidP="00B50D07">
            <w:r w:rsidRPr="002D76E4">
              <w:t>Name</w:t>
            </w:r>
          </w:p>
        </w:tc>
        <w:tc>
          <w:tcPr>
            <w:tcW w:w="3095" w:type="dxa"/>
          </w:tcPr>
          <w:p w:rsidR="00351126" w:rsidRPr="00351126" w:rsidRDefault="00351126" w:rsidP="00B50D07"/>
        </w:tc>
      </w:tr>
      <w:tr w:rsidR="00351126" w:rsidRPr="00351126" w:rsidTr="008E3ED9">
        <w:tc>
          <w:tcPr>
            <w:tcW w:w="5967" w:type="dxa"/>
          </w:tcPr>
          <w:p w:rsidR="00351126" w:rsidRPr="002D76E4" w:rsidRDefault="00351126" w:rsidP="00B50D07">
            <w:r w:rsidRPr="002D76E4">
              <w:t>Vorname(n)</w:t>
            </w:r>
          </w:p>
        </w:tc>
        <w:tc>
          <w:tcPr>
            <w:tcW w:w="3095" w:type="dxa"/>
          </w:tcPr>
          <w:p w:rsidR="00351126" w:rsidRPr="00351126" w:rsidRDefault="00351126" w:rsidP="00B50D07"/>
        </w:tc>
      </w:tr>
      <w:tr w:rsidR="00C96710" w:rsidRPr="00351126" w:rsidTr="008E3ED9">
        <w:tc>
          <w:tcPr>
            <w:tcW w:w="5967" w:type="dxa"/>
          </w:tcPr>
          <w:p w:rsidR="00C96710" w:rsidRPr="002D76E4" w:rsidRDefault="00C96710" w:rsidP="00B50D07">
            <w:r w:rsidRPr="002D76E4">
              <w:t>Adresse</w:t>
            </w:r>
          </w:p>
        </w:tc>
        <w:tc>
          <w:tcPr>
            <w:tcW w:w="3095" w:type="dxa"/>
          </w:tcPr>
          <w:p w:rsidR="00C96710" w:rsidRPr="00351126" w:rsidRDefault="00C96710" w:rsidP="00B50D07"/>
        </w:tc>
      </w:tr>
      <w:tr w:rsidR="008E3ED9" w:rsidRPr="00351126" w:rsidTr="008E3ED9">
        <w:tc>
          <w:tcPr>
            <w:tcW w:w="5967" w:type="dxa"/>
          </w:tcPr>
          <w:p w:rsidR="008E3ED9" w:rsidRDefault="008E3ED9" w:rsidP="00B50D07">
            <w:r>
              <w:t>Subjekt-</w:t>
            </w:r>
            <w:proofErr w:type="spellStart"/>
            <w:r>
              <w:t>Id</w:t>
            </w:r>
            <w:proofErr w:type="spellEnd"/>
          </w:p>
        </w:tc>
        <w:tc>
          <w:tcPr>
            <w:tcW w:w="3095" w:type="dxa"/>
          </w:tcPr>
          <w:p w:rsidR="008E3ED9" w:rsidRPr="00351126" w:rsidRDefault="008E3ED9" w:rsidP="00B50D07"/>
        </w:tc>
      </w:tr>
      <w:tr w:rsidR="008E3ED9" w:rsidRPr="00351126" w:rsidTr="008E3ED9">
        <w:tc>
          <w:tcPr>
            <w:tcW w:w="5967" w:type="dxa"/>
          </w:tcPr>
          <w:p w:rsidR="008E3ED9" w:rsidRDefault="008E3ED9" w:rsidP="00B50D07">
            <w:r>
              <w:t>Versicherten-Nr.</w:t>
            </w:r>
          </w:p>
        </w:tc>
        <w:tc>
          <w:tcPr>
            <w:tcW w:w="3095" w:type="dxa"/>
          </w:tcPr>
          <w:p w:rsidR="008E3ED9" w:rsidRPr="00351126" w:rsidRDefault="008E3ED9" w:rsidP="00B50D07"/>
        </w:tc>
      </w:tr>
      <w:tr w:rsidR="008E3ED9" w:rsidRPr="00351126" w:rsidTr="008E3ED9">
        <w:tc>
          <w:tcPr>
            <w:tcW w:w="5967" w:type="dxa"/>
          </w:tcPr>
          <w:p w:rsidR="008E3ED9" w:rsidRDefault="008E3ED9" w:rsidP="00B50D07">
            <w:r>
              <w:t>AHV-Nr.</w:t>
            </w:r>
          </w:p>
        </w:tc>
        <w:tc>
          <w:tcPr>
            <w:tcW w:w="3095" w:type="dxa"/>
          </w:tcPr>
          <w:p w:rsidR="008E3ED9" w:rsidRPr="00351126" w:rsidRDefault="008E3ED9" w:rsidP="00B50D07"/>
        </w:tc>
      </w:tr>
      <w:tr w:rsidR="008E3ED9" w:rsidRPr="00351126" w:rsidTr="008E3ED9">
        <w:tc>
          <w:tcPr>
            <w:tcW w:w="5967" w:type="dxa"/>
          </w:tcPr>
          <w:p w:rsidR="008E3ED9" w:rsidRDefault="008E3ED9" w:rsidP="00B50D07">
            <w:r>
              <w:t>Status</w:t>
            </w:r>
          </w:p>
        </w:tc>
        <w:tc>
          <w:tcPr>
            <w:tcW w:w="3095" w:type="dxa"/>
          </w:tcPr>
          <w:p w:rsidR="008E3ED9" w:rsidRPr="00351126" w:rsidRDefault="008E3ED9" w:rsidP="00B50D07"/>
        </w:tc>
      </w:tr>
      <w:tr w:rsidR="008E3ED9" w:rsidRPr="00351126" w:rsidTr="008E3ED9">
        <w:tc>
          <w:tcPr>
            <w:tcW w:w="5967" w:type="dxa"/>
          </w:tcPr>
          <w:p w:rsidR="008E3ED9" w:rsidRDefault="008E3ED9" w:rsidP="00B50D07">
            <w:r>
              <w:t>Heimatort(e)</w:t>
            </w:r>
          </w:p>
        </w:tc>
        <w:tc>
          <w:tcPr>
            <w:tcW w:w="3095" w:type="dxa"/>
          </w:tcPr>
          <w:p w:rsidR="008E3ED9" w:rsidRPr="00351126" w:rsidRDefault="008E3ED9" w:rsidP="00B50D07"/>
        </w:tc>
      </w:tr>
      <w:tr w:rsidR="008E3ED9" w:rsidRPr="00351126" w:rsidTr="008E3ED9">
        <w:tc>
          <w:tcPr>
            <w:tcW w:w="5967" w:type="dxa"/>
          </w:tcPr>
          <w:p w:rsidR="008E3ED9" w:rsidRDefault="008E3ED9" w:rsidP="00B50D07">
            <w:r>
              <w:t>Nationalität</w:t>
            </w:r>
          </w:p>
        </w:tc>
        <w:tc>
          <w:tcPr>
            <w:tcW w:w="3095" w:type="dxa"/>
          </w:tcPr>
          <w:p w:rsidR="008E3ED9" w:rsidRPr="00351126" w:rsidRDefault="008E3ED9" w:rsidP="00B50D07"/>
        </w:tc>
      </w:tr>
      <w:tr w:rsidR="008E3ED9" w:rsidRPr="00351126" w:rsidTr="008E3ED9">
        <w:tc>
          <w:tcPr>
            <w:tcW w:w="5967" w:type="dxa"/>
          </w:tcPr>
          <w:p w:rsidR="008E3ED9" w:rsidRDefault="008E3ED9" w:rsidP="00B50D07">
            <w:r>
              <w:t>Krankenversichert</w:t>
            </w:r>
          </w:p>
        </w:tc>
        <w:tc>
          <w:tcPr>
            <w:tcW w:w="3095" w:type="dxa"/>
          </w:tcPr>
          <w:p w:rsidR="008E3ED9" w:rsidRPr="00351126" w:rsidRDefault="008E3ED9" w:rsidP="00B50D07"/>
        </w:tc>
      </w:tr>
      <w:tr w:rsidR="008E3ED9" w:rsidRPr="00351126" w:rsidTr="008E3ED9">
        <w:tc>
          <w:tcPr>
            <w:tcW w:w="5967" w:type="dxa"/>
          </w:tcPr>
          <w:p w:rsidR="008E3ED9" w:rsidRDefault="008E3ED9" w:rsidP="00B50D07">
            <w:r>
              <w:t>Krankenkasse</w:t>
            </w:r>
          </w:p>
        </w:tc>
        <w:tc>
          <w:tcPr>
            <w:tcW w:w="3095" w:type="dxa"/>
          </w:tcPr>
          <w:p w:rsidR="008E3ED9" w:rsidRPr="00351126" w:rsidRDefault="008E3ED9" w:rsidP="00B50D07"/>
        </w:tc>
      </w:tr>
      <w:tr w:rsidR="008E3ED9" w:rsidRPr="00351126" w:rsidTr="008E3ED9">
        <w:tc>
          <w:tcPr>
            <w:tcW w:w="5967" w:type="dxa"/>
          </w:tcPr>
          <w:p w:rsidR="008E3ED9" w:rsidRDefault="008E3ED9" w:rsidP="00B50D07">
            <w:r>
              <w:t>Konfession</w:t>
            </w:r>
          </w:p>
        </w:tc>
        <w:tc>
          <w:tcPr>
            <w:tcW w:w="3095" w:type="dxa"/>
          </w:tcPr>
          <w:p w:rsidR="008E3ED9" w:rsidRPr="00351126" w:rsidRDefault="008E3ED9" w:rsidP="00B50D07"/>
        </w:tc>
      </w:tr>
      <w:tr w:rsidR="008E3ED9" w:rsidRPr="00351126" w:rsidTr="008E3ED9">
        <w:tc>
          <w:tcPr>
            <w:tcW w:w="5967" w:type="dxa"/>
          </w:tcPr>
          <w:p w:rsidR="008E3ED9" w:rsidRDefault="008E3ED9" w:rsidP="00B50D07">
            <w:r>
              <w:t>Geburtsort</w:t>
            </w:r>
          </w:p>
        </w:tc>
        <w:tc>
          <w:tcPr>
            <w:tcW w:w="3095" w:type="dxa"/>
          </w:tcPr>
          <w:p w:rsidR="008E3ED9" w:rsidRPr="00351126" w:rsidRDefault="008E3ED9" w:rsidP="00B50D07"/>
        </w:tc>
      </w:tr>
      <w:tr w:rsidR="008E3ED9" w:rsidRPr="00351126" w:rsidTr="008E3ED9">
        <w:tc>
          <w:tcPr>
            <w:tcW w:w="5967" w:type="dxa"/>
          </w:tcPr>
          <w:p w:rsidR="008E3ED9" w:rsidRDefault="008E3ED9" w:rsidP="00B50D07">
            <w:r>
              <w:t>Geb.-Datum</w:t>
            </w:r>
          </w:p>
        </w:tc>
        <w:tc>
          <w:tcPr>
            <w:tcW w:w="3095" w:type="dxa"/>
          </w:tcPr>
          <w:p w:rsidR="008E3ED9" w:rsidRPr="00351126" w:rsidRDefault="008E3ED9" w:rsidP="00B50D07"/>
        </w:tc>
      </w:tr>
      <w:tr w:rsidR="008E3ED9" w:rsidRPr="00351126" w:rsidTr="008E3ED9">
        <w:tc>
          <w:tcPr>
            <w:tcW w:w="5967" w:type="dxa"/>
          </w:tcPr>
          <w:p w:rsidR="008E3ED9" w:rsidRDefault="008E3ED9" w:rsidP="00B50D07">
            <w:r>
              <w:t>Zivilstand</w:t>
            </w:r>
          </w:p>
        </w:tc>
        <w:tc>
          <w:tcPr>
            <w:tcW w:w="3095" w:type="dxa"/>
          </w:tcPr>
          <w:p w:rsidR="008E3ED9" w:rsidRPr="00351126" w:rsidRDefault="008E3ED9" w:rsidP="00B50D07"/>
        </w:tc>
      </w:tr>
      <w:tr w:rsidR="008E3ED9" w:rsidRPr="00351126" w:rsidTr="008E3ED9">
        <w:tc>
          <w:tcPr>
            <w:tcW w:w="5967" w:type="dxa"/>
          </w:tcPr>
          <w:p w:rsidR="008E3ED9" w:rsidRDefault="008E3ED9" w:rsidP="00B50D07">
            <w:r>
              <w:t>Ziv.-Datum</w:t>
            </w:r>
          </w:p>
        </w:tc>
        <w:tc>
          <w:tcPr>
            <w:tcW w:w="3095" w:type="dxa"/>
          </w:tcPr>
          <w:p w:rsidR="008E3ED9" w:rsidRPr="00351126" w:rsidRDefault="008E3ED9" w:rsidP="00B50D07"/>
        </w:tc>
      </w:tr>
      <w:tr w:rsidR="00351126" w:rsidRPr="00351126" w:rsidTr="008E3ED9">
        <w:tc>
          <w:tcPr>
            <w:tcW w:w="5967" w:type="dxa"/>
          </w:tcPr>
          <w:p w:rsidR="00351126" w:rsidRDefault="008E3ED9" w:rsidP="00B50D07">
            <w:r>
              <w:t>Partner</w:t>
            </w:r>
          </w:p>
        </w:tc>
        <w:tc>
          <w:tcPr>
            <w:tcW w:w="3095" w:type="dxa"/>
          </w:tcPr>
          <w:p w:rsidR="00351126" w:rsidRPr="00351126" w:rsidRDefault="00351126" w:rsidP="00B50D07"/>
        </w:tc>
      </w:tr>
      <w:tr w:rsidR="00351126" w:rsidRPr="00351126" w:rsidTr="008E3ED9">
        <w:tc>
          <w:tcPr>
            <w:tcW w:w="5967" w:type="dxa"/>
          </w:tcPr>
          <w:p w:rsidR="00351126" w:rsidRDefault="008E3ED9" w:rsidP="00B50D07">
            <w:r>
              <w:t>Einreise CH</w:t>
            </w:r>
          </w:p>
        </w:tc>
        <w:tc>
          <w:tcPr>
            <w:tcW w:w="3095" w:type="dxa"/>
          </w:tcPr>
          <w:p w:rsidR="00351126" w:rsidRPr="00351126" w:rsidRDefault="00351126" w:rsidP="00B50D07"/>
        </w:tc>
      </w:tr>
      <w:tr w:rsidR="00351126" w:rsidRPr="00351126" w:rsidTr="008E3ED9">
        <w:tc>
          <w:tcPr>
            <w:tcW w:w="5967" w:type="dxa"/>
          </w:tcPr>
          <w:p w:rsidR="00351126" w:rsidRDefault="008E3ED9" w:rsidP="00B50D07">
            <w:r>
              <w:t>Zuzugsort</w:t>
            </w:r>
          </w:p>
        </w:tc>
        <w:tc>
          <w:tcPr>
            <w:tcW w:w="3095" w:type="dxa"/>
          </w:tcPr>
          <w:p w:rsidR="00351126" w:rsidRPr="00351126" w:rsidRDefault="00351126" w:rsidP="00B50D07"/>
        </w:tc>
      </w:tr>
      <w:tr w:rsidR="00351126" w:rsidRPr="00351126" w:rsidTr="008E3ED9">
        <w:tc>
          <w:tcPr>
            <w:tcW w:w="5967" w:type="dxa"/>
          </w:tcPr>
          <w:p w:rsidR="00351126" w:rsidRDefault="008E3ED9" w:rsidP="008E3ED9">
            <w:r>
              <w:t>Zuzugs-Dat.</w:t>
            </w:r>
          </w:p>
        </w:tc>
        <w:tc>
          <w:tcPr>
            <w:tcW w:w="3095" w:type="dxa"/>
          </w:tcPr>
          <w:p w:rsidR="00351126" w:rsidRPr="00351126" w:rsidRDefault="00351126" w:rsidP="00B50D07"/>
        </w:tc>
      </w:tr>
      <w:tr w:rsidR="00351126" w:rsidRPr="00351126" w:rsidTr="008E3ED9">
        <w:tc>
          <w:tcPr>
            <w:tcW w:w="5967" w:type="dxa"/>
          </w:tcPr>
          <w:p w:rsidR="00351126" w:rsidRDefault="008E3ED9" w:rsidP="00B50D07">
            <w:r>
              <w:t>Wegzugsort</w:t>
            </w:r>
          </w:p>
        </w:tc>
        <w:tc>
          <w:tcPr>
            <w:tcW w:w="3095" w:type="dxa"/>
          </w:tcPr>
          <w:p w:rsidR="00351126" w:rsidRPr="00351126" w:rsidRDefault="00351126" w:rsidP="00B50D07"/>
        </w:tc>
      </w:tr>
      <w:tr w:rsidR="00351126" w:rsidRPr="00351126" w:rsidTr="008E3ED9">
        <w:tc>
          <w:tcPr>
            <w:tcW w:w="5967" w:type="dxa"/>
          </w:tcPr>
          <w:p w:rsidR="00351126" w:rsidRDefault="008E3ED9" w:rsidP="008E3ED9">
            <w:r>
              <w:t>Wegzug-Dat.</w:t>
            </w:r>
          </w:p>
        </w:tc>
        <w:tc>
          <w:tcPr>
            <w:tcW w:w="3095" w:type="dxa"/>
          </w:tcPr>
          <w:p w:rsidR="00351126" w:rsidRPr="00351126" w:rsidRDefault="00351126" w:rsidP="00B50D07"/>
        </w:tc>
      </w:tr>
      <w:tr w:rsidR="008E3ED9" w:rsidRPr="00351126" w:rsidTr="008E3ED9">
        <w:tc>
          <w:tcPr>
            <w:tcW w:w="5967" w:type="dxa"/>
          </w:tcPr>
          <w:p w:rsidR="008E3ED9" w:rsidRDefault="008E3ED9" w:rsidP="008E3ED9">
            <w:r>
              <w:t>Vater / Mutter</w:t>
            </w:r>
          </w:p>
        </w:tc>
        <w:tc>
          <w:tcPr>
            <w:tcW w:w="3095" w:type="dxa"/>
          </w:tcPr>
          <w:p w:rsidR="008E3ED9" w:rsidRPr="00351126" w:rsidRDefault="008E3ED9" w:rsidP="00B50D07"/>
        </w:tc>
      </w:tr>
      <w:tr w:rsidR="008E3ED9" w:rsidRPr="00351126" w:rsidTr="008E3ED9">
        <w:tc>
          <w:tcPr>
            <w:tcW w:w="5967" w:type="dxa"/>
          </w:tcPr>
          <w:p w:rsidR="008E3ED9" w:rsidRDefault="008E3ED9" w:rsidP="008E3ED9">
            <w:r>
              <w:t>Todes-Dat.</w:t>
            </w:r>
          </w:p>
        </w:tc>
        <w:tc>
          <w:tcPr>
            <w:tcW w:w="3095" w:type="dxa"/>
          </w:tcPr>
          <w:p w:rsidR="008E3ED9" w:rsidRPr="00351126" w:rsidRDefault="008E3ED9" w:rsidP="00B50D07"/>
        </w:tc>
      </w:tr>
      <w:tr w:rsidR="00C96710" w:rsidRPr="00351126" w:rsidTr="008E3ED9">
        <w:tc>
          <w:tcPr>
            <w:tcW w:w="5967" w:type="dxa"/>
          </w:tcPr>
          <w:p w:rsidR="00C96710" w:rsidRDefault="00C96710" w:rsidP="00B50D07">
            <w:r>
              <w:t>Ausweis gültig Bis</w:t>
            </w:r>
          </w:p>
        </w:tc>
        <w:tc>
          <w:tcPr>
            <w:tcW w:w="3095" w:type="dxa"/>
          </w:tcPr>
          <w:p w:rsidR="00C96710" w:rsidRPr="00351126" w:rsidRDefault="00C96710" w:rsidP="00B50D07"/>
        </w:tc>
      </w:tr>
      <w:tr w:rsidR="00351126" w:rsidRPr="00351126" w:rsidTr="008E3ED9">
        <w:tc>
          <w:tcPr>
            <w:tcW w:w="5967" w:type="dxa"/>
          </w:tcPr>
          <w:p w:rsidR="00351126" w:rsidRDefault="00C96710" w:rsidP="00B50D07">
            <w:r>
              <w:t xml:space="preserve">ZEMIS-Nr. / Kant. </w:t>
            </w:r>
            <w:proofErr w:type="spellStart"/>
            <w:r>
              <w:t>Ref</w:t>
            </w:r>
            <w:proofErr w:type="spellEnd"/>
            <w:r>
              <w:t>.-Nr. / Zar-Nr.</w:t>
            </w:r>
          </w:p>
        </w:tc>
        <w:tc>
          <w:tcPr>
            <w:tcW w:w="3095" w:type="dxa"/>
          </w:tcPr>
          <w:p w:rsidR="00351126" w:rsidRPr="00351126" w:rsidRDefault="00351126" w:rsidP="00B50D07"/>
        </w:tc>
      </w:tr>
      <w:tr w:rsidR="00351126" w:rsidRPr="00351126" w:rsidTr="008E3ED9">
        <w:tc>
          <w:tcPr>
            <w:tcW w:w="5967" w:type="dxa"/>
          </w:tcPr>
          <w:p w:rsidR="00351126" w:rsidRDefault="00C96710" w:rsidP="00B50D07">
            <w:r>
              <w:t>Sperre</w:t>
            </w:r>
          </w:p>
        </w:tc>
        <w:tc>
          <w:tcPr>
            <w:tcW w:w="3095" w:type="dxa"/>
          </w:tcPr>
          <w:p w:rsidR="00351126" w:rsidRPr="00351126" w:rsidRDefault="00351126" w:rsidP="00B50D07"/>
        </w:tc>
      </w:tr>
      <w:tr w:rsidR="00351126" w:rsidRPr="00351126" w:rsidTr="008E3ED9">
        <w:tc>
          <w:tcPr>
            <w:tcW w:w="5967" w:type="dxa"/>
          </w:tcPr>
          <w:p w:rsidR="00351126" w:rsidRDefault="00C96710" w:rsidP="00B50D07">
            <w:r>
              <w:t>Ausländische Namen</w:t>
            </w:r>
          </w:p>
        </w:tc>
        <w:tc>
          <w:tcPr>
            <w:tcW w:w="3095" w:type="dxa"/>
          </w:tcPr>
          <w:p w:rsidR="00351126" w:rsidRPr="00351126" w:rsidRDefault="00351126" w:rsidP="00B50D07"/>
        </w:tc>
      </w:tr>
      <w:tr w:rsidR="00351126" w:rsidRPr="00351126" w:rsidTr="008E3ED9">
        <w:tc>
          <w:tcPr>
            <w:tcW w:w="5967" w:type="dxa"/>
          </w:tcPr>
          <w:p w:rsidR="00351126" w:rsidRDefault="00C96710" w:rsidP="00B50D07">
            <w:r>
              <w:t>Geschlecht</w:t>
            </w:r>
          </w:p>
        </w:tc>
        <w:tc>
          <w:tcPr>
            <w:tcW w:w="3095" w:type="dxa"/>
          </w:tcPr>
          <w:p w:rsidR="00351126" w:rsidRPr="00351126" w:rsidRDefault="00351126" w:rsidP="00B50D07"/>
        </w:tc>
      </w:tr>
      <w:tr w:rsidR="00351126" w:rsidRPr="00351126" w:rsidTr="008E3ED9">
        <w:tc>
          <w:tcPr>
            <w:tcW w:w="5967" w:type="dxa"/>
          </w:tcPr>
          <w:p w:rsidR="00351126" w:rsidRDefault="00C96710" w:rsidP="00B50D07">
            <w:proofErr w:type="spellStart"/>
            <w:r>
              <w:t>Ledigname</w:t>
            </w:r>
            <w:proofErr w:type="spellEnd"/>
          </w:p>
        </w:tc>
        <w:tc>
          <w:tcPr>
            <w:tcW w:w="3095" w:type="dxa"/>
          </w:tcPr>
          <w:p w:rsidR="00351126" w:rsidRPr="00351126" w:rsidRDefault="00351126" w:rsidP="00B50D07"/>
        </w:tc>
      </w:tr>
      <w:tr w:rsidR="00351126" w:rsidRPr="00351126" w:rsidTr="008E3ED9">
        <w:tc>
          <w:tcPr>
            <w:tcW w:w="5967" w:type="dxa"/>
          </w:tcPr>
          <w:p w:rsidR="00351126" w:rsidRDefault="00C96710" w:rsidP="00B50D07">
            <w:r>
              <w:t>Einbürgerungsdatum</w:t>
            </w:r>
          </w:p>
        </w:tc>
        <w:tc>
          <w:tcPr>
            <w:tcW w:w="3095" w:type="dxa"/>
          </w:tcPr>
          <w:p w:rsidR="00351126" w:rsidRPr="00351126" w:rsidRDefault="00351126" w:rsidP="00B50D07"/>
        </w:tc>
      </w:tr>
      <w:tr w:rsidR="00A52B0A" w:rsidRPr="00351126" w:rsidTr="008E3ED9">
        <w:tc>
          <w:tcPr>
            <w:tcW w:w="5967" w:type="dxa"/>
          </w:tcPr>
          <w:p w:rsidR="00A52B0A" w:rsidRDefault="00A52B0A" w:rsidP="00B50D07">
            <w:r>
              <w:t>Trennungsart</w:t>
            </w:r>
          </w:p>
        </w:tc>
        <w:tc>
          <w:tcPr>
            <w:tcW w:w="3095" w:type="dxa"/>
          </w:tcPr>
          <w:p w:rsidR="00A52B0A" w:rsidRPr="00351126" w:rsidRDefault="00A52B0A" w:rsidP="00B50D07"/>
        </w:tc>
      </w:tr>
      <w:tr w:rsidR="00A52B0A" w:rsidRPr="00351126" w:rsidTr="008E3ED9">
        <w:tc>
          <w:tcPr>
            <w:tcW w:w="5967" w:type="dxa"/>
          </w:tcPr>
          <w:p w:rsidR="00A52B0A" w:rsidRDefault="00A52B0A" w:rsidP="00B50D07">
            <w:r>
              <w:t>Trennung Gültig von</w:t>
            </w:r>
          </w:p>
        </w:tc>
        <w:tc>
          <w:tcPr>
            <w:tcW w:w="3095" w:type="dxa"/>
          </w:tcPr>
          <w:p w:rsidR="00A52B0A" w:rsidRPr="00351126" w:rsidRDefault="00A52B0A" w:rsidP="00B50D07"/>
        </w:tc>
      </w:tr>
    </w:tbl>
    <w:p w:rsidR="00373838" w:rsidRDefault="00373838" w:rsidP="00351126"/>
    <w:p w:rsidR="00373838" w:rsidRDefault="00373838">
      <w:pPr>
        <w:spacing w:line="320" w:lineRule="atLeast"/>
      </w:pPr>
      <w:r>
        <w:br w:type="page"/>
      </w:r>
    </w:p>
    <w:p w:rsidR="00351126" w:rsidRDefault="00351126" w:rsidP="00351126"/>
    <w:p w:rsidR="00351126" w:rsidRPr="00351126" w:rsidRDefault="00351126" w:rsidP="00351126">
      <w:pPr>
        <w:rPr>
          <w:b/>
        </w:rPr>
      </w:pPr>
      <w:r w:rsidRPr="00351126">
        <w:rPr>
          <w:b/>
        </w:rPr>
        <w:t>Detailansicht</w:t>
      </w:r>
    </w:p>
    <w:p w:rsidR="00351126" w:rsidRDefault="00351126" w:rsidP="0035112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66"/>
        <w:gridCol w:w="3096"/>
      </w:tblGrid>
      <w:tr w:rsidR="00351126" w:rsidRPr="00351126" w:rsidTr="00915EBC">
        <w:tc>
          <w:tcPr>
            <w:tcW w:w="5966" w:type="dxa"/>
          </w:tcPr>
          <w:p w:rsidR="00351126" w:rsidRPr="00351126" w:rsidRDefault="00351126" w:rsidP="00FD7E46">
            <w:pPr>
              <w:rPr>
                <w:b/>
              </w:rPr>
            </w:pPr>
            <w:r w:rsidRPr="00351126">
              <w:rPr>
                <w:b/>
              </w:rPr>
              <w:t>Bezeichnung</w:t>
            </w:r>
          </w:p>
        </w:tc>
        <w:tc>
          <w:tcPr>
            <w:tcW w:w="3096" w:type="dxa"/>
          </w:tcPr>
          <w:p w:rsidR="00351126" w:rsidRPr="00351126" w:rsidRDefault="00351126" w:rsidP="00FD7E46">
            <w:pPr>
              <w:rPr>
                <w:b/>
              </w:rPr>
            </w:pPr>
            <w:r w:rsidRPr="00351126">
              <w:rPr>
                <w:b/>
              </w:rPr>
              <w:t>Ja/Nein</w:t>
            </w:r>
          </w:p>
        </w:tc>
      </w:tr>
      <w:tr w:rsidR="00351126" w:rsidRPr="00351126" w:rsidTr="00915EBC">
        <w:tc>
          <w:tcPr>
            <w:tcW w:w="5966" w:type="dxa"/>
          </w:tcPr>
          <w:p w:rsidR="00351126" w:rsidRDefault="009C2F22" w:rsidP="00FD7E46">
            <w:r>
              <w:t>Partner</w:t>
            </w:r>
          </w:p>
        </w:tc>
        <w:tc>
          <w:tcPr>
            <w:tcW w:w="3096" w:type="dxa"/>
          </w:tcPr>
          <w:p w:rsidR="00351126" w:rsidRPr="00351126" w:rsidRDefault="00351126" w:rsidP="00FD7E46"/>
        </w:tc>
      </w:tr>
      <w:tr w:rsidR="00915EBC" w:rsidRPr="00351126" w:rsidTr="00915EBC">
        <w:tc>
          <w:tcPr>
            <w:tcW w:w="5966" w:type="dxa"/>
          </w:tcPr>
          <w:p w:rsidR="00915EBC" w:rsidRDefault="00915EBC" w:rsidP="00FD7E46">
            <w:r>
              <w:t>Kinder</w:t>
            </w:r>
          </w:p>
        </w:tc>
        <w:tc>
          <w:tcPr>
            <w:tcW w:w="3096" w:type="dxa"/>
          </w:tcPr>
          <w:p w:rsidR="00915EBC" w:rsidRPr="00351126" w:rsidRDefault="00915EBC" w:rsidP="00FD7E46"/>
        </w:tc>
      </w:tr>
      <w:tr w:rsidR="009C2F22" w:rsidRPr="00351126" w:rsidTr="00915EBC">
        <w:tc>
          <w:tcPr>
            <w:tcW w:w="5966" w:type="dxa"/>
          </w:tcPr>
          <w:p w:rsidR="009C2F22" w:rsidRDefault="009C2F22" w:rsidP="00373838">
            <w:r>
              <w:t xml:space="preserve">Beziehungen </w:t>
            </w:r>
          </w:p>
        </w:tc>
        <w:tc>
          <w:tcPr>
            <w:tcW w:w="3096" w:type="dxa"/>
          </w:tcPr>
          <w:p w:rsidR="009C2F22" w:rsidRPr="00351126" w:rsidRDefault="009C2F22" w:rsidP="00FD7E46"/>
        </w:tc>
      </w:tr>
      <w:tr w:rsidR="00373838" w:rsidRPr="00351126" w:rsidTr="00915EBC">
        <w:tc>
          <w:tcPr>
            <w:tcW w:w="5966" w:type="dxa"/>
          </w:tcPr>
          <w:p w:rsidR="00373838" w:rsidRDefault="00373838" w:rsidP="00373838">
            <w:r>
              <w:t>Haushalt</w:t>
            </w:r>
          </w:p>
        </w:tc>
        <w:tc>
          <w:tcPr>
            <w:tcW w:w="3096" w:type="dxa"/>
          </w:tcPr>
          <w:p w:rsidR="00373838" w:rsidRPr="00351126" w:rsidRDefault="00373838" w:rsidP="00FD7E46"/>
        </w:tc>
      </w:tr>
      <w:tr w:rsidR="00915EBC" w:rsidRPr="00351126" w:rsidTr="00915EBC">
        <w:tc>
          <w:tcPr>
            <w:tcW w:w="5966" w:type="dxa"/>
          </w:tcPr>
          <w:p w:rsidR="00915EBC" w:rsidRDefault="00915EBC" w:rsidP="00915EBC">
            <w:r>
              <w:t>Adressen</w:t>
            </w:r>
          </w:p>
        </w:tc>
        <w:tc>
          <w:tcPr>
            <w:tcW w:w="3096" w:type="dxa"/>
          </w:tcPr>
          <w:p w:rsidR="00915EBC" w:rsidRPr="00351126" w:rsidRDefault="00915EBC" w:rsidP="00FD7E46"/>
        </w:tc>
      </w:tr>
      <w:tr w:rsidR="00915EBC" w:rsidRPr="00351126" w:rsidTr="00915EBC">
        <w:tc>
          <w:tcPr>
            <w:tcW w:w="5966" w:type="dxa"/>
          </w:tcPr>
          <w:p w:rsidR="00915EBC" w:rsidRDefault="00915EBC" w:rsidP="00915EBC">
            <w:r>
              <w:t>Meldeverhältnisse</w:t>
            </w:r>
          </w:p>
        </w:tc>
        <w:tc>
          <w:tcPr>
            <w:tcW w:w="3096" w:type="dxa"/>
          </w:tcPr>
          <w:p w:rsidR="00915EBC" w:rsidRPr="00351126" w:rsidRDefault="00915EBC" w:rsidP="00FD7E46"/>
        </w:tc>
      </w:tr>
      <w:tr w:rsidR="00915EBC" w:rsidRPr="00351126" w:rsidTr="00915EBC">
        <w:tc>
          <w:tcPr>
            <w:tcW w:w="5966" w:type="dxa"/>
          </w:tcPr>
          <w:p w:rsidR="00915EBC" w:rsidRDefault="00915EBC" w:rsidP="00915EBC">
            <w:r>
              <w:t>Zivilstände</w:t>
            </w:r>
          </w:p>
        </w:tc>
        <w:tc>
          <w:tcPr>
            <w:tcW w:w="3096" w:type="dxa"/>
          </w:tcPr>
          <w:p w:rsidR="00915EBC" w:rsidRPr="00351126" w:rsidRDefault="00915EBC" w:rsidP="00FD7E46"/>
        </w:tc>
      </w:tr>
      <w:tr w:rsidR="00915EBC" w:rsidRPr="00351126" w:rsidTr="00915EBC">
        <w:tc>
          <w:tcPr>
            <w:tcW w:w="5966" w:type="dxa"/>
          </w:tcPr>
          <w:p w:rsidR="00915EBC" w:rsidRDefault="00915EBC" w:rsidP="00915EBC">
            <w:r>
              <w:t>Arbeitgeber</w:t>
            </w:r>
          </w:p>
        </w:tc>
        <w:tc>
          <w:tcPr>
            <w:tcW w:w="3096" w:type="dxa"/>
          </w:tcPr>
          <w:p w:rsidR="00915EBC" w:rsidRPr="00351126" w:rsidRDefault="00915EBC" w:rsidP="00FD7E46"/>
        </w:tc>
      </w:tr>
      <w:tr w:rsidR="00915EBC" w:rsidRPr="00351126" w:rsidTr="00915EBC">
        <w:tc>
          <w:tcPr>
            <w:tcW w:w="5966" w:type="dxa"/>
          </w:tcPr>
          <w:p w:rsidR="00915EBC" w:rsidRDefault="00915EBC" w:rsidP="00915EBC">
            <w:r>
              <w:t>Vormundschaftliche Massnahmen</w:t>
            </w:r>
          </w:p>
        </w:tc>
        <w:tc>
          <w:tcPr>
            <w:tcW w:w="3096" w:type="dxa"/>
          </w:tcPr>
          <w:p w:rsidR="00915EBC" w:rsidRPr="00351126" w:rsidRDefault="00915EBC" w:rsidP="00FD7E46"/>
        </w:tc>
      </w:tr>
      <w:tr w:rsidR="00915EBC" w:rsidRPr="00351126" w:rsidTr="00915EBC">
        <w:tc>
          <w:tcPr>
            <w:tcW w:w="5966" w:type="dxa"/>
          </w:tcPr>
          <w:p w:rsidR="00915EBC" w:rsidRDefault="00915EBC" w:rsidP="00915EBC">
            <w:r>
              <w:t>Zusätze Subjekt</w:t>
            </w:r>
          </w:p>
        </w:tc>
        <w:tc>
          <w:tcPr>
            <w:tcW w:w="3096" w:type="dxa"/>
          </w:tcPr>
          <w:p w:rsidR="00915EBC" w:rsidRPr="00351126" w:rsidRDefault="00915EBC" w:rsidP="00FD7E46"/>
        </w:tc>
      </w:tr>
      <w:tr w:rsidR="00915EBC" w:rsidRPr="00351126" w:rsidTr="00915EBC">
        <w:tc>
          <w:tcPr>
            <w:tcW w:w="5966" w:type="dxa"/>
          </w:tcPr>
          <w:p w:rsidR="00915EBC" w:rsidRDefault="00915EBC" w:rsidP="00915EBC">
            <w:r>
              <w:t>Zusätze Einwohner</w:t>
            </w:r>
          </w:p>
        </w:tc>
        <w:tc>
          <w:tcPr>
            <w:tcW w:w="3096" w:type="dxa"/>
          </w:tcPr>
          <w:p w:rsidR="00915EBC" w:rsidRPr="00351126" w:rsidRDefault="00915EBC" w:rsidP="00FD7E46"/>
        </w:tc>
      </w:tr>
      <w:tr w:rsidR="00915EBC" w:rsidRPr="00351126" w:rsidTr="00915EBC">
        <w:tc>
          <w:tcPr>
            <w:tcW w:w="5966" w:type="dxa"/>
          </w:tcPr>
          <w:p w:rsidR="00915EBC" w:rsidRDefault="00915EBC" w:rsidP="00915EBC">
            <w:r>
              <w:t>Kommunikation</w:t>
            </w:r>
          </w:p>
        </w:tc>
        <w:tc>
          <w:tcPr>
            <w:tcW w:w="3096" w:type="dxa"/>
          </w:tcPr>
          <w:p w:rsidR="00915EBC" w:rsidRPr="00351126" w:rsidRDefault="00915EBC" w:rsidP="00FD7E46"/>
        </w:tc>
      </w:tr>
      <w:tr w:rsidR="009C2F22" w:rsidRPr="00351126" w:rsidTr="00915EBC">
        <w:tc>
          <w:tcPr>
            <w:tcW w:w="5966" w:type="dxa"/>
          </w:tcPr>
          <w:p w:rsidR="009C2F22" w:rsidRDefault="00915EBC" w:rsidP="00FD7E46">
            <w:r>
              <w:t>Aktivitäten</w:t>
            </w:r>
          </w:p>
        </w:tc>
        <w:tc>
          <w:tcPr>
            <w:tcW w:w="3096" w:type="dxa"/>
          </w:tcPr>
          <w:p w:rsidR="009C2F22" w:rsidRPr="00351126" w:rsidRDefault="009C2F22" w:rsidP="00FD7E46"/>
        </w:tc>
      </w:tr>
      <w:tr w:rsidR="00A52B0A" w:rsidRPr="00351126" w:rsidTr="00915EBC">
        <w:tc>
          <w:tcPr>
            <w:tcW w:w="5966" w:type="dxa"/>
          </w:tcPr>
          <w:p w:rsidR="00A52B0A" w:rsidRDefault="00A52B0A" w:rsidP="00FD7E46">
            <w:r>
              <w:t>Hunde</w:t>
            </w:r>
          </w:p>
        </w:tc>
        <w:tc>
          <w:tcPr>
            <w:tcW w:w="3096" w:type="dxa"/>
          </w:tcPr>
          <w:p w:rsidR="00A52B0A" w:rsidRPr="00351126" w:rsidRDefault="00A52B0A" w:rsidP="00FD7E46"/>
        </w:tc>
      </w:tr>
    </w:tbl>
    <w:p w:rsidR="00351126" w:rsidRDefault="00351126" w:rsidP="00351126"/>
    <w:sectPr w:rsidR="003511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F6F" w:rsidRDefault="009B1F6F" w:rsidP="009B1F6F">
      <w:pPr>
        <w:spacing w:line="240" w:lineRule="auto"/>
      </w:pPr>
      <w:r>
        <w:separator/>
      </w:r>
    </w:p>
  </w:endnote>
  <w:endnote w:type="continuationSeparator" w:id="0">
    <w:p w:rsidR="009B1F6F" w:rsidRDefault="009B1F6F" w:rsidP="009B1F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55 Roman">
    <w:altName w:val="Corbel"/>
    <w:charset w:val="00"/>
    <w:family w:val="swiss"/>
    <w:pitch w:val="variable"/>
    <w:sig w:usb0="00000001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F6F" w:rsidRDefault="009B1F6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3931516"/>
      <w:docPartObj>
        <w:docPartGallery w:val="Page Numbers (Bottom of Page)"/>
        <w:docPartUnique/>
      </w:docPartObj>
    </w:sdtPr>
    <w:sdtEndPr/>
    <w:sdtContent>
      <w:p w:rsidR="009B1F6F" w:rsidRDefault="009B1F6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F6F" w:rsidRPr="00544F6F">
          <w:rPr>
            <w:noProof/>
            <w:lang w:val="de-DE"/>
          </w:rPr>
          <w:t>1</w:t>
        </w:r>
        <w:r>
          <w:fldChar w:fldCharType="end"/>
        </w:r>
      </w:p>
    </w:sdtContent>
  </w:sdt>
  <w:p w:rsidR="009B1F6F" w:rsidRDefault="009B1F6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F6F" w:rsidRDefault="009B1F6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F6F" w:rsidRDefault="009B1F6F" w:rsidP="009B1F6F">
      <w:pPr>
        <w:spacing w:line="240" w:lineRule="auto"/>
      </w:pPr>
      <w:r>
        <w:separator/>
      </w:r>
    </w:p>
  </w:footnote>
  <w:footnote w:type="continuationSeparator" w:id="0">
    <w:p w:rsidR="009B1F6F" w:rsidRDefault="009B1F6F" w:rsidP="009B1F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F6F" w:rsidRDefault="009B1F6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F6F" w:rsidRDefault="009B1F6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F6F" w:rsidRDefault="009B1F6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778"/>
    <w:multiLevelType w:val="multilevel"/>
    <w:tmpl w:val="A0FC5EA0"/>
    <w:lvl w:ilvl="0">
      <w:start w:val="1"/>
      <w:numFmt w:val="decimal"/>
      <w:pStyle w:val="berschrift1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021"/>
        </w:tabs>
        <w:ind w:left="1021" w:hanging="511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531"/>
        </w:tabs>
        <w:ind w:left="1531" w:hanging="510"/>
      </w:pPr>
      <w:rPr>
        <w:rFonts w:ascii="Frutiger 55 Roman" w:hAnsi="Frutiger 55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454"/>
      </w:pPr>
      <w:rPr>
        <w:rFonts w:ascii="Frutiger 55 Roman" w:hAnsi="Frutiger 55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552"/>
        </w:tabs>
        <w:ind w:left="2552" w:hanging="511"/>
      </w:pPr>
      <w:rPr>
        <w:rFonts w:ascii="Frutiger 55 Roman" w:hAnsi="Frutiger 55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062"/>
        </w:tabs>
        <w:ind w:left="3062" w:hanging="510"/>
      </w:pPr>
      <w:rPr>
        <w:rFonts w:ascii="Frutiger 55 Roman" w:hAnsi="Frutiger 55 Roman" w:hint="default"/>
        <w:b w:val="0"/>
        <w:i w:val="0"/>
        <w:sz w:val="2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572"/>
        </w:tabs>
        <w:ind w:left="3572" w:hanging="510"/>
      </w:pPr>
      <w:rPr>
        <w:rFonts w:ascii="Frutiger 55 Roman" w:hAnsi="Frutiger 55 Roman" w:hint="default"/>
        <w:b w:val="0"/>
        <w:i w:val="0"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4082"/>
        </w:tabs>
        <w:ind w:left="4082" w:hanging="510"/>
      </w:pPr>
      <w:rPr>
        <w:rFonts w:ascii="Frutiger 55 Roman" w:hAnsi="Frutiger 55 Roman" w:hint="default"/>
        <w:b w:val="0"/>
        <w:i w:val="0"/>
        <w:sz w:val="2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593"/>
        </w:tabs>
        <w:ind w:left="4593" w:hanging="511"/>
      </w:pPr>
      <w:rPr>
        <w:rFonts w:ascii="Frutiger 55 Roman" w:hAnsi="Frutiger 55 Roman" w:hint="default"/>
        <w:b w:val="0"/>
        <w:i w:val="0"/>
        <w:sz w:val="20"/>
        <w:szCs w:val="22"/>
      </w:rPr>
    </w:lvl>
  </w:abstractNum>
  <w:abstractNum w:abstractNumId="1">
    <w:nsid w:val="0C8335A0"/>
    <w:multiLevelType w:val="multilevel"/>
    <w:tmpl w:val="720E2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3F41B2C"/>
    <w:multiLevelType w:val="multilevel"/>
    <w:tmpl w:val="0262C942"/>
    <w:lvl w:ilvl="0">
      <w:start w:val="1"/>
      <w:numFmt w:val="bullet"/>
      <w:lvlText w:val="–"/>
      <w:lvlJc w:val="left"/>
      <w:pPr>
        <w:ind w:left="357" w:hanging="357"/>
      </w:pPr>
      <w:rPr>
        <w:rFonts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8CF"/>
    <w:rsid w:val="0019033E"/>
    <w:rsid w:val="002D1664"/>
    <w:rsid w:val="002D76E4"/>
    <w:rsid w:val="00351126"/>
    <w:rsid w:val="00373838"/>
    <w:rsid w:val="003749FA"/>
    <w:rsid w:val="003C48CF"/>
    <w:rsid w:val="004256B6"/>
    <w:rsid w:val="00503B3D"/>
    <w:rsid w:val="00521462"/>
    <w:rsid w:val="00544F6F"/>
    <w:rsid w:val="00665977"/>
    <w:rsid w:val="008578CB"/>
    <w:rsid w:val="008E3ED9"/>
    <w:rsid w:val="00902B34"/>
    <w:rsid w:val="00915EBC"/>
    <w:rsid w:val="00993F76"/>
    <w:rsid w:val="009B1F6F"/>
    <w:rsid w:val="009C2F22"/>
    <w:rsid w:val="00A26A22"/>
    <w:rsid w:val="00A52B0A"/>
    <w:rsid w:val="00A770EB"/>
    <w:rsid w:val="00A86A59"/>
    <w:rsid w:val="00AE1F8B"/>
    <w:rsid w:val="00AE738D"/>
    <w:rsid w:val="00AF34C4"/>
    <w:rsid w:val="00C96710"/>
    <w:rsid w:val="00D27B78"/>
    <w:rsid w:val="00D35374"/>
    <w:rsid w:val="00E3513A"/>
    <w:rsid w:val="00EA5439"/>
    <w:rsid w:val="00EA7592"/>
    <w:rsid w:val="00EB2FFF"/>
    <w:rsid w:val="00ED58C8"/>
    <w:rsid w:val="00FA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utiger 55 Roman" w:eastAsiaTheme="minorHAnsi" w:hAnsi="Frutiger 55 Roman" w:cstheme="minorBidi"/>
        <w:spacing w:val="4"/>
        <w:szCs w:val="22"/>
        <w:lang w:val="de-CH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5439"/>
    <w:pPr>
      <w:spacing w:line="280" w:lineRule="atLeast"/>
    </w:pPr>
    <w:rPr>
      <w:spacing w:val="0"/>
    </w:rPr>
  </w:style>
  <w:style w:type="paragraph" w:styleId="berschrift1">
    <w:name w:val="heading 1"/>
    <w:basedOn w:val="Standard"/>
    <w:next w:val="Standardeinzug"/>
    <w:link w:val="berschrift1Zchn"/>
    <w:autoRedefine/>
    <w:qFormat/>
    <w:rsid w:val="004256B6"/>
    <w:pPr>
      <w:keepNext/>
      <w:keepLines/>
      <w:numPr>
        <w:numId w:val="10"/>
      </w:numPr>
      <w:adjustRightInd w:val="0"/>
      <w:snapToGrid w:val="0"/>
      <w:outlineLvl w:val="0"/>
    </w:pPr>
    <w:rPr>
      <w:rFonts w:eastAsia="Times New Roman" w:cs="Arial"/>
      <w:b/>
      <w:bCs/>
      <w:snapToGrid w:val="0"/>
      <w:szCs w:val="32"/>
      <w:lang w:eastAsia="de-CH"/>
    </w:rPr>
  </w:style>
  <w:style w:type="paragraph" w:styleId="berschrift2">
    <w:name w:val="heading 2"/>
    <w:basedOn w:val="Standard"/>
    <w:next w:val="Standardeinzugberschrift2"/>
    <w:link w:val="berschrift2Zchn"/>
    <w:qFormat/>
    <w:rsid w:val="004256B6"/>
    <w:pPr>
      <w:keepNext/>
      <w:keepLines/>
      <w:numPr>
        <w:ilvl w:val="1"/>
        <w:numId w:val="10"/>
      </w:numPr>
      <w:adjustRightInd w:val="0"/>
      <w:snapToGrid w:val="0"/>
      <w:outlineLvl w:val="1"/>
    </w:pPr>
    <w:rPr>
      <w:rFonts w:eastAsia="Times New Roman" w:cs="Arial"/>
      <w:b/>
      <w:bCs/>
      <w:iCs/>
      <w:szCs w:val="28"/>
      <w:lang w:eastAsia="de-CH"/>
    </w:rPr>
  </w:style>
  <w:style w:type="paragraph" w:styleId="berschrift3">
    <w:name w:val="heading 3"/>
    <w:basedOn w:val="Standard"/>
    <w:next w:val="Standardeinzugberschrift3"/>
    <w:link w:val="berschrift3Zchn"/>
    <w:qFormat/>
    <w:rsid w:val="004256B6"/>
    <w:pPr>
      <w:keepNext/>
      <w:keepLines/>
      <w:numPr>
        <w:ilvl w:val="2"/>
        <w:numId w:val="8"/>
      </w:numPr>
      <w:adjustRightInd w:val="0"/>
      <w:snapToGrid w:val="0"/>
      <w:outlineLvl w:val="2"/>
    </w:pPr>
    <w:rPr>
      <w:rFonts w:eastAsia="Times New Roman" w:cs="Arial"/>
      <w:bCs/>
      <w:szCs w:val="26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27B78"/>
    <w:rPr>
      <w:rFonts w:eastAsia="Times New Roman" w:cs="Arial"/>
      <w:b/>
      <w:bCs/>
      <w:snapToGrid w:val="0"/>
      <w:spacing w:val="0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4256B6"/>
    <w:rPr>
      <w:rFonts w:eastAsia="Times New Roman" w:cs="Arial"/>
      <w:b/>
      <w:bCs/>
      <w:iCs/>
      <w:spacing w:val="0"/>
      <w:szCs w:val="28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4256B6"/>
    <w:rPr>
      <w:rFonts w:eastAsia="Times New Roman" w:cs="Arial"/>
      <w:bCs/>
      <w:spacing w:val="0"/>
      <w:szCs w:val="26"/>
      <w:lang w:eastAsia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2D1664"/>
    <w:pPr>
      <w:spacing w:line="240" w:lineRule="auto"/>
      <w:contextualSpacing/>
    </w:pPr>
    <w:rPr>
      <w:rFonts w:eastAsiaTheme="majorEastAsia" w:cstheme="majorBidi"/>
      <w:smallCaps/>
      <w:spacing w:val="52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D1664"/>
    <w:rPr>
      <w:rFonts w:eastAsiaTheme="majorEastAsia" w:cstheme="majorBidi"/>
      <w:smallCaps/>
      <w:spacing w:val="52"/>
      <w:kern w:val="28"/>
      <w:sz w:val="24"/>
      <w:szCs w:val="52"/>
    </w:rPr>
  </w:style>
  <w:style w:type="paragraph" w:customStyle="1" w:styleId="Titelgross">
    <w:name w:val="Titel gross"/>
    <w:basedOn w:val="Standard"/>
    <w:qFormat/>
    <w:rsid w:val="00503B3D"/>
    <w:pPr>
      <w:spacing w:line="360" w:lineRule="atLeast"/>
    </w:pPr>
    <w:rPr>
      <w:rFonts w:eastAsia="Frutiger 55 Roman" w:cs="Frutiger 55 Roman"/>
      <w:spacing w:val="20"/>
      <w:sz w:val="28"/>
      <w:szCs w:val="28"/>
    </w:rPr>
  </w:style>
  <w:style w:type="paragraph" w:styleId="Standardeinzug">
    <w:name w:val="Normal Indent"/>
    <w:basedOn w:val="Standard"/>
    <w:uiPriority w:val="99"/>
    <w:semiHidden/>
    <w:unhideWhenUsed/>
    <w:rsid w:val="00521462"/>
    <w:pPr>
      <w:ind w:left="708"/>
    </w:pPr>
  </w:style>
  <w:style w:type="paragraph" w:customStyle="1" w:styleId="Standardeinzugberschrift2">
    <w:name w:val="Standardeinzug Überschrift 2"/>
    <w:basedOn w:val="Standardeinzug"/>
    <w:rsid w:val="00EB2FFF"/>
    <w:pPr>
      <w:adjustRightInd w:val="0"/>
      <w:snapToGrid w:val="0"/>
      <w:ind w:left="1021"/>
    </w:pPr>
    <w:rPr>
      <w:rFonts w:eastAsia="Times New Roman" w:cs="Times New Roman"/>
      <w:szCs w:val="24"/>
      <w:lang w:eastAsia="de-CH"/>
    </w:rPr>
  </w:style>
  <w:style w:type="paragraph" w:customStyle="1" w:styleId="Standardeinzugberschrift3">
    <w:name w:val="Standardeinzug Überschrift 3"/>
    <w:basedOn w:val="Standardeinzug"/>
    <w:rsid w:val="00EB2FFF"/>
    <w:pPr>
      <w:adjustRightInd w:val="0"/>
      <w:snapToGrid w:val="0"/>
      <w:ind w:left="1531"/>
    </w:pPr>
    <w:rPr>
      <w:rFonts w:eastAsia="Times New Roman" w:cs="Times New Roman"/>
      <w:szCs w:val="24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1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1126"/>
    <w:rPr>
      <w:rFonts w:ascii="Tahoma" w:hAnsi="Tahoma" w:cs="Tahoma"/>
      <w:spacing w:val="0"/>
      <w:sz w:val="16"/>
      <w:szCs w:val="16"/>
    </w:rPr>
  </w:style>
  <w:style w:type="table" w:styleId="Tabellenraster">
    <w:name w:val="Table Grid"/>
    <w:basedOn w:val="NormaleTabelle"/>
    <w:uiPriority w:val="59"/>
    <w:rsid w:val="0035112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B1F6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1F6F"/>
    <w:rPr>
      <w:spacing w:val="0"/>
    </w:rPr>
  </w:style>
  <w:style w:type="paragraph" w:styleId="Fuzeile">
    <w:name w:val="footer"/>
    <w:basedOn w:val="Standard"/>
    <w:link w:val="FuzeileZchn"/>
    <w:uiPriority w:val="99"/>
    <w:unhideWhenUsed/>
    <w:rsid w:val="009B1F6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1F6F"/>
    <w:rPr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utiger 55 Roman" w:eastAsiaTheme="minorHAnsi" w:hAnsi="Frutiger 55 Roman" w:cstheme="minorBidi"/>
        <w:spacing w:val="4"/>
        <w:szCs w:val="22"/>
        <w:lang w:val="de-CH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5439"/>
    <w:pPr>
      <w:spacing w:line="280" w:lineRule="atLeast"/>
    </w:pPr>
    <w:rPr>
      <w:spacing w:val="0"/>
    </w:rPr>
  </w:style>
  <w:style w:type="paragraph" w:styleId="berschrift1">
    <w:name w:val="heading 1"/>
    <w:basedOn w:val="Standard"/>
    <w:next w:val="Standardeinzug"/>
    <w:link w:val="berschrift1Zchn"/>
    <w:autoRedefine/>
    <w:qFormat/>
    <w:rsid w:val="004256B6"/>
    <w:pPr>
      <w:keepNext/>
      <w:keepLines/>
      <w:numPr>
        <w:numId w:val="10"/>
      </w:numPr>
      <w:adjustRightInd w:val="0"/>
      <w:snapToGrid w:val="0"/>
      <w:outlineLvl w:val="0"/>
    </w:pPr>
    <w:rPr>
      <w:rFonts w:eastAsia="Times New Roman" w:cs="Arial"/>
      <w:b/>
      <w:bCs/>
      <w:snapToGrid w:val="0"/>
      <w:szCs w:val="32"/>
      <w:lang w:eastAsia="de-CH"/>
    </w:rPr>
  </w:style>
  <w:style w:type="paragraph" w:styleId="berschrift2">
    <w:name w:val="heading 2"/>
    <w:basedOn w:val="Standard"/>
    <w:next w:val="Standardeinzugberschrift2"/>
    <w:link w:val="berschrift2Zchn"/>
    <w:qFormat/>
    <w:rsid w:val="004256B6"/>
    <w:pPr>
      <w:keepNext/>
      <w:keepLines/>
      <w:numPr>
        <w:ilvl w:val="1"/>
        <w:numId w:val="10"/>
      </w:numPr>
      <w:adjustRightInd w:val="0"/>
      <w:snapToGrid w:val="0"/>
      <w:outlineLvl w:val="1"/>
    </w:pPr>
    <w:rPr>
      <w:rFonts w:eastAsia="Times New Roman" w:cs="Arial"/>
      <w:b/>
      <w:bCs/>
      <w:iCs/>
      <w:szCs w:val="28"/>
      <w:lang w:eastAsia="de-CH"/>
    </w:rPr>
  </w:style>
  <w:style w:type="paragraph" w:styleId="berschrift3">
    <w:name w:val="heading 3"/>
    <w:basedOn w:val="Standard"/>
    <w:next w:val="Standardeinzugberschrift3"/>
    <w:link w:val="berschrift3Zchn"/>
    <w:qFormat/>
    <w:rsid w:val="004256B6"/>
    <w:pPr>
      <w:keepNext/>
      <w:keepLines/>
      <w:numPr>
        <w:ilvl w:val="2"/>
        <w:numId w:val="8"/>
      </w:numPr>
      <w:adjustRightInd w:val="0"/>
      <w:snapToGrid w:val="0"/>
      <w:outlineLvl w:val="2"/>
    </w:pPr>
    <w:rPr>
      <w:rFonts w:eastAsia="Times New Roman" w:cs="Arial"/>
      <w:bCs/>
      <w:szCs w:val="26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27B78"/>
    <w:rPr>
      <w:rFonts w:eastAsia="Times New Roman" w:cs="Arial"/>
      <w:b/>
      <w:bCs/>
      <w:snapToGrid w:val="0"/>
      <w:spacing w:val="0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4256B6"/>
    <w:rPr>
      <w:rFonts w:eastAsia="Times New Roman" w:cs="Arial"/>
      <w:b/>
      <w:bCs/>
      <w:iCs/>
      <w:spacing w:val="0"/>
      <w:szCs w:val="28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4256B6"/>
    <w:rPr>
      <w:rFonts w:eastAsia="Times New Roman" w:cs="Arial"/>
      <w:bCs/>
      <w:spacing w:val="0"/>
      <w:szCs w:val="26"/>
      <w:lang w:eastAsia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2D1664"/>
    <w:pPr>
      <w:spacing w:line="240" w:lineRule="auto"/>
      <w:contextualSpacing/>
    </w:pPr>
    <w:rPr>
      <w:rFonts w:eastAsiaTheme="majorEastAsia" w:cstheme="majorBidi"/>
      <w:smallCaps/>
      <w:spacing w:val="52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D1664"/>
    <w:rPr>
      <w:rFonts w:eastAsiaTheme="majorEastAsia" w:cstheme="majorBidi"/>
      <w:smallCaps/>
      <w:spacing w:val="52"/>
      <w:kern w:val="28"/>
      <w:sz w:val="24"/>
      <w:szCs w:val="52"/>
    </w:rPr>
  </w:style>
  <w:style w:type="paragraph" w:customStyle="1" w:styleId="Titelgross">
    <w:name w:val="Titel gross"/>
    <w:basedOn w:val="Standard"/>
    <w:qFormat/>
    <w:rsid w:val="00503B3D"/>
    <w:pPr>
      <w:spacing w:line="360" w:lineRule="atLeast"/>
    </w:pPr>
    <w:rPr>
      <w:rFonts w:eastAsia="Frutiger 55 Roman" w:cs="Frutiger 55 Roman"/>
      <w:spacing w:val="20"/>
      <w:sz w:val="28"/>
      <w:szCs w:val="28"/>
    </w:rPr>
  </w:style>
  <w:style w:type="paragraph" w:styleId="Standardeinzug">
    <w:name w:val="Normal Indent"/>
    <w:basedOn w:val="Standard"/>
    <w:uiPriority w:val="99"/>
    <w:semiHidden/>
    <w:unhideWhenUsed/>
    <w:rsid w:val="00521462"/>
    <w:pPr>
      <w:ind w:left="708"/>
    </w:pPr>
  </w:style>
  <w:style w:type="paragraph" w:customStyle="1" w:styleId="Standardeinzugberschrift2">
    <w:name w:val="Standardeinzug Überschrift 2"/>
    <w:basedOn w:val="Standardeinzug"/>
    <w:rsid w:val="00EB2FFF"/>
    <w:pPr>
      <w:adjustRightInd w:val="0"/>
      <w:snapToGrid w:val="0"/>
      <w:ind w:left="1021"/>
    </w:pPr>
    <w:rPr>
      <w:rFonts w:eastAsia="Times New Roman" w:cs="Times New Roman"/>
      <w:szCs w:val="24"/>
      <w:lang w:eastAsia="de-CH"/>
    </w:rPr>
  </w:style>
  <w:style w:type="paragraph" w:customStyle="1" w:styleId="Standardeinzugberschrift3">
    <w:name w:val="Standardeinzug Überschrift 3"/>
    <w:basedOn w:val="Standardeinzug"/>
    <w:rsid w:val="00EB2FFF"/>
    <w:pPr>
      <w:adjustRightInd w:val="0"/>
      <w:snapToGrid w:val="0"/>
      <w:ind w:left="1531"/>
    </w:pPr>
    <w:rPr>
      <w:rFonts w:eastAsia="Times New Roman" w:cs="Times New Roman"/>
      <w:szCs w:val="24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1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1126"/>
    <w:rPr>
      <w:rFonts w:ascii="Tahoma" w:hAnsi="Tahoma" w:cs="Tahoma"/>
      <w:spacing w:val="0"/>
      <w:sz w:val="16"/>
      <w:szCs w:val="16"/>
    </w:rPr>
  </w:style>
  <w:style w:type="table" w:styleId="Tabellenraster">
    <w:name w:val="Table Grid"/>
    <w:basedOn w:val="NormaleTabelle"/>
    <w:uiPriority w:val="59"/>
    <w:rsid w:val="0035112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B1F6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1F6F"/>
    <w:rPr>
      <w:spacing w:val="0"/>
    </w:rPr>
  </w:style>
  <w:style w:type="paragraph" w:styleId="Fuzeile">
    <w:name w:val="footer"/>
    <w:basedOn w:val="Standard"/>
    <w:link w:val="FuzeileZchn"/>
    <w:uiPriority w:val="99"/>
    <w:unhideWhenUsed/>
    <w:rsid w:val="009B1F6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1F6F"/>
    <w:rPr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ndres_Christine_ab_2011\Online_Vo\2017\_Online-Zugriff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_Online-Zugriffe.dotx</Template>
  <TotalTime>0</TotalTime>
  <Pages>2</Pages>
  <Words>120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Stadtverwaltung ZUG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Datenschutzstelle_ZG</dc:creator>
  <cp:lastModifiedBy>Datenschutzstelle_ZG</cp:lastModifiedBy>
  <cp:revision>2</cp:revision>
  <dcterms:created xsi:type="dcterms:W3CDTF">2017-07-18T07:21:00Z</dcterms:created>
  <dcterms:modified xsi:type="dcterms:W3CDTF">2017-07-18T07:21:00Z</dcterms:modified>
</cp:coreProperties>
</file>