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64F53" w14:textId="670D68E9" w:rsidR="00EE3A8E" w:rsidRPr="00D549E3" w:rsidRDefault="007B5230" w:rsidP="00EE3A8E">
      <w:pPr>
        <w:jc w:val="both"/>
        <w:rPr>
          <w:b/>
          <w:sz w:val="28"/>
          <w:lang w:val="de-CH"/>
        </w:rPr>
      </w:pPr>
      <w:bookmarkStart w:id="0" w:name="_GoBack"/>
      <w:bookmarkEnd w:id="0"/>
      <w:r w:rsidRPr="00D549E3">
        <w:rPr>
          <w:b/>
          <w:sz w:val="28"/>
          <w:lang w:val="de-CH"/>
        </w:rPr>
        <w:t xml:space="preserve">Meldung </w:t>
      </w:r>
      <w:r w:rsidR="00C46BFF">
        <w:rPr>
          <w:b/>
          <w:sz w:val="28"/>
          <w:lang w:val="de-CH"/>
        </w:rPr>
        <w:t>einer Datenschutzverletzung</w:t>
      </w:r>
    </w:p>
    <w:p w14:paraId="2D5E6062" w14:textId="12163E64" w:rsidR="00EE3A8E" w:rsidRPr="00D549E3" w:rsidRDefault="0057283C" w:rsidP="007867FD">
      <w:pPr>
        <w:spacing w:before="240"/>
      </w:pPr>
      <w:r w:rsidRPr="00D549E3">
        <w:t>S</w:t>
      </w:r>
      <w:r w:rsidR="00EE3A8E" w:rsidRPr="00D549E3">
        <w:t xml:space="preserve">enden Sie </w:t>
      </w:r>
      <w:r w:rsidR="00C46BFF" w:rsidRPr="00D549E3">
        <w:t xml:space="preserve">dieses Formular </w:t>
      </w:r>
      <w:r w:rsidR="003171D0" w:rsidRPr="00D549E3">
        <w:t xml:space="preserve">bei </w:t>
      </w:r>
      <w:r w:rsidR="00C46BFF">
        <w:t xml:space="preserve">einer Datenschutzverletzung </w:t>
      </w:r>
      <w:r w:rsidR="00EE3A8E" w:rsidRPr="00D549E3">
        <w:t xml:space="preserve">umgehend und </w:t>
      </w:r>
      <w:r w:rsidR="00345BD4" w:rsidRPr="00D549E3">
        <w:t xml:space="preserve">möglichst </w:t>
      </w:r>
      <w:r w:rsidR="00B65C3E" w:rsidRPr="00D549E3">
        <w:t xml:space="preserve">vollständig ausgefüllt an die </w:t>
      </w:r>
      <w:r w:rsidR="00C46BFF">
        <w:t>Datenschutzstelle</w:t>
      </w:r>
      <w:r w:rsidR="00CE1C72">
        <w:t xml:space="preserve"> des Kantons Zug</w:t>
      </w:r>
      <w:r w:rsidR="003171D0" w:rsidRPr="00D549E3">
        <w:t>.</w:t>
      </w:r>
      <w:r w:rsidR="00345BD4" w:rsidRPr="00D549E3">
        <w:t xml:space="preserve"> </w:t>
      </w:r>
      <w:r w:rsidR="00CE1C72">
        <w:t>Das Formular</w:t>
      </w:r>
      <w:r w:rsidR="007867FD">
        <w:t xml:space="preserve"> kann über das </w:t>
      </w:r>
      <w:hyperlink r:id="rId8" w:history="1">
        <w:r w:rsidR="007867FD" w:rsidRPr="001F69EA">
          <w:rPr>
            <w:rStyle w:val="Hyperlink"/>
          </w:rPr>
          <w:t>Kontaktformular</w:t>
        </w:r>
      </w:hyperlink>
      <w:r w:rsidR="007867FD">
        <w:t xml:space="preserve"> (verschlüsselt)</w:t>
      </w:r>
      <w:r w:rsidR="004B1094">
        <w:t xml:space="preserve"> </w:t>
      </w:r>
      <w:r w:rsidR="007867FD">
        <w:t xml:space="preserve">oder per Post zugestellt werden. </w:t>
      </w:r>
    </w:p>
    <w:p w14:paraId="16950FD7" w14:textId="2859D67E" w:rsidR="00A47493" w:rsidRPr="00D549E3" w:rsidRDefault="002A4F6D" w:rsidP="00242DDC">
      <w:pPr>
        <w:pStyle w:val="berschrift1"/>
      </w:pPr>
      <w:r w:rsidRPr="00D549E3">
        <w:t xml:space="preserve">Angaben zum </w:t>
      </w:r>
      <w:r w:rsidR="007B5230" w:rsidRPr="00D549E3">
        <w:t>verantwortlichen Organ</w:t>
      </w:r>
    </w:p>
    <w:p w14:paraId="5D553373" w14:textId="6D0E9725" w:rsidR="00242DDC" w:rsidRPr="00D549E3" w:rsidRDefault="009C2105" w:rsidP="009C2105">
      <w:pPr>
        <w:pStyle w:val="Normaltext"/>
        <w:tabs>
          <w:tab w:val="left" w:pos="7040"/>
        </w:tabs>
      </w:pPr>
      <w:r>
        <w:tab/>
      </w:r>
    </w:p>
    <w:tbl>
      <w:tblPr>
        <w:tblStyle w:val="Tabellenraster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4"/>
        <w:gridCol w:w="5097"/>
      </w:tblGrid>
      <w:tr w:rsidR="00211528" w:rsidRPr="00D549E3" w14:paraId="36919C56" w14:textId="77777777" w:rsidTr="00E5446E">
        <w:tc>
          <w:tcPr>
            <w:tcW w:w="3574" w:type="dxa"/>
          </w:tcPr>
          <w:p w14:paraId="1FFC36BF" w14:textId="6689F586" w:rsidR="00211528" w:rsidRPr="00D549E3" w:rsidRDefault="0066337F" w:rsidP="006041F8">
            <w:pPr>
              <w:spacing w:before="60" w:after="60"/>
              <w:jc w:val="both"/>
              <w:rPr>
                <w:b/>
                <w:sz w:val="18"/>
                <w:szCs w:val="18"/>
                <w:lang w:val="de-CH"/>
              </w:rPr>
            </w:pPr>
            <w:r w:rsidRPr="00D549E3">
              <w:rPr>
                <w:b/>
                <w:sz w:val="18"/>
                <w:szCs w:val="18"/>
                <w:lang w:val="de-CH"/>
              </w:rPr>
              <w:t>Verantwortliches Organ</w:t>
            </w:r>
            <w:r w:rsidR="00057060">
              <w:rPr>
                <w:b/>
                <w:sz w:val="18"/>
                <w:szCs w:val="18"/>
                <w:lang w:val="de-CH"/>
              </w:rPr>
              <w:t>:</w:t>
            </w:r>
          </w:p>
        </w:tc>
        <w:tc>
          <w:tcPr>
            <w:tcW w:w="5097" w:type="dxa"/>
          </w:tcPr>
          <w:sdt>
            <w:sdtPr>
              <w:rPr>
                <w:rFonts w:cs="Arial"/>
                <w:sz w:val="18"/>
                <w:szCs w:val="18"/>
                <w:lang w:val="de-CH"/>
              </w:rPr>
              <w:id w:val="-1569805349"/>
              <w:placeholder>
                <w:docPart w:val="FBA3DDEC75C54B2CB9A7BCA033438DDD"/>
              </w:placeholder>
            </w:sdtPr>
            <w:sdtEndPr/>
            <w:sdtContent>
              <w:p w14:paraId="29CCF2F6" w14:textId="507D7FC7" w:rsidR="00211528" w:rsidRPr="00D549E3" w:rsidRDefault="000C58EC" w:rsidP="00905850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sdt>
                  <w:sdtPr>
                    <w:rPr>
                      <w:lang w:val="de-CH"/>
                    </w:rPr>
                    <w:id w:val="-1474055629"/>
                    <w:placeholder>
                      <w:docPart w:val="6FD619C4F82344EA8EF3C5B4D853C99A"/>
                    </w:placeholder>
                    <w:showingPlcHdr/>
                  </w:sdtPr>
                  <w:sdtEndPr/>
                  <w:sdtContent>
                    <w:r w:rsidR="00025739" w:rsidRPr="00D549E3">
                      <w:rPr>
                        <w:rStyle w:val="Platzhaltertext"/>
                        <w:sz w:val="18"/>
                        <w:szCs w:val="18"/>
                        <w:lang w:val="de-CH"/>
                      </w:rPr>
                      <w:t>Klicken Sie hier, um Text einzugeben.</w:t>
                    </w:r>
                  </w:sdtContent>
                </w:sdt>
              </w:p>
            </w:sdtContent>
          </w:sdt>
        </w:tc>
      </w:tr>
      <w:tr w:rsidR="00211528" w:rsidRPr="00D549E3" w14:paraId="31456C75" w14:textId="77777777" w:rsidTr="00E5446E">
        <w:tc>
          <w:tcPr>
            <w:tcW w:w="3574" w:type="dxa"/>
          </w:tcPr>
          <w:p w14:paraId="0B276856" w14:textId="76F83FEE" w:rsidR="00211528" w:rsidRPr="00D549E3" w:rsidRDefault="0066337F" w:rsidP="00905850">
            <w:pPr>
              <w:spacing w:before="60" w:after="60"/>
              <w:jc w:val="both"/>
              <w:rPr>
                <w:b/>
                <w:sz w:val="18"/>
                <w:szCs w:val="18"/>
                <w:lang w:val="de-CH"/>
              </w:rPr>
            </w:pPr>
            <w:r w:rsidRPr="00D549E3">
              <w:rPr>
                <w:b/>
                <w:sz w:val="18"/>
                <w:szCs w:val="18"/>
                <w:lang w:val="de-CH"/>
              </w:rPr>
              <w:t>Kontakt</w:t>
            </w:r>
            <w:r w:rsidR="0049741C" w:rsidRPr="00D549E3">
              <w:rPr>
                <w:b/>
                <w:sz w:val="18"/>
                <w:szCs w:val="18"/>
                <w:lang w:val="de-CH"/>
              </w:rPr>
              <w:t>p</w:t>
            </w:r>
            <w:r w:rsidRPr="00D549E3">
              <w:rPr>
                <w:b/>
                <w:sz w:val="18"/>
                <w:szCs w:val="18"/>
                <w:lang w:val="de-CH"/>
              </w:rPr>
              <w:t>erson</w:t>
            </w:r>
            <w:r w:rsidR="00057060">
              <w:rPr>
                <w:b/>
                <w:sz w:val="18"/>
                <w:szCs w:val="18"/>
                <w:lang w:val="de-CH"/>
              </w:rPr>
              <w:t>:</w:t>
            </w:r>
          </w:p>
        </w:tc>
        <w:tc>
          <w:tcPr>
            <w:tcW w:w="5097" w:type="dxa"/>
          </w:tcPr>
          <w:sdt>
            <w:sdtPr>
              <w:rPr>
                <w:rFonts w:cs="Arial"/>
                <w:sz w:val="18"/>
                <w:szCs w:val="18"/>
                <w:lang w:val="de-CH"/>
              </w:rPr>
              <w:id w:val="425931401"/>
              <w:placeholder>
                <w:docPart w:val="F5D3051D30C4456397A128CBB445842D"/>
              </w:placeholder>
            </w:sdtPr>
            <w:sdtEndPr/>
            <w:sdtContent>
              <w:p w14:paraId="01DA5D99" w14:textId="02A0BF30" w:rsidR="00211528" w:rsidRPr="00D549E3" w:rsidRDefault="000C58EC" w:rsidP="00905850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sdt>
                  <w:sdtPr>
                    <w:rPr>
                      <w:lang w:val="de-CH"/>
                    </w:rPr>
                    <w:id w:val="2010256033"/>
                    <w:placeholder>
                      <w:docPart w:val="0FE427E5ABD34A59AB9272AFB1E2DE9C"/>
                    </w:placeholder>
                    <w:showingPlcHdr/>
                  </w:sdtPr>
                  <w:sdtEndPr/>
                  <w:sdtContent>
                    <w:r w:rsidR="00025739" w:rsidRPr="00D549E3">
                      <w:rPr>
                        <w:rStyle w:val="Platzhaltertext"/>
                        <w:sz w:val="18"/>
                        <w:szCs w:val="18"/>
                        <w:lang w:val="de-CH"/>
                      </w:rPr>
                      <w:t>Klicken Sie hier, um Text einzugeben.</w:t>
                    </w:r>
                  </w:sdtContent>
                </w:sdt>
              </w:p>
            </w:sdtContent>
          </w:sdt>
        </w:tc>
      </w:tr>
      <w:tr w:rsidR="00211528" w:rsidRPr="00D549E3" w14:paraId="12BD84AF" w14:textId="77777777" w:rsidTr="00E5446E">
        <w:tc>
          <w:tcPr>
            <w:tcW w:w="3574" w:type="dxa"/>
          </w:tcPr>
          <w:p w14:paraId="4F5E8EFC" w14:textId="018BC2D4" w:rsidR="00211528" w:rsidRPr="00D549E3" w:rsidRDefault="0066337F" w:rsidP="00905850">
            <w:pPr>
              <w:spacing w:before="60" w:after="60"/>
              <w:jc w:val="both"/>
              <w:rPr>
                <w:b/>
                <w:sz w:val="18"/>
                <w:szCs w:val="18"/>
                <w:lang w:val="de-CH"/>
              </w:rPr>
            </w:pPr>
            <w:r w:rsidRPr="00D549E3">
              <w:rPr>
                <w:b/>
                <w:sz w:val="18"/>
                <w:szCs w:val="18"/>
                <w:lang w:val="de-CH"/>
              </w:rPr>
              <w:t>Telefonnummer</w:t>
            </w:r>
            <w:r w:rsidR="00057060">
              <w:rPr>
                <w:b/>
                <w:sz w:val="18"/>
                <w:szCs w:val="18"/>
                <w:lang w:val="de-CH"/>
              </w:rPr>
              <w:t>:</w:t>
            </w:r>
          </w:p>
        </w:tc>
        <w:tc>
          <w:tcPr>
            <w:tcW w:w="5097" w:type="dxa"/>
          </w:tcPr>
          <w:sdt>
            <w:sdtPr>
              <w:rPr>
                <w:rFonts w:cs="Arial"/>
                <w:sz w:val="18"/>
                <w:szCs w:val="18"/>
                <w:lang w:val="de-CH"/>
              </w:rPr>
              <w:id w:val="-2075108552"/>
              <w:placeholder>
                <w:docPart w:val="354ECE5D3D914F328B95A5FF0C5DE1D1"/>
              </w:placeholder>
            </w:sdtPr>
            <w:sdtEndPr/>
            <w:sdtContent>
              <w:p w14:paraId="79A03927" w14:textId="3B98E737" w:rsidR="00211528" w:rsidRPr="00D549E3" w:rsidRDefault="000C58EC" w:rsidP="00905850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sdt>
                  <w:sdtPr>
                    <w:rPr>
                      <w:lang w:val="de-CH"/>
                    </w:rPr>
                    <w:id w:val="269744762"/>
                    <w:placeholder>
                      <w:docPart w:val="DB6FE0706A2243D7A274E0D6CE9B44D0"/>
                    </w:placeholder>
                    <w:showingPlcHdr/>
                  </w:sdtPr>
                  <w:sdtEndPr/>
                  <w:sdtContent>
                    <w:r w:rsidR="00025739" w:rsidRPr="00D549E3">
                      <w:rPr>
                        <w:rStyle w:val="Platzhaltertext"/>
                        <w:sz w:val="18"/>
                        <w:szCs w:val="18"/>
                        <w:lang w:val="de-CH"/>
                      </w:rPr>
                      <w:t>Klicken Sie hier, um Text einzugeben.</w:t>
                    </w:r>
                  </w:sdtContent>
                </w:sdt>
              </w:p>
            </w:sdtContent>
          </w:sdt>
        </w:tc>
      </w:tr>
      <w:tr w:rsidR="00211528" w:rsidRPr="00D549E3" w14:paraId="27C1045E" w14:textId="77777777" w:rsidTr="00E5446E">
        <w:tc>
          <w:tcPr>
            <w:tcW w:w="3574" w:type="dxa"/>
          </w:tcPr>
          <w:p w14:paraId="5854EC08" w14:textId="50031A74" w:rsidR="00211528" w:rsidRPr="00D549E3" w:rsidRDefault="0066337F" w:rsidP="00905850">
            <w:pPr>
              <w:spacing w:before="60" w:after="60"/>
              <w:jc w:val="both"/>
              <w:rPr>
                <w:b/>
                <w:sz w:val="18"/>
                <w:szCs w:val="18"/>
                <w:lang w:val="de-CH"/>
              </w:rPr>
            </w:pPr>
            <w:r w:rsidRPr="00D549E3">
              <w:rPr>
                <w:b/>
                <w:sz w:val="18"/>
                <w:szCs w:val="18"/>
                <w:lang w:val="de-CH"/>
              </w:rPr>
              <w:t>E-Mail-Adresse</w:t>
            </w:r>
            <w:r w:rsidR="00057060">
              <w:rPr>
                <w:b/>
                <w:sz w:val="18"/>
                <w:szCs w:val="18"/>
                <w:lang w:val="de-CH"/>
              </w:rPr>
              <w:t>:</w:t>
            </w:r>
          </w:p>
        </w:tc>
        <w:tc>
          <w:tcPr>
            <w:tcW w:w="5097" w:type="dxa"/>
          </w:tcPr>
          <w:sdt>
            <w:sdtPr>
              <w:rPr>
                <w:rFonts w:cs="Arial"/>
                <w:sz w:val="18"/>
                <w:szCs w:val="18"/>
                <w:lang w:val="de-CH"/>
              </w:rPr>
              <w:id w:val="478817136"/>
              <w:placeholder>
                <w:docPart w:val="C27399E78F0C415FADED10E369F25C7C"/>
              </w:placeholder>
            </w:sdtPr>
            <w:sdtEndPr/>
            <w:sdtContent>
              <w:p w14:paraId="4CEFD4BC" w14:textId="594C6791" w:rsidR="00211528" w:rsidRPr="00D549E3" w:rsidRDefault="000C58EC" w:rsidP="00905850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sdt>
                  <w:sdtPr>
                    <w:rPr>
                      <w:lang w:val="de-CH"/>
                    </w:rPr>
                    <w:id w:val="-461885601"/>
                    <w:placeholder>
                      <w:docPart w:val="BDA600BC5BA44F00BE2B0373820093BA"/>
                    </w:placeholder>
                    <w:showingPlcHdr/>
                  </w:sdtPr>
                  <w:sdtEndPr/>
                  <w:sdtContent>
                    <w:r w:rsidR="00025739" w:rsidRPr="00D549E3">
                      <w:rPr>
                        <w:rStyle w:val="Platzhaltertext"/>
                        <w:sz w:val="18"/>
                        <w:szCs w:val="18"/>
                        <w:lang w:val="de-CH"/>
                      </w:rPr>
                      <w:t>Klicken Sie hier, um Text einzugeben.</w:t>
                    </w:r>
                  </w:sdtContent>
                </w:sdt>
              </w:p>
            </w:sdtContent>
          </w:sdt>
        </w:tc>
      </w:tr>
    </w:tbl>
    <w:p w14:paraId="199BC662" w14:textId="77777777" w:rsidR="00211528" w:rsidRPr="00D549E3" w:rsidRDefault="00211528" w:rsidP="00242DDC">
      <w:pPr>
        <w:pStyle w:val="Normaltext"/>
      </w:pPr>
    </w:p>
    <w:tbl>
      <w:tblPr>
        <w:tblStyle w:val="Tabellenraster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4"/>
        <w:gridCol w:w="430"/>
        <w:gridCol w:w="4667"/>
      </w:tblGrid>
      <w:tr w:rsidR="008C510A" w:rsidRPr="00D549E3" w14:paraId="7B343365" w14:textId="77777777" w:rsidTr="00E5446E">
        <w:tc>
          <w:tcPr>
            <w:tcW w:w="3574" w:type="dxa"/>
          </w:tcPr>
          <w:p w14:paraId="3963E785" w14:textId="4316E3BB" w:rsidR="008C510A" w:rsidRPr="00D549E3" w:rsidRDefault="008C510A" w:rsidP="00023351">
            <w:pPr>
              <w:spacing w:before="60" w:after="60"/>
              <w:jc w:val="both"/>
              <w:rPr>
                <w:b/>
                <w:sz w:val="18"/>
                <w:szCs w:val="18"/>
                <w:lang w:val="de-CH"/>
              </w:rPr>
            </w:pPr>
            <w:r w:rsidRPr="00D549E3">
              <w:rPr>
                <w:b/>
                <w:sz w:val="18"/>
                <w:szCs w:val="18"/>
                <w:lang w:val="de-CH"/>
              </w:rPr>
              <w:t>Datum der Meldung</w:t>
            </w:r>
            <w:r w:rsidR="00057060">
              <w:rPr>
                <w:b/>
                <w:sz w:val="18"/>
                <w:szCs w:val="18"/>
                <w:lang w:val="de-CH"/>
              </w:rPr>
              <w:t>:</w:t>
            </w:r>
          </w:p>
        </w:tc>
        <w:sdt>
          <w:sdtPr>
            <w:rPr>
              <w:rFonts w:cs="Arial"/>
              <w:sz w:val="18"/>
              <w:szCs w:val="18"/>
              <w:lang w:val="de-CH"/>
            </w:rPr>
            <w:id w:val="-1599246940"/>
            <w:placeholder>
              <w:docPart w:val="B424948B26874D6F83BB183E4F2BBE1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097" w:type="dxa"/>
                <w:gridSpan w:val="2"/>
              </w:tcPr>
              <w:p w14:paraId="48B5A2D2" w14:textId="77777777" w:rsidR="008C510A" w:rsidRPr="00D549E3" w:rsidRDefault="008C510A" w:rsidP="00023351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r w:rsidRPr="00D549E3">
                  <w:rPr>
                    <w:rStyle w:val="Platzhaltertext"/>
                    <w:sz w:val="18"/>
                    <w:szCs w:val="18"/>
                    <w:lang w:val="de-CH"/>
                  </w:rPr>
                  <w:t>Klicken Sie hier, um ein Datum einzugeben.</w:t>
                </w:r>
              </w:p>
            </w:tc>
          </w:sdtContent>
        </w:sdt>
      </w:tr>
      <w:tr w:rsidR="000F574A" w:rsidRPr="00D549E3" w14:paraId="2D92E5AD" w14:textId="77777777" w:rsidTr="00886218">
        <w:tc>
          <w:tcPr>
            <w:tcW w:w="3574" w:type="dxa"/>
            <w:vMerge w:val="restart"/>
          </w:tcPr>
          <w:p w14:paraId="58B53195" w14:textId="4B38F78D" w:rsidR="000F574A" w:rsidRPr="00D549E3" w:rsidRDefault="000F574A" w:rsidP="001867B4">
            <w:pPr>
              <w:spacing w:before="60" w:after="60"/>
              <w:rPr>
                <w:b/>
                <w:sz w:val="18"/>
                <w:szCs w:val="18"/>
                <w:lang w:val="de-CH"/>
              </w:rPr>
            </w:pPr>
            <w:r w:rsidRPr="00D549E3">
              <w:rPr>
                <w:b/>
                <w:sz w:val="18"/>
                <w:szCs w:val="18"/>
                <w:lang w:val="de-CH"/>
              </w:rPr>
              <w:t>Sind an der Datenbearbeitung andere Organe beteiligt?</w:t>
            </w:r>
          </w:p>
        </w:tc>
        <w:sdt>
          <w:sdtPr>
            <w:rPr>
              <w:rFonts w:cs="Arial"/>
              <w:sz w:val="18"/>
              <w:szCs w:val="18"/>
              <w:lang w:val="de-CH"/>
            </w:rPr>
            <w:id w:val="-1785723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</w:tcPr>
              <w:p w14:paraId="47C5D7C5" w14:textId="4F7105CD" w:rsidR="000F574A" w:rsidRPr="00D549E3" w:rsidRDefault="000F574A" w:rsidP="00023351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r w:rsidRPr="00D549E3">
                  <w:rPr>
                    <w:rFonts w:ascii="Segoe UI Symbol" w:hAnsi="Segoe UI Symbol" w:cs="Segoe UI Symbol"/>
                    <w:sz w:val="18"/>
                    <w:szCs w:val="18"/>
                    <w:lang w:val="de-CH"/>
                  </w:rPr>
                  <w:t>☐</w:t>
                </w:r>
              </w:p>
            </w:tc>
          </w:sdtContent>
        </w:sdt>
        <w:tc>
          <w:tcPr>
            <w:tcW w:w="4667" w:type="dxa"/>
          </w:tcPr>
          <w:p w14:paraId="3A3C1232" w14:textId="467B0DF0" w:rsidR="000F574A" w:rsidRPr="00D549E3" w:rsidRDefault="000F574A" w:rsidP="00023351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  <w:r w:rsidRPr="00D549E3">
              <w:rPr>
                <w:rFonts w:cs="Arial"/>
                <w:sz w:val="18"/>
                <w:szCs w:val="18"/>
                <w:lang w:val="de-CH"/>
              </w:rPr>
              <w:t>Nein</w:t>
            </w:r>
          </w:p>
        </w:tc>
      </w:tr>
      <w:tr w:rsidR="000F574A" w:rsidRPr="00D549E3" w14:paraId="4658C9C2" w14:textId="77777777" w:rsidTr="00CB499B">
        <w:tc>
          <w:tcPr>
            <w:tcW w:w="3574" w:type="dxa"/>
            <w:vMerge/>
          </w:tcPr>
          <w:p w14:paraId="4831D5CA" w14:textId="77777777" w:rsidR="000F574A" w:rsidRPr="00D549E3" w:rsidRDefault="000F574A" w:rsidP="00023351">
            <w:pPr>
              <w:spacing w:before="60" w:after="60"/>
              <w:jc w:val="both"/>
              <w:rPr>
                <w:b/>
                <w:sz w:val="18"/>
                <w:szCs w:val="18"/>
                <w:lang w:val="de-CH"/>
              </w:rPr>
            </w:pPr>
          </w:p>
        </w:tc>
        <w:sdt>
          <w:sdtPr>
            <w:rPr>
              <w:rFonts w:cs="Arial"/>
              <w:sz w:val="18"/>
              <w:szCs w:val="18"/>
              <w:lang w:val="de-CH"/>
            </w:rPr>
            <w:id w:val="207939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</w:tcPr>
              <w:p w14:paraId="4FB8D295" w14:textId="4A5B9CF3" w:rsidR="000F574A" w:rsidRPr="00D549E3" w:rsidRDefault="000F574A" w:rsidP="00023351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r w:rsidRPr="00D549E3">
                  <w:rPr>
                    <w:rFonts w:ascii="Segoe UI Symbol" w:hAnsi="Segoe UI Symbol" w:cs="Segoe UI Symbol"/>
                    <w:sz w:val="18"/>
                    <w:szCs w:val="18"/>
                    <w:lang w:val="de-CH"/>
                  </w:rPr>
                  <w:t>☐</w:t>
                </w:r>
              </w:p>
            </w:tc>
          </w:sdtContent>
        </w:sdt>
        <w:tc>
          <w:tcPr>
            <w:tcW w:w="4667" w:type="dxa"/>
          </w:tcPr>
          <w:p w14:paraId="3AE38B03" w14:textId="2382A6C7" w:rsidR="000F574A" w:rsidRPr="00D549E3" w:rsidRDefault="000F574A" w:rsidP="003C2648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  <w:r w:rsidRPr="00D549E3">
              <w:rPr>
                <w:rFonts w:cs="Arial"/>
                <w:sz w:val="18"/>
                <w:szCs w:val="18"/>
                <w:lang w:val="de-CH"/>
              </w:rPr>
              <w:t>Ja, folgende:</w:t>
            </w:r>
            <w:r w:rsidR="00A03212" w:rsidRPr="00D549E3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sdt>
              <w:sdtPr>
                <w:rPr>
                  <w:lang w:val="de-CH"/>
                </w:rPr>
                <w:id w:val="1439796491"/>
                <w:placeholder>
                  <w:docPart w:val="EFF528261FB648DB8FD853BC590BB41A"/>
                </w:placeholder>
                <w:showingPlcHdr/>
              </w:sdtPr>
              <w:sdtEndPr/>
              <w:sdtContent>
                <w:r w:rsidR="00A03212" w:rsidRPr="00D549E3">
                  <w:rPr>
                    <w:rStyle w:val="Platzhaltertext"/>
                    <w:sz w:val="18"/>
                    <w:szCs w:val="18"/>
                    <w:lang w:val="de-CH"/>
                  </w:rPr>
                  <w:t>Klicken Sie hier, um Text einzugeben.</w:t>
                </w:r>
              </w:sdtContent>
            </w:sdt>
          </w:p>
        </w:tc>
      </w:tr>
      <w:tr w:rsidR="000F574A" w:rsidRPr="00D549E3" w14:paraId="42E8120F" w14:textId="77777777" w:rsidTr="00FB7B67">
        <w:tc>
          <w:tcPr>
            <w:tcW w:w="3574" w:type="dxa"/>
            <w:vMerge w:val="restart"/>
          </w:tcPr>
          <w:p w14:paraId="0B9C3157" w14:textId="4099FCD0" w:rsidR="000F574A" w:rsidRPr="00D549E3" w:rsidRDefault="000F574A" w:rsidP="001867B4">
            <w:pPr>
              <w:spacing w:before="60" w:after="60"/>
              <w:rPr>
                <w:b/>
                <w:sz w:val="18"/>
                <w:szCs w:val="18"/>
                <w:lang w:val="de-CH"/>
              </w:rPr>
            </w:pPr>
            <w:r w:rsidRPr="00D549E3">
              <w:rPr>
                <w:b/>
                <w:sz w:val="18"/>
                <w:szCs w:val="18"/>
                <w:lang w:val="de-CH"/>
              </w:rPr>
              <w:t xml:space="preserve">Sind an der Datenbearbeitung </w:t>
            </w:r>
            <w:r w:rsidR="00576C37">
              <w:rPr>
                <w:b/>
                <w:sz w:val="18"/>
                <w:szCs w:val="18"/>
                <w:lang w:val="de-CH"/>
              </w:rPr>
              <w:br/>
            </w:r>
            <w:r w:rsidR="00952859">
              <w:rPr>
                <w:b/>
                <w:sz w:val="18"/>
                <w:szCs w:val="18"/>
                <w:lang w:val="de-CH"/>
              </w:rPr>
              <w:t>Au</w:t>
            </w:r>
            <w:r w:rsidR="001867B4">
              <w:rPr>
                <w:b/>
                <w:sz w:val="18"/>
                <w:szCs w:val="18"/>
                <w:lang w:val="de-CH"/>
              </w:rPr>
              <w:t>f</w:t>
            </w:r>
            <w:r w:rsidR="00952859">
              <w:rPr>
                <w:b/>
                <w:sz w:val="18"/>
                <w:szCs w:val="18"/>
                <w:lang w:val="de-CH"/>
              </w:rPr>
              <w:t xml:space="preserve">tragsdatenbearbeiter </w:t>
            </w:r>
            <w:r w:rsidRPr="00D549E3">
              <w:rPr>
                <w:b/>
                <w:sz w:val="18"/>
                <w:szCs w:val="18"/>
                <w:lang w:val="de-CH"/>
              </w:rPr>
              <w:t xml:space="preserve">beteiligt </w:t>
            </w:r>
            <w:r w:rsidR="00576C37">
              <w:rPr>
                <w:b/>
                <w:sz w:val="18"/>
                <w:szCs w:val="18"/>
                <w:lang w:val="de-CH"/>
              </w:rPr>
              <w:br/>
            </w:r>
            <w:r w:rsidRPr="00D549E3">
              <w:rPr>
                <w:b/>
                <w:sz w:val="18"/>
                <w:szCs w:val="18"/>
                <w:lang w:val="de-CH"/>
              </w:rPr>
              <w:t>(Outsou</w:t>
            </w:r>
            <w:r w:rsidR="001867B4">
              <w:rPr>
                <w:b/>
                <w:sz w:val="18"/>
                <w:szCs w:val="18"/>
                <w:lang w:val="de-CH"/>
              </w:rPr>
              <w:t>r</w:t>
            </w:r>
            <w:r w:rsidRPr="00D549E3">
              <w:rPr>
                <w:b/>
                <w:sz w:val="18"/>
                <w:szCs w:val="18"/>
                <w:lang w:val="de-CH"/>
              </w:rPr>
              <w:t>cing)?</w:t>
            </w:r>
          </w:p>
        </w:tc>
        <w:sdt>
          <w:sdtPr>
            <w:rPr>
              <w:rFonts w:cs="Arial"/>
              <w:sz w:val="18"/>
              <w:szCs w:val="18"/>
              <w:lang w:val="de-CH"/>
            </w:rPr>
            <w:id w:val="1866559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</w:tcPr>
              <w:p w14:paraId="286AD25D" w14:textId="16AA0062" w:rsidR="000F574A" w:rsidRPr="00D549E3" w:rsidRDefault="00A03212" w:rsidP="00023351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r w:rsidRPr="00D549E3">
                  <w:rPr>
                    <w:rFonts w:ascii="MS Gothic" w:eastAsia="MS Gothic" w:hAnsi="MS Gothic" w:cs="Arial"/>
                    <w:sz w:val="18"/>
                    <w:szCs w:val="18"/>
                    <w:lang w:val="de-CH"/>
                  </w:rPr>
                  <w:t>☐</w:t>
                </w:r>
              </w:p>
            </w:tc>
          </w:sdtContent>
        </w:sdt>
        <w:tc>
          <w:tcPr>
            <w:tcW w:w="4667" w:type="dxa"/>
          </w:tcPr>
          <w:p w14:paraId="021D8E48" w14:textId="1D98999F" w:rsidR="000F574A" w:rsidRPr="00D549E3" w:rsidRDefault="000F574A" w:rsidP="00023351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  <w:r w:rsidRPr="00D549E3">
              <w:rPr>
                <w:rFonts w:cs="Arial"/>
                <w:sz w:val="18"/>
                <w:szCs w:val="18"/>
                <w:lang w:val="de-CH"/>
              </w:rPr>
              <w:t>Nein</w:t>
            </w:r>
          </w:p>
        </w:tc>
      </w:tr>
      <w:tr w:rsidR="000F574A" w:rsidRPr="00D549E3" w14:paraId="788D5855" w14:textId="77777777" w:rsidTr="006812A0">
        <w:tc>
          <w:tcPr>
            <w:tcW w:w="3574" w:type="dxa"/>
            <w:vMerge/>
          </w:tcPr>
          <w:p w14:paraId="0A680415" w14:textId="77777777" w:rsidR="000F574A" w:rsidRPr="00D549E3" w:rsidRDefault="000F574A" w:rsidP="00023351">
            <w:pPr>
              <w:spacing w:before="60" w:after="60"/>
              <w:jc w:val="both"/>
              <w:rPr>
                <w:b/>
                <w:sz w:val="18"/>
                <w:szCs w:val="18"/>
                <w:lang w:val="de-CH"/>
              </w:rPr>
            </w:pPr>
          </w:p>
        </w:tc>
        <w:sdt>
          <w:sdtPr>
            <w:rPr>
              <w:rFonts w:cs="Arial"/>
              <w:sz w:val="18"/>
              <w:szCs w:val="18"/>
              <w:lang w:val="de-CH"/>
            </w:rPr>
            <w:id w:val="-132026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</w:tcPr>
              <w:p w14:paraId="53714277" w14:textId="1A3580CC" w:rsidR="000F574A" w:rsidRPr="00D549E3" w:rsidRDefault="00A03212" w:rsidP="00023351">
                <w:pPr>
                  <w:spacing w:before="60" w:after="60"/>
                  <w:jc w:val="both"/>
                  <w:rPr>
                    <w:rFonts w:ascii="Segoe UI Symbol" w:hAnsi="Segoe UI Symbol" w:cs="Segoe UI Symbol"/>
                    <w:sz w:val="18"/>
                    <w:szCs w:val="18"/>
                    <w:lang w:val="de-CH"/>
                  </w:rPr>
                </w:pPr>
                <w:r w:rsidRPr="00D549E3">
                  <w:rPr>
                    <w:rFonts w:ascii="MS Gothic" w:eastAsia="MS Gothic" w:hAnsi="MS Gothic" w:cs="Arial"/>
                    <w:sz w:val="18"/>
                    <w:szCs w:val="18"/>
                    <w:lang w:val="de-CH"/>
                  </w:rPr>
                  <w:t>☐</w:t>
                </w:r>
              </w:p>
            </w:tc>
          </w:sdtContent>
        </w:sdt>
        <w:tc>
          <w:tcPr>
            <w:tcW w:w="4667" w:type="dxa"/>
          </w:tcPr>
          <w:p w14:paraId="62CD4999" w14:textId="5585B722" w:rsidR="000F574A" w:rsidRPr="00D549E3" w:rsidRDefault="000F574A" w:rsidP="00023351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  <w:r w:rsidRPr="00D549E3">
              <w:rPr>
                <w:rFonts w:cs="Arial"/>
                <w:sz w:val="18"/>
                <w:szCs w:val="18"/>
                <w:lang w:val="de-CH"/>
              </w:rPr>
              <w:t>Ja, folgende:</w:t>
            </w:r>
            <w:r w:rsidR="00A03212" w:rsidRPr="00D549E3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sdt>
              <w:sdtPr>
                <w:rPr>
                  <w:lang w:val="de-CH"/>
                </w:rPr>
                <w:id w:val="205223560"/>
                <w:placeholder>
                  <w:docPart w:val="7285287CA99E4864A43B1A36EEDEE13E"/>
                </w:placeholder>
                <w:showingPlcHdr/>
              </w:sdtPr>
              <w:sdtEndPr/>
              <w:sdtContent>
                <w:r w:rsidR="00A03212" w:rsidRPr="00D549E3">
                  <w:rPr>
                    <w:rStyle w:val="Platzhaltertext"/>
                    <w:sz w:val="18"/>
                    <w:szCs w:val="18"/>
                    <w:lang w:val="de-CH"/>
                  </w:rPr>
                  <w:t>Klicken Sie hier, um Text einzugeben.</w:t>
                </w:r>
              </w:sdtContent>
            </w:sdt>
          </w:p>
        </w:tc>
      </w:tr>
    </w:tbl>
    <w:p w14:paraId="62896AB0" w14:textId="67B29FF9" w:rsidR="00AD13E1" w:rsidRPr="00D549E3" w:rsidRDefault="00AD13E1" w:rsidP="00242DDC">
      <w:pPr>
        <w:pStyle w:val="berschrift1"/>
      </w:pPr>
      <w:r w:rsidRPr="00D549E3">
        <w:t xml:space="preserve">Angaben </w:t>
      </w:r>
      <w:r w:rsidR="005648A3">
        <w:t>zur</w:t>
      </w:r>
      <w:r w:rsidR="005648A3" w:rsidRPr="00D549E3">
        <w:t xml:space="preserve"> </w:t>
      </w:r>
      <w:r w:rsidR="0005015E" w:rsidRPr="00D549E3">
        <w:t>Datenschutz</w:t>
      </w:r>
      <w:r w:rsidR="005648A3">
        <w:t>verletzung</w:t>
      </w:r>
    </w:p>
    <w:p w14:paraId="08166ADB" w14:textId="77777777" w:rsidR="00211528" w:rsidRPr="00D549E3" w:rsidRDefault="00211528" w:rsidP="00242DDC">
      <w:pPr>
        <w:pStyle w:val="Normaltext"/>
      </w:pPr>
    </w:p>
    <w:tbl>
      <w:tblPr>
        <w:tblStyle w:val="Tabellenraster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25"/>
        <w:gridCol w:w="4672"/>
      </w:tblGrid>
      <w:tr w:rsidR="009E0E00" w:rsidRPr="00D549E3" w14:paraId="70D0F45E" w14:textId="77777777" w:rsidTr="00E5446E">
        <w:tc>
          <w:tcPr>
            <w:tcW w:w="3544" w:type="dxa"/>
          </w:tcPr>
          <w:p w14:paraId="68FFC33B" w14:textId="221BE550" w:rsidR="009E0E00" w:rsidRPr="00D549E3" w:rsidRDefault="00CA343C" w:rsidP="0049741C">
            <w:pPr>
              <w:rPr>
                <w:b/>
                <w:sz w:val="18"/>
                <w:szCs w:val="18"/>
                <w:lang w:val="de-CH"/>
              </w:rPr>
            </w:pPr>
            <w:r w:rsidRPr="00D549E3">
              <w:rPr>
                <w:b/>
                <w:sz w:val="18"/>
                <w:szCs w:val="18"/>
                <w:lang w:val="de-CH"/>
              </w:rPr>
              <w:t xml:space="preserve">Zeitpunkt </w:t>
            </w:r>
            <w:r w:rsidR="005648A3">
              <w:rPr>
                <w:b/>
                <w:sz w:val="18"/>
                <w:szCs w:val="18"/>
                <w:lang w:val="de-CH"/>
              </w:rPr>
              <w:t>der Datenschutzverletzung</w:t>
            </w:r>
            <w:r w:rsidR="00057060">
              <w:rPr>
                <w:b/>
                <w:sz w:val="18"/>
                <w:szCs w:val="18"/>
                <w:lang w:val="de-CH"/>
              </w:rPr>
              <w:t>:</w:t>
            </w:r>
          </w:p>
        </w:tc>
        <w:tc>
          <w:tcPr>
            <w:tcW w:w="5097" w:type="dxa"/>
            <w:gridSpan w:val="2"/>
          </w:tcPr>
          <w:sdt>
            <w:sdtPr>
              <w:rPr>
                <w:rFonts w:cs="Arial"/>
                <w:sz w:val="18"/>
                <w:szCs w:val="18"/>
                <w:lang w:val="de-CH"/>
              </w:rPr>
              <w:id w:val="1211769412"/>
              <w:placeholder>
                <w:docPart w:val="5D9BFE2A49C24318A4D863301B658135"/>
              </w:placeholder>
            </w:sdtPr>
            <w:sdtEndPr/>
            <w:sdtContent>
              <w:p w14:paraId="36F1AEF0" w14:textId="72434F6D" w:rsidR="009E0E00" w:rsidRPr="00D549E3" w:rsidRDefault="000C58EC" w:rsidP="00905850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sdt>
                  <w:sdtPr>
                    <w:rPr>
                      <w:lang w:val="de-CH"/>
                    </w:rPr>
                    <w:id w:val="187025460"/>
                    <w:placeholder>
                      <w:docPart w:val="DDF8364A0B684E9C96177A1E6B783BA5"/>
                    </w:placeholder>
                    <w:showingPlcHdr/>
                  </w:sdtPr>
                  <w:sdtEndPr/>
                  <w:sdtContent>
                    <w:r w:rsidR="00025739" w:rsidRPr="00D549E3">
                      <w:rPr>
                        <w:rStyle w:val="Platzhaltertext"/>
                        <w:sz w:val="18"/>
                        <w:szCs w:val="18"/>
                        <w:lang w:val="de-CH"/>
                      </w:rPr>
                      <w:t>Klicken Sie hier, um Text einzugeben.</w:t>
                    </w:r>
                  </w:sdtContent>
                </w:sdt>
              </w:p>
            </w:sdtContent>
          </w:sdt>
        </w:tc>
      </w:tr>
      <w:tr w:rsidR="009E0E00" w:rsidRPr="00D549E3" w14:paraId="414DB41E" w14:textId="77777777" w:rsidTr="00E5446E">
        <w:tc>
          <w:tcPr>
            <w:tcW w:w="3544" w:type="dxa"/>
          </w:tcPr>
          <w:p w14:paraId="1B3BA96B" w14:textId="454653D6" w:rsidR="009E0E00" w:rsidRPr="00D549E3" w:rsidRDefault="009E0E00" w:rsidP="00EE3A8E">
            <w:pPr>
              <w:rPr>
                <w:b/>
                <w:sz w:val="18"/>
                <w:szCs w:val="18"/>
                <w:lang w:val="de-CH"/>
              </w:rPr>
            </w:pPr>
            <w:r w:rsidRPr="00D549E3">
              <w:rPr>
                <w:b/>
                <w:sz w:val="18"/>
                <w:szCs w:val="18"/>
                <w:lang w:val="de-CH"/>
              </w:rPr>
              <w:t>Zeitpunkt der Feststellung</w:t>
            </w:r>
            <w:r w:rsidR="00057060">
              <w:rPr>
                <w:b/>
                <w:sz w:val="18"/>
                <w:szCs w:val="18"/>
                <w:lang w:val="de-CH"/>
              </w:rPr>
              <w:t>:</w:t>
            </w:r>
          </w:p>
        </w:tc>
        <w:tc>
          <w:tcPr>
            <w:tcW w:w="5097" w:type="dxa"/>
            <w:gridSpan w:val="2"/>
          </w:tcPr>
          <w:sdt>
            <w:sdtPr>
              <w:rPr>
                <w:rFonts w:cs="Arial"/>
                <w:sz w:val="18"/>
                <w:szCs w:val="18"/>
                <w:lang w:val="de-CH"/>
              </w:rPr>
              <w:id w:val="-423651419"/>
              <w:placeholder>
                <w:docPart w:val="73856017D2094E25A49612F4A05D9CA7"/>
              </w:placeholder>
            </w:sdtPr>
            <w:sdtEndPr/>
            <w:sdtContent>
              <w:p w14:paraId="5ADF3DAB" w14:textId="18F0850F" w:rsidR="009E0E00" w:rsidRPr="00D549E3" w:rsidRDefault="000C58EC" w:rsidP="00905850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sdt>
                  <w:sdtPr>
                    <w:rPr>
                      <w:lang w:val="de-CH"/>
                    </w:rPr>
                    <w:id w:val="-640815280"/>
                    <w:placeholder>
                      <w:docPart w:val="AFCB6740B7C54EE1925E93BC6588131F"/>
                    </w:placeholder>
                    <w:showingPlcHdr/>
                  </w:sdtPr>
                  <w:sdtEndPr/>
                  <w:sdtContent>
                    <w:r w:rsidR="00025739" w:rsidRPr="00D549E3">
                      <w:rPr>
                        <w:rStyle w:val="Platzhaltertext"/>
                        <w:sz w:val="18"/>
                        <w:szCs w:val="18"/>
                        <w:lang w:val="de-CH"/>
                      </w:rPr>
                      <w:t>Klicken Sie hier, um Text einzugeben.</w:t>
                    </w:r>
                  </w:sdtContent>
                </w:sdt>
              </w:p>
            </w:sdtContent>
          </w:sdt>
        </w:tc>
      </w:tr>
      <w:tr w:rsidR="00A47493" w:rsidRPr="00D549E3" w14:paraId="01BA0884" w14:textId="77777777" w:rsidTr="00E5446E">
        <w:tc>
          <w:tcPr>
            <w:tcW w:w="3544" w:type="dxa"/>
            <w:vMerge w:val="restart"/>
          </w:tcPr>
          <w:p w14:paraId="3AB8F215" w14:textId="48AB96F6" w:rsidR="00A47493" w:rsidRPr="00882E92" w:rsidRDefault="00A47493" w:rsidP="00036FC3">
            <w:pPr>
              <w:spacing w:before="60" w:after="60"/>
              <w:jc w:val="both"/>
              <w:rPr>
                <w:rFonts w:cs="Arial"/>
                <w:b/>
                <w:sz w:val="18"/>
                <w:szCs w:val="18"/>
                <w:lang w:val="de-CH"/>
              </w:rPr>
            </w:pPr>
            <w:r w:rsidRPr="00882E92">
              <w:rPr>
                <w:rFonts w:cs="Arial"/>
                <w:b/>
                <w:sz w:val="18"/>
                <w:szCs w:val="18"/>
                <w:lang w:val="de-CH"/>
              </w:rPr>
              <w:t xml:space="preserve">Art </w:t>
            </w:r>
            <w:r w:rsidR="005648A3" w:rsidRPr="00882E92">
              <w:rPr>
                <w:rFonts w:cs="Arial"/>
                <w:b/>
                <w:sz w:val="18"/>
                <w:szCs w:val="18"/>
                <w:lang w:val="de-CH"/>
              </w:rPr>
              <w:t>der Datenschutzverletzung</w:t>
            </w:r>
            <w:r w:rsidR="00057060">
              <w:rPr>
                <w:rFonts w:cs="Arial"/>
                <w:b/>
                <w:sz w:val="18"/>
                <w:szCs w:val="18"/>
                <w:lang w:val="de-CH"/>
              </w:rPr>
              <w:t>:</w:t>
            </w:r>
          </w:p>
        </w:tc>
        <w:sdt>
          <w:sdtPr>
            <w:rPr>
              <w:rFonts w:cs="Arial"/>
              <w:sz w:val="18"/>
              <w:szCs w:val="18"/>
              <w:lang w:val="de-CH"/>
            </w:rPr>
            <w:id w:val="-118342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21A0F9F" w14:textId="2378ADC5" w:rsidR="00A47493" w:rsidRPr="00D549E3" w:rsidRDefault="00CB297D" w:rsidP="00077A3D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de-CH"/>
                  </w:rPr>
                  <w:t>☐</w:t>
                </w:r>
              </w:p>
            </w:tc>
          </w:sdtContent>
        </w:sdt>
        <w:tc>
          <w:tcPr>
            <w:tcW w:w="4672" w:type="dxa"/>
          </w:tcPr>
          <w:p w14:paraId="642BDC94" w14:textId="66F9F965" w:rsidR="00A47493" w:rsidRPr="00D549E3" w:rsidRDefault="00A47493" w:rsidP="00905850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  <w:r w:rsidRPr="00D549E3">
              <w:rPr>
                <w:rFonts w:cs="Arial"/>
                <w:sz w:val="18"/>
                <w:szCs w:val="18"/>
                <w:lang w:val="de-CH"/>
              </w:rPr>
              <w:t>Löschung / Vernichtung</w:t>
            </w:r>
          </w:p>
        </w:tc>
      </w:tr>
      <w:tr w:rsidR="00A47493" w:rsidRPr="00D549E3" w14:paraId="7983A0C9" w14:textId="77777777" w:rsidTr="00E5446E">
        <w:tc>
          <w:tcPr>
            <w:tcW w:w="3544" w:type="dxa"/>
            <w:vMerge/>
          </w:tcPr>
          <w:p w14:paraId="0B411A3F" w14:textId="77777777" w:rsidR="00A47493" w:rsidRPr="00D549E3" w:rsidRDefault="00A47493" w:rsidP="00EE3A8E">
            <w:pPr>
              <w:rPr>
                <w:b/>
                <w:sz w:val="18"/>
                <w:szCs w:val="18"/>
                <w:lang w:val="de-CH"/>
              </w:rPr>
            </w:pPr>
          </w:p>
        </w:tc>
        <w:sdt>
          <w:sdtPr>
            <w:rPr>
              <w:rFonts w:cs="Arial"/>
              <w:sz w:val="18"/>
              <w:szCs w:val="18"/>
              <w:lang w:val="de-CH"/>
            </w:rPr>
            <w:id w:val="-78095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B98A007" w14:textId="59D07193" w:rsidR="00A47493" w:rsidRPr="00D549E3" w:rsidRDefault="00036FC3" w:rsidP="00077A3D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de-CH"/>
                  </w:rPr>
                  <w:t>☐</w:t>
                </w:r>
              </w:p>
            </w:tc>
          </w:sdtContent>
        </w:sdt>
        <w:tc>
          <w:tcPr>
            <w:tcW w:w="4672" w:type="dxa"/>
          </w:tcPr>
          <w:p w14:paraId="09400EC7" w14:textId="2ABE3980" w:rsidR="00A47493" w:rsidRPr="00D549E3" w:rsidRDefault="00A47493" w:rsidP="00905850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  <w:r w:rsidRPr="00D549E3">
              <w:rPr>
                <w:rFonts w:cs="Arial"/>
                <w:sz w:val="18"/>
                <w:szCs w:val="18"/>
                <w:lang w:val="de-CH"/>
              </w:rPr>
              <w:t>Verlust</w:t>
            </w:r>
            <w:r w:rsidR="00B65204">
              <w:rPr>
                <w:rStyle w:val="Funotenzeichen"/>
                <w:rFonts w:cs="Arial"/>
                <w:sz w:val="18"/>
                <w:szCs w:val="18"/>
                <w:lang w:val="de-CH"/>
              </w:rPr>
              <w:footnoteReference w:id="1"/>
            </w:r>
          </w:p>
        </w:tc>
      </w:tr>
      <w:tr w:rsidR="00A47493" w:rsidRPr="00D549E3" w14:paraId="1C4F6CDF" w14:textId="77777777" w:rsidTr="00E5446E">
        <w:tc>
          <w:tcPr>
            <w:tcW w:w="3544" w:type="dxa"/>
            <w:vMerge/>
          </w:tcPr>
          <w:p w14:paraId="43959761" w14:textId="77777777" w:rsidR="00A47493" w:rsidRPr="00D549E3" w:rsidRDefault="00A47493" w:rsidP="00EE3A8E">
            <w:pPr>
              <w:rPr>
                <w:b/>
                <w:sz w:val="18"/>
                <w:szCs w:val="18"/>
                <w:lang w:val="de-CH"/>
              </w:rPr>
            </w:pPr>
          </w:p>
        </w:tc>
        <w:sdt>
          <w:sdtPr>
            <w:rPr>
              <w:rFonts w:cs="Arial"/>
              <w:sz w:val="18"/>
              <w:szCs w:val="18"/>
              <w:lang w:val="de-CH"/>
            </w:rPr>
            <w:id w:val="-62639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CDD32E9" w14:textId="6F55CC6D" w:rsidR="00A47493" w:rsidRPr="00D549E3" w:rsidRDefault="00A47493" w:rsidP="00077A3D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r w:rsidRPr="00D549E3">
                  <w:rPr>
                    <w:rFonts w:ascii="Segoe UI Symbol" w:hAnsi="Segoe UI Symbol" w:cs="Segoe UI Symbol"/>
                    <w:sz w:val="18"/>
                    <w:szCs w:val="18"/>
                    <w:lang w:val="de-CH"/>
                  </w:rPr>
                  <w:t>☐</w:t>
                </w:r>
              </w:p>
            </w:tc>
          </w:sdtContent>
        </w:sdt>
        <w:tc>
          <w:tcPr>
            <w:tcW w:w="4672" w:type="dxa"/>
          </w:tcPr>
          <w:p w14:paraId="2CF70A35" w14:textId="63D3A6E8" w:rsidR="00A47493" w:rsidRPr="00D549E3" w:rsidRDefault="00D35004" w:rsidP="00D35004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  <w:r w:rsidRPr="00D549E3">
              <w:rPr>
                <w:rFonts w:cs="Arial"/>
                <w:sz w:val="18"/>
                <w:szCs w:val="18"/>
                <w:lang w:val="de-CH"/>
              </w:rPr>
              <w:t xml:space="preserve">Veränderung </w:t>
            </w:r>
            <w:r w:rsidR="00EF7626" w:rsidRPr="00D549E3">
              <w:rPr>
                <w:rFonts w:cs="Arial"/>
                <w:sz w:val="18"/>
                <w:szCs w:val="18"/>
                <w:lang w:val="de-CH"/>
              </w:rPr>
              <w:t>/ Manipulation</w:t>
            </w:r>
          </w:p>
        </w:tc>
      </w:tr>
      <w:tr w:rsidR="008B4072" w:rsidRPr="00D549E3" w14:paraId="1C3E220E" w14:textId="77777777" w:rsidTr="00E5446E">
        <w:tc>
          <w:tcPr>
            <w:tcW w:w="3544" w:type="dxa"/>
            <w:vMerge/>
          </w:tcPr>
          <w:p w14:paraId="054FDC2D" w14:textId="77777777" w:rsidR="008B4072" w:rsidRPr="00D549E3" w:rsidRDefault="008B4072" w:rsidP="00EE3A8E">
            <w:pPr>
              <w:rPr>
                <w:b/>
                <w:sz w:val="18"/>
                <w:szCs w:val="18"/>
                <w:lang w:val="de-CH"/>
              </w:rPr>
            </w:pPr>
          </w:p>
        </w:tc>
        <w:sdt>
          <w:sdtPr>
            <w:rPr>
              <w:rFonts w:cs="Arial"/>
              <w:sz w:val="18"/>
              <w:szCs w:val="18"/>
              <w:lang w:val="de-CH"/>
            </w:rPr>
            <w:id w:val="741452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3BE4D00" w14:textId="18363CFB" w:rsidR="008B4072" w:rsidRPr="00D549E3" w:rsidRDefault="008B4072" w:rsidP="00077A3D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r w:rsidRPr="00D549E3">
                  <w:rPr>
                    <w:rFonts w:ascii="Segoe UI Symbol" w:hAnsi="Segoe UI Symbol" w:cs="Segoe UI Symbol"/>
                    <w:sz w:val="18"/>
                    <w:szCs w:val="18"/>
                    <w:lang w:val="de-CH"/>
                  </w:rPr>
                  <w:t>☐</w:t>
                </w:r>
              </w:p>
            </w:tc>
          </w:sdtContent>
        </w:sdt>
        <w:tc>
          <w:tcPr>
            <w:tcW w:w="4672" w:type="dxa"/>
          </w:tcPr>
          <w:p w14:paraId="169CE65C" w14:textId="0805DBF3" w:rsidR="008B4072" w:rsidRPr="00D549E3" w:rsidRDefault="008B4072" w:rsidP="00905850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  <w:r w:rsidRPr="00D549E3">
              <w:rPr>
                <w:rFonts w:cs="Arial"/>
                <w:sz w:val="18"/>
                <w:szCs w:val="18"/>
                <w:lang w:val="de-CH"/>
              </w:rPr>
              <w:t>Unberechtigter Zugriff</w:t>
            </w:r>
          </w:p>
        </w:tc>
      </w:tr>
      <w:tr w:rsidR="00A47493" w:rsidRPr="00D549E3" w14:paraId="566AC6A9" w14:textId="77777777" w:rsidTr="00E5446E">
        <w:tc>
          <w:tcPr>
            <w:tcW w:w="3544" w:type="dxa"/>
            <w:vMerge/>
          </w:tcPr>
          <w:p w14:paraId="31EF819B" w14:textId="77777777" w:rsidR="00A47493" w:rsidRPr="00D549E3" w:rsidRDefault="00A47493" w:rsidP="00EE3A8E">
            <w:pPr>
              <w:rPr>
                <w:b/>
                <w:sz w:val="18"/>
                <w:szCs w:val="18"/>
                <w:lang w:val="de-CH"/>
              </w:rPr>
            </w:pPr>
          </w:p>
        </w:tc>
        <w:sdt>
          <w:sdtPr>
            <w:rPr>
              <w:rFonts w:cs="Arial"/>
              <w:sz w:val="18"/>
              <w:szCs w:val="18"/>
              <w:lang w:val="de-CH"/>
            </w:rPr>
            <w:id w:val="-182658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C4BEF20" w14:textId="3B5C5495" w:rsidR="00A47493" w:rsidRPr="00D549E3" w:rsidRDefault="00CA61C7" w:rsidP="00077A3D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de-CH"/>
                  </w:rPr>
                  <w:t>☐</w:t>
                </w:r>
              </w:p>
            </w:tc>
          </w:sdtContent>
        </w:sdt>
        <w:tc>
          <w:tcPr>
            <w:tcW w:w="4672" w:type="dxa"/>
          </w:tcPr>
          <w:p w14:paraId="182173F9" w14:textId="59542BDE" w:rsidR="00A47493" w:rsidRPr="00D549E3" w:rsidRDefault="00A47493" w:rsidP="00905850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  <w:r w:rsidRPr="00D549E3">
              <w:rPr>
                <w:rFonts w:cs="Arial"/>
                <w:sz w:val="18"/>
                <w:szCs w:val="18"/>
                <w:lang w:val="de-CH"/>
              </w:rPr>
              <w:t>Bekanntgabe an Unbefugte</w:t>
            </w:r>
          </w:p>
        </w:tc>
      </w:tr>
      <w:tr w:rsidR="00CA61C7" w:rsidRPr="00D549E3" w14:paraId="4C94C504" w14:textId="77777777" w:rsidTr="00E5446E">
        <w:tc>
          <w:tcPr>
            <w:tcW w:w="3544" w:type="dxa"/>
            <w:vMerge/>
          </w:tcPr>
          <w:p w14:paraId="4730C88D" w14:textId="77777777" w:rsidR="00CA61C7" w:rsidRPr="00D549E3" w:rsidRDefault="00CA61C7" w:rsidP="00CA61C7">
            <w:pPr>
              <w:rPr>
                <w:b/>
                <w:sz w:val="18"/>
                <w:szCs w:val="18"/>
                <w:lang w:val="de-CH"/>
              </w:rPr>
            </w:pPr>
          </w:p>
        </w:tc>
        <w:sdt>
          <w:sdtPr>
            <w:rPr>
              <w:rFonts w:cs="Arial"/>
              <w:sz w:val="18"/>
              <w:szCs w:val="18"/>
              <w:lang w:val="de-CH"/>
            </w:rPr>
            <w:id w:val="1706669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58AA409" w14:textId="5A6ACE67" w:rsidR="00CA61C7" w:rsidRDefault="00CA61C7" w:rsidP="00CA61C7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de-CH"/>
                  </w:rPr>
                  <w:t>☐</w:t>
                </w:r>
              </w:p>
            </w:tc>
          </w:sdtContent>
        </w:sdt>
        <w:tc>
          <w:tcPr>
            <w:tcW w:w="4672" w:type="dxa"/>
          </w:tcPr>
          <w:p w14:paraId="22C3CCCE" w14:textId="69C6DE24" w:rsidR="00CA61C7" w:rsidRPr="00D549E3" w:rsidRDefault="00CA61C7" w:rsidP="00CA61C7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 xml:space="preserve">Zugänglichkeit für </w:t>
            </w:r>
            <w:r w:rsidR="00F24751">
              <w:rPr>
                <w:rFonts w:cs="Arial"/>
                <w:sz w:val="18"/>
                <w:szCs w:val="18"/>
                <w:lang w:val="de-CH"/>
              </w:rPr>
              <w:t>Unbefugte</w:t>
            </w:r>
          </w:p>
        </w:tc>
      </w:tr>
      <w:tr w:rsidR="00CA61C7" w:rsidRPr="00D549E3" w14:paraId="2FE3CB28" w14:textId="77777777" w:rsidTr="00E5446E">
        <w:tc>
          <w:tcPr>
            <w:tcW w:w="3544" w:type="dxa"/>
            <w:vMerge/>
          </w:tcPr>
          <w:p w14:paraId="60ED36ED" w14:textId="77777777" w:rsidR="00CA61C7" w:rsidRPr="00D549E3" w:rsidRDefault="00CA61C7" w:rsidP="00CA61C7">
            <w:pPr>
              <w:rPr>
                <w:b/>
                <w:sz w:val="18"/>
                <w:szCs w:val="18"/>
                <w:lang w:val="de-CH"/>
              </w:rPr>
            </w:pPr>
          </w:p>
        </w:tc>
        <w:sdt>
          <w:sdtPr>
            <w:rPr>
              <w:rFonts w:cs="Arial"/>
              <w:sz w:val="18"/>
              <w:szCs w:val="18"/>
              <w:lang w:val="de-CH"/>
            </w:rPr>
            <w:id w:val="-37511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760F9FE" w14:textId="08DB0639" w:rsidR="00CA61C7" w:rsidRPr="00D549E3" w:rsidRDefault="00CA61C7" w:rsidP="00CA61C7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de-CH"/>
                  </w:rPr>
                  <w:t>☐</w:t>
                </w:r>
              </w:p>
            </w:tc>
          </w:sdtContent>
        </w:sdt>
        <w:tc>
          <w:tcPr>
            <w:tcW w:w="4672" w:type="dxa"/>
          </w:tcPr>
          <w:p w14:paraId="2E633B39" w14:textId="7B88AE05" w:rsidR="00CA61C7" w:rsidRPr="00D549E3" w:rsidRDefault="00CA61C7" w:rsidP="00CA61C7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  <w:r w:rsidRPr="00D549E3">
              <w:rPr>
                <w:rFonts w:cs="Arial"/>
                <w:sz w:val="18"/>
                <w:szCs w:val="18"/>
                <w:lang w:val="de-CH"/>
              </w:rPr>
              <w:t xml:space="preserve">Weitere: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320864768"/>
                <w:placeholder>
                  <w:docPart w:val="8602DA6BBFE3445CBD092A8E8DB50E07"/>
                </w:placeholder>
              </w:sdtPr>
              <w:sdtEndPr/>
              <w:sdtContent>
                <w:sdt>
                  <w:sdtPr>
                    <w:rPr>
                      <w:lang w:val="de-CH"/>
                    </w:rPr>
                    <w:id w:val="739911600"/>
                    <w:placeholder>
                      <w:docPart w:val="A9DBE945F509401EA5C258E0F5712B9F"/>
                    </w:placeholder>
                    <w:showingPlcHdr/>
                  </w:sdtPr>
                  <w:sdtEndPr/>
                  <w:sdtContent>
                    <w:r w:rsidRPr="00D549E3">
                      <w:rPr>
                        <w:rStyle w:val="Platzhaltertext"/>
                        <w:sz w:val="18"/>
                        <w:szCs w:val="18"/>
                        <w:lang w:val="de-CH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CA61C7" w:rsidRPr="00D549E3" w14:paraId="270F46A3" w14:textId="77777777" w:rsidTr="00004162">
        <w:tc>
          <w:tcPr>
            <w:tcW w:w="3544" w:type="dxa"/>
            <w:vMerge w:val="restart"/>
          </w:tcPr>
          <w:p w14:paraId="7C7F7FA1" w14:textId="363771D6" w:rsidR="00CA61C7" w:rsidRPr="00882E92" w:rsidRDefault="00CA61C7" w:rsidP="00CA61C7">
            <w:pPr>
              <w:spacing w:before="60" w:after="60"/>
              <w:jc w:val="both"/>
              <w:rPr>
                <w:rFonts w:cs="Arial"/>
                <w:b/>
                <w:sz w:val="18"/>
                <w:szCs w:val="18"/>
                <w:lang w:val="de-CH"/>
              </w:rPr>
            </w:pPr>
            <w:r w:rsidRPr="00D549E3">
              <w:rPr>
                <w:b/>
                <w:sz w:val="18"/>
                <w:szCs w:val="18"/>
                <w:lang w:val="de-CH"/>
              </w:rPr>
              <w:t>Betroffene Personendaten</w:t>
            </w:r>
            <w:r>
              <w:rPr>
                <w:b/>
                <w:sz w:val="18"/>
                <w:szCs w:val="18"/>
                <w:lang w:val="de-CH"/>
              </w:rPr>
              <w:t>:</w:t>
            </w:r>
          </w:p>
        </w:tc>
        <w:sdt>
          <w:sdtPr>
            <w:rPr>
              <w:rFonts w:cs="Arial"/>
              <w:sz w:val="18"/>
              <w:szCs w:val="18"/>
              <w:lang w:val="de-CH"/>
            </w:rPr>
            <w:id w:val="-3542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2502E90" w14:textId="77777777" w:rsidR="00CA61C7" w:rsidRPr="00D549E3" w:rsidRDefault="00CA61C7" w:rsidP="00CA61C7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de-CH"/>
                  </w:rPr>
                  <w:t>☐</w:t>
                </w:r>
              </w:p>
            </w:tc>
          </w:sdtContent>
        </w:sdt>
        <w:tc>
          <w:tcPr>
            <w:tcW w:w="4672" w:type="dxa"/>
          </w:tcPr>
          <w:p w14:paraId="19171F0F" w14:textId="089C9200" w:rsidR="00CA61C7" w:rsidRPr="00D549E3" w:rsidRDefault="00CA61C7" w:rsidP="00CA61C7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Name/Vorname</w:t>
            </w:r>
          </w:p>
        </w:tc>
      </w:tr>
      <w:tr w:rsidR="00CA61C7" w:rsidRPr="00D549E3" w14:paraId="54AD4B79" w14:textId="77777777" w:rsidTr="00004162">
        <w:tc>
          <w:tcPr>
            <w:tcW w:w="3544" w:type="dxa"/>
            <w:vMerge/>
          </w:tcPr>
          <w:p w14:paraId="101599EF" w14:textId="77777777" w:rsidR="00CA61C7" w:rsidRPr="00D549E3" w:rsidRDefault="00CA61C7" w:rsidP="00CA61C7">
            <w:pPr>
              <w:rPr>
                <w:b/>
                <w:sz w:val="18"/>
                <w:szCs w:val="18"/>
                <w:lang w:val="de-CH"/>
              </w:rPr>
            </w:pPr>
          </w:p>
        </w:tc>
        <w:sdt>
          <w:sdtPr>
            <w:rPr>
              <w:rFonts w:cs="Arial"/>
              <w:sz w:val="18"/>
              <w:szCs w:val="18"/>
              <w:lang w:val="de-CH"/>
            </w:rPr>
            <w:id w:val="-158089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7BF1A93" w14:textId="77777777" w:rsidR="00CA61C7" w:rsidRPr="00D549E3" w:rsidRDefault="00CA61C7" w:rsidP="00CA61C7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de-CH"/>
                  </w:rPr>
                  <w:t>☐</w:t>
                </w:r>
              </w:p>
            </w:tc>
          </w:sdtContent>
        </w:sdt>
        <w:tc>
          <w:tcPr>
            <w:tcW w:w="4672" w:type="dxa"/>
          </w:tcPr>
          <w:p w14:paraId="696B4E72" w14:textId="2AA3183F" w:rsidR="00CA61C7" w:rsidRPr="00D549E3" w:rsidRDefault="00CA61C7" w:rsidP="00CA61C7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Adresse</w:t>
            </w:r>
          </w:p>
        </w:tc>
      </w:tr>
      <w:tr w:rsidR="00CA61C7" w:rsidRPr="00D549E3" w14:paraId="7F6CD376" w14:textId="77777777" w:rsidTr="00004162">
        <w:tc>
          <w:tcPr>
            <w:tcW w:w="3544" w:type="dxa"/>
            <w:vMerge/>
          </w:tcPr>
          <w:p w14:paraId="1735358E" w14:textId="77777777" w:rsidR="00CA61C7" w:rsidRPr="00D549E3" w:rsidRDefault="00CA61C7" w:rsidP="00CA61C7">
            <w:pPr>
              <w:rPr>
                <w:b/>
                <w:sz w:val="18"/>
                <w:szCs w:val="18"/>
                <w:lang w:val="de-CH"/>
              </w:rPr>
            </w:pPr>
          </w:p>
        </w:tc>
        <w:sdt>
          <w:sdtPr>
            <w:rPr>
              <w:rFonts w:cs="Arial"/>
              <w:sz w:val="18"/>
              <w:szCs w:val="18"/>
              <w:lang w:val="de-CH"/>
            </w:rPr>
            <w:id w:val="-285199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F543ED5" w14:textId="77777777" w:rsidR="00CA61C7" w:rsidRPr="00D549E3" w:rsidRDefault="00CA61C7" w:rsidP="00CA61C7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r w:rsidRPr="00D549E3">
                  <w:rPr>
                    <w:rFonts w:ascii="Segoe UI Symbol" w:hAnsi="Segoe UI Symbol" w:cs="Segoe UI Symbol"/>
                    <w:sz w:val="18"/>
                    <w:szCs w:val="18"/>
                    <w:lang w:val="de-CH"/>
                  </w:rPr>
                  <w:t>☐</w:t>
                </w:r>
              </w:p>
            </w:tc>
          </w:sdtContent>
        </w:sdt>
        <w:tc>
          <w:tcPr>
            <w:tcW w:w="4672" w:type="dxa"/>
          </w:tcPr>
          <w:p w14:paraId="0DFB5EB4" w14:textId="792A4448" w:rsidR="00CA61C7" w:rsidRPr="00D549E3" w:rsidRDefault="00CA61C7" w:rsidP="00CA61C7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E-Mail-Adresse</w:t>
            </w:r>
          </w:p>
        </w:tc>
      </w:tr>
      <w:tr w:rsidR="00CA61C7" w:rsidRPr="00D549E3" w14:paraId="1D5756AD" w14:textId="77777777" w:rsidTr="00004162">
        <w:tc>
          <w:tcPr>
            <w:tcW w:w="3544" w:type="dxa"/>
            <w:vMerge/>
          </w:tcPr>
          <w:p w14:paraId="0CF95F4A" w14:textId="77777777" w:rsidR="00CA61C7" w:rsidRPr="00D549E3" w:rsidRDefault="00CA61C7" w:rsidP="00CA61C7">
            <w:pPr>
              <w:rPr>
                <w:b/>
                <w:sz w:val="18"/>
                <w:szCs w:val="18"/>
                <w:lang w:val="de-CH"/>
              </w:rPr>
            </w:pPr>
          </w:p>
        </w:tc>
        <w:sdt>
          <w:sdtPr>
            <w:rPr>
              <w:rFonts w:cs="Arial"/>
              <w:sz w:val="18"/>
              <w:szCs w:val="18"/>
              <w:lang w:val="de-CH"/>
            </w:rPr>
            <w:id w:val="84714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5C95274" w14:textId="77777777" w:rsidR="00CA61C7" w:rsidRPr="00D549E3" w:rsidRDefault="00CA61C7" w:rsidP="00CA61C7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r w:rsidRPr="00D549E3">
                  <w:rPr>
                    <w:rFonts w:ascii="Segoe UI Symbol" w:hAnsi="Segoe UI Symbol" w:cs="Segoe UI Symbol"/>
                    <w:sz w:val="18"/>
                    <w:szCs w:val="18"/>
                    <w:lang w:val="de-CH"/>
                  </w:rPr>
                  <w:t>☐</w:t>
                </w:r>
              </w:p>
            </w:tc>
          </w:sdtContent>
        </w:sdt>
        <w:tc>
          <w:tcPr>
            <w:tcW w:w="4672" w:type="dxa"/>
          </w:tcPr>
          <w:p w14:paraId="276D0B4D" w14:textId="7E96C1F0" w:rsidR="00CA61C7" w:rsidRPr="00D549E3" w:rsidRDefault="00CA61C7" w:rsidP="00CA61C7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Tel./Handy-Nummer</w:t>
            </w:r>
          </w:p>
        </w:tc>
      </w:tr>
      <w:tr w:rsidR="00CA61C7" w:rsidRPr="00D549E3" w14:paraId="19C3BECA" w14:textId="77777777" w:rsidTr="00004162">
        <w:tc>
          <w:tcPr>
            <w:tcW w:w="3544" w:type="dxa"/>
            <w:vMerge/>
          </w:tcPr>
          <w:p w14:paraId="52AA97DF" w14:textId="77777777" w:rsidR="00CA61C7" w:rsidRPr="00D549E3" w:rsidRDefault="00CA61C7" w:rsidP="00CA61C7">
            <w:pPr>
              <w:rPr>
                <w:b/>
                <w:sz w:val="18"/>
                <w:szCs w:val="18"/>
                <w:lang w:val="de-CH"/>
              </w:rPr>
            </w:pPr>
          </w:p>
        </w:tc>
        <w:sdt>
          <w:sdtPr>
            <w:rPr>
              <w:rFonts w:cs="Arial"/>
              <w:sz w:val="18"/>
              <w:szCs w:val="18"/>
              <w:lang w:val="de-CH"/>
            </w:rPr>
            <w:id w:val="78523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5912013" w14:textId="68BE2EAB" w:rsidR="00CA61C7" w:rsidRDefault="00CA61C7" w:rsidP="00CA61C7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de-CH"/>
                  </w:rPr>
                  <w:t>☐</w:t>
                </w:r>
              </w:p>
            </w:tc>
          </w:sdtContent>
        </w:sdt>
        <w:tc>
          <w:tcPr>
            <w:tcW w:w="4672" w:type="dxa"/>
          </w:tcPr>
          <w:p w14:paraId="5B885F7A" w14:textId="37F53875" w:rsidR="00CA61C7" w:rsidRPr="00D549E3" w:rsidRDefault="00CA61C7" w:rsidP="00CA61C7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  <w:r w:rsidRPr="00D549E3">
              <w:rPr>
                <w:rFonts w:cs="Arial"/>
                <w:sz w:val="18"/>
                <w:szCs w:val="18"/>
                <w:lang w:val="de-CH"/>
              </w:rPr>
              <w:t xml:space="preserve">Weitere: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1101993632"/>
                <w:placeholder>
                  <w:docPart w:val="B7F31343839440CDBADFA5611CD79904"/>
                </w:placeholder>
              </w:sdtPr>
              <w:sdtEndPr/>
              <w:sdtContent>
                <w:sdt>
                  <w:sdtPr>
                    <w:rPr>
                      <w:lang w:val="de-CH"/>
                    </w:rPr>
                    <w:id w:val="1354236352"/>
                    <w:placeholder>
                      <w:docPart w:val="08A3563BFE094751BF399CDD1669B881"/>
                    </w:placeholder>
                    <w:showingPlcHdr/>
                  </w:sdtPr>
                  <w:sdtEndPr/>
                  <w:sdtContent>
                    <w:r w:rsidRPr="00D549E3">
                      <w:rPr>
                        <w:rStyle w:val="Platzhaltertext"/>
                        <w:sz w:val="18"/>
                        <w:szCs w:val="18"/>
                        <w:lang w:val="de-CH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CA61C7" w:rsidRPr="00D549E3" w14:paraId="55C1D5BD" w14:textId="77777777" w:rsidTr="00004162">
        <w:tc>
          <w:tcPr>
            <w:tcW w:w="3544" w:type="dxa"/>
          </w:tcPr>
          <w:p w14:paraId="5D6151D1" w14:textId="77777777" w:rsidR="00CA61C7" w:rsidRPr="00D549E3" w:rsidRDefault="00CA61C7" w:rsidP="00CA61C7">
            <w:pPr>
              <w:rPr>
                <w:b/>
                <w:sz w:val="18"/>
                <w:szCs w:val="18"/>
                <w:lang w:val="de-CH"/>
              </w:rPr>
            </w:pPr>
          </w:p>
        </w:tc>
        <w:tc>
          <w:tcPr>
            <w:tcW w:w="425" w:type="dxa"/>
          </w:tcPr>
          <w:p w14:paraId="798CB23D" w14:textId="77777777" w:rsidR="00CA61C7" w:rsidRDefault="00CA61C7" w:rsidP="00CA61C7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</w:p>
        </w:tc>
        <w:tc>
          <w:tcPr>
            <w:tcW w:w="4672" w:type="dxa"/>
          </w:tcPr>
          <w:p w14:paraId="259EBCE8" w14:textId="77777777" w:rsidR="00CA61C7" w:rsidRPr="00D549E3" w:rsidRDefault="00CA61C7" w:rsidP="00CA61C7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CA61C7" w:rsidRPr="00D549E3" w14:paraId="6C1F8A09" w14:textId="77777777" w:rsidTr="00E5446E">
        <w:tc>
          <w:tcPr>
            <w:tcW w:w="3544" w:type="dxa"/>
          </w:tcPr>
          <w:p w14:paraId="61EDEF36" w14:textId="4BBE23B1" w:rsidR="00CA61C7" w:rsidRPr="00D549E3" w:rsidRDefault="00CA61C7" w:rsidP="00CA61C7">
            <w:pPr>
              <w:rPr>
                <w:b/>
                <w:sz w:val="18"/>
                <w:szCs w:val="18"/>
                <w:lang w:val="de-CH"/>
              </w:rPr>
            </w:pPr>
            <w:r w:rsidRPr="00D549E3">
              <w:rPr>
                <w:b/>
                <w:sz w:val="18"/>
                <w:szCs w:val="18"/>
                <w:lang w:val="de-CH"/>
              </w:rPr>
              <w:t>Anzahl der betroffenen Personen</w:t>
            </w:r>
            <w:r>
              <w:rPr>
                <w:b/>
                <w:sz w:val="18"/>
                <w:szCs w:val="18"/>
                <w:lang w:val="de-CH"/>
              </w:rPr>
              <w:t>:</w:t>
            </w:r>
          </w:p>
        </w:tc>
        <w:tc>
          <w:tcPr>
            <w:tcW w:w="5097" w:type="dxa"/>
            <w:gridSpan w:val="2"/>
          </w:tcPr>
          <w:sdt>
            <w:sdtPr>
              <w:rPr>
                <w:rFonts w:cs="Arial"/>
                <w:sz w:val="18"/>
                <w:szCs w:val="18"/>
                <w:lang w:val="de-CH"/>
              </w:rPr>
              <w:id w:val="-635724564"/>
              <w:placeholder>
                <w:docPart w:val="252C0AD4A41641118B1B05263124412A"/>
              </w:placeholder>
            </w:sdtPr>
            <w:sdtEndPr/>
            <w:sdtContent>
              <w:p w14:paraId="7FFEC6DA" w14:textId="6472FCDC" w:rsidR="00CA61C7" w:rsidRPr="00D549E3" w:rsidRDefault="000C58EC" w:rsidP="00CA61C7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sdt>
                  <w:sdtPr>
                    <w:rPr>
                      <w:lang w:val="de-CH"/>
                    </w:rPr>
                    <w:id w:val="-1625845359"/>
                    <w:placeholder>
                      <w:docPart w:val="EBF9654EED71478CA9074941C4C08135"/>
                    </w:placeholder>
                    <w:showingPlcHdr/>
                  </w:sdtPr>
                  <w:sdtEndPr/>
                  <w:sdtContent>
                    <w:r w:rsidR="00CA61C7" w:rsidRPr="00D549E3">
                      <w:rPr>
                        <w:rStyle w:val="Platzhaltertext"/>
                        <w:sz w:val="18"/>
                        <w:szCs w:val="18"/>
                        <w:lang w:val="de-CH"/>
                      </w:rPr>
                      <w:t>Klicken Sie hier, um Text einzugeben.</w:t>
                    </w:r>
                  </w:sdtContent>
                </w:sdt>
              </w:p>
            </w:sdtContent>
          </w:sdt>
        </w:tc>
      </w:tr>
      <w:tr w:rsidR="00CA61C7" w:rsidRPr="00D549E3" w14:paraId="3D40466A" w14:textId="77777777" w:rsidTr="00E5446E">
        <w:tc>
          <w:tcPr>
            <w:tcW w:w="3544" w:type="dxa"/>
            <w:vMerge w:val="restart"/>
          </w:tcPr>
          <w:p w14:paraId="3207905E" w14:textId="2487CF57" w:rsidR="00CA61C7" w:rsidRPr="00D549E3" w:rsidRDefault="00CA61C7" w:rsidP="00CA61C7">
            <w:pPr>
              <w:rPr>
                <w:b/>
                <w:sz w:val="18"/>
                <w:szCs w:val="18"/>
                <w:lang w:val="de-CH"/>
              </w:rPr>
            </w:pPr>
            <w:r w:rsidRPr="00D549E3">
              <w:rPr>
                <w:b/>
                <w:sz w:val="18"/>
                <w:szCs w:val="18"/>
                <w:lang w:val="de-CH"/>
              </w:rPr>
              <w:t>Sind andere öffentliche Organe</w:t>
            </w:r>
            <w:r>
              <w:rPr>
                <w:b/>
                <w:sz w:val="18"/>
                <w:szCs w:val="18"/>
                <w:lang w:val="de-CH"/>
              </w:rPr>
              <w:t xml:space="preserve">, </w:t>
            </w:r>
            <w:r>
              <w:rPr>
                <w:b/>
                <w:sz w:val="18"/>
                <w:szCs w:val="18"/>
                <w:lang w:val="de-CH"/>
              </w:rPr>
              <w:br/>
            </w:r>
            <w:r w:rsidRPr="00D549E3">
              <w:rPr>
                <w:b/>
                <w:sz w:val="18"/>
                <w:szCs w:val="18"/>
                <w:lang w:val="de-CH"/>
              </w:rPr>
              <w:t>Kantone</w:t>
            </w:r>
            <w:r>
              <w:rPr>
                <w:b/>
                <w:sz w:val="18"/>
                <w:szCs w:val="18"/>
                <w:lang w:val="de-CH"/>
              </w:rPr>
              <w:t xml:space="preserve"> oder der </w:t>
            </w:r>
            <w:r w:rsidRPr="00D549E3">
              <w:rPr>
                <w:b/>
                <w:sz w:val="18"/>
                <w:szCs w:val="18"/>
                <w:lang w:val="de-CH"/>
              </w:rPr>
              <w:t xml:space="preserve">Bund ebenfalls </w:t>
            </w:r>
            <w:r>
              <w:rPr>
                <w:b/>
                <w:sz w:val="18"/>
                <w:szCs w:val="18"/>
                <w:lang w:val="de-CH"/>
              </w:rPr>
              <w:br/>
            </w:r>
            <w:r w:rsidRPr="00D549E3">
              <w:rPr>
                <w:b/>
                <w:sz w:val="18"/>
                <w:szCs w:val="18"/>
                <w:lang w:val="de-CH"/>
              </w:rPr>
              <w:t>betroffen?</w:t>
            </w:r>
          </w:p>
        </w:tc>
        <w:sdt>
          <w:sdtPr>
            <w:rPr>
              <w:rFonts w:cs="Arial"/>
              <w:sz w:val="18"/>
              <w:szCs w:val="18"/>
              <w:lang w:val="de-CH"/>
            </w:rPr>
            <w:id w:val="75024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5275103" w14:textId="3C4B48A1" w:rsidR="00CA61C7" w:rsidRPr="00D549E3" w:rsidRDefault="00CA61C7" w:rsidP="00CA61C7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r w:rsidRPr="00D549E3">
                  <w:rPr>
                    <w:rFonts w:ascii="Segoe UI Symbol" w:hAnsi="Segoe UI Symbol" w:cs="Segoe UI Symbol"/>
                    <w:sz w:val="18"/>
                    <w:szCs w:val="18"/>
                    <w:lang w:val="de-CH"/>
                  </w:rPr>
                  <w:t>☐</w:t>
                </w:r>
              </w:p>
            </w:tc>
          </w:sdtContent>
        </w:sdt>
        <w:tc>
          <w:tcPr>
            <w:tcW w:w="4672" w:type="dxa"/>
          </w:tcPr>
          <w:p w14:paraId="673A28E8" w14:textId="2F2E2B3F" w:rsidR="00CA61C7" w:rsidRPr="00D549E3" w:rsidRDefault="00CA61C7" w:rsidP="00CA61C7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  <w:r w:rsidRPr="00D549E3">
              <w:rPr>
                <w:rFonts w:cs="Arial"/>
                <w:sz w:val="18"/>
                <w:szCs w:val="18"/>
                <w:lang w:val="de-CH"/>
              </w:rPr>
              <w:t>Nein</w:t>
            </w:r>
          </w:p>
        </w:tc>
      </w:tr>
      <w:tr w:rsidR="00CA61C7" w:rsidRPr="00D549E3" w14:paraId="7AE69C58" w14:textId="77777777" w:rsidTr="00E5446E">
        <w:tc>
          <w:tcPr>
            <w:tcW w:w="3544" w:type="dxa"/>
            <w:vMerge/>
          </w:tcPr>
          <w:p w14:paraId="1E123E44" w14:textId="77777777" w:rsidR="00CA61C7" w:rsidRPr="00D549E3" w:rsidRDefault="00CA61C7" w:rsidP="00CA61C7">
            <w:pPr>
              <w:rPr>
                <w:b/>
                <w:sz w:val="18"/>
                <w:szCs w:val="18"/>
                <w:lang w:val="de-CH"/>
              </w:rPr>
            </w:pPr>
          </w:p>
        </w:tc>
        <w:sdt>
          <w:sdtPr>
            <w:rPr>
              <w:rFonts w:cs="Arial"/>
              <w:sz w:val="18"/>
              <w:szCs w:val="18"/>
              <w:lang w:val="de-CH"/>
            </w:rPr>
            <w:id w:val="-133105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CEB6682" w14:textId="22FB1B1F" w:rsidR="00CA61C7" w:rsidRPr="00D549E3" w:rsidRDefault="00CA61C7" w:rsidP="00CA61C7">
                <w:pPr>
                  <w:spacing w:before="60" w:after="60"/>
                  <w:jc w:val="both"/>
                  <w:rPr>
                    <w:rFonts w:ascii="Segoe UI Symbol" w:hAnsi="Segoe UI Symbol" w:cs="Segoe UI Symbol"/>
                    <w:sz w:val="18"/>
                    <w:szCs w:val="18"/>
                    <w:lang w:val="de-CH"/>
                  </w:rPr>
                </w:pPr>
                <w:r w:rsidRPr="00D549E3">
                  <w:rPr>
                    <w:rFonts w:ascii="Segoe UI Symbol" w:hAnsi="Segoe UI Symbol" w:cs="Segoe UI Symbol"/>
                    <w:sz w:val="18"/>
                    <w:szCs w:val="18"/>
                    <w:lang w:val="de-CH"/>
                  </w:rPr>
                  <w:t>☐</w:t>
                </w:r>
              </w:p>
            </w:tc>
          </w:sdtContent>
        </w:sdt>
        <w:tc>
          <w:tcPr>
            <w:tcW w:w="4672" w:type="dxa"/>
          </w:tcPr>
          <w:p w14:paraId="2DC85EB9" w14:textId="5B43B4CD" w:rsidR="00CA61C7" w:rsidRPr="00D549E3" w:rsidRDefault="00CA61C7" w:rsidP="00CA61C7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  <w:r w:rsidRPr="00D549E3">
              <w:rPr>
                <w:rFonts w:cs="Arial"/>
                <w:sz w:val="18"/>
                <w:szCs w:val="18"/>
                <w:lang w:val="de-CH"/>
              </w:rPr>
              <w:t xml:space="preserve">Ja, folgende: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9034465"/>
                <w:placeholder>
                  <w:docPart w:val="8CF36BF67C2242F7A705C560598D7A5B"/>
                </w:placeholder>
              </w:sdtPr>
              <w:sdtEndPr/>
              <w:sdtContent>
                <w:sdt>
                  <w:sdtPr>
                    <w:rPr>
                      <w:lang w:val="de-CH"/>
                    </w:rPr>
                    <w:id w:val="-836226712"/>
                    <w:placeholder>
                      <w:docPart w:val="0D18AEBD85F74D3DB06C2F759C30E77C"/>
                    </w:placeholder>
                    <w:showingPlcHdr/>
                  </w:sdtPr>
                  <w:sdtEndPr/>
                  <w:sdtContent>
                    <w:r w:rsidRPr="00D549E3">
                      <w:rPr>
                        <w:rStyle w:val="Platzhaltertext"/>
                        <w:sz w:val="18"/>
                        <w:szCs w:val="18"/>
                        <w:lang w:val="de-CH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CA61C7" w:rsidRPr="00D549E3" w14:paraId="6F64E4C8" w14:textId="77777777" w:rsidTr="00E5446E">
        <w:tc>
          <w:tcPr>
            <w:tcW w:w="3544" w:type="dxa"/>
            <w:vMerge w:val="restart"/>
          </w:tcPr>
          <w:p w14:paraId="501EC046" w14:textId="365C357D" w:rsidR="00CA61C7" w:rsidRPr="00D549E3" w:rsidRDefault="00CA61C7" w:rsidP="00CA61C7">
            <w:pPr>
              <w:rPr>
                <w:b/>
                <w:sz w:val="18"/>
                <w:szCs w:val="18"/>
                <w:lang w:val="de-CH"/>
              </w:rPr>
            </w:pPr>
            <w:r w:rsidRPr="00D549E3">
              <w:rPr>
                <w:b/>
                <w:sz w:val="18"/>
                <w:szCs w:val="18"/>
                <w:lang w:val="de-CH"/>
              </w:rPr>
              <w:t>Falls andere Kantone</w:t>
            </w:r>
            <w:r>
              <w:rPr>
                <w:b/>
                <w:sz w:val="18"/>
                <w:szCs w:val="18"/>
                <w:lang w:val="de-CH"/>
              </w:rPr>
              <w:t xml:space="preserve"> oder der </w:t>
            </w:r>
            <w:r>
              <w:rPr>
                <w:b/>
                <w:sz w:val="18"/>
                <w:szCs w:val="18"/>
                <w:lang w:val="de-CH"/>
              </w:rPr>
              <w:br/>
              <w:t xml:space="preserve">Bund </w:t>
            </w:r>
            <w:r w:rsidRPr="00D549E3">
              <w:rPr>
                <w:b/>
                <w:sz w:val="18"/>
                <w:szCs w:val="18"/>
                <w:lang w:val="de-CH"/>
              </w:rPr>
              <w:t>betroffen sind</w:t>
            </w:r>
            <w:r>
              <w:rPr>
                <w:b/>
                <w:sz w:val="18"/>
                <w:szCs w:val="18"/>
                <w:lang w:val="de-CH"/>
              </w:rPr>
              <w:t>:</w:t>
            </w:r>
            <w:r w:rsidRPr="00D549E3">
              <w:rPr>
                <w:b/>
                <w:sz w:val="18"/>
                <w:szCs w:val="18"/>
                <w:lang w:val="de-CH"/>
              </w:rPr>
              <w:t xml:space="preserve"> </w:t>
            </w:r>
            <w:r>
              <w:rPr>
                <w:b/>
                <w:sz w:val="18"/>
                <w:szCs w:val="18"/>
                <w:lang w:val="de-CH"/>
              </w:rPr>
              <w:t>W</w:t>
            </w:r>
            <w:r w:rsidRPr="00D549E3">
              <w:rPr>
                <w:b/>
                <w:sz w:val="18"/>
                <w:szCs w:val="18"/>
                <w:lang w:val="de-CH"/>
              </w:rPr>
              <w:t xml:space="preserve">urde(n) </w:t>
            </w:r>
            <w:r>
              <w:rPr>
                <w:b/>
                <w:sz w:val="18"/>
                <w:szCs w:val="18"/>
                <w:lang w:val="de-CH"/>
              </w:rPr>
              <w:t xml:space="preserve">die </w:t>
            </w:r>
            <w:r>
              <w:rPr>
                <w:b/>
                <w:sz w:val="18"/>
                <w:szCs w:val="18"/>
                <w:lang w:val="de-CH"/>
              </w:rPr>
              <w:br/>
            </w:r>
            <w:r w:rsidRPr="00D549E3">
              <w:rPr>
                <w:b/>
                <w:sz w:val="18"/>
                <w:szCs w:val="18"/>
                <w:lang w:val="de-CH"/>
              </w:rPr>
              <w:t>zuständige(n) Datenschutz</w:t>
            </w:r>
            <w:r>
              <w:rPr>
                <w:b/>
                <w:sz w:val="18"/>
                <w:szCs w:val="18"/>
                <w:lang w:val="de-CH"/>
              </w:rPr>
              <w:t>stelle</w:t>
            </w:r>
            <w:r w:rsidRPr="00D549E3">
              <w:rPr>
                <w:b/>
                <w:sz w:val="18"/>
                <w:szCs w:val="18"/>
                <w:lang w:val="de-CH"/>
              </w:rPr>
              <w:t xml:space="preserve">(n) </w:t>
            </w:r>
            <w:r>
              <w:rPr>
                <w:b/>
                <w:sz w:val="18"/>
                <w:szCs w:val="18"/>
                <w:lang w:val="de-CH"/>
              </w:rPr>
              <w:br/>
            </w:r>
            <w:r w:rsidRPr="00D549E3">
              <w:rPr>
                <w:b/>
                <w:sz w:val="18"/>
                <w:szCs w:val="18"/>
                <w:lang w:val="de-CH"/>
              </w:rPr>
              <w:t>informiert?</w:t>
            </w:r>
          </w:p>
        </w:tc>
        <w:sdt>
          <w:sdtPr>
            <w:rPr>
              <w:rFonts w:cs="Arial"/>
              <w:sz w:val="18"/>
              <w:szCs w:val="18"/>
              <w:lang w:val="de-CH"/>
            </w:rPr>
            <w:id w:val="557509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6C31A31" w14:textId="088631A2" w:rsidR="00CA61C7" w:rsidRPr="00D549E3" w:rsidRDefault="00CA61C7" w:rsidP="00CA61C7">
                <w:pPr>
                  <w:spacing w:before="60" w:after="60"/>
                  <w:jc w:val="both"/>
                  <w:rPr>
                    <w:rFonts w:ascii="Segoe UI Symbol" w:hAnsi="Segoe UI Symbol" w:cs="Segoe UI Symbol"/>
                    <w:sz w:val="18"/>
                    <w:szCs w:val="18"/>
                    <w:lang w:val="de-CH"/>
                  </w:rPr>
                </w:pPr>
                <w:r w:rsidRPr="00D549E3">
                  <w:rPr>
                    <w:rFonts w:ascii="Segoe UI Symbol" w:hAnsi="Segoe UI Symbol" w:cs="Segoe UI Symbol"/>
                    <w:sz w:val="18"/>
                    <w:szCs w:val="18"/>
                    <w:lang w:val="de-CH"/>
                  </w:rPr>
                  <w:t>☐</w:t>
                </w:r>
              </w:p>
            </w:tc>
          </w:sdtContent>
        </w:sdt>
        <w:tc>
          <w:tcPr>
            <w:tcW w:w="4672" w:type="dxa"/>
          </w:tcPr>
          <w:p w14:paraId="45D09EB2" w14:textId="1F2AC5AE" w:rsidR="00CA61C7" w:rsidRPr="00D549E3" w:rsidRDefault="00CA61C7" w:rsidP="00CA61C7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  <w:r w:rsidRPr="00D549E3">
              <w:rPr>
                <w:rFonts w:cs="Arial"/>
                <w:sz w:val="18"/>
                <w:szCs w:val="18"/>
                <w:lang w:val="de-CH"/>
              </w:rPr>
              <w:t>Nein</w:t>
            </w:r>
          </w:p>
        </w:tc>
      </w:tr>
      <w:tr w:rsidR="00CA61C7" w:rsidRPr="00D549E3" w14:paraId="469C96FD" w14:textId="77777777" w:rsidTr="00E5446E">
        <w:tc>
          <w:tcPr>
            <w:tcW w:w="3544" w:type="dxa"/>
            <w:vMerge/>
          </w:tcPr>
          <w:p w14:paraId="2B215429" w14:textId="77777777" w:rsidR="00CA61C7" w:rsidRPr="00D549E3" w:rsidRDefault="00CA61C7" w:rsidP="00CA61C7">
            <w:pPr>
              <w:rPr>
                <w:b/>
                <w:sz w:val="18"/>
                <w:szCs w:val="18"/>
                <w:lang w:val="de-CH"/>
              </w:rPr>
            </w:pPr>
          </w:p>
        </w:tc>
        <w:sdt>
          <w:sdtPr>
            <w:rPr>
              <w:rFonts w:cs="Arial"/>
              <w:sz w:val="18"/>
              <w:szCs w:val="18"/>
              <w:lang w:val="de-CH"/>
            </w:rPr>
            <w:id w:val="-33160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8A66DD4" w14:textId="005940B4" w:rsidR="00CA61C7" w:rsidRPr="00D549E3" w:rsidRDefault="00CA61C7" w:rsidP="00CA61C7">
                <w:pPr>
                  <w:spacing w:before="60" w:after="60"/>
                  <w:jc w:val="both"/>
                  <w:rPr>
                    <w:rFonts w:ascii="Segoe UI Symbol" w:hAnsi="Segoe UI Symbol" w:cs="Segoe UI Symbol"/>
                    <w:sz w:val="18"/>
                    <w:szCs w:val="18"/>
                    <w:lang w:val="de-CH"/>
                  </w:rPr>
                </w:pPr>
                <w:r w:rsidRPr="00D549E3">
                  <w:rPr>
                    <w:rFonts w:ascii="Segoe UI Symbol" w:hAnsi="Segoe UI Symbol" w:cs="Segoe UI Symbol"/>
                    <w:sz w:val="18"/>
                    <w:szCs w:val="18"/>
                    <w:lang w:val="de-CH"/>
                  </w:rPr>
                  <w:t>☐</w:t>
                </w:r>
              </w:p>
            </w:tc>
          </w:sdtContent>
        </w:sdt>
        <w:tc>
          <w:tcPr>
            <w:tcW w:w="4672" w:type="dxa"/>
          </w:tcPr>
          <w:p w14:paraId="63D03C0C" w14:textId="1CCBC3F8" w:rsidR="00CA61C7" w:rsidRPr="00D549E3" w:rsidRDefault="00CA61C7" w:rsidP="00CA61C7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  <w:r w:rsidRPr="00D549E3">
              <w:rPr>
                <w:rFonts w:cs="Arial"/>
                <w:sz w:val="18"/>
                <w:szCs w:val="18"/>
                <w:lang w:val="de-CH"/>
              </w:rPr>
              <w:t xml:space="preserve">Ja, folgende: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270783497"/>
                <w:placeholder>
                  <w:docPart w:val="61CDB28B71DB4EF2930982E232574BD8"/>
                </w:placeholder>
              </w:sdtPr>
              <w:sdtEndPr/>
              <w:sdtContent>
                <w:sdt>
                  <w:sdtPr>
                    <w:rPr>
                      <w:lang w:val="de-CH"/>
                    </w:rPr>
                    <w:id w:val="958924260"/>
                    <w:placeholder>
                      <w:docPart w:val="6F255011D6424CD9A702D0C95C265CEA"/>
                    </w:placeholder>
                    <w:showingPlcHdr/>
                  </w:sdtPr>
                  <w:sdtEndPr/>
                  <w:sdtContent>
                    <w:r w:rsidRPr="00D549E3">
                      <w:rPr>
                        <w:rStyle w:val="Platzhaltertext"/>
                        <w:sz w:val="18"/>
                        <w:szCs w:val="18"/>
                        <w:lang w:val="de-CH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</w:tbl>
    <w:p w14:paraId="2823F72F" w14:textId="77777777" w:rsidR="005B2092" w:rsidRPr="00D549E3" w:rsidRDefault="005B2092" w:rsidP="00242DDC">
      <w:pPr>
        <w:pStyle w:val="Normaltext"/>
      </w:pPr>
    </w:p>
    <w:p w14:paraId="42B301FF" w14:textId="28CEC17F" w:rsidR="00C328A7" w:rsidRPr="00D549E3" w:rsidRDefault="003B59E5" w:rsidP="00242DDC">
      <w:pPr>
        <w:pStyle w:val="Normaltext"/>
      </w:pPr>
      <w:r w:rsidRPr="00D549E3">
        <w:t>B</w:t>
      </w:r>
      <w:r w:rsidR="00551455" w:rsidRPr="00D549E3">
        <w:t xml:space="preserve">eschreibung der betroffenen </w:t>
      </w:r>
      <w:r w:rsidR="00826A2A">
        <w:t xml:space="preserve">Bearbeitungstätigkeit </w:t>
      </w:r>
      <w:r w:rsidR="00525152">
        <w:t xml:space="preserve">/ Fachanwendung </w:t>
      </w:r>
      <w:r w:rsidR="00551455" w:rsidRPr="00D549E3">
        <w:t>(Normalbetrieb)</w:t>
      </w:r>
      <w:r w:rsidR="00587C4D" w:rsidRPr="00D549E3">
        <w:t>:</w:t>
      </w:r>
    </w:p>
    <w:p w14:paraId="7313F3FC" w14:textId="21996A4F" w:rsidR="00D02DCB" w:rsidRPr="00D549E3" w:rsidRDefault="000C58EC" w:rsidP="00242DDC">
      <w:pPr>
        <w:pStyle w:val="Normaltext"/>
      </w:pPr>
      <w:sdt>
        <w:sdtPr>
          <w:id w:val="-1090007492"/>
          <w:placeholder>
            <w:docPart w:val="A3E8A307AA5E4C6C969E4BD20969D422"/>
          </w:placeholder>
          <w:showingPlcHdr/>
        </w:sdtPr>
        <w:sdtEndPr/>
        <w:sdtContent>
          <w:r w:rsidR="00D02DCB" w:rsidRPr="00D549E3">
            <w:rPr>
              <w:rStyle w:val="Platzhaltertext"/>
              <w:sz w:val="18"/>
              <w:szCs w:val="18"/>
            </w:rPr>
            <w:t>Klicken Sie hier, um Text einzugeben.</w:t>
          </w:r>
        </w:sdtContent>
      </w:sdt>
    </w:p>
    <w:p w14:paraId="03DB9F37" w14:textId="5E58D5FE" w:rsidR="00587C4D" w:rsidRPr="00D549E3" w:rsidRDefault="000642BE" w:rsidP="00242DDC">
      <w:pPr>
        <w:pStyle w:val="Normaltext"/>
      </w:pPr>
      <w:r w:rsidRPr="00D549E3">
        <w:t xml:space="preserve">Detaillierte </w:t>
      </w:r>
      <w:r w:rsidR="00587C4D" w:rsidRPr="00D549E3">
        <w:t xml:space="preserve">Beschreibung </w:t>
      </w:r>
      <w:r w:rsidR="005648A3">
        <w:t>der</w:t>
      </w:r>
      <w:r w:rsidR="005648A3" w:rsidRPr="00D549E3">
        <w:t xml:space="preserve"> Datenschutz</w:t>
      </w:r>
      <w:r w:rsidR="005648A3">
        <w:t>verletzung</w:t>
      </w:r>
      <w:r w:rsidR="00587C4D" w:rsidRPr="00D549E3">
        <w:t>:</w:t>
      </w:r>
    </w:p>
    <w:p w14:paraId="00FFB512" w14:textId="079B5BF8" w:rsidR="00D02DCB" w:rsidRPr="00D549E3" w:rsidRDefault="000C58EC" w:rsidP="00242DDC">
      <w:pPr>
        <w:pStyle w:val="Normaltext"/>
      </w:pPr>
      <w:sdt>
        <w:sdtPr>
          <w:id w:val="-643584355"/>
          <w:placeholder>
            <w:docPart w:val="9919FE2ABEE34FAFBB20BE937E37B517"/>
          </w:placeholder>
          <w:showingPlcHdr/>
        </w:sdtPr>
        <w:sdtEndPr/>
        <w:sdtContent>
          <w:r w:rsidR="00D02DCB" w:rsidRPr="00D549E3">
            <w:rPr>
              <w:rStyle w:val="Platzhaltertext"/>
              <w:sz w:val="18"/>
              <w:szCs w:val="18"/>
            </w:rPr>
            <w:t>Klicken Sie hier, um Text einzugeben.</w:t>
          </w:r>
        </w:sdtContent>
      </w:sdt>
    </w:p>
    <w:p w14:paraId="1CE534C4" w14:textId="1C3E85B4" w:rsidR="00E3085A" w:rsidRPr="00D549E3" w:rsidRDefault="000642BE" w:rsidP="00E3085A">
      <w:pPr>
        <w:pStyle w:val="Normaltext"/>
      </w:pPr>
      <w:r w:rsidRPr="00D549E3">
        <w:t xml:space="preserve">Angaben zu </w:t>
      </w:r>
      <w:r w:rsidR="003E2817">
        <w:t>bereits bekannten</w:t>
      </w:r>
      <w:r w:rsidRPr="00D549E3">
        <w:t xml:space="preserve"> </w:t>
      </w:r>
      <w:r w:rsidR="00E3085A" w:rsidRPr="00D549E3">
        <w:t xml:space="preserve">Auswirkungen </w:t>
      </w:r>
      <w:r w:rsidR="005648A3">
        <w:t>der</w:t>
      </w:r>
      <w:r w:rsidR="005648A3" w:rsidRPr="00D549E3">
        <w:t xml:space="preserve"> Datenschutz</w:t>
      </w:r>
      <w:r w:rsidR="005648A3">
        <w:t>verletzung</w:t>
      </w:r>
      <w:r w:rsidR="00E3085A" w:rsidRPr="00D549E3">
        <w:t>:</w:t>
      </w:r>
    </w:p>
    <w:p w14:paraId="2F4047A3" w14:textId="556947CB" w:rsidR="00D02DCB" w:rsidRPr="00D549E3" w:rsidRDefault="000C58EC" w:rsidP="00E3085A">
      <w:pPr>
        <w:pStyle w:val="Normaltext"/>
      </w:pPr>
      <w:sdt>
        <w:sdtPr>
          <w:id w:val="-1609496706"/>
          <w:placeholder>
            <w:docPart w:val="A22FB412A55E4067A1DADBEF489F3D91"/>
          </w:placeholder>
          <w:showingPlcHdr/>
        </w:sdtPr>
        <w:sdtEndPr/>
        <w:sdtContent>
          <w:r w:rsidR="00D02DCB" w:rsidRPr="00D549E3">
            <w:rPr>
              <w:rStyle w:val="Platzhaltertext"/>
              <w:sz w:val="18"/>
              <w:szCs w:val="18"/>
            </w:rPr>
            <w:t>Klicken Sie hier, um Text einzugeben.</w:t>
          </w:r>
        </w:sdtContent>
      </w:sdt>
    </w:p>
    <w:p w14:paraId="216857D2" w14:textId="77777777" w:rsidR="0037479E" w:rsidRPr="00D549E3" w:rsidRDefault="0037479E" w:rsidP="00242DDC">
      <w:pPr>
        <w:pStyle w:val="Normaltext"/>
      </w:pPr>
    </w:p>
    <w:p w14:paraId="75B5B4B0" w14:textId="55804816" w:rsidR="00AE698F" w:rsidRPr="00D549E3" w:rsidRDefault="00395611" w:rsidP="00242DDC">
      <w:pPr>
        <w:pStyle w:val="Normaltext"/>
      </w:pPr>
      <w:r w:rsidRPr="00D549E3">
        <w:t>Mögliche weitere Auswirkungen</w:t>
      </w:r>
      <w:r w:rsidR="003C2648" w:rsidRPr="00D549E3">
        <w:t xml:space="preserve"> für die b</w:t>
      </w:r>
      <w:r w:rsidRPr="00D549E3">
        <w:t>etroffenen</w:t>
      </w:r>
      <w:r w:rsidR="003C2648" w:rsidRPr="00D549E3">
        <w:t xml:space="preserve"> Personen</w:t>
      </w:r>
      <w:r w:rsidRPr="00D549E3">
        <w:t>:</w:t>
      </w:r>
    </w:p>
    <w:p w14:paraId="4A91AA2D" w14:textId="77777777" w:rsidR="00D42270" w:rsidRPr="00D549E3" w:rsidRDefault="00D42270" w:rsidP="00242DDC">
      <w:pPr>
        <w:pStyle w:val="Normaltext"/>
      </w:pPr>
    </w:p>
    <w:tbl>
      <w:tblPr>
        <w:tblStyle w:val="Tabellenraster"/>
        <w:tblW w:w="8682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8257"/>
      </w:tblGrid>
      <w:tr w:rsidR="00395611" w:rsidRPr="00D549E3" w14:paraId="1A484319" w14:textId="77777777" w:rsidTr="00395611">
        <w:trPr>
          <w:trHeight w:val="207"/>
        </w:trPr>
        <w:tc>
          <w:tcPr>
            <w:tcW w:w="425" w:type="dxa"/>
          </w:tcPr>
          <w:sdt>
            <w:sdtPr>
              <w:rPr>
                <w:rFonts w:cs="Arial"/>
                <w:sz w:val="18"/>
                <w:szCs w:val="18"/>
                <w:lang w:val="de-CH"/>
              </w:rPr>
              <w:id w:val="145088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24CF1D" w14:textId="29B67F7E" w:rsidR="00395611" w:rsidRPr="00D549E3" w:rsidRDefault="00AE698F" w:rsidP="00077A3D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r w:rsidRPr="00D549E3">
                  <w:rPr>
                    <w:rFonts w:ascii="MS Gothic" w:eastAsia="MS Gothic" w:hAnsi="MS Gothic" w:cs="Arial"/>
                    <w:sz w:val="18"/>
                    <w:szCs w:val="18"/>
                    <w:lang w:val="de-CH"/>
                  </w:rPr>
                  <w:t>☐</w:t>
                </w:r>
              </w:p>
            </w:sdtContent>
          </w:sdt>
        </w:tc>
        <w:tc>
          <w:tcPr>
            <w:tcW w:w="8257" w:type="dxa"/>
          </w:tcPr>
          <w:p w14:paraId="2B2A8BF7" w14:textId="26F386E9" w:rsidR="00395611" w:rsidRPr="00D549E3" w:rsidRDefault="00395611" w:rsidP="00023351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  <w:r w:rsidRPr="00D549E3">
              <w:rPr>
                <w:rFonts w:cs="Arial"/>
                <w:sz w:val="18"/>
                <w:szCs w:val="18"/>
                <w:lang w:val="de-CH"/>
              </w:rPr>
              <w:t>Verlust der Kontrolle über personenbezogene Daten</w:t>
            </w:r>
          </w:p>
        </w:tc>
      </w:tr>
      <w:tr w:rsidR="00395611" w:rsidRPr="00D549E3" w14:paraId="110DEB2D" w14:textId="77777777" w:rsidTr="00395611">
        <w:sdt>
          <w:sdtPr>
            <w:rPr>
              <w:rFonts w:cs="Arial"/>
              <w:sz w:val="18"/>
              <w:szCs w:val="18"/>
              <w:lang w:val="de-CH"/>
            </w:rPr>
            <w:id w:val="-65406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A3527A4" w14:textId="668FBC8E" w:rsidR="00395611" w:rsidRPr="00D549E3" w:rsidRDefault="00AE698F" w:rsidP="00077A3D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r w:rsidRPr="00D549E3">
                  <w:rPr>
                    <w:rFonts w:ascii="MS Gothic" w:eastAsia="MS Gothic" w:hAnsi="MS Gothic" w:cs="Arial"/>
                    <w:sz w:val="18"/>
                    <w:szCs w:val="18"/>
                    <w:lang w:val="de-CH"/>
                  </w:rPr>
                  <w:t>☐</w:t>
                </w:r>
              </w:p>
            </w:tc>
          </w:sdtContent>
        </w:sdt>
        <w:tc>
          <w:tcPr>
            <w:tcW w:w="8257" w:type="dxa"/>
          </w:tcPr>
          <w:p w14:paraId="243E9CB1" w14:textId="62CD67B4" w:rsidR="00395611" w:rsidRPr="00D549E3" w:rsidRDefault="00395611" w:rsidP="00023351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  <w:r w:rsidRPr="00D549E3">
              <w:rPr>
                <w:rFonts w:cs="Arial"/>
                <w:sz w:val="18"/>
                <w:szCs w:val="18"/>
                <w:lang w:val="de-CH"/>
              </w:rPr>
              <w:t>Identitätsdiebstahl oder -betrug</w:t>
            </w:r>
          </w:p>
        </w:tc>
      </w:tr>
      <w:tr w:rsidR="00395611" w:rsidRPr="00D549E3" w14:paraId="0E71273F" w14:textId="77777777" w:rsidTr="00395611">
        <w:sdt>
          <w:sdtPr>
            <w:rPr>
              <w:rFonts w:cs="Arial"/>
              <w:sz w:val="18"/>
              <w:szCs w:val="18"/>
              <w:lang w:val="de-CH"/>
            </w:rPr>
            <w:id w:val="87326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397AF5D" w14:textId="2F8ED8B2" w:rsidR="00395611" w:rsidRPr="00D549E3" w:rsidRDefault="00AE698F" w:rsidP="00077A3D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r w:rsidRPr="00D549E3">
                  <w:rPr>
                    <w:rFonts w:ascii="MS Gothic" w:eastAsia="MS Gothic" w:hAnsi="MS Gothic" w:cs="Arial"/>
                    <w:sz w:val="18"/>
                    <w:szCs w:val="18"/>
                    <w:lang w:val="de-CH"/>
                  </w:rPr>
                  <w:t>☐</w:t>
                </w:r>
              </w:p>
            </w:tc>
          </w:sdtContent>
        </w:sdt>
        <w:tc>
          <w:tcPr>
            <w:tcW w:w="8257" w:type="dxa"/>
          </w:tcPr>
          <w:p w14:paraId="2D2F6637" w14:textId="48EB3CE7" w:rsidR="00395611" w:rsidRPr="00D549E3" w:rsidRDefault="00395611" w:rsidP="00023351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  <w:r w:rsidRPr="00D549E3">
              <w:rPr>
                <w:rFonts w:cs="Arial"/>
                <w:sz w:val="18"/>
                <w:szCs w:val="18"/>
                <w:lang w:val="de-CH"/>
              </w:rPr>
              <w:t>Finanzielle Verluste</w:t>
            </w:r>
          </w:p>
        </w:tc>
      </w:tr>
      <w:tr w:rsidR="00395611" w:rsidRPr="00D549E3" w14:paraId="7FFF777C" w14:textId="77777777" w:rsidTr="00395611">
        <w:sdt>
          <w:sdtPr>
            <w:rPr>
              <w:rFonts w:cs="Arial"/>
              <w:sz w:val="18"/>
              <w:szCs w:val="18"/>
              <w:lang w:val="de-CH"/>
            </w:rPr>
            <w:id w:val="-1651671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12DC691" w14:textId="49F792B8" w:rsidR="00395611" w:rsidRPr="00D549E3" w:rsidRDefault="00AE698F" w:rsidP="00077A3D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r w:rsidRPr="00D549E3">
                  <w:rPr>
                    <w:rFonts w:ascii="MS Gothic" w:eastAsia="MS Gothic" w:hAnsi="MS Gothic" w:cs="Arial"/>
                    <w:sz w:val="18"/>
                    <w:szCs w:val="18"/>
                    <w:lang w:val="de-CH"/>
                  </w:rPr>
                  <w:t>☐</w:t>
                </w:r>
              </w:p>
            </w:tc>
          </w:sdtContent>
        </w:sdt>
        <w:tc>
          <w:tcPr>
            <w:tcW w:w="8257" w:type="dxa"/>
          </w:tcPr>
          <w:p w14:paraId="0427A55C" w14:textId="75AD3AE5" w:rsidR="00395611" w:rsidRPr="00D549E3" w:rsidRDefault="00395611" w:rsidP="00023351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  <w:r w:rsidRPr="00D549E3">
              <w:rPr>
                <w:rFonts w:cs="Arial"/>
                <w:sz w:val="18"/>
                <w:szCs w:val="18"/>
                <w:lang w:val="de-CH"/>
              </w:rPr>
              <w:t>Unbefugte Aufhebung der Pseudonymisierung</w:t>
            </w:r>
          </w:p>
        </w:tc>
      </w:tr>
      <w:tr w:rsidR="00395611" w:rsidRPr="00D549E3" w14:paraId="42529639" w14:textId="77777777" w:rsidTr="00395611">
        <w:sdt>
          <w:sdtPr>
            <w:rPr>
              <w:rFonts w:cs="Arial"/>
              <w:sz w:val="18"/>
              <w:szCs w:val="18"/>
              <w:lang w:val="de-CH"/>
            </w:rPr>
            <w:id w:val="-1798986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B729C87" w14:textId="0FE4A239" w:rsidR="00395611" w:rsidRPr="00D549E3" w:rsidRDefault="00AE698F" w:rsidP="00077A3D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r w:rsidRPr="00D549E3">
                  <w:rPr>
                    <w:rFonts w:ascii="MS Gothic" w:eastAsia="MS Gothic" w:hAnsi="MS Gothic" w:cs="Arial"/>
                    <w:sz w:val="18"/>
                    <w:szCs w:val="18"/>
                    <w:lang w:val="de-CH"/>
                  </w:rPr>
                  <w:t>☐</w:t>
                </w:r>
              </w:p>
            </w:tc>
          </w:sdtContent>
        </w:sdt>
        <w:tc>
          <w:tcPr>
            <w:tcW w:w="8257" w:type="dxa"/>
          </w:tcPr>
          <w:p w14:paraId="26EBE23A" w14:textId="7C05D4C8" w:rsidR="00395611" w:rsidRPr="00D549E3" w:rsidRDefault="006F7D47" w:rsidP="006F7D47">
            <w:pPr>
              <w:spacing w:before="60" w:after="60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Persönliche Nachteile a</w:t>
            </w:r>
            <w:r w:rsidR="00A642DE">
              <w:rPr>
                <w:rFonts w:cs="Arial"/>
                <w:sz w:val="18"/>
                <w:szCs w:val="18"/>
                <w:lang w:val="de-CH"/>
              </w:rPr>
              <w:t xml:space="preserve">ufgrund der </w:t>
            </w:r>
            <w:r w:rsidR="00F6517F">
              <w:rPr>
                <w:rFonts w:cs="Arial"/>
                <w:sz w:val="18"/>
                <w:szCs w:val="18"/>
                <w:lang w:val="de-CH"/>
              </w:rPr>
              <w:t xml:space="preserve">Verletzung einer </w:t>
            </w:r>
            <w:r w:rsidR="00B340D2">
              <w:rPr>
                <w:rFonts w:cs="Arial"/>
                <w:sz w:val="18"/>
                <w:szCs w:val="18"/>
                <w:lang w:val="de-CH"/>
              </w:rPr>
              <w:t xml:space="preserve">besonderen </w:t>
            </w:r>
            <w:r w:rsidR="00F6517F">
              <w:rPr>
                <w:rFonts w:cs="Arial"/>
                <w:sz w:val="18"/>
                <w:szCs w:val="18"/>
                <w:lang w:val="de-CH"/>
              </w:rPr>
              <w:t>Geheimhaltungspflicht</w:t>
            </w:r>
            <w:r w:rsidR="00872321" w:rsidRPr="00D549E3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>
              <w:rPr>
                <w:rFonts w:cs="Arial"/>
                <w:sz w:val="18"/>
                <w:szCs w:val="18"/>
                <w:lang w:val="de-CH"/>
              </w:rPr>
              <w:br/>
            </w:r>
            <w:r w:rsidR="00A9004A" w:rsidRPr="00D549E3">
              <w:rPr>
                <w:rFonts w:cs="Arial"/>
                <w:sz w:val="18"/>
                <w:szCs w:val="18"/>
                <w:lang w:val="de-CH"/>
              </w:rPr>
              <w:t>(Berufsgeheimnis, Steuergeheimnis, Sozialhilfegeheimnis usw.)</w:t>
            </w:r>
          </w:p>
        </w:tc>
      </w:tr>
      <w:tr w:rsidR="00395611" w:rsidRPr="00D549E3" w14:paraId="01BF010D" w14:textId="77777777" w:rsidTr="00395611">
        <w:sdt>
          <w:sdtPr>
            <w:rPr>
              <w:rFonts w:cs="Arial"/>
              <w:sz w:val="18"/>
              <w:szCs w:val="18"/>
              <w:lang w:val="de-CH"/>
            </w:rPr>
            <w:id w:val="3788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DE0DB67" w14:textId="07FD22CF" w:rsidR="00395611" w:rsidRPr="00D549E3" w:rsidRDefault="00AE698F" w:rsidP="00077A3D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r w:rsidRPr="00D549E3">
                  <w:rPr>
                    <w:rFonts w:ascii="MS Gothic" w:eastAsia="MS Gothic" w:hAnsi="MS Gothic" w:cs="Arial"/>
                    <w:sz w:val="18"/>
                    <w:szCs w:val="18"/>
                    <w:lang w:val="de-CH"/>
                  </w:rPr>
                  <w:t>☐</w:t>
                </w:r>
              </w:p>
            </w:tc>
          </w:sdtContent>
        </w:sdt>
        <w:tc>
          <w:tcPr>
            <w:tcW w:w="8257" w:type="dxa"/>
          </w:tcPr>
          <w:p w14:paraId="564DCD04" w14:textId="650BB1E0" w:rsidR="00395611" w:rsidRPr="00D549E3" w:rsidRDefault="00395611" w:rsidP="00395611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  <w:r w:rsidRPr="00D549E3">
              <w:rPr>
                <w:rFonts w:cs="Arial"/>
                <w:sz w:val="18"/>
                <w:szCs w:val="18"/>
                <w:lang w:val="de-CH"/>
              </w:rPr>
              <w:t>Andere erhebliche wirtschaftliche o</w:t>
            </w:r>
            <w:r w:rsidR="00295338">
              <w:rPr>
                <w:rFonts w:cs="Arial"/>
                <w:sz w:val="18"/>
                <w:szCs w:val="18"/>
                <w:lang w:val="de-CH"/>
              </w:rPr>
              <w:t>der gesellschaftliche Nachteile</w:t>
            </w:r>
          </w:p>
        </w:tc>
      </w:tr>
      <w:tr w:rsidR="00395611" w:rsidRPr="00D549E3" w14:paraId="641EE57D" w14:textId="77777777" w:rsidTr="00395611">
        <w:sdt>
          <w:sdtPr>
            <w:rPr>
              <w:rFonts w:cs="Arial"/>
              <w:sz w:val="18"/>
              <w:szCs w:val="18"/>
              <w:lang w:val="de-CH"/>
            </w:rPr>
            <w:id w:val="-107674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07D7AA" w14:textId="0FBE9AE1" w:rsidR="00395611" w:rsidRPr="00D549E3" w:rsidRDefault="00AE698F" w:rsidP="00023351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r w:rsidRPr="00D549E3">
                  <w:rPr>
                    <w:rFonts w:ascii="MS Gothic" w:eastAsia="MS Gothic" w:hAnsi="MS Gothic" w:cs="Arial"/>
                    <w:sz w:val="18"/>
                    <w:szCs w:val="18"/>
                    <w:lang w:val="de-CH"/>
                  </w:rPr>
                  <w:t>☐</w:t>
                </w:r>
              </w:p>
            </w:tc>
          </w:sdtContent>
        </w:sdt>
        <w:tc>
          <w:tcPr>
            <w:tcW w:w="8257" w:type="dxa"/>
          </w:tcPr>
          <w:p w14:paraId="28E7EA94" w14:textId="357AD201" w:rsidR="00395611" w:rsidRPr="00D549E3" w:rsidRDefault="00395611" w:rsidP="00023351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  <w:r w:rsidRPr="00D549E3">
              <w:rPr>
                <w:rFonts w:cs="Arial"/>
                <w:sz w:val="18"/>
                <w:szCs w:val="18"/>
                <w:lang w:val="de-CH"/>
              </w:rPr>
              <w:t xml:space="preserve">Weitere: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746497220"/>
                <w:placeholder>
                  <w:docPart w:val="28F9AE56CC354656B4A0DF14F43B909D"/>
                </w:placeholder>
              </w:sdtPr>
              <w:sdtEndPr/>
              <w:sdtContent>
                <w:sdt>
                  <w:sdtPr>
                    <w:rPr>
                      <w:lang w:val="de-CH"/>
                    </w:rPr>
                    <w:id w:val="1211758077"/>
                    <w:placeholder>
                      <w:docPart w:val="8783E07C998C418FA0BE54DB5A544664"/>
                    </w:placeholder>
                    <w:showingPlcHdr/>
                  </w:sdtPr>
                  <w:sdtEndPr/>
                  <w:sdtContent>
                    <w:r w:rsidRPr="00D549E3">
                      <w:rPr>
                        <w:rStyle w:val="Platzhaltertext"/>
                        <w:sz w:val="18"/>
                        <w:szCs w:val="18"/>
                        <w:lang w:val="de-CH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</w:tbl>
    <w:p w14:paraId="0441CA48" w14:textId="77777777" w:rsidR="00295338" w:rsidRPr="00295338" w:rsidRDefault="00295338" w:rsidP="00295338"/>
    <w:p w14:paraId="0C9DF734" w14:textId="77777777" w:rsidR="00295338" w:rsidRDefault="00295338">
      <w:pPr>
        <w:widowControl/>
        <w:rPr>
          <w:rFonts w:cs="Arial"/>
          <w:b/>
          <w:kern w:val="28"/>
          <w:szCs w:val="24"/>
          <w:lang w:val="de-CH"/>
        </w:rPr>
      </w:pPr>
      <w:r>
        <w:br w:type="page"/>
      </w:r>
    </w:p>
    <w:p w14:paraId="3A592A85" w14:textId="6AF9CF98" w:rsidR="00260FA3" w:rsidRPr="00D549E3" w:rsidRDefault="00E64528" w:rsidP="008C510A">
      <w:pPr>
        <w:pStyle w:val="berschrift1"/>
      </w:pPr>
      <w:r w:rsidRPr="00D549E3">
        <w:lastRenderedPageBreak/>
        <w:t xml:space="preserve">Angaben zu umgesetzten </w:t>
      </w:r>
      <w:r w:rsidR="00F516BE">
        <w:t xml:space="preserve">und </w:t>
      </w:r>
      <w:r w:rsidRPr="00D549E3">
        <w:t>geplanten</w:t>
      </w:r>
      <w:r w:rsidR="00260FA3" w:rsidRPr="00D549E3">
        <w:t xml:space="preserve"> </w:t>
      </w:r>
      <w:r w:rsidR="0095780D" w:rsidRPr="00D549E3">
        <w:t>Massnahmen</w:t>
      </w:r>
    </w:p>
    <w:p w14:paraId="549A8A85" w14:textId="295E4126" w:rsidR="00C41AB2" w:rsidRPr="00D549E3" w:rsidRDefault="00D42270" w:rsidP="007B63A1">
      <w:pPr>
        <w:pStyle w:val="Normaltext"/>
      </w:pPr>
      <w:r w:rsidRPr="00D549E3">
        <w:t xml:space="preserve">Welche Massnahmen sind bereits umgesetzt </w:t>
      </w:r>
      <w:r w:rsidR="009916AF">
        <w:t>oder</w:t>
      </w:r>
      <w:r w:rsidRPr="00D549E3">
        <w:t xml:space="preserve"> noch geplant?</w:t>
      </w:r>
    </w:p>
    <w:p w14:paraId="513A4C06" w14:textId="77777777" w:rsidR="00D42270" w:rsidRPr="00D549E3" w:rsidRDefault="00D42270" w:rsidP="007B63A1">
      <w:pPr>
        <w:pStyle w:val="Normaltext"/>
      </w:pPr>
    </w:p>
    <w:tbl>
      <w:tblPr>
        <w:tblStyle w:val="Tabellenraster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1"/>
        <w:gridCol w:w="1270"/>
      </w:tblGrid>
      <w:tr w:rsidR="00065D98" w:rsidRPr="00D549E3" w14:paraId="218703ED" w14:textId="77777777" w:rsidTr="005B2092">
        <w:tc>
          <w:tcPr>
            <w:tcW w:w="7401" w:type="dxa"/>
            <w:tcBorders>
              <w:bottom w:val="single" w:sz="4" w:space="0" w:color="auto"/>
            </w:tcBorders>
          </w:tcPr>
          <w:p w14:paraId="0C088AA0" w14:textId="63158DD3" w:rsidR="00065D98" w:rsidRPr="00D549E3" w:rsidRDefault="00065D98" w:rsidP="007B63A1">
            <w:pPr>
              <w:rPr>
                <w:b/>
                <w:sz w:val="18"/>
                <w:szCs w:val="18"/>
                <w:lang w:val="de-CH"/>
              </w:rPr>
            </w:pPr>
            <w:r w:rsidRPr="00D549E3">
              <w:rPr>
                <w:b/>
                <w:sz w:val="18"/>
                <w:szCs w:val="18"/>
                <w:lang w:val="de-CH"/>
              </w:rPr>
              <w:t>Umgesetzte Massnahmen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3EBADB97" w14:textId="65A3BA0C" w:rsidR="00065D98" w:rsidRPr="00D549E3" w:rsidRDefault="00065D98" w:rsidP="007B63A1">
            <w:pPr>
              <w:rPr>
                <w:b/>
                <w:sz w:val="18"/>
                <w:szCs w:val="18"/>
                <w:lang w:val="de-CH"/>
              </w:rPr>
            </w:pPr>
            <w:r w:rsidRPr="00D549E3">
              <w:rPr>
                <w:b/>
                <w:sz w:val="18"/>
                <w:szCs w:val="18"/>
                <w:lang w:val="de-CH"/>
              </w:rPr>
              <w:t>Datum</w:t>
            </w:r>
          </w:p>
        </w:tc>
      </w:tr>
      <w:tr w:rsidR="00065D98" w:rsidRPr="00D549E3" w14:paraId="39256117" w14:textId="77777777" w:rsidTr="005B2092">
        <w:tc>
          <w:tcPr>
            <w:tcW w:w="7401" w:type="dxa"/>
            <w:tcBorders>
              <w:top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  <w:lang w:val="de-CH"/>
              </w:rPr>
              <w:id w:val="-1539422091"/>
              <w:placeholder>
                <w:docPart w:val="195C34BA43134B01A92A60357D6FB7E6"/>
              </w:placeholder>
            </w:sdtPr>
            <w:sdtEndPr/>
            <w:sdtContent>
              <w:p w14:paraId="3AF9F76C" w14:textId="2EAEFC96" w:rsidR="00065D98" w:rsidRPr="00D549E3" w:rsidRDefault="000C58EC" w:rsidP="007B63A1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sdt>
                  <w:sdtPr>
                    <w:rPr>
                      <w:lang w:val="de-CH"/>
                    </w:rPr>
                    <w:id w:val="-854106438"/>
                    <w:placeholder>
                      <w:docPart w:val="761E33B25336449EBCC8A87A525DF2F4"/>
                    </w:placeholder>
                    <w:showingPlcHdr/>
                  </w:sdtPr>
                  <w:sdtEndPr/>
                  <w:sdtContent>
                    <w:r w:rsidR="00065D98" w:rsidRPr="00D549E3">
                      <w:rPr>
                        <w:rStyle w:val="Platzhaltertext"/>
                        <w:sz w:val="18"/>
                        <w:szCs w:val="18"/>
                        <w:lang w:val="de-CH"/>
                      </w:rPr>
                      <w:t>Klicken Sie hier, um Text einzugeben.</w:t>
                    </w:r>
                  </w:sdtContent>
                </w:sdt>
              </w:p>
            </w:sdtContent>
          </w:sdt>
        </w:tc>
        <w:sdt>
          <w:sdtPr>
            <w:rPr>
              <w:rFonts w:cs="Arial"/>
              <w:sz w:val="18"/>
              <w:szCs w:val="18"/>
              <w:lang w:val="de-CH"/>
            </w:rPr>
            <w:id w:val="1025604176"/>
            <w:placeholder>
              <w:docPart w:val="15419E1AAC0540DE98929A79BDE02EBC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</w:tcBorders>
              </w:tcPr>
              <w:p w14:paraId="60FBDBA0" w14:textId="4BE97A96" w:rsidR="00065D98" w:rsidRPr="00D549E3" w:rsidRDefault="00EC4568" w:rsidP="007B63A1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r w:rsidRPr="00D549E3">
                  <w:rPr>
                    <w:rStyle w:val="Platzhaltertext"/>
                    <w:sz w:val="18"/>
                    <w:szCs w:val="18"/>
                    <w:lang w:val="de-CH"/>
                  </w:rPr>
                  <w:t>Klicken Sie hier, um ein Datum einzugeben.</w:t>
                </w:r>
              </w:p>
            </w:tc>
          </w:sdtContent>
        </w:sdt>
      </w:tr>
      <w:tr w:rsidR="00065D98" w:rsidRPr="00D549E3" w14:paraId="2BA41BD0" w14:textId="77777777" w:rsidTr="005B2092">
        <w:tc>
          <w:tcPr>
            <w:tcW w:w="7401" w:type="dxa"/>
          </w:tcPr>
          <w:p w14:paraId="1F156B7C" w14:textId="10ABBC31" w:rsidR="00065D98" w:rsidRPr="00D549E3" w:rsidRDefault="000C58EC" w:rsidP="007B63A1">
            <w:pPr>
              <w:spacing w:before="60" w:after="60"/>
              <w:jc w:val="both"/>
              <w:rPr>
                <w:lang w:val="de-CH"/>
              </w:rPr>
            </w:pPr>
            <w:sdt>
              <w:sdtPr>
                <w:rPr>
                  <w:lang w:val="de-CH"/>
                </w:rPr>
                <w:id w:val="1856682217"/>
                <w:placeholder>
                  <w:docPart w:val="21135903831348C5AF1F9836F6233F4D"/>
                </w:placeholder>
                <w:showingPlcHdr/>
              </w:sdtPr>
              <w:sdtEndPr/>
              <w:sdtContent>
                <w:r w:rsidR="00EC4568" w:rsidRPr="00D549E3">
                  <w:rPr>
                    <w:rStyle w:val="Platzhaltertext"/>
                    <w:sz w:val="18"/>
                    <w:szCs w:val="18"/>
                    <w:lang w:val="de-CH"/>
                  </w:rPr>
                  <w:t>Klicken Sie hier, um Text einzugeben.</w:t>
                </w:r>
              </w:sdtContent>
            </w:sdt>
          </w:p>
        </w:tc>
        <w:sdt>
          <w:sdtPr>
            <w:rPr>
              <w:rFonts w:cs="Arial"/>
              <w:sz w:val="18"/>
              <w:szCs w:val="18"/>
              <w:lang w:val="de-CH"/>
            </w:rPr>
            <w:id w:val="-1683813127"/>
            <w:placeholder>
              <w:docPart w:val="8074A0BF979A47C28A591B273E0B6583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70" w:type="dxa"/>
              </w:tcPr>
              <w:p w14:paraId="13C9468C" w14:textId="76AEE615" w:rsidR="00065D98" w:rsidRPr="00D549E3" w:rsidRDefault="00EC4568" w:rsidP="007B63A1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r w:rsidRPr="00D549E3">
                  <w:rPr>
                    <w:rStyle w:val="Platzhaltertext"/>
                    <w:sz w:val="18"/>
                    <w:szCs w:val="18"/>
                    <w:lang w:val="de-CH"/>
                  </w:rPr>
                  <w:t>Klicken Sie hier, um ein Datum einzugeben.</w:t>
                </w:r>
              </w:p>
            </w:tc>
          </w:sdtContent>
        </w:sdt>
      </w:tr>
      <w:tr w:rsidR="00065D98" w:rsidRPr="00D549E3" w14:paraId="66C18446" w14:textId="77777777" w:rsidTr="005B2092">
        <w:tc>
          <w:tcPr>
            <w:tcW w:w="7401" w:type="dxa"/>
          </w:tcPr>
          <w:p w14:paraId="3250C7DD" w14:textId="37F86D65" w:rsidR="00065D98" w:rsidRPr="00D549E3" w:rsidRDefault="000C58EC" w:rsidP="007B63A1">
            <w:pPr>
              <w:spacing w:before="60" w:after="60"/>
              <w:jc w:val="both"/>
              <w:rPr>
                <w:lang w:val="de-CH"/>
              </w:rPr>
            </w:pPr>
            <w:sdt>
              <w:sdtPr>
                <w:rPr>
                  <w:lang w:val="de-CH"/>
                </w:rPr>
                <w:id w:val="234906682"/>
                <w:placeholder>
                  <w:docPart w:val="0A4532460DF84D02A3AB6471241FB189"/>
                </w:placeholder>
                <w:showingPlcHdr/>
              </w:sdtPr>
              <w:sdtEndPr/>
              <w:sdtContent>
                <w:r w:rsidR="00EC4568" w:rsidRPr="00D549E3">
                  <w:rPr>
                    <w:rStyle w:val="Platzhaltertext"/>
                    <w:sz w:val="18"/>
                    <w:szCs w:val="18"/>
                    <w:lang w:val="de-CH"/>
                  </w:rPr>
                  <w:t>Klicken Sie hier, um Text einzugeben.</w:t>
                </w:r>
              </w:sdtContent>
            </w:sdt>
          </w:p>
        </w:tc>
        <w:sdt>
          <w:sdtPr>
            <w:rPr>
              <w:rFonts w:cs="Arial"/>
              <w:sz w:val="18"/>
              <w:szCs w:val="18"/>
              <w:lang w:val="de-CH"/>
            </w:rPr>
            <w:id w:val="1971397771"/>
            <w:placeholder>
              <w:docPart w:val="65F3DF807C6946B895FF708E1A4905B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70" w:type="dxa"/>
              </w:tcPr>
              <w:p w14:paraId="60102753" w14:textId="1A2DC464" w:rsidR="00065D98" w:rsidRPr="00D549E3" w:rsidRDefault="00EC4568" w:rsidP="007B63A1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r w:rsidRPr="00D549E3">
                  <w:rPr>
                    <w:rStyle w:val="Platzhaltertext"/>
                    <w:sz w:val="18"/>
                    <w:szCs w:val="18"/>
                    <w:lang w:val="de-CH"/>
                  </w:rPr>
                  <w:t>Klicken Sie hier, um ein Datum einzugeben.</w:t>
                </w:r>
              </w:p>
            </w:tc>
          </w:sdtContent>
        </w:sdt>
      </w:tr>
    </w:tbl>
    <w:p w14:paraId="47C0FFBC" w14:textId="77777777" w:rsidR="00C41AB2" w:rsidRPr="00D549E3" w:rsidRDefault="00C41AB2" w:rsidP="007B63A1">
      <w:pPr>
        <w:pStyle w:val="Normaltext"/>
      </w:pPr>
    </w:p>
    <w:tbl>
      <w:tblPr>
        <w:tblStyle w:val="Tabellenraster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1"/>
        <w:gridCol w:w="1270"/>
      </w:tblGrid>
      <w:tr w:rsidR="003C2648" w:rsidRPr="00D549E3" w14:paraId="4BE083EA" w14:textId="77777777" w:rsidTr="0084585B">
        <w:tc>
          <w:tcPr>
            <w:tcW w:w="7401" w:type="dxa"/>
            <w:tcBorders>
              <w:bottom w:val="single" w:sz="4" w:space="0" w:color="auto"/>
            </w:tcBorders>
          </w:tcPr>
          <w:p w14:paraId="645991EE" w14:textId="77777777" w:rsidR="003C2648" w:rsidRPr="00D549E3" w:rsidRDefault="003C2648" w:rsidP="007B63A1">
            <w:pPr>
              <w:rPr>
                <w:b/>
                <w:sz w:val="18"/>
                <w:szCs w:val="18"/>
                <w:lang w:val="de-CH"/>
              </w:rPr>
            </w:pPr>
            <w:r w:rsidRPr="00D549E3">
              <w:rPr>
                <w:b/>
                <w:sz w:val="18"/>
                <w:szCs w:val="18"/>
                <w:lang w:val="de-CH"/>
              </w:rPr>
              <w:t>Geplante Massnahmen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5B404694" w14:textId="77777777" w:rsidR="003C2648" w:rsidRPr="00D549E3" w:rsidRDefault="003C2648" w:rsidP="007B63A1">
            <w:pPr>
              <w:rPr>
                <w:b/>
                <w:sz w:val="18"/>
                <w:szCs w:val="18"/>
                <w:lang w:val="de-CH"/>
              </w:rPr>
            </w:pPr>
            <w:r w:rsidRPr="00D549E3">
              <w:rPr>
                <w:b/>
                <w:sz w:val="18"/>
                <w:szCs w:val="18"/>
                <w:lang w:val="de-CH"/>
              </w:rPr>
              <w:t>Datum</w:t>
            </w:r>
          </w:p>
        </w:tc>
      </w:tr>
      <w:tr w:rsidR="003C2648" w:rsidRPr="00D549E3" w14:paraId="5621765B" w14:textId="77777777" w:rsidTr="0084585B">
        <w:tc>
          <w:tcPr>
            <w:tcW w:w="7401" w:type="dxa"/>
            <w:tcBorders>
              <w:top w:val="single" w:sz="4" w:space="0" w:color="auto"/>
            </w:tcBorders>
          </w:tcPr>
          <w:p w14:paraId="7F319447" w14:textId="7047BC3A" w:rsidR="003C2648" w:rsidRPr="00D549E3" w:rsidRDefault="000C58EC" w:rsidP="007B63A1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  <w:sdt>
              <w:sdtPr>
                <w:rPr>
                  <w:lang w:val="de-CH"/>
                </w:rPr>
                <w:id w:val="1827019472"/>
                <w:placeholder>
                  <w:docPart w:val="18CEB0982E564720BDDDE7A7A914BB83"/>
                </w:placeholder>
                <w:showingPlcHdr/>
              </w:sdtPr>
              <w:sdtEndPr/>
              <w:sdtContent>
                <w:r w:rsidR="00EC4568" w:rsidRPr="00D549E3">
                  <w:rPr>
                    <w:rStyle w:val="Platzhaltertext"/>
                    <w:sz w:val="18"/>
                    <w:szCs w:val="18"/>
                    <w:lang w:val="de-CH"/>
                  </w:rPr>
                  <w:t>Klicken Sie hier, um Text einzugeben.</w:t>
                </w:r>
              </w:sdtContent>
            </w:sdt>
          </w:p>
        </w:tc>
        <w:sdt>
          <w:sdtPr>
            <w:rPr>
              <w:rFonts w:cs="Arial"/>
              <w:sz w:val="18"/>
              <w:szCs w:val="18"/>
              <w:lang w:val="de-CH"/>
            </w:rPr>
            <w:id w:val="-302777678"/>
            <w:placeholder>
              <w:docPart w:val="C72FDE36777B42ACB9A27167F523BB2A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</w:tcBorders>
              </w:tcPr>
              <w:p w14:paraId="2C1253B1" w14:textId="702BDE6D" w:rsidR="003C2648" w:rsidRPr="00D549E3" w:rsidRDefault="00EC4568" w:rsidP="007B63A1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r w:rsidRPr="00D549E3">
                  <w:rPr>
                    <w:rStyle w:val="Platzhaltertext"/>
                    <w:sz w:val="18"/>
                    <w:szCs w:val="18"/>
                    <w:lang w:val="de-CH"/>
                  </w:rPr>
                  <w:t>Klicken Sie hier, um ein Datum einzugeben.</w:t>
                </w:r>
              </w:p>
            </w:tc>
          </w:sdtContent>
        </w:sdt>
      </w:tr>
      <w:tr w:rsidR="003C2648" w:rsidRPr="00D549E3" w14:paraId="664ED1E2" w14:textId="77777777" w:rsidTr="0084585B">
        <w:tc>
          <w:tcPr>
            <w:tcW w:w="7401" w:type="dxa"/>
          </w:tcPr>
          <w:p w14:paraId="5CC65EB8" w14:textId="406FCB3F" w:rsidR="003C2648" w:rsidRPr="00D549E3" w:rsidRDefault="000C58EC" w:rsidP="007B63A1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  <w:sdt>
              <w:sdtPr>
                <w:rPr>
                  <w:lang w:val="de-CH"/>
                </w:rPr>
                <w:id w:val="1063218476"/>
                <w:placeholder>
                  <w:docPart w:val="FE399CA3ADBF46219A8B2D04228F5039"/>
                </w:placeholder>
                <w:showingPlcHdr/>
              </w:sdtPr>
              <w:sdtEndPr/>
              <w:sdtContent>
                <w:r w:rsidR="00EC4568" w:rsidRPr="00D549E3">
                  <w:rPr>
                    <w:rStyle w:val="Platzhaltertext"/>
                    <w:sz w:val="18"/>
                    <w:szCs w:val="18"/>
                    <w:lang w:val="de-CH"/>
                  </w:rPr>
                  <w:t>Klicken Sie hier, um Text einzugeben.</w:t>
                </w:r>
              </w:sdtContent>
            </w:sdt>
          </w:p>
        </w:tc>
        <w:sdt>
          <w:sdtPr>
            <w:rPr>
              <w:rFonts w:cs="Arial"/>
              <w:sz w:val="18"/>
              <w:szCs w:val="18"/>
              <w:lang w:val="de-CH"/>
            </w:rPr>
            <w:id w:val="110327989"/>
            <w:placeholder>
              <w:docPart w:val="7307B70AA69A4371B6EB0AFB4213EEC4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70" w:type="dxa"/>
              </w:tcPr>
              <w:p w14:paraId="412C94A2" w14:textId="0677FB4D" w:rsidR="003C2648" w:rsidRPr="00D549E3" w:rsidRDefault="00EC4568" w:rsidP="007B63A1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r w:rsidRPr="00D549E3">
                  <w:rPr>
                    <w:rStyle w:val="Platzhaltertext"/>
                    <w:sz w:val="18"/>
                    <w:szCs w:val="18"/>
                    <w:lang w:val="de-CH"/>
                  </w:rPr>
                  <w:t>Klicken Sie hier, um ein Datum einzugeben.</w:t>
                </w:r>
              </w:p>
            </w:tc>
          </w:sdtContent>
        </w:sdt>
      </w:tr>
      <w:tr w:rsidR="003C2648" w:rsidRPr="00D549E3" w14:paraId="06725851" w14:textId="77777777" w:rsidTr="0084585B">
        <w:tc>
          <w:tcPr>
            <w:tcW w:w="7401" w:type="dxa"/>
          </w:tcPr>
          <w:p w14:paraId="78D6AC6E" w14:textId="2ED865E6" w:rsidR="003C2648" w:rsidRPr="00D549E3" w:rsidRDefault="000C58EC" w:rsidP="007B63A1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  <w:sdt>
              <w:sdtPr>
                <w:rPr>
                  <w:lang w:val="de-CH"/>
                </w:rPr>
                <w:id w:val="-246114486"/>
                <w:placeholder>
                  <w:docPart w:val="03421947F1D14D7FAB57A5B7A7BB701C"/>
                </w:placeholder>
                <w:showingPlcHdr/>
              </w:sdtPr>
              <w:sdtEndPr/>
              <w:sdtContent>
                <w:r w:rsidR="00EC4568" w:rsidRPr="00D549E3">
                  <w:rPr>
                    <w:rStyle w:val="Platzhaltertext"/>
                    <w:sz w:val="18"/>
                    <w:szCs w:val="18"/>
                    <w:lang w:val="de-CH"/>
                  </w:rPr>
                  <w:t>Klicken Sie hier, um Text einzugeben.</w:t>
                </w:r>
              </w:sdtContent>
            </w:sdt>
          </w:p>
        </w:tc>
        <w:sdt>
          <w:sdtPr>
            <w:rPr>
              <w:rFonts w:cs="Arial"/>
              <w:sz w:val="18"/>
              <w:szCs w:val="18"/>
              <w:lang w:val="de-CH"/>
            </w:rPr>
            <w:id w:val="-364749513"/>
            <w:placeholder>
              <w:docPart w:val="B8C8535263DD48E4A2CD30CC2CE8481B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70" w:type="dxa"/>
              </w:tcPr>
              <w:p w14:paraId="5EA1F64A" w14:textId="2FC1F137" w:rsidR="003C2648" w:rsidRPr="00D549E3" w:rsidRDefault="00EC4568" w:rsidP="007B63A1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r w:rsidRPr="00D549E3">
                  <w:rPr>
                    <w:rStyle w:val="Platzhaltertext"/>
                    <w:sz w:val="18"/>
                    <w:szCs w:val="18"/>
                    <w:lang w:val="de-CH"/>
                  </w:rPr>
                  <w:t>Klicken Sie hier, um ein Datum einzugeben.</w:t>
                </w:r>
              </w:p>
            </w:tc>
          </w:sdtContent>
        </w:sdt>
      </w:tr>
    </w:tbl>
    <w:p w14:paraId="7912A8BC" w14:textId="77777777" w:rsidR="00C117DE" w:rsidRPr="00D549E3" w:rsidRDefault="00C117DE" w:rsidP="00242DDC">
      <w:pPr>
        <w:pStyle w:val="Normaltext"/>
        <w:rPr>
          <w:rFonts w:cs="Arial"/>
          <w:b/>
          <w:sz w:val="18"/>
          <w:szCs w:val="18"/>
        </w:rPr>
      </w:pPr>
    </w:p>
    <w:p w14:paraId="24DAF545" w14:textId="77777777" w:rsidR="00295338" w:rsidRPr="00D549E3" w:rsidRDefault="00295338" w:rsidP="00295338">
      <w:pPr>
        <w:pStyle w:val="berschrift1"/>
      </w:pPr>
      <w:r>
        <w:t>Benachrichtigung</w:t>
      </w:r>
      <w:r w:rsidRPr="007F65C0">
        <w:t xml:space="preserve"> der betroffenen Personen</w:t>
      </w:r>
    </w:p>
    <w:p w14:paraId="7F0013B5" w14:textId="77777777" w:rsidR="00295338" w:rsidRPr="00D549E3" w:rsidRDefault="00295338" w:rsidP="00295338">
      <w:pPr>
        <w:pStyle w:val="Normaltext"/>
      </w:pPr>
      <w:r w:rsidRPr="00D549E3">
        <w:t xml:space="preserve">Erfolgt eine </w:t>
      </w:r>
      <w:r>
        <w:t>Information</w:t>
      </w:r>
      <w:r w:rsidRPr="00D549E3">
        <w:t xml:space="preserve"> an die betroffenen Personen?</w:t>
      </w:r>
    </w:p>
    <w:p w14:paraId="4100F712" w14:textId="77777777" w:rsidR="00295338" w:rsidRPr="00D549E3" w:rsidRDefault="00295338" w:rsidP="00295338">
      <w:pPr>
        <w:pStyle w:val="Normaltext"/>
      </w:pPr>
    </w:p>
    <w:tbl>
      <w:tblPr>
        <w:tblStyle w:val="Tabellenraster"/>
        <w:tblW w:w="864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8222"/>
      </w:tblGrid>
      <w:tr w:rsidR="00295338" w:rsidRPr="00D549E3" w14:paraId="53A4C54A" w14:textId="77777777" w:rsidTr="00D15B81">
        <w:sdt>
          <w:sdtPr>
            <w:rPr>
              <w:rFonts w:cs="Arial"/>
              <w:sz w:val="18"/>
              <w:szCs w:val="18"/>
              <w:lang w:val="de-CH"/>
            </w:rPr>
            <w:id w:val="-204914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13522B" w14:textId="77777777" w:rsidR="00295338" w:rsidRPr="00D549E3" w:rsidRDefault="00295338" w:rsidP="00D15B81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r w:rsidRPr="00D549E3">
                  <w:rPr>
                    <w:rFonts w:ascii="Segoe UI Symbol" w:hAnsi="Segoe UI Symbol" w:cs="Segoe UI Symbol"/>
                    <w:sz w:val="18"/>
                    <w:szCs w:val="18"/>
                    <w:lang w:val="de-CH"/>
                  </w:rPr>
                  <w:t>☐</w:t>
                </w:r>
              </w:p>
            </w:tc>
          </w:sdtContent>
        </w:sdt>
        <w:tc>
          <w:tcPr>
            <w:tcW w:w="8222" w:type="dxa"/>
          </w:tcPr>
          <w:p w14:paraId="49441349" w14:textId="77777777" w:rsidR="00295338" w:rsidRPr="00D549E3" w:rsidRDefault="00295338" w:rsidP="00D15B81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  <w:r w:rsidRPr="00D549E3">
              <w:rPr>
                <w:rFonts w:cs="Arial"/>
                <w:sz w:val="18"/>
                <w:szCs w:val="18"/>
                <w:lang w:val="de-CH"/>
              </w:rPr>
              <w:t xml:space="preserve">Bereits erfolgt am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1753501929"/>
                <w:placeholder>
                  <w:docPart w:val="01230C2BBA5A4691BF229186C49C4F1E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D549E3">
                  <w:rPr>
                    <w:rStyle w:val="Platzhaltertext"/>
                    <w:sz w:val="18"/>
                    <w:szCs w:val="18"/>
                    <w:lang w:val="de-CH"/>
                  </w:rPr>
                  <w:t>Klicken Sie hier, um ein Datum einzugeben.</w:t>
                </w:r>
              </w:sdtContent>
            </w:sdt>
          </w:p>
        </w:tc>
      </w:tr>
      <w:tr w:rsidR="00295338" w:rsidRPr="00D549E3" w14:paraId="0F13E869" w14:textId="77777777" w:rsidTr="00D15B81">
        <w:sdt>
          <w:sdtPr>
            <w:rPr>
              <w:rFonts w:cs="Arial"/>
              <w:sz w:val="18"/>
              <w:szCs w:val="18"/>
              <w:lang w:val="de-CH"/>
            </w:rPr>
            <w:id w:val="1011884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33185B1" w14:textId="77777777" w:rsidR="00295338" w:rsidRPr="00D549E3" w:rsidRDefault="00295338" w:rsidP="00D15B81">
                <w:pPr>
                  <w:spacing w:before="60" w:after="60"/>
                  <w:jc w:val="both"/>
                  <w:rPr>
                    <w:rFonts w:ascii="Segoe UI Symbol" w:hAnsi="Segoe UI Symbol" w:cs="Segoe UI Symbol"/>
                    <w:sz w:val="18"/>
                    <w:szCs w:val="18"/>
                    <w:lang w:val="de-CH"/>
                  </w:rPr>
                </w:pPr>
                <w:r w:rsidRPr="00D549E3">
                  <w:rPr>
                    <w:rFonts w:ascii="Segoe UI Symbol" w:hAnsi="Segoe UI Symbol" w:cs="Segoe UI Symbol"/>
                    <w:sz w:val="18"/>
                    <w:szCs w:val="18"/>
                    <w:lang w:val="de-CH"/>
                  </w:rPr>
                  <w:t>☐</w:t>
                </w:r>
              </w:p>
            </w:tc>
          </w:sdtContent>
        </w:sdt>
        <w:tc>
          <w:tcPr>
            <w:tcW w:w="8222" w:type="dxa"/>
          </w:tcPr>
          <w:p w14:paraId="4DE2C106" w14:textId="77777777" w:rsidR="00295338" w:rsidRPr="00D549E3" w:rsidRDefault="00295338" w:rsidP="00D15B81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  <w:r w:rsidRPr="00D549E3">
              <w:rPr>
                <w:rFonts w:cs="Arial"/>
                <w:sz w:val="18"/>
                <w:szCs w:val="18"/>
                <w:lang w:val="de-CH"/>
              </w:rPr>
              <w:t xml:space="preserve">Geplant am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113288972"/>
                <w:placeholder>
                  <w:docPart w:val="61F872574DAB495DA99B8489289FE580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D549E3">
                  <w:rPr>
                    <w:rStyle w:val="Platzhaltertext"/>
                    <w:sz w:val="18"/>
                    <w:szCs w:val="18"/>
                    <w:lang w:val="de-CH"/>
                  </w:rPr>
                  <w:t>Klicken Sie hier, um ein Datum einzugeben.</w:t>
                </w:r>
              </w:sdtContent>
            </w:sdt>
          </w:p>
        </w:tc>
      </w:tr>
      <w:tr w:rsidR="00295338" w:rsidRPr="00D549E3" w14:paraId="02AB1386" w14:textId="77777777" w:rsidTr="00D15B81">
        <w:sdt>
          <w:sdtPr>
            <w:rPr>
              <w:rFonts w:cs="Arial"/>
              <w:sz w:val="18"/>
              <w:szCs w:val="18"/>
              <w:lang w:val="de-CH"/>
            </w:rPr>
            <w:id w:val="131182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9C7C6D6" w14:textId="77777777" w:rsidR="00295338" w:rsidRPr="00D549E3" w:rsidRDefault="00295338" w:rsidP="00D15B81">
                <w:pPr>
                  <w:spacing w:before="60" w:after="60"/>
                  <w:jc w:val="both"/>
                  <w:rPr>
                    <w:rFonts w:ascii="Segoe UI Symbol" w:hAnsi="Segoe UI Symbol" w:cs="Segoe UI Symbol"/>
                    <w:sz w:val="18"/>
                    <w:szCs w:val="18"/>
                    <w:lang w:val="de-CH"/>
                  </w:rPr>
                </w:pPr>
                <w:r w:rsidRPr="00D549E3">
                  <w:rPr>
                    <w:rFonts w:ascii="Segoe UI Symbol" w:hAnsi="Segoe UI Symbol" w:cs="Segoe UI Symbol"/>
                    <w:sz w:val="18"/>
                    <w:szCs w:val="18"/>
                    <w:lang w:val="de-CH"/>
                  </w:rPr>
                  <w:t>☐</w:t>
                </w:r>
              </w:p>
            </w:tc>
          </w:sdtContent>
        </w:sdt>
        <w:tc>
          <w:tcPr>
            <w:tcW w:w="8222" w:type="dxa"/>
          </w:tcPr>
          <w:p w14:paraId="5023A62E" w14:textId="77777777" w:rsidR="00295338" w:rsidRPr="00D549E3" w:rsidRDefault="00295338" w:rsidP="00D15B81">
            <w:pPr>
              <w:spacing w:before="60" w:after="60"/>
              <w:jc w:val="both"/>
              <w:rPr>
                <w:rFonts w:cs="Arial"/>
                <w:sz w:val="18"/>
                <w:szCs w:val="18"/>
                <w:lang w:val="de-CH"/>
              </w:rPr>
            </w:pPr>
            <w:r w:rsidRPr="00D549E3">
              <w:rPr>
                <w:rFonts w:cs="Arial"/>
                <w:sz w:val="18"/>
                <w:szCs w:val="18"/>
                <w:lang w:val="de-CH"/>
              </w:rPr>
              <w:t xml:space="preserve">Nicht geplant, weil </w:t>
            </w:r>
            <w:sdt>
              <w:sdtPr>
                <w:rPr>
                  <w:lang w:val="de-CH"/>
                </w:rPr>
                <w:id w:val="1178694686"/>
                <w:placeholder>
                  <w:docPart w:val="1466A93E80E2481EB15C0BCF7C979FFA"/>
                </w:placeholder>
                <w:showingPlcHdr/>
              </w:sdtPr>
              <w:sdtEndPr/>
              <w:sdtContent>
                <w:r w:rsidRPr="00D549E3">
                  <w:rPr>
                    <w:rStyle w:val="Platzhaltertext"/>
                    <w:sz w:val="18"/>
                    <w:szCs w:val="18"/>
                    <w:lang w:val="de-CH"/>
                  </w:rPr>
                  <w:t>Klicken Sie hier, um Text einzugeben.</w:t>
                </w:r>
              </w:sdtContent>
            </w:sdt>
          </w:p>
        </w:tc>
      </w:tr>
    </w:tbl>
    <w:p w14:paraId="465AE2EE" w14:textId="0FE31767" w:rsidR="00A11473" w:rsidRPr="00D549E3" w:rsidRDefault="001366AA" w:rsidP="008C510A">
      <w:pPr>
        <w:pStyle w:val="berschrift1"/>
      </w:pPr>
      <w:r>
        <w:t xml:space="preserve">Weitere Informationen </w:t>
      </w:r>
      <w:r w:rsidR="00A11473" w:rsidRPr="00D549E3">
        <w:t>oder Beilagen</w:t>
      </w:r>
    </w:p>
    <w:p w14:paraId="27C0AB0A" w14:textId="77777777" w:rsidR="00A11473" w:rsidRPr="00D549E3" w:rsidRDefault="00A11473" w:rsidP="00242DDC">
      <w:pPr>
        <w:pStyle w:val="Normaltext"/>
      </w:pPr>
    </w:p>
    <w:tbl>
      <w:tblPr>
        <w:tblStyle w:val="Tabellenraster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0"/>
        <w:gridCol w:w="5101"/>
      </w:tblGrid>
      <w:tr w:rsidR="00A11473" w:rsidRPr="00D549E3" w14:paraId="4DC3163B" w14:textId="77777777" w:rsidTr="00D549E3">
        <w:tc>
          <w:tcPr>
            <w:tcW w:w="3570" w:type="dxa"/>
          </w:tcPr>
          <w:p w14:paraId="7B062503" w14:textId="70F69022" w:rsidR="00A11473" w:rsidRPr="00D549E3" w:rsidRDefault="00A11473" w:rsidP="00023351">
            <w:pPr>
              <w:rPr>
                <w:b/>
                <w:sz w:val="18"/>
                <w:szCs w:val="18"/>
                <w:lang w:val="de-CH"/>
              </w:rPr>
            </w:pPr>
            <w:r w:rsidRPr="00D549E3">
              <w:rPr>
                <w:b/>
                <w:sz w:val="18"/>
                <w:szCs w:val="18"/>
                <w:lang w:val="de-CH"/>
              </w:rPr>
              <w:t>Weitere Informationen</w:t>
            </w:r>
          </w:p>
        </w:tc>
        <w:tc>
          <w:tcPr>
            <w:tcW w:w="5101" w:type="dxa"/>
          </w:tcPr>
          <w:sdt>
            <w:sdtPr>
              <w:rPr>
                <w:rFonts w:cs="Arial"/>
                <w:sz w:val="18"/>
                <w:szCs w:val="18"/>
                <w:lang w:val="de-CH"/>
              </w:rPr>
              <w:id w:val="999698737"/>
              <w:placeholder>
                <w:docPart w:val="2038463AA2864E5ABB4BED4EC30A6A26"/>
              </w:placeholder>
            </w:sdtPr>
            <w:sdtEndPr/>
            <w:sdtContent>
              <w:p w14:paraId="2BE00F98" w14:textId="24592071" w:rsidR="00A11473" w:rsidRPr="00D549E3" w:rsidRDefault="000C58EC" w:rsidP="00A11473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de-CH"/>
                  </w:rPr>
                </w:pPr>
                <w:sdt>
                  <w:sdtPr>
                    <w:rPr>
                      <w:lang w:val="de-CH"/>
                    </w:rPr>
                    <w:id w:val="-2141332278"/>
                    <w:placeholder>
                      <w:docPart w:val="E5462B0E7AE74CB2961429E2CB37EEF9"/>
                    </w:placeholder>
                    <w:showingPlcHdr/>
                  </w:sdtPr>
                  <w:sdtEndPr/>
                  <w:sdtContent>
                    <w:r w:rsidR="00A11473" w:rsidRPr="00D549E3">
                      <w:rPr>
                        <w:rStyle w:val="Platzhaltertext"/>
                        <w:sz w:val="18"/>
                        <w:szCs w:val="18"/>
                        <w:lang w:val="de-CH"/>
                      </w:rPr>
                      <w:t>Klicken Sie hier, um Text einzugeben.</w:t>
                    </w:r>
                  </w:sdtContent>
                </w:sdt>
              </w:p>
            </w:sdtContent>
          </w:sdt>
        </w:tc>
      </w:tr>
      <w:tr w:rsidR="00A11473" w:rsidRPr="00D549E3" w14:paraId="17A22D6D" w14:textId="77777777" w:rsidTr="00D549E3">
        <w:tc>
          <w:tcPr>
            <w:tcW w:w="3570" w:type="dxa"/>
          </w:tcPr>
          <w:p w14:paraId="4A84D0F5" w14:textId="5CFA7593" w:rsidR="00A11473" w:rsidRPr="00D549E3" w:rsidRDefault="00A11473" w:rsidP="00A11473">
            <w:pPr>
              <w:rPr>
                <w:b/>
                <w:sz w:val="18"/>
                <w:szCs w:val="18"/>
                <w:lang w:val="de-CH"/>
              </w:rPr>
            </w:pPr>
            <w:r w:rsidRPr="00D549E3">
              <w:rPr>
                <w:b/>
                <w:sz w:val="18"/>
                <w:szCs w:val="18"/>
                <w:lang w:val="de-CH"/>
              </w:rPr>
              <w:t>Beilagen</w:t>
            </w:r>
            <w:r w:rsidR="009156FD">
              <w:rPr>
                <w:b/>
                <w:sz w:val="18"/>
                <w:szCs w:val="18"/>
                <w:lang w:val="de-CH"/>
              </w:rPr>
              <w:t>, z.B. Information gemäss Ziff.</w:t>
            </w:r>
            <w:r w:rsidR="00627709">
              <w:rPr>
                <w:b/>
                <w:sz w:val="18"/>
                <w:szCs w:val="18"/>
                <w:lang w:val="de-CH"/>
              </w:rPr>
              <w:t xml:space="preserve"> 4 </w:t>
            </w:r>
          </w:p>
        </w:tc>
        <w:tc>
          <w:tcPr>
            <w:tcW w:w="5101" w:type="dxa"/>
          </w:tcPr>
          <w:p w14:paraId="6451226A" w14:textId="7BCCB164" w:rsidR="00A11473" w:rsidRPr="00D549E3" w:rsidRDefault="000C58EC" w:rsidP="00A11473">
            <w:pPr>
              <w:spacing w:before="60" w:after="60"/>
              <w:jc w:val="both"/>
              <w:rPr>
                <w:sz w:val="18"/>
                <w:lang w:val="de-CH"/>
              </w:rPr>
            </w:pPr>
            <w:sdt>
              <w:sdtPr>
                <w:rPr>
                  <w:lang w:val="de-CH"/>
                </w:rPr>
                <w:id w:val="-323824183"/>
                <w:placeholder>
                  <w:docPart w:val="AF6ECB53BD0441AB9FBEDF3DFB983A52"/>
                </w:placeholder>
                <w:showingPlcHdr/>
              </w:sdtPr>
              <w:sdtEndPr/>
              <w:sdtContent>
                <w:r w:rsidR="00A11473" w:rsidRPr="00D549E3">
                  <w:rPr>
                    <w:rStyle w:val="Platzhaltertext"/>
                    <w:sz w:val="18"/>
                    <w:szCs w:val="18"/>
                    <w:lang w:val="de-CH"/>
                  </w:rPr>
                  <w:t>Klicken Sie hier, um Text einzugeben.</w:t>
                </w:r>
              </w:sdtContent>
            </w:sdt>
          </w:p>
        </w:tc>
      </w:tr>
    </w:tbl>
    <w:p w14:paraId="2318E200" w14:textId="1F5C37E4" w:rsidR="00324833" w:rsidRPr="00D549E3" w:rsidRDefault="00324833" w:rsidP="00EA2FB3">
      <w:pPr>
        <w:pStyle w:val="Normaltext"/>
      </w:pPr>
    </w:p>
    <w:sectPr w:rsidR="00324833" w:rsidRPr="00D549E3" w:rsidSect="00602D2B">
      <w:headerReference w:type="default" r:id="rId9"/>
      <w:headerReference w:type="first" r:id="rId10"/>
      <w:footerReference w:type="first" r:id="rId11"/>
      <w:pgSz w:w="11907" w:h="16840" w:code="9"/>
      <w:pgMar w:top="1418" w:right="1418" w:bottom="1701" w:left="1701" w:header="709" w:footer="4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D6EE1" w14:textId="77777777" w:rsidR="00FC22B9" w:rsidRDefault="00FC22B9">
      <w:r>
        <w:separator/>
      </w:r>
    </w:p>
  </w:endnote>
  <w:endnote w:type="continuationSeparator" w:id="0">
    <w:p w14:paraId="515550E7" w14:textId="77777777" w:rsidR="00FC22B9" w:rsidRDefault="00FC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571"/>
      <w:gridCol w:w="3217"/>
    </w:tblGrid>
    <w:tr w:rsidR="009316DD" w:rsidRPr="009316DD" w14:paraId="211338FF" w14:textId="77777777" w:rsidTr="006758CC">
      <w:tc>
        <w:tcPr>
          <w:tcW w:w="5727" w:type="dxa"/>
          <w:vAlign w:val="bottom"/>
        </w:tcPr>
        <w:bookmarkStart w:id="4" w:name="BkmDateiname"/>
        <w:p w14:paraId="2B868A2B" w14:textId="77777777" w:rsidR="009316DD" w:rsidRPr="009316DD" w:rsidRDefault="009316DD" w:rsidP="009316DD">
          <w:pPr>
            <w:pStyle w:val="Dateiname"/>
            <w:ind w:left="-11340"/>
            <w:rPr>
              <w:sz w:val="16"/>
              <w:szCs w:val="16"/>
            </w:rPr>
          </w:pPr>
          <w:r w:rsidRPr="009316DD">
            <w:rPr>
              <w:sz w:val="16"/>
              <w:szCs w:val="16"/>
            </w:rPr>
            <w:fldChar w:fldCharType="begin"/>
          </w:r>
          <w:r w:rsidRPr="009316DD">
            <w:rPr>
              <w:sz w:val="16"/>
              <w:szCs w:val="16"/>
            </w:rPr>
            <w:instrText xml:space="preserve"> FILENAME  \* Caps</w:instrText>
          </w:r>
          <w:r w:rsidRPr="009316DD">
            <w:rPr>
              <w:sz w:val="16"/>
              <w:szCs w:val="16"/>
            </w:rPr>
            <w:fldChar w:fldCharType="separate"/>
          </w:r>
          <w:r w:rsidRPr="009316DD">
            <w:rPr>
              <w:sz w:val="16"/>
              <w:szCs w:val="16"/>
            </w:rPr>
            <w:t>Ayj_4. Dsfa (002).Docx</w:t>
          </w:r>
          <w:r w:rsidRPr="009316DD">
            <w:rPr>
              <w:sz w:val="16"/>
              <w:szCs w:val="16"/>
            </w:rPr>
            <w:fldChar w:fldCharType="end"/>
          </w:r>
          <w:bookmarkEnd w:id="4"/>
        </w:p>
      </w:tc>
      <w:bookmarkStart w:id="5" w:name="BkmAdresse"/>
      <w:tc>
        <w:tcPr>
          <w:tcW w:w="3289" w:type="dxa"/>
          <w:vAlign w:val="bottom"/>
        </w:tcPr>
        <w:p w14:paraId="636F5375" w14:textId="77777777" w:rsidR="009316DD" w:rsidRPr="009316DD" w:rsidRDefault="009316DD" w:rsidP="009316DD">
          <w:pPr>
            <w:pStyle w:val="Kopfzeile"/>
            <w:rPr>
              <w:b w:val="0"/>
              <w:sz w:val="16"/>
              <w:szCs w:val="16"/>
            </w:rPr>
          </w:pPr>
          <w:r w:rsidRPr="009316DD">
            <w:rPr>
              <w:b w:val="0"/>
              <w:sz w:val="16"/>
              <w:szCs w:val="16"/>
            </w:rPr>
            <w:fldChar w:fldCharType="begin"/>
          </w:r>
          <w:r w:rsidRPr="009316DD">
            <w:rPr>
              <w:b w:val="0"/>
              <w:sz w:val="16"/>
              <w:szCs w:val="16"/>
            </w:rPr>
            <w:instrText xml:space="preserve"> IF "</w:instrText>
          </w:r>
          <w:r w:rsidRPr="009316DD">
            <w:rPr>
              <w:b w:val="0"/>
              <w:sz w:val="16"/>
              <w:szCs w:val="16"/>
            </w:rPr>
            <w:fldChar w:fldCharType="begin"/>
          </w:r>
          <w:r w:rsidRPr="009316DD">
            <w:rPr>
              <w:b w:val="0"/>
              <w:sz w:val="16"/>
              <w:szCs w:val="16"/>
            </w:rPr>
            <w:instrText xml:space="preserve"> DOCPROPERTY "Abteilung_Adresszeile2" </w:instrText>
          </w:r>
          <w:r w:rsidRPr="009316DD">
            <w:rPr>
              <w:b w:val="0"/>
              <w:sz w:val="16"/>
              <w:szCs w:val="16"/>
            </w:rPr>
            <w:fldChar w:fldCharType="end"/>
          </w:r>
          <w:r w:rsidRPr="009316DD">
            <w:rPr>
              <w:b w:val="0"/>
              <w:sz w:val="16"/>
              <w:szCs w:val="16"/>
            </w:rPr>
            <w:instrText>" &lt;&gt; "" "</w:instrText>
          </w:r>
          <w:r w:rsidRPr="009316DD">
            <w:rPr>
              <w:b w:val="0"/>
              <w:sz w:val="16"/>
              <w:szCs w:val="16"/>
            </w:rPr>
            <w:fldChar w:fldCharType="begin"/>
          </w:r>
          <w:r w:rsidRPr="009316DD">
            <w:rPr>
              <w:b w:val="0"/>
              <w:sz w:val="16"/>
              <w:szCs w:val="16"/>
            </w:rPr>
            <w:instrText xml:space="preserve"> DOCPROPERTY " Abteilung_Adresszeile1" </w:instrText>
          </w:r>
          <w:r w:rsidRPr="009316DD">
            <w:rPr>
              <w:b w:val="0"/>
              <w:sz w:val="16"/>
              <w:szCs w:val="16"/>
            </w:rPr>
            <w:fldChar w:fldCharType="separate"/>
          </w:r>
          <w:r w:rsidRPr="009316DD">
            <w:rPr>
              <w:b w:val="0"/>
              <w:sz w:val="16"/>
              <w:szCs w:val="16"/>
            </w:rPr>
            <w:instrText>Error! Unknown document property name.</w:instrText>
          </w:r>
          <w:r w:rsidRPr="009316DD">
            <w:rPr>
              <w:b w:val="0"/>
              <w:sz w:val="16"/>
              <w:szCs w:val="16"/>
            </w:rPr>
            <w:fldChar w:fldCharType="end"/>
          </w:r>
        </w:p>
        <w:p w14:paraId="40E1A66A" w14:textId="77777777" w:rsidR="009316DD" w:rsidRPr="009316DD" w:rsidRDefault="009316DD" w:rsidP="009316DD">
          <w:pPr>
            <w:pStyle w:val="Kopfzeile"/>
            <w:rPr>
              <w:b w:val="0"/>
              <w:sz w:val="16"/>
              <w:szCs w:val="16"/>
            </w:rPr>
          </w:pPr>
          <w:r w:rsidRPr="009316DD">
            <w:rPr>
              <w:b w:val="0"/>
              <w:sz w:val="16"/>
              <w:szCs w:val="16"/>
            </w:rPr>
            <w:fldChar w:fldCharType="begin"/>
          </w:r>
          <w:r w:rsidRPr="009316DD">
            <w:rPr>
              <w:b w:val="0"/>
              <w:sz w:val="16"/>
              <w:szCs w:val="16"/>
            </w:rPr>
            <w:instrText xml:space="preserve"> DOCPROPERTY  abteilung_adresszeile2 </w:instrText>
          </w:r>
          <w:r w:rsidRPr="009316DD">
            <w:rPr>
              <w:b w:val="0"/>
              <w:sz w:val="16"/>
              <w:szCs w:val="16"/>
            </w:rPr>
            <w:fldChar w:fldCharType="separate"/>
          </w:r>
          <w:r w:rsidRPr="009316DD">
            <w:rPr>
              <w:b w:val="0"/>
              <w:sz w:val="16"/>
              <w:szCs w:val="16"/>
            </w:rPr>
            <w:instrText>Error! Unknown document property name.</w:instrText>
          </w:r>
          <w:r w:rsidRPr="009316DD">
            <w:rPr>
              <w:b w:val="0"/>
              <w:sz w:val="16"/>
              <w:szCs w:val="16"/>
            </w:rPr>
            <w:fldChar w:fldCharType="end"/>
          </w:r>
          <w:r w:rsidRPr="009316DD">
            <w:rPr>
              <w:b w:val="0"/>
              <w:sz w:val="16"/>
              <w:szCs w:val="16"/>
            </w:rPr>
            <w:instrText>" "</w:instrText>
          </w:r>
          <w:r w:rsidRPr="009316DD">
            <w:rPr>
              <w:b w:val="0"/>
              <w:sz w:val="16"/>
              <w:szCs w:val="16"/>
            </w:rPr>
            <w:fldChar w:fldCharType="begin"/>
          </w:r>
          <w:r w:rsidRPr="009316DD">
            <w:rPr>
              <w:b w:val="0"/>
              <w:sz w:val="16"/>
              <w:szCs w:val="16"/>
            </w:rPr>
            <w:instrText xml:space="preserve"> DOCPROPERTY "Abteilung_Adresszeile1" </w:instrText>
          </w:r>
          <w:r w:rsidRPr="009316DD">
            <w:rPr>
              <w:b w:val="0"/>
              <w:sz w:val="16"/>
              <w:szCs w:val="16"/>
            </w:rPr>
            <w:fldChar w:fldCharType="separate"/>
          </w:r>
          <w:r w:rsidRPr="009316DD">
            <w:rPr>
              <w:b w:val="0"/>
              <w:sz w:val="16"/>
              <w:szCs w:val="16"/>
            </w:rPr>
            <w:instrText>Regierungsgebäude, Seestr. 2</w:instrText>
          </w:r>
          <w:r w:rsidRPr="009316DD">
            <w:rPr>
              <w:b w:val="0"/>
              <w:sz w:val="16"/>
              <w:szCs w:val="16"/>
            </w:rPr>
            <w:fldChar w:fldCharType="end"/>
          </w:r>
          <w:r w:rsidRPr="009316DD">
            <w:rPr>
              <w:b w:val="0"/>
              <w:sz w:val="16"/>
              <w:szCs w:val="16"/>
            </w:rPr>
            <w:instrText xml:space="preserve">" </w:instrText>
          </w:r>
          <w:r w:rsidRPr="009316DD">
            <w:rPr>
              <w:b w:val="0"/>
              <w:sz w:val="16"/>
              <w:szCs w:val="16"/>
            </w:rPr>
            <w:fldChar w:fldCharType="separate"/>
          </w:r>
          <w:r w:rsidRPr="009316DD">
            <w:rPr>
              <w:b w:val="0"/>
              <w:sz w:val="16"/>
              <w:szCs w:val="16"/>
            </w:rPr>
            <w:t>Regierungsgebäude, Seestr. 2</w:t>
          </w:r>
          <w:r w:rsidRPr="009316DD">
            <w:rPr>
              <w:b w:val="0"/>
              <w:sz w:val="16"/>
              <w:szCs w:val="16"/>
            </w:rPr>
            <w:fldChar w:fldCharType="end"/>
          </w:r>
          <w:r w:rsidRPr="009316DD">
            <w:rPr>
              <w:b w:val="0"/>
              <w:sz w:val="16"/>
              <w:szCs w:val="16"/>
            </w:rPr>
            <w:t xml:space="preserve">, </w:t>
          </w:r>
          <w:r w:rsidRPr="009316DD">
            <w:rPr>
              <w:b w:val="0"/>
              <w:sz w:val="16"/>
              <w:szCs w:val="16"/>
            </w:rPr>
            <w:fldChar w:fldCharType="begin"/>
          </w:r>
          <w:r w:rsidRPr="009316DD">
            <w:rPr>
              <w:b w:val="0"/>
              <w:sz w:val="16"/>
              <w:szCs w:val="16"/>
            </w:rPr>
            <w:instrText xml:space="preserve"> DOCPROPERTY "Abteilung_PLZ" </w:instrText>
          </w:r>
          <w:r w:rsidRPr="009316DD">
            <w:rPr>
              <w:b w:val="0"/>
              <w:sz w:val="16"/>
              <w:szCs w:val="16"/>
            </w:rPr>
            <w:fldChar w:fldCharType="separate"/>
          </w:r>
          <w:r w:rsidRPr="009316DD">
            <w:rPr>
              <w:b w:val="0"/>
              <w:sz w:val="16"/>
              <w:szCs w:val="16"/>
            </w:rPr>
            <w:t>6300</w:t>
          </w:r>
          <w:r w:rsidRPr="009316DD">
            <w:rPr>
              <w:b w:val="0"/>
              <w:sz w:val="16"/>
              <w:szCs w:val="16"/>
            </w:rPr>
            <w:fldChar w:fldCharType="end"/>
          </w:r>
          <w:r w:rsidRPr="009316DD">
            <w:rPr>
              <w:b w:val="0"/>
              <w:sz w:val="16"/>
              <w:szCs w:val="16"/>
            </w:rPr>
            <w:t xml:space="preserve"> </w:t>
          </w:r>
          <w:r w:rsidRPr="009316DD">
            <w:rPr>
              <w:b w:val="0"/>
              <w:sz w:val="16"/>
              <w:szCs w:val="16"/>
            </w:rPr>
            <w:fldChar w:fldCharType="begin"/>
          </w:r>
          <w:r w:rsidRPr="009316DD">
            <w:rPr>
              <w:b w:val="0"/>
              <w:sz w:val="16"/>
              <w:szCs w:val="16"/>
            </w:rPr>
            <w:instrText xml:space="preserve"> DOCPROPERTY "Abteilung_Ort" </w:instrText>
          </w:r>
          <w:r w:rsidRPr="009316DD">
            <w:rPr>
              <w:b w:val="0"/>
              <w:sz w:val="16"/>
              <w:szCs w:val="16"/>
            </w:rPr>
            <w:fldChar w:fldCharType="separate"/>
          </w:r>
          <w:r w:rsidRPr="009316DD">
            <w:rPr>
              <w:b w:val="0"/>
              <w:sz w:val="16"/>
              <w:szCs w:val="16"/>
            </w:rPr>
            <w:t>Zug</w:t>
          </w:r>
          <w:r w:rsidRPr="009316DD">
            <w:rPr>
              <w:b w:val="0"/>
              <w:sz w:val="16"/>
              <w:szCs w:val="16"/>
            </w:rPr>
            <w:fldChar w:fldCharType="end"/>
          </w:r>
        </w:p>
        <w:p w14:paraId="2BBA1477" w14:textId="376E3F88" w:rsidR="009316DD" w:rsidRPr="009316DD" w:rsidRDefault="009316DD" w:rsidP="009316DD">
          <w:pPr>
            <w:pStyle w:val="Kopfzeile"/>
            <w:rPr>
              <w:b w:val="0"/>
              <w:sz w:val="16"/>
              <w:szCs w:val="16"/>
            </w:rPr>
          </w:pPr>
          <w:r w:rsidRPr="009316DD">
            <w:rPr>
              <w:b w:val="0"/>
              <w:sz w:val="16"/>
              <w:szCs w:val="16"/>
            </w:rPr>
            <w:fldChar w:fldCharType="begin"/>
          </w:r>
          <w:r w:rsidRPr="009316DD">
            <w:rPr>
              <w:b w:val="0"/>
              <w:sz w:val="16"/>
              <w:szCs w:val="16"/>
            </w:rPr>
            <w:instrText xml:space="preserve"> IF "</w:instrText>
          </w:r>
          <w:r w:rsidRPr="009316DD">
            <w:rPr>
              <w:b w:val="0"/>
              <w:sz w:val="16"/>
              <w:szCs w:val="16"/>
            </w:rPr>
            <w:fldChar w:fldCharType="begin"/>
          </w:r>
          <w:r w:rsidRPr="009316DD">
            <w:rPr>
              <w:b w:val="0"/>
              <w:sz w:val="16"/>
              <w:szCs w:val="16"/>
            </w:rPr>
            <w:instrText xml:space="preserve"> DOCPROPERTY "Abteilung_Telefon" </w:instrText>
          </w:r>
          <w:r w:rsidRPr="009316DD">
            <w:rPr>
              <w:b w:val="0"/>
              <w:sz w:val="16"/>
              <w:szCs w:val="16"/>
            </w:rPr>
            <w:fldChar w:fldCharType="separate"/>
          </w:r>
          <w:r w:rsidRPr="009316DD">
            <w:rPr>
              <w:b w:val="0"/>
              <w:sz w:val="16"/>
              <w:szCs w:val="16"/>
            </w:rPr>
            <w:instrText>+41 41 728 31 87</w:instrText>
          </w:r>
          <w:r w:rsidRPr="009316DD">
            <w:rPr>
              <w:b w:val="0"/>
              <w:sz w:val="16"/>
              <w:szCs w:val="16"/>
            </w:rPr>
            <w:fldChar w:fldCharType="end"/>
          </w:r>
          <w:r w:rsidRPr="009316DD">
            <w:rPr>
              <w:b w:val="0"/>
              <w:sz w:val="16"/>
              <w:szCs w:val="16"/>
            </w:rPr>
            <w:instrText xml:space="preserve">" = "" "" "T </w:instrText>
          </w:r>
          <w:r w:rsidRPr="009316DD">
            <w:rPr>
              <w:b w:val="0"/>
              <w:sz w:val="16"/>
              <w:szCs w:val="16"/>
            </w:rPr>
            <w:fldChar w:fldCharType="begin"/>
          </w:r>
          <w:r w:rsidRPr="009316DD">
            <w:rPr>
              <w:b w:val="0"/>
              <w:sz w:val="16"/>
              <w:szCs w:val="16"/>
            </w:rPr>
            <w:instrText xml:space="preserve"> DOCPROPERTY "Abteilung_Telefon" </w:instrText>
          </w:r>
          <w:r w:rsidRPr="009316DD">
            <w:rPr>
              <w:b w:val="0"/>
              <w:sz w:val="16"/>
              <w:szCs w:val="16"/>
            </w:rPr>
            <w:fldChar w:fldCharType="separate"/>
          </w:r>
          <w:r w:rsidRPr="009316DD">
            <w:rPr>
              <w:b w:val="0"/>
              <w:sz w:val="16"/>
              <w:szCs w:val="16"/>
            </w:rPr>
            <w:instrText>+41 41 728 31 87</w:instrText>
          </w:r>
          <w:r w:rsidRPr="009316DD">
            <w:rPr>
              <w:b w:val="0"/>
              <w:sz w:val="16"/>
              <w:szCs w:val="16"/>
            </w:rPr>
            <w:fldChar w:fldCharType="end"/>
          </w:r>
          <w:r w:rsidRPr="009316DD">
            <w:rPr>
              <w:b w:val="0"/>
              <w:sz w:val="16"/>
              <w:szCs w:val="16"/>
            </w:rPr>
            <w:instrText xml:space="preserve">" </w:instrText>
          </w:r>
          <w:r w:rsidRPr="009316DD">
            <w:rPr>
              <w:b w:val="0"/>
              <w:sz w:val="16"/>
              <w:szCs w:val="16"/>
            </w:rPr>
            <w:fldChar w:fldCharType="separate"/>
          </w:r>
          <w:r w:rsidRPr="009316DD">
            <w:rPr>
              <w:b w:val="0"/>
              <w:sz w:val="16"/>
              <w:szCs w:val="16"/>
            </w:rPr>
            <w:t>T +41 41 728 31 87</w:t>
          </w:r>
          <w:r w:rsidRPr="009316DD">
            <w:rPr>
              <w:b w:val="0"/>
              <w:sz w:val="16"/>
              <w:szCs w:val="16"/>
            </w:rPr>
            <w:fldChar w:fldCharType="end"/>
          </w:r>
          <w:r w:rsidRPr="009316DD">
            <w:rPr>
              <w:b w:val="0"/>
              <w:sz w:val="16"/>
              <w:szCs w:val="16"/>
            </w:rPr>
            <w:fldChar w:fldCharType="begin"/>
          </w:r>
          <w:r w:rsidRPr="009316DD">
            <w:rPr>
              <w:b w:val="0"/>
              <w:sz w:val="16"/>
              <w:szCs w:val="16"/>
            </w:rPr>
            <w:instrText xml:space="preserve"> IF "</w:instrText>
          </w:r>
          <w:r w:rsidRPr="009316DD">
            <w:rPr>
              <w:b w:val="0"/>
              <w:sz w:val="16"/>
              <w:szCs w:val="16"/>
            </w:rPr>
            <w:fldChar w:fldCharType="begin"/>
          </w:r>
          <w:r w:rsidRPr="009316DD">
            <w:rPr>
              <w:b w:val="0"/>
              <w:sz w:val="16"/>
              <w:szCs w:val="16"/>
            </w:rPr>
            <w:instrText xml:space="preserve"> DOCPROPERTY "Abteilung_Telefax" </w:instrText>
          </w:r>
          <w:r w:rsidRPr="009316DD">
            <w:rPr>
              <w:b w:val="0"/>
              <w:sz w:val="16"/>
              <w:szCs w:val="16"/>
            </w:rPr>
            <w:fldChar w:fldCharType="end"/>
          </w:r>
          <w:r w:rsidRPr="009316DD">
            <w:rPr>
              <w:b w:val="0"/>
              <w:sz w:val="16"/>
              <w:szCs w:val="16"/>
            </w:rPr>
            <w:instrText xml:space="preserve">" = "" "" ", F </w:instrText>
          </w:r>
          <w:r w:rsidRPr="009316DD">
            <w:rPr>
              <w:b w:val="0"/>
              <w:sz w:val="16"/>
              <w:szCs w:val="16"/>
            </w:rPr>
            <w:fldChar w:fldCharType="begin"/>
          </w:r>
          <w:r w:rsidRPr="009316DD">
            <w:rPr>
              <w:b w:val="0"/>
              <w:sz w:val="16"/>
              <w:szCs w:val="16"/>
            </w:rPr>
            <w:instrText xml:space="preserve"> DOCPROPERTY "Abteilung_Telefax" </w:instrText>
          </w:r>
          <w:r w:rsidRPr="009316DD">
            <w:rPr>
              <w:b w:val="0"/>
              <w:sz w:val="16"/>
              <w:szCs w:val="16"/>
            </w:rPr>
            <w:fldChar w:fldCharType="separate"/>
          </w:r>
          <w:r w:rsidRPr="009316DD">
            <w:rPr>
              <w:b w:val="0"/>
              <w:sz w:val="16"/>
              <w:szCs w:val="16"/>
            </w:rPr>
            <w:instrText>Error! Unknown document property name.</w:instrText>
          </w:r>
          <w:r w:rsidRPr="009316DD">
            <w:rPr>
              <w:b w:val="0"/>
              <w:sz w:val="16"/>
              <w:szCs w:val="16"/>
            </w:rPr>
            <w:fldChar w:fldCharType="end"/>
          </w:r>
          <w:r w:rsidRPr="009316DD">
            <w:rPr>
              <w:b w:val="0"/>
              <w:sz w:val="16"/>
              <w:szCs w:val="16"/>
            </w:rPr>
            <w:instrText xml:space="preserve">" </w:instrText>
          </w:r>
          <w:r w:rsidRPr="009316DD">
            <w:rPr>
              <w:b w:val="0"/>
              <w:sz w:val="16"/>
              <w:szCs w:val="16"/>
            </w:rPr>
            <w:fldChar w:fldCharType="end"/>
          </w:r>
        </w:p>
        <w:p w14:paraId="1CAFD88C" w14:textId="77777777" w:rsidR="009316DD" w:rsidRPr="009316DD" w:rsidRDefault="009316DD" w:rsidP="009316DD">
          <w:pPr>
            <w:pStyle w:val="Kopfzeile"/>
            <w:rPr>
              <w:b w:val="0"/>
              <w:sz w:val="16"/>
              <w:szCs w:val="16"/>
            </w:rPr>
          </w:pPr>
          <w:r w:rsidRPr="009316DD">
            <w:rPr>
              <w:b w:val="0"/>
              <w:sz w:val="16"/>
              <w:szCs w:val="16"/>
            </w:rPr>
            <w:fldChar w:fldCharType="begin"/>
          </w:r>
          <w:r w:rsidRPr="009316DD">
            <w:rPr>
              <w:b w:val="0"/>
              <w:sz w:val="16"/>
              <w:szCs w:val="16"/>
            </w:rPr>
            <w:instrText xml:space="preserve"> DOCPROPERTY "Abteilung_Internet" </w:instrText>
          </w:r>
          <w:r w:rsidRPr="009316DD">
            <w:rPr>
              <w:b w:val="0"/>
              <w:sz w:val="16"/>
              <w:szCs w:val="16"/>
            </w:rPr>
            <w:fldChar w:fldCharType="separate"/>
          </w:r>
          <w:r w:rsidRPr="009316DD">
            <w:rPr>
              <w:b w:val="0"/>
              <w:sz w:val="16"/>
              <w:szCs w:val="16"/>
            </w:rPr>
            <w:t>www.datenschutz-zug.ch</w:t>
          </w:r>
          <w:r w:rsidRPr="009316DD">
            <w:rPr>
              <w:b w:val="0"/>
              <w:sz w:val="16"/>
              <w:szCs w:val="16"/>
            </w:rPr>
            <w:fldChar w:fldCharType="end"/>
          </w:r>
          <w:bookmarkEnd w:id="5"/>
        </w:p>
      </w:tc>
    </w:tr>
  </w:tbl>
  <w:p w14:paraId="797E42B5" w14:textId="77777777" w:rsidR="009316DD" w:rsidRPr="009316DD" w:rsidRDefault="009316DD" w:rsidP="009316DD">
    <w:pPr>
      <w:pStyle w:val="Blind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C16B6" w14:textId="77777777" w:rsidR="00FC22B9" w:rsidRDefault="00FC22B9">
      <w:r>
        <w:separator/>
      </w:r>
    </w:p>
  </w:footnote>
  <w:footnote w:type="continuationSeparator" w:id="0">
    <w:p w14:paraId="52BAC3F7" w14:textId="77777777" w:rsidR="00FC22B9" w:rsidRDefault="00FC22B9">
      <w:r>
        <w:continuationSeparator/>
      </w:r>
    </w:p>
  </w:footnote>
  <w:footnote w:id="1">
    <w:p w14:paraId="5EB0BE89" w14:textId="67BD2CD3" w:rsidR="00B65204" w:rsidRPr="009B76A6" w:rsidRDefault="00B65204">
      <w:pPr>
        <w:pStyle w:val="Funotentext"/>
      </w:pPr>
      <w:r>
        <w:rPr>
          <w:rStyle w:val="Funotenzeichen"/>
        </w:rPr>
        <w:footnoteRef/>
      </w:r>
      <w:r>
        <w:t xml:space="preserve"> Verlust von Daten, Kopien von Daten oder von Datenträgern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A608E" w14:textId="77777777" w:rsidR="009B28D0" w:rsidRPr="0099094A" w:rsidRDefault="009B28D0">
    <w:pPr>
      <w:tabs>
        <w:tab w:val="right" w:pos="9072"/>
      </w:tabs>
      <w:rPr>
        <w:b/>
        <w:sz w:val="20"/>
        <w:lang w:val="de-CH"/>
      </w:rPr>
    </w:pPr>
  </w:p>
  <w:p w14:paraId="001724A5" w14:textId="5FFA81FE" w:rsidR="009B28D0" w:rsidRPr="0099094A" w:rsidRDefault="009B28D0" w:rsidP="009316DD">
    <w:pPr>
      <w:tabs>
        <w:tab w:val="right" w:pos="8789"/>
      </w:tabs>
      <w:jc w:val="both"/>
      <w:rPr>
        <w:rStyle w:val="Seitenzahl"/>
        <w:b/>
        <w:iCs w:val="0"/>
        <w:sz w:val="20"/>
        <w:lang w:val="de-CH"/>
      </w:rPr>
    </w:pPr>
    <w:r>
      <w:rPr>
        <w:sz w:val="18"/>
        <w:szCs w:val="18"/>
        <w:lang w:val="de-CH"/>
      </w:rPr>
      <w:t>Seite</w:t>
    </w:r>
    <w:r w:rsidRPr="00A74938">
      <w:rPr>
        <w:sz w:val="18"/>
        <w:szCs w:val="18"/>
        <w:lang w:val="de-CH"/>
      </w:rPr>
      <w:t xml:space="preserve"> </w:t>
    </w:r>
    <w:r w:rsidRPr="00A74938">
      <w:rPr>
        <w:rStyle w:val="Seitenzahl"/>
        <w:iCs w:val="0"/>
        <w:sz w:val="18"/>
        <w:szCs w:val="18"/>
        <w:lang w:val="de-CH"/>
      </w:rPr>
      <w:fldChar w:fldCharType="begin"/>
    </w:r>
    <w:r w:rsidRPr="00A74938">
      <w:rPr>
        <w:rStyle w:val="Seitenzahl"/>
        <w:iCs w:val="0"/>
        <w:sz w:val="18"/>
        <w:szCs w:val="18"/>
        <w:lang w:val="de-CH"/>
      </w:rPr>
      <w:instrText xml:space="preserve"> </w:instrText>
    </w:r>
    <w:r>
      <w:rPr>
        <w:rStyle w:val="Seitenzahl"/>
        <w:iCs w:val="0"/>
        <w:sz w:val="18"/>
        <w:szCs w:val="18"/>
        <w:lang w:val="de-CH"/>
      </w:rPr>
      <w:instrText>PAGE</w:instrText>
    </w:r>
    <w:r w:rsidRPr="00A74938">
      <w:rPr>
        <w:rStyle w:val="Seitenzahl"/>
        <w:iCs w:val="0"/>
        <w:sz w:val="18"/>
        <w:szCs w:val="18"/>
        <w:lang w:val="de-CH"/>
      </w:rPr>
      <w:instrText xml:space="preserve"> </w:instrText>
    </w:r>
    <w:r w:rsidRPr="00A74938">
      <w:rPr>
        <w:rStyle w:val="Seitenzahl"/>
        <w:iCs w:val="0"/>
        <w:sz w:val="18"/>
        <w:szCs w:val="18"/>
        <w:lang w:val="de-CH"/>
      </w:rPr>
      <w:fldChar w:fldCharType="separate"/>
    </w:r>
    <w:r w:rsidR="0027501A">
      <w:rPr>
        <w:rStyle w:val="Seitenzahl"/>
        <w:iCs w:val="0"/>
        <w:noProof/>
        <w:sz w:val="18"/>
        <w:szCs w:val="18"/>
        <w:lang w:val="de-CH"/>
      </w:rPr>
      <w:t>4</w:t>
    </w:r>
    <w:r w:rsidRPr="00A74938">
      <w:rPr>
        <w:rStyle w:val="Seitenzahl"/>
        <w:iCs w:val="0"/>
        <w:sz w:val="18"/>
        <w:szCs w:val="18"/>
        <w:lang w:val="de-CH"/>
      </w:rPr>
      <w:fldChar w:fldCharType="end"/>
    </w:r>
    <w:r w:rsidR="00257BF4">
      <w:rPr>
        <w:rStyle w:val="Seitenzahl"/>
        <w:iCs w:val="0"/>
        <w:sz w:val="18"/>
        <w:szCs w:val="18"/>
        <w:lang w:val="de-CH"/>
      </w:rPr>
      <w:t>/</w:t>
    </w:r>
    <w:r w:rsidRPr="00A74938">
      <w:rPr>
        <w:rStyle w:val="Seitenzahl"/>
        <w:iCs w:val="0"/>
        <w:sz w:val="18"/>
        <w:szCs w:val="18"/>
        <w:lang w:val="de-CH"/>
      </w:rPr>
      <w:fldChar w:fldCharType="begin"/>
    </w:r>
    <w:r w:rsidRPr="00A74938">
      <w:rPr>
        <w:rStyle w:val="Seitenzahl"/>
        <w:iCs w:val="0"/>
        <w:sz w:val="18"/>
        <w:szCs w:val="18"/>
        <w:lang w:val="de-CH"/>
      </w:rPr>
      <w:instrText xml:space="preserve"> </w:instrText>
    </w:r>
    <w:r>
      <w:rPr>
        <w:rStyle w:val="Seitenzahl"/>
        <w:iCs w:val="0"/>
        <w:sz w:val="18"/>
        <w:szCs w:val="18"/>
        <w:lang w:val="de-CH"/>
      </w:rPr>
      <w:instrText>NUMPAGES</w:instrText>
    </w:r>
    <w:r w:rsidRPr="00A74938">
      <w:rPr>
        <w:rStyle w:val="Seitenzahl"/>
        <w:iCs w:val="0"/>
        <w:sz w:val="18"/>
        <w:szCs w:val="18"/>
        <w:lang w:val="de-CH"/>
      </w:rPr>
      <w:instrText xml:space="preserve"> </w:instrText>
    </w:r>
    <w:r w:rsidRPr="00A74938">
      <w:rPr>
        <w:rStyle w:val="Seitenzahl"/>
        <w:iCs w:val="0"/>
        <w:sz w:val="18"/>
        <w:szCs w:val="18"/>
        <w:lang w:val="de-CH"/>
      </w:rPr>
      <w:fldChar w:fldCharType="separate"/>
    </w:r>
    <w:r w:rsidR="0027501A">
      <w:rPr>
        <w:rStyle w:val="Seitenzahl"/>
        <w:iCs w:val="0"/>
        <w:noProof/>
        <w:sz w:val="18"/>
        <w:szCs w:val="18"/>
        <w:lang w:val="de-CH"/>
      </w:rPr>
      <w:t>4</w:t>
    </w:r>
    <w:r w:rsidRPr="00A74938">
      <w:rPr>
        <w:rStyle w:val="Seitenzahl"/>
        <w:iCs w:val="0"/>
        <w:sz w:val="18"/>
        <w:szCs w:val="18"/>
        <w:lang w:val="de-CH"/>
      </w:rPr>
      <w:fldChar w:fldCharType="end"/>
    </w:r>
  </w:p>
  <w:p w14:paraId="26AFB7B0" w14:textId="77777777" w:rsidR="009B28D0" w:rsidRPr="0099094A" w:rsidRDefault="009B28D0">
    <w:pPr>
      <w:pStyle w:val="Kopfzeile"/>
      <w:rPr>
        <w:bCs w:val="0"/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565"/>
      <w:gridCol w:w="3223"/>
    </w:tblGrid>
    <w:tr w:rsidR="009316DD" w:rsidRPr="00E11784" w14:paraId="062B98A4" w14:textId="77777777" w:rsidTr="006758CC">
      <w:tc>
        <w:tcPr>
          <w:tcW w:w="5727" w:type="dxa"/>
        </w:tcPr>
        <w:p w14:paraId="09918D6F" w14:textId="77777777" w:rsidR="009316DD" w:rsidRDefault="009316DD" w:rsidP="009316DD">
          <w:pPr>
            <w:pStyle w:val="Kopfzeile"/>
          </w:pPr>
        </w:p>
      </w:tc>
      <w:bookmarkStart w:id="1" w:name="BkmDirektion"/>
      <w:tc>
        <w:tcPr>
          <w:tcW w:w="3289" w:type="dxa"/>
        </w:tcPr>
        <w:p w14:paraId="2FEB9BEA" w14:textId="77777777" w:rsidR="009316DD" w:rsidRPr="009316DD" w:rsidRDefault="009316DD" w:rsidP="009316DD">
          <w:pPr>
            <w:pStyle w:val="Kopfzeile"/>
            <w:rPr>
              <w:b w:val="0"/>
              <w:sz w:val="16"/>
              <w:szCs w:val="16"/>
              <w:lang w:val="en-US"/>
            </w:rPr>
          </w:pPr>
          <w:r w:rsidRPr="009316DD">
            <w:rPr>
              <w:b w:val="0"/>
              <w:sz w:val="16"/>
              <w:szCs w:val="16"/>
            </w:rPr>
            <w:fldChar w:fldCharType="begin"/>
          </w:r>
          <w:r w:rsidRPr="009316DD">
            <w:rPr>
              <w:b w:val="0"/>
              <w:sz w:val="16"/>
              <w:szCs w:val="16"/>
              <w:lang w:val="en-US"/>
            </w:rPr>
            <w:instrText xml:space="preserve"> DOCPROPERTY "Direktion_Direktion" </w:instrText>
          </w:r>
          <w:r w:rsidRPr="009316DD">
            <w:rPr>
              <w:b w:val="0"/>
              <w:sz w:val="16"/>
              <w:szCs w:val="16"/>
            </w:rPr>
            <w:fldChar w:fldCharType="separate"/>
          </w:r>
          <w:proofErr w:type="spellStart"/>
          <w:r w:rsidRPr="009316DD">
            <w:rPr>
              <w:b w:val="0"/>
              <w:sz w:val="16"/>
              <w:szCs w:val="16"/>
              <w:lang w:val="en-US"/>
            </w:rPr>
            <w:t>Datenschutzstelle</w:t>
          </w:r>
          <w:proofErr w:type="spellEnd"/>
          <w:r w:rsidRPr="009316DD">
            <w:rPr>
              <w:b w:val="0"/>
              <w:sz w:val="16"/>
              <w:szCs w:val="16"/>
            </w:rPr>
            <w:fldChar w:fldCharType="end"/>
          </w:r>
        </w:p>
        <w:bookmarkStart w:id="2" w:name="BkmAmt"/>
        <w:bookmarkEnd w:id="1"/>
        <w:p w14:paraId="7CC92982" w14:textId="77777777" w:rsidR="009316DD" w:rsidRPr="00165C13" w:rsidRDefault="009316DD" w:rsidP="009316DD">
          <w:pPr>
            <w:pStyle w:val="Kopfzeile"/>
            <w:ind w:left="-11339"/>
            <w:rPr>
              <w:lang w:val="en-US"/>
            </w:rPr>
          </w:pPr>
          <w:r w:rsidRPr="00DC410B">
            <w:fldChar w:fldCharType="begin"/>
          </w:r>
          <w:r w:rsidRPr="00165C13">
            <w:rPr>
              <w:lang w:val="en-US"/>
            </w:rPr>
            <w:instrText xml:space="preserve"> DOCPROPERTY "Amt_Description" </w:instrText>
          </w:r>
          <w:r w:rsidRPr="00DC410B">
            <w:fldChar w:fldCharType="separate"/>
          </w:r>
          <w:r>
            <w:rPr>
              <w:lang w:val="en-US"/>
            </w:rPr>
            <w:t>Datenschutzstelle_2</w:t>
          </w:r>
          <w:r w:rsidRPr="00DC410B">
            <w:fldChar w:fldCharType="end"/>
          </w:r>
        </w:p>
        <w:bookmarkEnd w:id="2"/>
        <w:p w14:paraId="4C4A67B2" w14:textId="77777777" w:rsidR="009316DD" w:rsidRPr="00165C13" w:rsidRDefault="009316DD" w:rsidP="009316DD">
          <w:pPr>
            <w:pStyle w:val="Kopfzeile"/>
            <w:rPr>
              <w:lang w:val="en-US"/>
            </w:rPr>
          </w:pPr>
        </w:p>
        <w:bookmarkStart w:id="3" w:name="BkmDienststelle"/>
        <w:p w14:paraId="5D790116" w14:textId="77777777" w:rsidR="009316DD" w:rsidRPr="00165C13" w:rsidRDefault="009316DD" w:rsidP="009316DD">
          <w:pPr>
            <w:pStyle w:val="Kopfzeile"/>
            <w:ind w:left="-11339"/>
            <w:rPr>
              <w:lang w:val="en-US"/>
            </w:rPr>
          </w:pPr>
          <w:r>
            <w:fldChar w:fldCharType="begin"/>
          </w:r>
          <w:r w:rsidRPr="00165C13">
            <w:rPr>
              <w:lang w:val="en-US"/>
            </w:rPr>
            <w:instrText xml:space="preserve"> DOCPROPERTY "Abteilung_Description" </w:instrText>
          </w:r>
          <w:r>
            <w:fldChar w:fldCharType="separate"/>
          </w:r>
          <w:r>
            <w:rPr>
              <w:lang w:val="en-US"/>
            </w:rPr>
            <w:t>Datenschutzstelle_3</w:t>
          </w:r>
          <w:r>
            <w:fldChar w:fldCharType="end"/>
          </w:r>
          <w:bookmarkEnd w:id="3"/>
        </w:p>
      </w:tc>
    </w:tr>
  </w:tbl>
  <w:p w14:paraId="518B716B" w14:textId="77777777" w:rsidR="009316DD" w:rsidRDefault="009316DD" w:rsidP="009316DD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D8AE54B" wp14:editId="23DA9C69">
          <wp:simplePos x="0" y="0"/>
          <wp:positionH relativeFrom="page">
            <wp:posOffset>292100</wp:posOffset>
          </wp:positionH>
          <wp:positionV relativeFrom="page">
            <wp:posOffset>269240</wp:posOffset>
          </wp:positionV>
          <wp:extent cx="1986915" cy="694690"/>
          <wp:effectExtent l="0" t="0" r="0" b="0"/>
          <wp:wrapNone/>
          <wp:docPr id="2" name="logo1" descr="d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193841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B20BB" w14:textId="72903725" w:rsidR="00284AF2" w:rsidRPr="009316DD" w:rsidRDefault="00284AF2" w:rsidP="009316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6pt;height:6pt" o:bullet="t">
        <v:imagedata r:id="rId1" o:title="BS_Brief_Pfeil_weiss"/>
      </v:shape>
    </w:pict>
  </w:numPicBullet>
  <w:numPicBullet w:numPicBulletId="1">
    <w:pict>
      <v:shape id="_x0000_i1034" type="#_x0000_t75" style="width:6pt;height:6pt" o:bullet="t">
        <v:imagedata r:id="rId2" o:title="BS_Brief_Pfeil_schwarz"/>
      </v:shape>
    </w:pict>
  </w:numPicBullet>
  <w:abstractNum w:abstractNumId="0" w15:restartNumberingAfterBreak="0">
    <w:nsid w:val="FFFFFF7C"/>
    <w:multiLevelType w:val="singleLevel"/>
    <w:tmpl w:val="18AAAC2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242B3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30443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DC65E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A8CF0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FCF92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73672A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1BB1987"/>
    <w:multiLevelType w:val="hybridMultilevel"/>
    <w:tmpl w:val="E1921B2E"/>
    <w:lvl w:ilvl="0" w:tplc="278EF54E">
      <w:start w:val="1"/>
      <w:numFmt w:val="bullet"/>
      <w:pStyle w:val="Pendenz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D65680"/>
    <w:multiLevelType w:val="hybridMultilevel"/>
    <w:tmpl w:val="B78AA666"/>
    <w:lvl w:ilvl="0" w:tplc="417A7402">
      <w:start w:val="1"/>
      <w:numFmt w:val="bullet"/>
      <w:pStyle w:val="Tabellen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DF1A60"/>
    <w:multiLevelType w:val="multilevel"/>
    <w:tmpl w:val="C1F20360"/>
    <w:lvl w:ilvl="0">
      <w:start w:val="1"/>
      <w:numFmt w:val="bullet"/>
      <w:pStyle w:val="Aufzaehlung1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pStyle w:val="Aufzaehlung2"/>
      <w:lvlText w:val="o"/>
      <w:lvlJc w:val="left"/>
      <w:pPr>
        <w:ind w:left="576" w:hanging="576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0C0F4A90"/>
    <w:multiLevelType w:val="multilevel"/>
    <w:tmpl w:val="DFDA330C"/>
    <w:styleLink w:val="Standard-Liste-Definition"/>
    <w:lvl w:ilvl="0">
      <w:start w:val="1"/>
      <w:numFmt w:val="decimal"/>
      <w:pStyle w:val="Standard-ListeNummerierung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33"/>
        </w:tabs>
        <w:ind w:left="7233" w:hanging="425"/>
      </w:pPr>
      <w:rPr>
        <w:rFonts w:hint="default"/>
      </w:rPr>
    </w:lvl>
  </w:abstractNum>
  <w:abstractNum w:abstractNumId="11" w15:restartNumberingAfterBreak="0">
    <w:nsid w:val="0D3E4649"/>
    <w:multiLevelType w:val="hybridMultilevel"/>
    <w:tmpl w:val="5338EE6E"/>
    <w:lvl w:ilvl="0" w:tplc="A776DAAC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C7EEA">
      <w:start w:val="1"/>
      <w:numFmt w:val="bullet"/>
      <w:pStyle w:val="Aufzhlu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35F11"/>
    <w:multiLevelType w:val="hybridMultilevel"/>
    <w:tmpl w:val="5368232E"/>
    <w:lvl w:ilvl="0" w:tplc="F7DAFE6A">
      <w:start w:val="1"/>
      <w:numFmt w:val="bullet"/>
      <w:pStyle w:val="Aufzhlungszeichen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3A7543"/>
    <w:multiLevelType w:val="hybridMultilevel"/>
    <w:tmpl w:val="C1405C52"/>
    <w:lvl w:ilvl="0" w:tplc="2062D170">
      <w:start w:val="1"/>
      <w:numFmt w:val="bullet"/>
      <w:pStyle w:val="Kopfzeile-C"/>
      <w:lvlText w:val=""/>
      <w:lvlPicBulletId w:val="0"/>
      <w:lvlJc w:val="left"/>
      <w:pPr>
        <w:ind w:left="19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4" w15:restartNumberingAfterBreak="0">
    <w:nsid w:val="19A032E1"/>
    <w:multiLevelType w:val="hybridMultilevel"/>
    <w:tmpl w:val="9544F326"/>
    <w:lvl w:ilvl="0" w:tplc="885EE802">
      <w:start w:val="1"/>
      <w:numFmt w:val="bullet"/>
      <w:pStyle w:val="Aufzhlungszeichen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0197A"/>
    <w:multiLevelType w:val="hybridMultilevel"/>
    <w:tmpl w:val="10C0E14A"/>
    <w:lvl w:ilvl="0" w:tplc="6180DC20">
      <w:start w:val="1"/>
      <w:numFmt w:val="bullet"/>
      <w:pStyle w:val="TabellentextBullet2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24C83C93"/>
    <w:multiLevelType w:val="hybridMultilevel"/>
    <w:tmpl w:val="728847A6"/>
    <w:lvl w:ilvl="0" w:tplc="E594128A">
      <w:start w:val="1"/>
      <w:numFmt w:val="bullet"/>
      <w:pStyle w:val="Aufzhlungszeichen3"/>
      <w:lvlText w:val="◦"/>
      <w:lvlJc w:val="left"/>
      <w:pPr>
        <w:tabs>
          <w:tab w:val="num" w:pos="1778"/>
        </w:tabs>
        <w:ind w:left="397" w:firstLine="1021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5509E"/>
    <w:multiLevelType w:val="hybridMultilevel"/>
    <w:tmpl w:val="265E3428"/>
    <w:lvl w:ilvl="0" w:tplc="4A8AE67E">
      <w:start w:val="1"/>
      <w:numFmt w:val="bullet"/>
      <w:pStyle w:val="Kopfzeile-D"/>
      <w:lvlText w:val=""/>
      <w:lvlPicBulletId w:val="1"/>
      <w:lvlJc w:val="left"/>
      <w:pPr>
        <w:ind w:left="19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C1C44"/>
    <w:multiLevelType w:val="hybridMultilevel"/>
    <w:tmpl w:val="7BBC58B0"/>
    <w:lvl w:ilvl="0" w:tplc="23E09D50">
      <w:start w:val="1"/>
      <w:numFmt w:val="bullet"/>
      <w:pStyle w:val="Standard-Aufzhlungszeichen"/>
      <w:lvlText w:val=""/>
      <w:lvlJc w:val="left"/>
      <w:pPr>
        <w:ind w:left="644" w:hanging="360"/>
      </w:pPr>
      <w:rPr>
        <w:rFonts w:ascii="Symbol" w:hAnsi="Symbol" w:hint="default"/>
        <w:b/>
        <w:i w:val="0"/>
        <w:position w:val="4"/>
        <w:sz w:val="1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D789A"/>
    <w:multiLevelType w:val="multilevel"/>
    <w:tmpl w:val="6260754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4"/>
  </w:num>
  <w:num w:numId="9">
    <w:abstractNumId w:val="16"/>
  </w:num>
  <w:num w:numId="10">
    <w:abstractNumId w:val="13"/>
  </w:num>
  <w:num w:numId="11">
    <w:abstractNumId w:val="17"/>
  </w:num>
  <w:num w:numId="12">
    <w:abstractNumId w:val="18"/>
  </w:num>
  <w:num w:numId="13">
    <w:abstractNumId w:val="10"/>
  </w:num>
  <w:num w:numId="14">
    <w:abstractNumId w:val="19"/>
  </w:num>
  <w:num w:numId="15">
    <w:abstractNumId w:val="9"/>
  </w:num>
  <w:num w:numId="16">
    <w:abstractNumId w:val="12"/>
  </w:num>
  <w:num w:numId="17">
    <w:abstractNumId w:val="8"/>
  </w:num>
  <w:num w:numId="18">
    <w:abstractNumId w:val="15"/>
  </w:num>
  <w:num w:numId="19">
    <w:abstractNumId w:val="19"/>
  </w:num>
  <w:num w:numId="20">
    <w:abstractNumId w:val="11"/>
  </w:num>
  <w:num w:numId="21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64" w:dllVersion="5" w:nlCheck="1" w:checkStyle="1"/>
  <w:activeWritingStyle w:appName="MSWord" w:lang="de-DE" w:vendorID="64" w:dllVersion="6" w:nlCheck="1" w:checkStyle="0"/>
  <w:activeWritingStyle w:appName="MSWord" w:lang="fr-FR" w:vendorID="64" w:dllVersion="6" w:nlCheck="1" w:checkStyle="1"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409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de-DE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49">
      <o:colormru v:ext="edit" colors="#009253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13"/>
    <w:rsid w:val="000002B3"/>
    <w:rsid w:val="000010E2"/>
    <w:rsid w:val="00001D65"/>
    <w:rsid w:val="00003BDA"/>
    <w:rsid w:val="00005D42"/>
    <w:rsid w:val="00006022"/>
    <w:rsid w:val="00007923"/>
    <w:rsid w:val="00011283"/>
    <w:rsid w:val="0001250F"/>
    <w:rsid w:val="0001409C"/>
    <w:rsid w:val="000230AA"/>
    <w:rsid w:val="00025739"/>
    <w:rsid w:val="000259B1"/>
    <w:rsid w:val="00027AE7"/>
    <w:rsid w:val="00032F89"/>
    <w:rsid w:val="00033242"/>
    <w:rsid w:val="000363BB"/>
    <w:rsid w:val="00036BAF"/>
    <w:rsid w:val="00036FC3"/>
    <w:rsid w:val="000409B6"/>
    <w:rsid w:val="00041322"/>
    <w:rsid w:val="00043E85"/>
    <w:rsid w:val="00045EEA"/>
    <w:rsid w:val="0004655F"/>
    <w:rsid w:val="0005015E"/>
    <w:rsid w:val="000516E8"/>
    <w:rsid w:val="00051730"/>
    <w:rsid w:val="0005283C"/>
    <w:rsid w:val="00052A7C"/>
    <w:rsid w:val="00055358"/>
    <w:rsid w:val="00057060"/>
    <w:rsid w:val="00057622"/>
    <w:rsid w:val="000616E1"/>
    <w:rsid w:val="00061C5E"/>
    <w:rsid w:val="00062718"/>
    <w:rsid w:val="0006294C"/>
    <w:rsid w:val="00062AD9"/>
    <w:rsid w:val="000642BE"/>
    <w:rsid w:val="0006431B"/>
    <w:rsid w:val="000644C2"/>
    <w:rsid w:val="00065D98"/>
    <w:rsid w:val="0006705D"/>
    <w:rsid w:val="00070BA7"/>
    <w:rsid w:val="00071413"/>
    <w:rsid w:val="00071563"/>
    <w:rsid w:val="000720A7"/>
    <w:rsid w:val="00072785"/>
    <w:rsid w:val="00072F8E"/>
    <w:rsid w:val="0007301D"/>
    <w:rsid w:val="00074533"/>
    <w:rsid w:val="00076B94"/>
    <w:rsid w:val="00076D10"/>
    <w:rsid w:val="00077A3D"/>
    <w:rsid w:val="0008001A"/>
    <w:rsid w:val="00080C5C"/>
    <w:rsid w:val="00081685"/>
    <w:rsid w:val="00082AB4"/>
    <w:rsid w:val="00082E99"/>
    <w:rsid w:val="000858B0"/>
    <w:rsid w:val="00085C58"/>
    <w:rsid w:val="00086B63"/>
    <w:rsid w:val="00087A53"/>
    <w:rsid w:val="00087C09"/>
    <w:rsid w:val="000900D7"/>
    <w:rsid w:val="000903E3"/>
    <w:rsid w:val="00090988"/>
    <w:rsid w:val="000938C6"/>
    <w:rsid w:val="00094348"/>
    <w:rsid w:val="00094D5A"/>
    <w:rsid w:val="00096B6F"/>
    <w:rsid w:val="00097908"/>
    <w:rsid w:val="00097FA4"/>
    <w:rsid w:val="000A3039"/>
    <w:rsid w:val="000A37E6"/>
    <w:rsid w:val="000A4989"/>
    <w:rsid w:val="000A4B03"/>
    <w:rsid w:val="000A4B5F"/>
    <w:rsid w:val="000A56DF"/>
    <w:rsid w:val="000B200A"/>
    <w:rsid w:val="000B4269"/>
    <w:rsid w:val="000B61A8"/>
    <w:rsid w:val="000C1907"/>
    <w:rsid w:val="000C211A"/>
    <w:rsid w:val="000C3F1A"/>
    <w:rsid w:val="000C58EC"/>
    <w:rsid w:val="000D0241"/>
    <w:rsid w:val="000D25D6"/>
    <w:rsid w:val="000D4383"/>
    <w:rsid w:val="000D57BE"/>
    <w:rsid w:val="000D61BD"/>
    <w:rsid w:val="000D6201"/>
    <w:rsid w:val="000D65DF"/>
    <w:rsid w:val="000E052E"/>
    <w:rsid w:val="000E21EF"/>
    <w:rsid w:val="000E318C"/>
    <w:rsid w:val="000E37D9"/>
    <w:rsid w:val="000E37E6"/>
    <w:rsid w:val="000E3B32"/>
    <w:rsid w:val="000E537D"/>
    <w:rsid w:val="000E60EC"/>
    <w:rsid w:val="000E626E"/>
    <w:rsid w:val="000E6E47"/>
    <w:rsid w:val="000E776D"/>
    <w:rsid w:val="000F0969"/>
    <w:rsid w:val="000F0C85"/>
    <w:rsid w:val="000F4C45"/>
    <w:rsid w:val="000F531D"/>
    <w:rsid w:val="000F574A"/>
    <w:rsid w:val="000F6B3A"/>
    <w:rsid w:val="000F6F83"/>
    <w:rsid w:val="000F7013"/>
    <w:rsid w:val="00101DFD"/>
    <w:rsid w:val="00103FC4"/>
    <w:rsid w:val="001055DC"/>
    <w:rsid w:val="00105EC2"/>
    <w:rsid w:val="00110075"/>
    <w:rsid w:val="00110087"/>
    <w:rsid w:val="00113092"/>
    <w:rsid w:val="001134EC"/>
    <w:rsid w:val="0011435E"/>
    <w:rsid w:val="00115450"/>
    <w:rsid w:val="00115DBD"/>
    <w:rsid w:val="001169E0"/>
    <w:rsid w:val="001170A8"/>
    <w:rsid w:val="00122CFF"/>
    <w:rsid w:val="00125AB8"/>
    <w:rsid w:val="0012795A"/>
    <w:rsid w:val="0013188D"/>
    <w:rsid w:val="00132AFD"/>
    <w:rsid w:val="00133EB2"/>
    <w:rsid w:val="001346FB"/>
    <w:rsid w:val="001366AA"/>
    <w:rsid w:val="00137DCC"/>
    <w:rsid w:val="001425BB"/>
    <w:rsid w:val="00143C0D"/>
    <w:rsid w:val="00144812"/>
    <w:rsid w:val="00151017"/>
    <w:rsid w:val="0015128D"/>
    <w:rsid w:val="0015184C"/>
    <w:rsid w:val="00151CCE"/>
    <w:rsid w:val="00152027"/>
    <w:rsid w:val="00152C80"/>
    <w:rsid w:val="00153110"/>
    <w:rsid w:val="00153D13"/>
    <w:rsid w:val="00156258"/>
    <w:rsid w:val="00157562"/>
    <w:rsid w:val="0016032B"/>
    <w:rsid w:val="00160A22"/>
    <w:rsid w:val="00163048"/>
    <w:rsid w:val="001637B7"/>
    <w:rsid w:val="00163B3C"/>
    <w:rsid w:val="00165019"/>
    <w:rsid w:val="00165273"/>
    <w:rsid w:val="001659D6"/>
    <w:rsid w:val="00165E63"/>
    <w:rsid w:val="001662E0"/>
    <w:rsid w:val="00167FC8"/>
    <w:rsid w:val="00170623"/>
    <w:rsid w:val="001708C5"/>
    <w:rsid w:val="001709BE"/>
    <w:rsid w:val="0017105B"/>
    <w:rsid w:val="00171C78"/>
    <w:rsid w:val="00174A2D"/>
    <w:rsid w:val="00174EF2"/>
    <w:rsid w:val="0017521D"/>
    <w:rsid w:val="0017525A"/>
    <w:rsid w:val="00176BA1"/>
    <w:rsid w:val="0018222E"/>
    <w:rsid w:val="001831A3"/>
    <w:rsid w:val="00184138"/>
    <w:rsid w:val="00184419"/>
    <w:rsid w:val="001848B7"/>
    <w:rsid w:val="00184ECE"/>
    <w:rsid w:val="001867B4"/>
    <w:rsid w:val="00186E23"/>
    <w:rsid w:val="0018739C"/>
    <w:rsid w:val="001904F1"/>
    <w:rsid w:val="00194AA0"/>
    <w:rsid w:val="001950A2"/>
    <w:rsid w:val="001957CD"/>
    <w:rsid w:val="00196C40"/>
    <w:rsid w:val="001A05CE"/>
    <w:rsid w:val="001A2FAD"/>
    <w:rsid w:val="001A3927"/>
    <w:rsid w:val="001A3A4A"/>
    <w:rsid w:val="001A3EC7"/>
    <w:rsid w:val="001A59F8"/>
    <w:rsid w:val="001A60BF"/>
    <w:rsid w:val="001A66AC"/>
    <w:rsid w:val="001A67FA"/>
    <w:rsid w:val="001B0067"/>
    <w:rsid w:val="001B0660"/>
    <w:rsid w:val="001B0AAA"/>
    <w:rsid w:val="001B2B33"/>
    <w:rsid w:val="001B2F19"/>
    <w:rsid w:val="001B3732"/>
    <w:rsid w:val="001B4AA3"/>
    <w:rsid w:val="001B61D4"/>
    <w:rsid w:val="001C0ED6"/>
    <w:rsid w:val="001C17F0"/>
    <w:rsid w:val="001C3324"/>
    <w:rsid w:val="001C35D5"/>
    <w:rsid w:val="001C3903"/>
    <w:rsid w:val="001C4B3D"/>
    <w:rsid w:val="001C4E6C"/>
    <w:rsid w:val="001C4FEC"/>
    <w:rsid w:val="001C5FE1"/>
    <w:rsid w:val="001D0D09"/>
    <w:rsid w:val="001D2E9C"/>
    <w:rsid w:val="001D36A9"/>
    <w:rsid w:val="001D4B34"/>
    <w:rsid w:val="001D542A"/>
    <w:rsid w:val="001D5520"/>
    <w:rsid w:val="001E1ED1"/>
    <w:rsid w:val="001E3DE4"/>
    <w:rsid w:val="001E4675"/>
    <w:rsid w:val="001E5FE3"/>
    <w:rsid w:val="001E7049"/>
    <w:rsid w:val="001F2F87"/>
    <w:rsid w:val="001F3D2A"/>
    <w:rsid w:val="001F5DFB"/>
    <w:rsid w:val="001F69EA"/>
    <w:rsid w:val="001F7DB5"/>
    <w:rsid w:val="00200344"/>
    <w:rsid w:val="00202614"/>
    <w:rsid w:val="00202F8C"/>
    <w:rsid w:val="00203C7C"/>
    <w:rsid w:val="00205AB3"/>
    <w:rsid w:val="002060F9"/>
    <w:rsid w:val="00206622"/>
    <w:rsid w:val="00211528"/>
    <w:rsid w:val="00211977"/>
    <w:rsid w:val="00212556"/>
    <w:rsid w:val="00216677"/>
    <w:rsid w:val="002255EF"/>
    <w:rsid w:val="00226314"/>
    <w:rsid w:val="0022692C"/>
    <w:rsid w:val="00230CAE"/>
    <w:rsid w:val="00231625"/>
    <w:rsid w:val="00231B34"/>
    <w:rsid w:val="002334F2"/>
    <w:rsid w:val="00233A9C"/>
    <w:rsid w:val="00234E30"/>
    <w:rsid w:val="00235493"/>
    <w:rsid w:val="0023660F"/>
    <w:rsid w:val="0023775F"/>
    <w:rsid w:val="00240533"/>
    <w:rsid w:val="00241318"/>
    <w:rsid w:val="00242DDC"/>
    <w:rsid w:val="00243266"/>
    <w:rsid w:val="00245D98"/>
    <w:rsid w:val="002461CC"/>
    <w:rsid w:val="002502A0"/>
    <w:rsid w:val="00250693"/>
    <w:rsid w:val="00251106"/>
    <w:rsid w:val="002517EC"/>
    <w:rsid w:val="00254ED9"/>
    <w:rsid w:val="0025526E"/>
    <w:rsid w:val="002561BC"/>
    <w:rsid w:val="00257579"/>
    <w:rsid w:val="00257BF4"/>
    <w:rsid w:val="00260FA3"/>
    <w:rsid w:val="00263A3C"/>
    <w:rsid w:val="002667F1"/>
    <w:rsid w:val="00267786"/>
    <w:rsid w:val="002715AE"/>
    <w:rsid w:val="002727CC"/>
    <w:rsid w:val="0027501A"/>
    <w:rsid w:val="0027657A"/>
    <w:rsid w:val="00276D1C"/>
    <w:rsid w:val="00277CEC"/>
    <w:rsid w:val="0028005C"/>
    <w:rsid w:val="002803D6"/>
    <w:rsid w:val="00280FFA"/>
    <w:rsid w:val="00281B9E"/>
    <w:rsid w:val="0028231C"/>
    <w:rsid w:val="00284AF2"/>
    <w:rsid w:val="00285865"/>
    <w:rsid w:val="00287552"/>
    <w:rsid w:val="0028796C"/>
    <w:rsid w:val="00291F93"/>
    <w:rsid w:val="00294165"/>
    <w:rsid w:val="00294792"/>
    <w:rsid w:val="00294C2A"/>
    <w:rsid w:val="00295338"/>
    <w:rsid w:val="002962E0"/>
    <w:rsid w:val="0029678E"/>
    <w:rsid w:val="002976EB"/>
    <w:rsid w:val="00297959"/>
    <w:rsid w:val="00297BD7"/>
    <w:rsid w:val="002A0D7D"/>
    <w:rsid w:val="002A11DE"/>
    <w:rsid w:val="002A12E0"/>
    <w:rsid w:val="002A1A88"/>
    <w:rsid w:val="002A4D5E"/>
    <w:rsid w:val="002A4F6D"/>
    <w:rsid w:val="002B070C"/>
    <w:rsid w:val="002B166D"/>
    <w:rsid w:val="002B2C72"/>
    <w:rsid w:val="002B3B91"/>
    <w:rsid w:val="002B4996"/>
    <w:rsid w:val="002B693A"/>
    <w:rsid w:val="002B6AC7"/>
    <w:rsid w:val="002C150E"/>
    <w:rsid w:val="002C239F"/>
    <w:rsid w:val="002C6184"/>
    <w:rsid w:val="002C6499"/>
    <w:rsid w:val="002D0BCE"/>
    <w:rsid w:val="002D134D"/>
    <w:rsid w:val="002D13F5"/>
    <w:rsid w:val="002D2E0E"/>
    <w:rsid w:val="002D54BD"/>
    <w:rsid w:val="002D551C"/>
    <w:rsid w:val="002D700B"/>
    <w:rsid w:val="002D7AF4"/>
    <w:rsid w:val="002E13E5"/>
    <w:rsid w:val="002E5344"/>
    <w:rsid w:val="002E57AA"/>
    <w:rsid w:val="002E5F77"/>
    <w:rsid w:val="002E7A9F"/>
    <w:rsid w:val="002E7D1E"/>
    <w:rsid w:val="002F0C76"/>
    <w:rsid w:val="002F0CA3"/>
    <w:rsid w:val="002F119B"/>
    <w:rsid w:val="002F22FE"/>
    <w:rsid w:val="002F4348"/>
    <w:rsid w:val="002F4F9E"/>
    <w:rsid w:val="002F68ED"/>
    <w:rsid w:val="002F7F6D"/>
    <w:rsid w:val="00300FED"/>
    <w:rsid w:val="00301768"/>
    <w:rsid w:val="00302B51"/>
    <w:rsid w:val="00302DF7"/>
    <w:rsid w:val="003033F5"/>
    <w:rsid w:val="00303A90"/>
    <w:rsid w:val="00304489"/>
    <w:rsid w:val="00306FC2"/>
    <w:rsid w:val="00313DFB"/>
    <w:rsid w:val="0031407E"/>
    <w:rsid w:val="00314350"/>
    <w:rsid w:val="00316A99"/>
    <w:rsid w:val="00317050"/>
    <w:rsid w:val="003171D0"/>
    <w:rsid w:val="00320A53"/>
    <w:rsid w:val="00323001"/>
    <w:rsid w:val="003233D2"/>
    <w:rsid w:val="00324833"/>
    <w:rsid w:val="00324FB9"/>
    <w:rsid w:val="00326EF3"/>
    <w:rsid w:val="00327CC3"/>
    <w:rsid w:val="0033163A"/>
    <w:rsid w:val="00331C91"/>
    <w:rsid w:val="003344FA"/>
    <w:rsid w:val="003362E1"/>
    <w:rsid w:val="00337B61"/>
    <w:rsid w:val="00341D57"/>
    <w:rsid w:val="003439D3"/>
    <w:rsid w:val="0034423A"/>
    <w:rsid w:val="00344BD3"/>
    <w:rsid w:val="00344F50"/>
    <w:rsid w:val="00345B72"/>
    <w:rsid w:val="00345BD4"/>
    <w:rsid w:val="00347179"/>
    <w:rsid w:val="00350C7E"/>
    <w:rsid w:val="003513BA"/>
    <w:rsid w:val="00352E8B"/>
    <w:rsid w:val="003555CF"/>
    <w:rsid w:val="003567CA"/>
    <w:rsid w:val="00360B3E"/>
    <w:rsid w:val="0036155C"/>
    <w:rsid w:val="00361727"/>
    <w:rsid w:val="0036438A"/>
    <w:rsid w:val="00364A9E"/>
    <w:rsid w:val="00365EF9"/>
    <w:rsid w:val="003669CE"/>
    <w:rsid w:val="00367259"/>
    <w:rsid w:val="00370416"/>
    <w:rsid w:val="00370FE8"/>
    <w:rsid w:val="0037266F"/>
    <w:rsid w:val="00373B60"/>
    <w:rsid w:val="00373E45"/>
    <w:rsid w:val="003744AB"/>
    <w:rsid w:val="0037479E"/>
    <w:rsid w:val="0037545B"/>
    <w:rsid w:val="003802FA"/>
    <w:rsid w:val="00381F9F"/>
    <w:rsid w:val="003826C0"/>
    <w:rsid w:val="00383B02"/>
    <w:rsid w:val="00385477"/>
    <w:rsid w:val="00385A15"/>
    <w:rsid w:val="00385B97"/>
    <w:rsid w:val="00387E2E"/>
    <w:rsid w:val="00390708"/>
    <w:rsid w:val="00395611"/>
    <w:rsid w:val="00396833"/>
    <w:rsid w:val="00397F35"/>
    <w:rsid w:val="003A01AD"/>
    <w:rsid w:val="003A2C55"/>
    <w:rsid w:val="003A332F"/>
    <w:rsid w:val="003A344B"/>
    <w:rsid w:val="003A48AD"/>
    <w:rsid w:val="003A4ECB"/>
    <w:rsid w:val="003A543D"/>
    <w:rsid w:val="003A602B"/>
    <w:rsid w:val="003A68B7"/>
    <w:rsid w:val="003B0D30"/>
    <w:rsid w:val="003B1A03"/>
    <w:rsid w:val="003B3391"/>
    <w:rsid w:val="003B4BD3"/>
    <w:rsid w:val="003B5349"/>
    <w:rsid w:val="003B59E5"/>
    <w:rsid w:val="003B6834"/>
    <w:rsid w:val="003C08D7"/>
    <w:rsid w:val="003C12ED"/>
    <w:rsid w:val="003C1395"/>
    <w:rsid w:val="003C182B"/>
    <w:rsid w:val="003C223F"/>
    <w:rsid w:val="003C2648"/>
    <w:rsid w:val="003C33C9"/>
    <w:rsid w:val="003C3AE7"/>
    <w:rsid w:val="003C3E90"/>
    <w:rsid w:val="003C5181"/>
    <w:rsid w:val="003C640D"/>
    <w:rsid w:val="003D01DA"/>
    <w:rsid w:val="003D1795"/>
    <w:rsid w:val="003D53DA"/>
    <w:rsid w:val="003D5D2E"/>
    <w:rsid w:val="003D6379"/>
    <w:rsid w:val="003D657D"/>
    <w:rsid w:val="003D6FD5"/>
    <w:rsid w:val="003D7707"/>
    <w:rsid w:val="003D7D2B"/>
    <w:rsid w:val="003E2227"/>
    <w:rsid w:val="003E2817"/>
    <w:rsid w:val="003E3C34"/>
    <w:rsid w:val="003E4DFA"/>
    <w:rsid w:val="003E4FCD"/>
    <w:rsid w:val="003E5B12"/>
    <w:rsid w:val="003E6600"/>
    <w:rsid w:val="003F0345"/>
    <w:rsid w:val="003F0ACA"/>
    <w:rsid w:val="003F0C3E"/>
    <w:rsid w:val="003F1497"/>
    <w:rsid w:val="003F238C"/>
    <w:rsid w:val="003F24D4"/>
    <w:rsid w:val="003F43AD"/>
    <w:rsid w:val="003F44B0"/>
    <w:rsid w:val="003F5FA0"/>
    <w:rsid w:val="003F645B"/>
    <w:rsid w:val="004017FA"/>
    <w:rsid w:val="00402AEF"/>
    <w:rsid w:val="0040325C"/>
    <w:rsid w:val="004053CD"/>
    <w:rsid w:val="00405781"/>
    <w:rsid w:val="004100B0"/>
    <w:rsid w:val="00410E21"/>
    <w:rsid w:val="004124FE"/>
    <w:rsid w:val="00412B1A"/>
    <w:rsid w:val="004138DC"/>
    <w:rsid w:val="00415D1F"/>
    <w:rsid w:val="00420579"/>
    <w:rsid w:val="00420D43"/>
    <w:rsid w:val="00427E67"/>
    <w:rsid w:val="00432764"/>
    <w:rsid w:val="00432C5A"/>
    <w:rsid w:val="00432FDA"/>
    <w:rsid w:val="004332C5"/>
    <w:rsid w:val="00433B12"/>
    <w:rsid w:val="00433B6E"/>
    <w:rsid w:val="004376A7"/>
    <w:rsid w:val="004405F8"/>
    <w:rsid w:val="00442EF7"/>
    <w:rsid w:val="00443244"/>
    <w:rsid w:val="00443357"/>
    <w:rsid w:val="00446A59"/>
    <w:rsid w:val="00447CE3"/>
    <w:rsid w:val="004502E0"/>
    <w:rsid w:val="00453518"/>
    <w:rsid w:val="0045395A"/>
    <w:rsid w:val="0045449C"/>
    <w:rsid w:val="00456AEB"/>
    <w:rsid w:val="004605BA"/>
    <w:rsid w:val="004617D2"/>
    <w:rsid w:val="004628A2"/>
    <w:rsid w:val="004655DA"/>
    <w:rsid w:val="00465849"/>
    <w:rsid w:val="004670C2"/>
    <w:rsid w:val="0046723E"/>
    <w:rsid w:val="0046791B"/>
    <w:rsid w:val="00467A06"/>
    <w:rsid w:val="004711F7"/>
    <w:rsid w:val="004719A9"/>
    <w:rsid w:val="00471A37"/>
    <w:rsid w:val="0047241D"/>
    <w:rsid w:val="00475383"/>
    <w:rsid w:val="0047565E"/>
    <w:rsid w:val="00480B90"/>
    <w:rsid w:val="00482553"/>
    <w:rsid w:val="00482834"/>
    <w:rsid w:val="00483346"/>
    <w:rsid w:val="004840EC"/>
    <w:rsid w:val="00487401"/>
    <w:rsid w:val="00487BC8"/>
    <w:rsid w:val="00487F61"/>
    <w:rsid w:val="00491D59"/>
    <w:rsid w:val="00494AD4"/>
    <w:rsid w:val="00494C09"/>
    <w:rsid w:val="004973C5"/>
    <w:rsid w:val="0049741C"/>
    <w:rsid w:val="004A0681"/>
    <w:rsid w:val="004A0AD0"/>
    <w:rsid w:val="004A162A"/>
    <w:rsid w:val="004A3288"/>
    <w:rsid w:val="004A430D"/>
    <w:rsid w:val="004A49C7"/>
    <w:rsid w:val="004A5C18"/>
    <w:rsid w:val="004A69CA"/>
    <w:rsid w:val="004B1094"/>
    <w:rsid w:val="004B16A8"/>
    <w:rsid w:val="004B3606"/>
    <w:rsid w:val="004B36E0"/>
    <w:rsid w:val="004B475E"/>
    <w:rsid w:val="004B4C5D"/>
    <w:rsid w:val="004B63D3"/>
    <w:rsid w:val="004B7408"/>
    <w:rsid w:val="004B7834"/>
    <w:rsid w:val="004C21C2"/>
    <w:rsid w:val="004C2D5E"/>
    <w:rsid w:val="004C55C5"/>
    <w:rsid w:val="004C6EA9"/>
    <w:rsid w:val="004C7023"/>
    <w:rsid w:val="004D0213"/>
    <w:rsid w:val="004D0D56"/>
    <w:rsid w:val="004D1561"/>
    <w:rsid w:val="004D2425"/>
    <w:rsid w:val="004D263E"/>
    <w:rsid w:val="004D4BB8"/>
    <w:rsid w:val="004D55D9"/>
    <w:rsid w:val="004D5768"/>
    <w:rsid w:val="004D57AB"/>
    <w:rsid w:val="004D57D6"/>
    <w:rsid w:val="004D5AAA"/>
    <w:rsid w:val="004D6818"/>
    <w:rsid w:val="004D7A30"/>
    <w:rsid w:val="004E0A65"/>
    <w:rsid w:val="004E1721"/>
    <w:rsid w:val="004E28FD"/>
    <w:rsid w:val="004E471B"/>
    <w:rsid w:val="004E5B83"/>
    <w:rsid w:val="004E7F3D"/>
    <w:rsid w:val="004F11B5"/>
    <w:rsid w:val="004F1AB2"/>
    <w:rsid w:val="004F2744"/>
    <w:rsid w:val="004F4A84"/>
    <w:rsid w:val="004F6BD5"/>
    <w:rsid w:val="004F7A1C"/>
    <w:rsid w:val="004F7D23"/>
    <w:rsid w:val="00501C7D"/>
    <w:rsid w:val="00502194"/>
    <w:rsid w:val="0050305E"/>
    <w:rsid w:val="005052AC"/>
    <w:rsid w:val="005058AA"/>
    <w:rsid w:val="005076AB"/>
    <w:rsid w:val="00510A47"/>
    <w:rsid w:val="005117D7"/>
    <w:rsid w:val="00511E5B"/>
    <w:rsid w:val="00511F33"/>
    <w:rsid w:val="00512C33"/>
    <w:rsid w:val="005175E3"/>
    <w:rsid w:val="0052049E"/>
    <w:rsid w:val="00522E6D"/>
    <w:rsid w:val="00522EBC"/>
    <w:rsid w:val="0052329A"/>
    <w:rsid w:val="00525152"/>
    <w:rsid w:val="00526483"/>
    <w:rsid w:val="00526EF7"/>
    <w:rsid w:val="00527FBA"/>
    <w:rsid w:val="00530703"/>
    <w:rsid w:val="005308B0"/>
    <w:rsid w:val="00530D38"/>
    <w:rsid w:val="00531112"/>
    <w:rsid w:val="005326E6"/>
    <w:rsid w:val="00533029"/>
    <w:rsid w:val="00534B85"/>
    <w:rsid w:val="005350E7"/>
    <w:rsid w:val="0053727E"/>
    <w:rsid w:val="00537439"/>
    <w:rsid w:val="00537446"/>
    <w:rsid w:val="00537889"/>
    <w:rsid w:val="005415A3"/>
    <w:rsid w:val="00543AFE"/>
    <w:rsid w:val="00543E53"/>
    <w:rsid w:val="00544155"/>
    <w:rsid w:val="005443DD"/>
    <w:rsid w:val="00545F32"/>
    <w:rsid w:val="005473B9"/>
    <w:rsid w:val="0055062B"/>
    <w:rsid w:val="00551455"/>
    <w:rsid w:val="005526FD"/>
    <w:rsid w:val="00554C5E"/>
    <w:rsid w:val="00554EC8"/>
    <w:rsid w:val="0055502B"/>
    <w:rsid w:val="00555F6E"/>
    <w:rsid w:val="00556B5F"/>
    <w:rsid w:val="005602BF"/>
    <w:rsid w:val="00560779"/>
    <w:rsid w:val="005648A3"/>
    <w:rsid w:val="00564FC4"/>
    <w:rsid w:val="00566E01"/>
    <w:rsid w:val="005719CE"/>
    <w:rsid w:val="0057283C"/>
    <w:rsid w:val="00572B3C"/>
    <w:rsid w:val="00574360"/>
    <w:rsid w:val="00574E26"/>
    <w:rsid w:val="00576407"/>
    <w:rsid w:val="00576777"/>
    <w:rsid w:val="00576C37"/>
    <w:rsid w:val="00580C77"/>
    <w:rsid w:val="00581110"/>
    <w:rsid w:val="00581575"/>
    <w:rsid w:val="005820BC"/>
    <w:rsid w:val="00582356"/>
    <w:rsid w:val="00584BE8"/>
    <w:rsid w:val="00584F6D"/>
    <w:rsid w:val="00585808"/>
    <w:rsid w:val="00587C4D"/>
    <w:rsid w:val="00592788"/>
    <w:rsid w:val="00593033"/>
    <w:rsid w:val="00594985"/>
    <w:rsid w:val="005950CF"/>
    <w:rsid w:val="00597624"/>
    <w:rsid w:val="005A026B"/>
    <w:rsid w:val="005A0654"/>
    <w:rsid w:val="005A09FF"/>
    <w:rsid w:val="005A0AA9"/>
    <w:rsid w:val="005A38A0"/>
    <w:rsid w:val="005A6288"/>
    <w:rsid w:val="005A7D25"/>
    <w:rsid w:val="005B0140"/>
    <w:rsid w:val="005B14FB"/>
    <w:rsid w:val="005B2092"/>
    <w:rsid w:val="005B2628"/>
    <w:rsid w:val="005B2A90"/>
    <w:rsid w:val="005B2BE7"/>
    <w:rsid w:val="005B337C"/>
    <w:rsid w:val="005B3A36"/>
    <w:rsid w:val="005B4881"/>
    <w:rsid w:val="005B7035"/>
    <w:rsid w:val="005C04D4"/>
    <w:rsid w:val="005C0776"/>
    <w:rsid w:val="005C098C"/>
    <w:rsid w:val="005C24EB"/>
    <w:rsid w:val="005C3704"/>
    <w:rsid w:val="005C3F25"/>
    <w:rsid w:val="005C4C0D"/>
    <w:rsid w:val="005C5BC6"/>
    <w:rsid w:val="005C5DAF"/>
    <w:rsid w:val="005C6359"/>
    <w:rsid w:val="005C6F6B"/>
    <w:rsid w:val="005D0D61"/>
    <w:rsid w:val="005D1B53"/>
    <w:rsid w:val="005D279D"/>
    <w:rsid w:val="005D482B"/>
    <w:rsid w:val="005D57C1"/>
    <w:rsid w:val="005D61AA"/>
    <w:rsid w:val="005D784F"/>
    <w:rsid w:val="005F06C1"/>
    <w:rsid w:val="005F2B16"/>
    <w:rsid w:val="005F3E2F"/>
    <w:rsid w:val="005F4918"/>
    <w:rsid w:val="005F6350"/>
    <w:rsid w:val="006004EE"/>
    <w:rsid w:val="00602D2B"/>
    <w:rsid w:val="0060348D"/>
    <w:rsid w:val="006041B9"/>
    <w:rsid w:val="006041F8"/>
    <w:rsid w:val="0060586E"/>
    <w:rsid w:val="00606E93"/>
    <w:rsid w:val="00606E9E"/>
    <w:rsid w:val="00607967"/>
    <w:rsid w:val="006103BF"/>
    <w:rsid w:val="006105CB"/>
    <w:rsid w:val="00610A72"/>
    <w:rsid w:val="0061164C"/>
    <w:rsid w:val="00612044"/>
    <w:rsid w:val="006129F1"/>
    <w:rsid w:val="00613527"/>
    <w:rsid w:val="0061418B"/>
    <w:rsid w:val="006225F6"/>
    <w:rsid w:val="00622E57"/>
    <w:rsid w:val="00625059"/>
    <w:rsid w:val="0062551D"/>
    <w:rsid w:val="006260A6"/>
    <w:rsid w:val="00627709"/>
    <w:rsid w:val="006330C2"/>
    <w:rsid w:val="006331BF"/>
    <w:rsid w:val="0063399B"/>
    <w:rsid w:val="00637D8D"/>
    <w:rsid w:val="00641A53"/>
    <w:rsid w:val="006440A1"/>
    <w:rsid w:val="00646832"/>
    <w:rsid w:val="00646D7B"/>
    <w:rsid w:val="00650281"/>
    <w:rsid w:val="00650376"/>
    <w:rsid w:val="0065068D"/>
    <w:rsid w:val="0065267F"/>
    <w:rsid w:val="00652C5F"/>
    <w:rsid w:val="00653258"/>
    <w:rsid w:val="00654436"/>
    <w:rsid w:val="00654740"/>
    <w:rsid w:val="00654968"/>
    <w:rsid w:val="00655073"/>
    <w:rsid w:val="006576E0"/>
    <w:rsid w:val="00657B7D"/>
    <w:rsid w:val="00661646"/>
    <w:rsid w:val="0066337F"/>
    <w:rsid w:val="006649E6"/>
    <w:rsid w:val="0066523F"/>
    <w:rsid w:val="00667248"/>
    <w:rsid w:val="00667489"/>
    <w:rsid w:val="00667FBC"/>
    <w:rsid w:val="0067027C"/>
    <w:rsid w:val="00673B12"/>
    <w:rsid w:val="0067626D"/>
    <w:rsid w:val="00676737"/>
    <w:rsid w:val="00676EA0"/>
    <w:rsid w:val="00680FD0"/>
    <w:rsid w:val="00681EAD"/>
    <w:rsid w:val="00683534"/>
    <w:rsid w:val="00684E4D"/>
    <w:rsid w:val="00685D4A"/>
    <w:rsid w:val="0068606C"/>
    <w:rsid w:val="00686C89"/>
    <w:rsid w:val="00690424"/>
    <w:rsid w:val="00690798"/>
    <w:rsid w:val="0069182A"/>
    <w:rsid w:val="00692C01"/>
    <w:rsid w:val="006943CA"/>
    <w:rsid w:val="00694A37"/>
    <w:rsid w:val="00696A48"/>
    <w:rsid w:val="006A034E"/>
    <w:rsid w:val="006A2401"/>
    <w:rsid w:val="006A31AD"/>
    <w:rsid w:val="006A3615"/>
    <w:rsid w:val="006A393E"/>
    <w:rsid w:val="006A64AA"/>
    <w:rsid w:val="006A7DCD"/>
    <w:rsid w:val="006A7FE9"/>
    <w:rsid w:val="006B025F"/>
    <w:rsid w:val="006B02DD"/>
    <w:rsid w:val="006B0E3D"/>
    <w:rsid w:val="006B1037"/>
    <w:rsid w:val="006B17FE"/>
    <w:rsid w:val="006B2840"/>
    <w:rsid w:val="006B36D0"/>
    <w:rsid w:val="006B40A1"/>
    <w:rsid w:val="006B42B9"/>
    <w:rsid w:val="006B613E"/>
    <w:rsid w:val="006B731D"/>
    <w:rsid w:val="006C078B"/>
    <w:rsid w:val="006C2301"/>
    <w:rsid w:val="006C3C6F"/>
    <w:rsid w:val="006C4AF2"/>
    <w:rsid w:val="006C4FA9"/>
    <w:rsid w:val="006C5F8E"/>
    <w:rsid w:val="006C6B9C"/>
    <w:rsid w:val="006D0DD0"/>
    <w:rsid w:val="006D0F6A"/>
    <w:rsid w:val="006D1CBE"/>
    <w:rsid w:val="006D2126"/>
    <w:rsid w:val="006D230F"/>
    <w:rsid w:val="006D3468"/>
    <w:rsid w:val="006D39C9"/>
    <w:rsid w:val="006D5507"/>
    <w:rsid w:val="006D5B1E"/>
    <w:rsid w:val="006D5F8A"/>
    <w:rsid w:val="006D64AB"/>
    <w:rsid w:val="006E01D3"/>
    <w:rsid w:val="006E1167"/>
    <w:rsid w:val="006E121F"/>
    <w:rsid w:val="006E7A15"/>
    <w:rsid w:val="006E7A87"/>
    <w:rsid w:val="006F1C8B"/>
    <w:rsid w:val="006F2AAE"/>
    <w:rsid w:val="006F3210"/>
    <w:rsid w:val="006F48B2"/>
    <w:rsid w:val="006F4FD7"/>
    <w:rsid w:val="006F7C7C"/>
    <w:rsid w:val="006F7D47"/>
    <w:rsid w:val="007003F5"/>
    <w:rsid w:val="00700830"/>
    <w:rsid w:val="00700ACF"/>
    <w:rsid w:val="00701EFA"/>
    <w:rsid w:val="00702295"/>
    <w:rsid w:val="00702DCB"/>
    <w:rsid w:val="00703BAB"/>
    <w:rsid w:val="007118BE"/>
    <w:rsid w:val="00713021"/>
    <w:rsid w:val="00714393"/>
    <w:rsid w:val="007144AF"/>
    <w:rsid w:val="007145A2"/>
    <w:rsid w:val="0071717C"/>
    <w:rsid w:val="007218DA"/>
    <w:rsid w:val="0072282D"/>
    <w:rsid w:val="00723F63"/>
    <w:rsid w:val="007250CA"/>
    <w:rsid w:val="00726837"/>
    <w:rsid w:val="007347FD"/>
    <w:rsid w:val="00736064"/>
    <w:rsid w:val="00736A0E"/>
    <w:rsid w:val="00740577"/>
    <w:rsid w:val="0074176C"/>
    <w:rsid w:val="00743505"/>
    <w:rsid w:val="00746D77"/>
    <w:rsid w:val="0074727F"/>
    <w:rsid w:val="007500DD"/>
    <w:rsid w:val="00753D97"/>
    <w:rsid w:val="0075474E"/>
    <w:rsid w:val="00754A09"/>
    <w:rsid w:val="00757533"/>
    <w:rsid w:val="00757BF0"/>
    <w:rsid w:val="007623D1"/>
    <w:rsid w:val="00763BCB"/>
    <w:rsid w:val="00765F2C"/>
    <w:rsid w:val="007662A2"/>
    <w:rsid w:val="0077299E"/>
    <w:rsid w:val="00774064"/>
    <w:rsid w:val="00775238"/>
    <w:rsid w:val="00780936"/>
    <w:rsid w:val="007814EC"/>
    <w:rsid w:val="00781C5D"/>
    <w:rsid w:val="007830E0"/>
    <w:rsid w:val="00783A2E"/>
    <w:rsid w:val="00784069"/>
    <w:rsid w:val="007852C4"/>
    <w:rsid w:val="007867FD"/>
    <w:rsid w:val="00786FAF"/>
    <w:rsid w:val="00787E8B"/>
    <w:rsid w:val="00790F19"/>
    <w:rsid w:val="00791C0C"/>
    <w:rsid w:val="0079345D"/>
    <w:rsid w:val="00793564"/>
    <w:rsid w:val="00795BC1"/>
    <w:rsid w:val="00796537"/>
    <w:rsid w:val="007A10AE"/>
    <w:rsid w:val="007A2387"/>
    <w:rsid w:val="007A2A3E"/>
    <w:rsid w:val="007A2B65"/>
    <w:rsid w:val="007A4819"/>
    <w:rsid w:val="007A505E"/>
    <w:rsid w:val="007A50A8"/>
    <w:rsid w:val="007A697F"/>
    <w:rsid w:val="007B0FF1"/>
    <w:rsid w:val="007B4B18"/>
    <w:rsid w:val="007B5230"/>
    <w:rsid w:val="007B53D8"/>
    <w:rsid w:val="007B63A1"/>
    <w:rsid w:val="007B69CA"/>
    <w:rsid w:val="007B758C"/>
    <w:rsid w:val="007B77AD"/>
    <w:rsid w:val="007C09D4"/>
    <w:rsid w:val="007C1E74"/>
    <w:rsid w:val="007C257E"/>
    <w:rsid w:val="007C270C"/>
    <w:rsid w:val="007C451B"/>
    <w:rsid w:val="007C5AC9"/>
    <w:rsid w:val="007C6233"/>
    <w:rsid w:val="007C70D7"/>
    <w:rsid w:val="007D057A"/>
    <w:rsid w:val="007D17AB"/>
    <w:rsid w:val="007D2604"/>
    <w:rsid w:val="007D282E"/>
    <w:rsid w:val="007D35EF"/>
    <w:rsid w:val="007D5783"/>
    <w:rsid w:val="007D5E84"/>
    <w:rsid w:val="007D6C14"/>
    <w:rsid w:val="007D7248"/>
    <w:rsid w:val="007E1114"/>
    <w:rsid w:val="007E28A3"/>
    <w:rsid w:val="007E2E7B"/>
    <w:rsid w:val="007E2FD7"/>
    <w:rsid w:val="007E404A"/>
    <w:rsid w:val="007E53CD"/>
    <w:rsid w:val="007E65B5"/>
    <w:rsid w:val="007E663A"/>
    <w:rsid w:val="007E713F"/>
    <w:rsid w:val="007E7DD9"/>
    <w:rsid w:val="007F23B1"/>
    <w:rsid w:val="007F2616"/>
    <w:rsid w:val="007F2897"/>
    <w:rsid w:val="007F2FC0"/>
    <w:rsid w:val="007F4E41"/>
    <w:rsid w:val="007F65C0"/>
    <w:rsid w:val="007F7050"/>
    <w:rsid w:val="007F7C54"/>
    <w:rsid w:val="00800F37"/>
    <w:rsid w:val="00802901"/>
    <w:rsid w:val="0080385A"/>
    <w:rsid w:val="0080528E"/>
    <w:rsid w:val="00806AC6"/>
    <w:rsid w:val="008102C9"/>
    <w:rsid w:val="008104A7"/>
    <w:rsid w:val="00810513"/>
    <w:rsid w:val="00811292"/>
    <w:rsid w:val="00814B25"/>
    <w:rsid w:val="0082052F"/>
    <w:rsid w:val="00820A29"/>
    <w:rsid w:val="00820A2D"/>
    <w:rsid w:val="00822890"/>
    <w:rsid w:val="00825BE9"/>
    <w:rsid w:val="00825C61"/>
    <w:rsid w:val="00826A2A"/>
    <w:rsid w:val="0082706D"/>
    <w:rsid w:val="00830132"/>
    <w:rsid w:val="008310CB"/>
    <w:rsid w:val="0083296D"/>
    <w:rsid w:val="00835227"/>
    <w:rsid w:val="0083621C"/>
    <w:rsid w:val="00837455"/>
    <w:rsid w:val="00840A88"/>
    <w:rsid w:val="008455C8"/>
    <w:rsid w:val="008468F0"/>
    <w:rsid w:val="00847252"/>
    <w:rsid w:val="00847AC3"/>
    <w:rsid w:val="00850741"/>
    <w:rsid w:val="00852A18"/>
    <w:rsid w:val="00853583"/>
    <w:rsid w:val="0085648A"/>
    <w:rsid w:val="0085667F"/>
    <w:rsid w:val="00856741"/>
    <w:rsid w:val="008571BB"/>
    <w:rsid w:val="008573C8"/>
    <w:rsid w:val="00860812"/>
    <w:rsid w:val="00860D52"/>
    <w:rsid w:val="008614E6"/>
    <w:rsid w:val="00861705"/>
    <w:rsid w:val="008626AD"/>
    <w:rsid w:val="008630E7"/>
    <w:rsid w:val="008638B5"/>
    <w:rsid w:val="008639C8"/>
    <w:rsid w:val="00863A50"/>
    <w:rsid w:val="00863FA4"/>
    <w:rsid w:val="008650CD"/>
    <w:rsid w:val="00865B10"/>
    <w:rsid w:val="00867779"/>
    <w:rsid w:val="008701EC"/>
    <w:rsid w:val="008706F4"/>
    <w:rsid w:val="00872321"/>
    <w:rsid w:val="00874173"/>
    <w:rsid w:val="00874493"/>
    <w:rsid w:val="00875035"/>
    <w:rsid w:val="008759C5"/>
    <w:rsid w:val="00875B84"/>
    <w:rsid w:val="00875F9C"/>
    <w:rsid w:val="008767AB"/>
    <w:rsid w:val="00876ECB"/>
    <w:rsid w:val="00877BC5"/>
    <w:rsid w:val="0088067B"/>
    <w:rsid w:val="00882E92"/>
    <w:rsid w:val="00884EA5"/>
    <w:rsid w:val="008875AE"/>
    <w:rsid w:val="00890D7A"/>
    <w:rsid w:val="00891002"/>
    <w:rsid w:val="00895E06"/>
    <w:rsid w:val="0089637D"/>
    <w:rsid w:val="008966EE"/>
    <w:rsid w:val="008A16CE"/>
    <w:rsid w:val="008A1D21"/>
    <w:rsid w:val="008A2076"/>
    <w:rsid w:val="008A4614"/>
    <w:rsid w:val="008A4D16"/>
    <w:rsid w:val="008A51E2"/>
    <w:rsid w:val="008A780E"/>
    <w:rsid w:val="008A7C4C"/>
    <w:rsid w:val="008B1AF6"/>
    <w:rsid w:val="008B311B"/>
    <w:rsid w:val="008B3BF7"/>
    <w:rsid w:val="008B4072"/>
    <w:rsid w:val="008B4AFD"/>
    <w:rsid w:val="008B5BEA"/>
    <w:rsid w:val="008B64AD"/>
    <w:rsid w:val="008B6F03"/>
    <w:rsid w:val="008B7B3F"/>
    <w:rsid w:val="008C0F51"/>
    <w:rsid w:val="008C38F2"/>
    <w:rsid w:val="008C3C05"/>
    <w:rsid w:val="008C4B43"/>
    <w:rsid w:val="008C4DFE"/>
    <w:rsid w:val="008C510A"/>
    <w:rsid w:val="008C6AA1"/>
    <w:rsid w:val="008D00E3"/>
    <w:rsid w:val="008D3914"/>
    <w:rsid w:val="008D5081"/>
    <w:rsid w:val="008D5446"/>
    <w:rsid w:val="008D6D3C"/>
    <w:rsid w:val="008D7BB8"/>
    <w:rsid w:val="008E0A2F"/>
    <w:rsid w:val="008E1B2E"/>
    <w:rsid w:val="008E3924"/>
    <w:rsid w:val="008E3C19"/>
    <w:rsid w:val="008E4398"/>
    <w:rsid w:val="008E4EED"/>
    <w:rsid w:val="008E5120"/>
    <w:rsid w:val="008E5142"/>
    <w:rsid w:val="008E5971"/>
    <w:rsid w:val="008E6BAE"/>
    <w:rsid w:val="008E79C7"/>
    <w:rsid w:val="008F0D83"/>
    <w:rsid w:val="008F183A"/>
    <w:rsid w:val="008F2149"/>
    <w:rsid w:val="008F37D8"/>
    <w:rsid w:val="008F3963"/>
    <w:rsid w:val="008F3A24"/>
    <w:rsid w:val="008F416C"/>
    <w:rsid w:val="008F5239"/>
    <w:rsid w:val="008F59AC"/>
    <w:rsid w:val="008F6918"/>
    <w:rsid w:val="008F73D4"/>
    <w:rsid w:val="008F78A3"/>
    <w:rsid w:val="008F7E28"/>
    <w:rsid w:val="00901549"/>
    <w:rsid w:val="009053EE"/>
    <w:rsid w:val="00905850"/>
    <w:rsid w:val="00905D67"/>
    <w:rsid w:val="00905FED"/>
    <w:rsid w:val="00906828"/>
    <w:rsid w:val="00910FB6"/>
    <w:rsid w:val="009156FD"/>
    <w:rsid w:val="00917FCB"/>
    <w:rsid w:val="00922443"/>
    <w:rsid w:val="009232CB"/>
    <w:rsid w:val="009239D4"/>
    <w:rsid w:val="009248DA"/>
    <w:rsid w:val="00924D06"/>
    <w:rsid w:val="0092656A"/>
    <w:rsid w:val="00927DB5"/>
    <w:rsid w:val="009316DD"/>
    <w:rsid w:val="00931992"/>
    <w:rsid w:val="0093300F"/>
    <w:rsid w:val="00933605"/>
    <w:rsid w:val="00935323"/>
    <w:rsid w:val="00935E50"/>
    <w:rsid w:val="00936139"/>
    <w:rsid w:val="009361D1"/>
    <w:rsid w:val="00936818"/>
    <w:rsid w:val="00937584"/>
    <w:rsid w:val="00937945"/>
    <w:rsid w:val="00941587"/>
    <w:rsid w:val="00945047"/>
    <w:rsid w:val="00946E6B"/>
    <w:rsid w:val="00947250"/>
    <w:rsid w:val="009514AA"/>
    <w:rsid w:val="00951565"/>
    <w:rsid w:val="009517AE"/>
    <w:rsid w:val="00952544"/>
    <w:rsid w:val="00952859"/>
    <w:rsid w:val="00954C7D"/>
    <w:rsid w:val="00955B48"/>
    <w:rsid w:val="00956532"/>
    <w:rsid w:val="00957041"/>
    <w:rsid w:val="0095770F"/>
    <w:rsid w:val="0095780D"/>
    <w:rsid w:val="00960171"/>
    <w:rsid w:val="00962745"/>
    <w:rsid w:val="00963BF4"/>
    <w:rsid w:val="00965576"/>
    <w:rsid w:val="009665C9"/>
    <w:rsid w:val="009669E7"/>
    <w:rsid w:val="00966E28"/>
    <w:rsid w:val="0097059F"/>
    <w:rsid w:val="009709D5"/>
    <w:rsid w:val="00970A6B"/>
    <w:rsid w:val="0097130F"/>
    <w:rsid w:val="00971676"/>
    <w:rsid w:val="00973D46"/>
    <w:rsid w:val="00974CA2"/>
    <w:rsid w:val="00976703"/>
    <w:rsid w:val="00981C8D"/>
    <w:rsid w:val="0098551C"/>
    <w:rsid w:val="00986958"/>
    <w:rsid w:val="0099094A"/>
    <w:rsid w:val="00991573"/>
    <w:rsid w:val="009916AF"/>
    <w:rsid w:val="00992278"/>
    <w:rsid w:val="00993181"/>
    <w:rsid w:val="009944B5"/>
    <w:rsid w:val="00994FBA"/>
    <w:rsid w:val="009A02BB"/>
    <w:rsid w:val="009A21AB"/>
    <w:rsid w:val="009A21D6"/>
    <w:rsid w:val="009A60EA"/>
    <w:rsid w:val="009A674A"/>
    <w:rsid w:val="009B1A81"/>
    <w:rsid w:val="009B28D0"/>
    <w:rsid w:val="009B4396"/>
    <w:rsid w:val="009B76A6"/>
    <w:rsid w:val="009C1956"/>
    <w:rsid w:val="009C2061"/>
    <w:rsid w:val="009C2105"/>
    <w:rsid w:val="009C26DD"/>
    <w:rsid w:val="009C2A34"/>
    <w:rsid w:val="009C34FE"/>
    <w:rsid w:val="009C7331"/>
    <w:rsid w:val="009D18D1"/>
    <w:rsid w:val="009D1C51"/>
    <w:rsid w:val="009D3B0C"/>
    <w:rsid w:val="009D3DDA"/>
    <w:rsid w:val="009D5241"/>
    <w:rsid w:val="009D53F4"/>
    <w:rsid w:val="009D5DB3"/>
    <w:rsid w:val="009D655E"/>
    <w:rsid w:val="009D69B9"/>
    <w:rsid w:val="009D7998"/>
    <w:rsid w:val="009D79D2"/>
    <w:rsid w:val="009E0E00"/>
    <w:rsid w:val="009E101B"/>
    <w:rsid w:val="009E1668"/>
    <w:rsid w:val="009E4501"/>
    <w:rsid w:val="009E5890"/>
    <w:rsid w:val="009E5F0F"/>
    <w:rsid w:val="009E6335"/>
    <w:rsid w:val="009E68C5"/>
    <w:rsid w:val="009F0433"/>
    <w:rsid w:val="009F08A7"/>
    <w:rsid w:val="009F3963"/>
    <w:rsid w:val="009F5B33"/>
    <w:rsid w:val="009F6E62"/>
    <w:rsid w:val="009F797A"/>
    <w:rsid w:val="00A00E91"/>
    <w:rsid w:val="00A02A95"/>
    <w:rsid w:val="00A02C8F"/>
    <w:rsid w:val="00A03212"/>
    <w:rsid w:val="00A03B48"/>
    <w:rsid w:val="00A04D20"/>
    <w:rsid w:val="00A05974"/>
    <w:rsid w:val="00A05A81"/>
    <w:rsid w:val="00A11473"/>
    <w:rsid w:val="00A1203C"/>
    <w:rsid w:val="00A121C7"/>
    <w:rsid w:val="00A130B3"/>
    <w:rsid w:val="00A13125"/>
    <w:rsid w:val="00A160C8"/>
    <w:rsid w:val="00A2083C"/>
    <w:rsid w:val="00A23933"/>
    <w:rsid w:val="00A23DFD"/>
    <w:rsid w:val="00A245F3"/>
    <w:rsid w:val="00A247CC"/>
    <w:rsid w:val="00A24E47"/>
    <w:rsid w:val="00A25B2D"/>
    <w:rsid w:val="00A25EF1"/>
    <w:rsid w:val="00A30F0D"/>
    <w:rsid w:val="00A30F16"/>
    <w:rsid w:val="00A3131D"/>
    <w:rsid w:val="00A313F5"/>
    <w:rsid w:val="00A323EB"/>
    <w:rsid w:val="00A32D8E"/>
    <w:rsid w:val="00A33173"/>
    <w:rsid w:val="00A33821"/>
    <w:rsid w:val="00A358A0"/>
    <w:rsid w:val="00A35F3C"/>
    <w:rsid w:val="00A37DFC"/>
    <w:rsid w:val="00A40587"/>
    <w:rsid w:val="00A406AE"/>
    <w:rsid w:val="00A40B08"/>
    <w:rsid w:val="00A42929"/>
    <w:rsid w:val="00A433BF"/>
    <w:rsid w:val="00A448AF"/>
    <w:rsid w:val="00A47493"/>
    <w:rsid w:val="00A51B2D"/>
    <w:rsid w:val="00A51C96"/>
    <w:rsid w:val="00A51E5A"/>
    <w:rsid w:val="00A5267A"/>
    <w:rsid w:val="00A543E7"/>
    <w:rsid w:val="00A550EF"/>
    <w:rsid w:val="00A55510"/>
    <w:rsid w:val="00A56A6A"/>
    <w:rsid w:val="00A5794F"/>
    <w:rsid w:val="00A612F0"/>
    <w:rsid w:val="00A6158B"/>
    <w:rsid w:val="00A6194F"/>
    <w:rsid w:val="00A61968"/>
    <w:rsid w:val="00A627A7"/>
    <w:rsid w:val="00A62A99"/>
    <w:rsid w:val="00A6397C"/>
    <w:rsid w:val="00A63F34"/>
    <w:rsid w:val="00A642DE"/>
    <w:rsid w:val="00A667AD"/>
    <w:rsid w:val="00A669C6"/>
    <w:rsid w:val="00A66FF7"/>
    <w:rsid w:val="00A71EC9"/>
    <w:rsid w:val="00A72952"/>
    <w:rsid w:val="00A733DE"/>
    <w:rsid w:val="00A73955"/>
    <w:rsid w:val="00A74938"/>
    <w:rsid w:val="00A85F77"/>
    <w:rsid w:val="00A9004A"/>
    <w:rsid w:val="00A90AE2"/>
    <w:rsid w:val="00A910D0"/>
    <w:rsid w:val="00A91B89"/>
    <w:rsid w:val="00A92FA6"/>
    <w:rsid w:val="00A93B60"/>
    <w:rsid w:val="00A94960"/>
    <w:rsid w:val="00A96F23"/>
    <w:rsid w:val="00A96FCF"/>
    <w:rsid w:val="00A973B8"/>
    <w:rsid w:val="00AA06A8"/>
    <w:rsid w:val="00AA1FC1"/>
    <w:rsid w:val="00AA266D"/>
    <w:rsid w:val="00AA358D"/>
    <w:rsid w:val="00AA3707"/>
    <w:rsid w:val="00AA3A6F"/>
    <w:rsid w:val="00AA44C0"/>
    <w:rsid w:val="00AA455F"/>
    <w:rsid w:val="00AA4E9E"/>
    <w:rsid w:val="00AA5E14"/>
    <w:rsid w:val="00AA6B0E"/>
    <w:rsid w:val="00AA6FE3"/>
    <w:rsid w:val="00AB298C"/>
    <w:rsid w:val="00AB34F9"/>
    <w:rsid w:val="00AB3B73"/>
    <w:rsid w:val="00AB4711"/>
    <w:rsid w:val="00AB61E5"/>
    <w:rsid w:val="00AB6E5B"/>
    <w:rsid w:val="00AB75AC"/>
    <w:rsid w:val="00AC1B7F"/>
    <w:rsid w:val="00AC3947"/>
    <w:rsid w:val="00AC42F5"/>
    <w:rsid w:val="00AC4E42"/>
    <w:rsid w:val="00AC6C69"/>
    <w:rsid w:val="00AC6EAF"/>
    <w:rsid w:val="00AD041D"/>
    <w:rsid w:val="00AD13E1"/>
    <w:rsid w:val="00AD1AFC"/>
    <w:rsid w:val="00AD1DB5"/>
    <w:rsid w:val="00AD33C8"/>
    <w:rsid w:val="00AD4647"/>
    <w:rsid w:val="00AD5094"/>
    <w:rsid w:val="00AD563B"/>
    <w:rsid w:val="00AD5889"/>
    <w:rsid w:val="00AD6399"/>
    <w:rsid w:val="00AD79DD"/>
    <w:rsid w:val="00AE0A82"/>
    <w:rsid w:val="00AE1507"/>
    <w:rsid w:val="00AE2885"/>
    <w:rsid w:val="00AE41F0"/>
    <w:rsid w:val="00AE698F"/>
    <w:rsid w:val="00AE7CB8"/>
    <w:rsid w:val="00AF0049"/>
    <w:rsid w:val="00AF08BA"/>
    <w:rsid w:val="00AF0DFB"/>
    <w:rsid w:val="00AF1300"/>
    <w:rsid w:val="00AF201A"/>
    <w:rsid w:val="00AF2310"/>
    <w:rsid w:val="00AF5A31"/>
    <w:rsid w:val="00AF7584"/>
    <w:rsid w:val="00AF7ED2"/>
    <w:rsid w:val="00B005FF"/>
    <w:rsid w:val="00B03578"/>
    <w:rsid w:val="00B03BCC"/>
    <w:rsid w:val="00B0456D"/>
    <w:rsid w:val="00B0467A"/>
    <w:rsid w:val="00B04E11"/>
    <w:rsid w:val="00B05763"/>
    <w:rsid w:val="00B05771"/>
    <w:rsid w:val="00B07B3B"/>
    <w:rsid w:val="00B10EF5"/>
    <w:rsid w:val="00B14D6C"/>
    <w:rsid w:val="00B164E4"/>
    <w:rsid w:val="00B16CD5"/>
    <w:rsid w:val="00B17801"/>
    <w:rsid w:val="00B1784D"/>
    <w:rsid w:val="00B21B4B"/>
    <w:rsid w:val="00B234E9"/>
    <w:rsid w:val="00B23713"/>
    <w:rsid w:val="00B2427F"/>
    <w:rsid w:val="00B2694E"/>
    <w:rsid w:val="00B27C2F"/>
    <w:rsid w:val="00B31CA4"/>
    <w:rsid w:val="00B3388B"/>
    <w:rsid w:val="00B340D2"/>
    <w:rsid w:val="00B36215"/>
    <w:rsid w:val="00B37C46"/>
    <w:rsid w:val="00B4005F"/>
    <w:rsid w:val="00B406E9"/>
    <w:rsid w:val="00B40818"/>
    <w:rsid w:val="00B418C7"/>
    <w:rsid w:val="00B423A6"/>
    <w:rsid w:val="00B4327F"/>
    <w:rsid w:val="00B45BA4"/>
    <w:rsid w:val="00B46DF5"/>
    <w:rsid w:val="00B51554"/>
    <w:rsid w:val="00B54C89"/>
    <w:rsid w:val="00B54DCB"/>
    <w:rsid w:val="00B56B2D"/>
    <w:rsid w:val="00B579EA"/>
    <w:rsid w:val="00B6136A"/>
    <w:rsid w:val="00B6160E"/>
    <w:rsid w:val="00B61E2D"/>
    <w:rsid w:val="00B62612"/>
    <w:rsid w:val="00B65204"/>
    <w:rsid w:val="00B65C3E"/>
    <w:rsid w:val="00B65CA7"/>
    <w:rsid w:val="00B674D2"/>
    <w:rsid w:val="00B67D45"/>
    <w:rsid w:val="00B67F8E"/>
    <w:rsid w:val="00B7082C"/>
    <w:rsid w:val="00B70B28"/>
    <w:rsid w:val="00B710CF"/>
    <w:rsid w:val="00B7141D"/>
    <w:rsid w:val="00B71937"/>
    <w:rsid w:val="00B72D0F"/>
    <w:rsid w:val="00B7381C"/>
    <w:rsid w:val="00B74D18"/>
    <w:rsid w:val="00B75163"/>
    <w:rsid w:val="00B80B17"/>
    <w:rsid w:val="00B80FA7"/>
    <w:rsid w:val="00B814DE"/>
    <w:rsid w:val="00B81769"/>
    <w:rsid w:val="00B83EB9"/>
    <w:rsid w:val="00B8532A"/>
    <w:rsid w:val="00B86176"/>
    <w:rsid w:val="00B869C3"/>
    <w:rsid w:val="00B87A7F"/>
    <w:rsid w:val="00B91B8C"/>
    <w:rsid w:val="00B92085"/>
    <w:rsid w:val="00B92B0B"/>
    <w:rsid w:val="00B93227"/>
    <w:rsid w:val="00B934D1"/>
    <w:rsid w:val="00B93D2F"/>
    <w:rsid w:val="00B948D1"/>
    <w:rsid w:val="00B94FDA"/>
    <w:rsid w:val="00B966ED"/>
    <w:rsid w:val="00B96A93"/>
    <w:rsid w:val="00B9707B"/>
    <w:rsid w:val="00B977B1"/>
    <w:rsid w:val="00BA10E4"/>
    <w:rsid w:val="00BA1304"/>
    <w:rsid w:val="00BA1B6F"/>
    <w:rsid w:val="00BA52EC"/>
    <w:rsid w:val="00BA62E3"/>
    <w:rsid w:val="00BA7D89"/>
    <w:rsid w:val="00BB1151"/>
    <w:rsid w:val="00BB19CC"/>
    <w:rsid w:val="00BB3B55"/>
    <w:rsid w:val="00BB7084"/>
    <w:rsid w:val="00BB7321"/>
    <w:rsid w:val="00BB7C8F"/>
    <w:rsid w:val="00BB7D1A"/>
    <w:rsid w:val="00BC04DB"/>
    <w:rsid w:val="00BC0CED"/>
    <w:rsid w:val="00BC1ADA"/>
    <w:rsid w:val="00BC1BC6"/>
    <w:rsid w:val="00BC2564"/>
    <w:rsid w:val="00BC4021"/>
    <w:rsid w:val="00BC727D"/>
    <w:rsid w:val="00BC7374"/>
    <w:rsid w:val="00BD07F6"/>
    <w:rsid w:val="00BD0A4B"/>
    <w:rsid w:val="00BD1421"/>
    <w:rsid w:val="00BD16D1"/>
    <w:rsid w:val="00BD1847"/>
    <w:rsid w:val="00BD6DAF"/>
    <w:rsid w:val="00BE1CD3"/>
    <w:rsid w:val="00BE1D82"/>
    <w:rsid w:val="00BE2082"/>
    <w:rsid w:val="00BE25C4"/>
    <w:rsid w:val="00BE27F8"/>
    <w:rsid w:val="00BE33BE"/>
    <w:rsid w:val="00BE5436"/>
    <w:rsid w:val="00BF053E"/>
    <w:rsid w:val="00BF0C1E"/>
    <w:rsid w:val="00BF0F3E"/>
    <w:rsid w:val="00BF144A"/>
    <w:rsid w:val="00BF1C88"/>
    <w:rsid w:val="00BF37B5"/>
    <w:rsid w:val="00BF37C4"/>
    <w:rsid w:val="00BF453D"/>
    <w:rsid w:val="00BF5EBC"/>
    <w:rsid w:val="00BF68EE"/>
    <w:rsid w:val="00BF7A95"/>
    <w:rsid w:val="00C02FF4"/>
    <w:rsid w:val="00C038F2"/>
    <w:rsid w:val="00C03BD6"/>
    <w:rsid w:val="00C052F2"/>
    <w:rsid w:val="00C05EAD"/>
    <w:rsid w:val="00C074F4"/>
    <w:rsid w:val="00C075CF"/>
    <w:rsid w:val="00C117DE"/>
    <w:rsid w:val="00C11D50"/>
    <w:rsid w:val="00C131B5"/>
    <w:rsid w:val="00C14296"/>
    <w:rsid w:val="00C14BDA"/>
    <w:rsid w:val="00C1504C"/>
    <w:rsid w:val="00C15D2A"/>
    <w:rsid w:val="00C15E5E"/>
    <w:rsid w:val="00C16FC0"/>
    <w:rsid w:val="00C20AAB"/>
    <w:rsid w:val="00C23972"/>
    <w:rsid w:val="00C24701"/>
    <w:rsid w:val="00C26470"/>
    <w:rsid w:val="00C26524"/>
    <w:rsid w:val="00C269CE"/>
    <w:rsid w:val="00C30A2E"/>
    <w:rsid w:val="00C30C58"/>
    <w:rsid w:val="00C328A7"/>
    <w:rsid w:val="00C3404C"/>
    <w:rsid w:val="00C358C7"/>
    <w:rsid w:val="00C36051"/>
    <w:rsid w:val="00C368F7"/>
    <w:rsid w:val="00C36941"/>
    <w:rsid w:val="00C36C8F"/>
    <w:rsid w:val="00C41AB2"/>
    <w:rsid w:val="00C4214F"/>
    <w:rsid w:val="00C450B7"/>
    <w:rsid w:val="00C459D0"/>
    <w:rsid w:val="00C45EFE"/>
    <w:rsid w:val="00C46BFF"/>
    <w:rsid w:val="00C47132"/>
    <w:rsid w:val="00C47593"/>
    <w:rsid w:val="00C475CE"/>
    <w:rsid w:val="00C504D8"/>
    <w:rsid w:val="00C50D63"/>
    <w:rsid w:val="00C55FA4"/>
    <w:rsid w:val="00C6175B"/>
    <w:rsid w:val="00C617B6"/>
    <w:rsid w:val="00C61D55"/>
    <w:rsid w:val="00C63498"/>
    <w:rsid w:val="00C634C5"/>
    <w:rsid w:val="00C63F89"/>
    <w:rsid w:val="00C658ED"/>
    <w:rsid w:val="00C65DB0"/>
    <w:rsid w:val="00C65F06"/>
    <w:rsid w:val="00C669CE"/>
    <w:rsid w:val="00C71025"/>
    <w:rsid w:val="00C71AF7"/>
    <w:rsid w:val="00C71FBA"/>
    <w:rsid w:val="00C75AE8"/>
    <w:rsid w:val="00C770C3"/>
    <w:rsid w:val="00C77D99"/>
    <w:rsid w:val="00C81697"/>
    <w:rsid w:val="00C82C5F"/>
    <w:rsid w:val="00C83681"/>
    <w:rsid w:val="00C84A0C"/>
    <w:rsid w:val="00C85A21"/>
    <w:rsid w:val="00C87A2B"/>
    <w:rsid w:val="00C902F9"/>
    <w:rsid w:val="00C94A92"/>
    <w:rsid w:val="00C96123"/>
    <w:rsid w:val="00C961D0"/>
    <w:rsid w:val="00C96AD8"/>
    <w:rsid w:val="00C977F3"/>
    <w:rsid w:val="00CA2B40"/>
    <w:rsid w:val="00CA343C"/>
    <w:rsid w:val="00CA4911"/>
    <w:rsid w:val="00CA5951"/>
    <w:rsid w:val="00CA5DE1"/>
    <w:rsid w:val="00CA61C7"/>
    <w:rsid w:val="00CA74B0"/>
    <w:rsid w:val="00CA7B6E"/>
    <w:rsid w:val="00CB297D"/>
    <w:rsid w:val="00CB3180"/>
    <w:rsid w:val="00CB3C94"/>
    <w:rsid w:val="00CB3CAC"/>
    <w:rsid w:val="00CB67FC"/>
    <w:rsid w:val="00CB6931"/>
    <w:rsid w:val="00CB7FE4"/>
    <w:rsid w:val="00CC0AA5"/>
    <w:rsid w:val="00CC276A"/>
    <w:rsid w:val="00CC54DC"/>
    <w:rsid w:val="00CC550F"/>
    <w:rsid w:val="00CC73DF"/>
    <w:rsid w:val="00CC782E"/>
    <w:rsid w:val="00CC7D28"/>
    <w:rsid w:val="00CD2DE5"/>
    <w:rsid w:val="00CD3447"/>
    <w:rsid w:val="00CD4EA4"/>
    <w:rsid w:val="00CD50BC"/>
    <w:rsid w:val="00CD5906"/>
    <w:rsid w:val="00CD7D31"/>
    <w:rsid w:val="00CE040D"/>
    <w:rsid w:val="00CE1C72"/>
    <w:rsid w:val="00CE41F0"/>
    <w:rsid w:val="00CE534B"/>
    <w:rsid w:val="00CE5432"/>
    <w:rsid w:val="00CE5ED3"/>
    <w:rsid w:val="00CE7806"/>
    <w:rsid w:val="00CF318C"/>
    <w:rsid w:val="00CF38E7"/>
    <w:rsid w:val="00CF52FF"/>
    <w:rsid w:val="00CF71BB"/>
    <w:rsid w:val="00CF74FC"/>
    <w:rsid w:val="00D02B9A"/>
    <w:rsid w:val="00D02DCB"/>
    <w:rsid w:val="00D04292"/>
    <w:rsid w:val="00D05555"/>
    <w:rsid w:val="00D12743"/>
    <w:rsid w:val="00D12B4F"/>
    <w:rsid w:val="00D130BA"/>
    <w:rsid w:val="00D13BAF"/>
    <w:rsid w:val="00D14542"/>
    <w:rsid w:val="00D14CDE"/>
    <w:rsid w:val="00D1505A"/>
    <w:rsid w:val="00D16618"/>
    <w:rsid w:val="00D214C4"/>
    <w:rsid w:val="00D23F0C"/>
    <w:rsid w:val="00D24C86"/>
    <w:rsid w:val="00D24F3E"/>
    <w:rsid w:val="00D2586B"/>
    <w:rsid w:val="00D2597A"/>
    <w:rsid w:val="00D26172"/>
    <w:rsid w:val="00D26207"/>
    <w:rsid w:val="00D26ED8"/>
    <w:rsid w:val="00D2739D"/>
    <w:rsid w:val="00D27F59"/>
    <w:rsid w:val="00D31993"/>
    <w:rsid w:val="00D337A7"/>
    <w:rsid w:val="00D340E5"/>
    <w:rsid w:val="00D35004"/>
    <w:rsid w:val="00D353FA"/>
    <w:rsid w:val="00D35E76"/>
    <w:rsid w:val="00D3698F"/>
    <w:rsid w:val="00D36CAE"/>
    <w:rsid w:val="00D36E87"/>
    <w:rsid w:val="00D37DA1"/>
    <w:rsid w:val="00D40ECC"/>
    <w:rsid w:val="00D40F76"/>
    <w:rsid w:val="00D42270"/>
    <w:rsid w:val="00D42ED8"/>
    <w:rsid w:val="00D444E2"/>
    <w:rsid w:val="00D44BA3"/>
    <w:rsid w:val="00D46EB6"/>
    <w:rsid w:val="00D4734C"/>
    <w:rsid w:val="00D5076F"/>
    <w:rsid w:val="00D5095C"/>
    <w:rsid w:val="00D50A14"/>
    <w:rsid w:val="00D512FB"/>
    <w:rsid w:val="00D5325D"/>
    <w:rsid w:val="00D5358D"/>
    <w:rsid w:val="00D53739"/>
    <w:rsid w:val="00D5415F"/>
    <w:rsid w:val="00D549E3"/>
    <w:rsid w:val="00D560F2"/>
    <w:rsid w:val="00D60F40"/>
    <w:rsid w:val="00D66BB0"/>
    <w:rsid w:val="00D66E6E"/>
    <w:rsid w:val="00D712A5"/>
    <w:rsid w:val="00D7252F"/>
    <w:rsid w:val="00D728E8"/>
    <w:rsid w:val="00D732F5"/>
    <w:rsid w:val="00D7331F"/>
    <w:rsid w:val="00D7363C"/>
    <w:rsid w:val="00D75793"/>
    <w:rsid w:val="00D77DCE"/>
    <w:rsid w:val="00D80C93"/>
    <w:rsid w:val="00D8342C"/>
    <w:rsid w:val="00D8394B"/>
    <w:rsid w:val="00D83D16"/>
    <w:rsid w:val="00D85E47"/>
    <w:rsid w:val="00D86DE2"/>
    <w:rsid w:val="00D93910"/>
    <w:rsid w:val="00D954A2"/>
    <w:rsid w:val="00D95A05"/>
    <w:rsid w:val="00D9686B"/>
    <w:rsid w:val="00DA1263"/>
    <w:rsid w:val="00DA2572"/>
    <w:rsid w:val="00DA45D5"/>
    <w:rsid w:val="00DA5616"/>
    <w:rsid w:val="00DA5A00"/>
    <w:rsid w:val="00DA5E3D"/>
    <w:rsid w:val="00DA6804"/>
    <w:rsid w:val="00DA6879"/>
    <w:rsid w:val="00DA771D"/>
    <w:rsid w:val="00DB07C1"/>
    <w:rsid w:val="00DB2377"/>
    <w:rsid w:val="00DB3CC0"/>
    <w:rsid w:val="00DB5E29"/>
    <w:rsid w:val="00DB6C97"/>
    <w:rsid w:val="00DB71E2"/>
    <w:rsid w:val="00DC0A15"/>
    <w:rsid w:val="00DC4284"/>
    <w:rsid w:val="00DC56AA"/>
    <w:rsid w:val="00DC5E44"/>
    <w:rsid w:val="00DC624F"/>
    <w:rsid w:val="00DC62B7"/>
    <w:rsid w:val="00DD0426"/>
    <w:rsid w:val="00DD0AA7"/>
    <w:rsid w:val="00DD0F3A"/>
    <w:rsid w:val="00DD114D"/>
    <w:rsid w:val="00DD1E59"/>
    <w:rsid w:val="00DD202A"/>
    <w:rsid w:val="00DD2FFD"/>
    <w:rsid w:val="00DD5E9A"/>
    <w:rsid w:val="00DD785E"/>
    <w:rsid w:val="00DD78AA"/>
    <w:rsid w:val="00DE0726"/>
    <w:rsid w:val="00DE180D"/>
    <w:rsid w:val="00DE1815"/>
    <w:rsid w:val="00DE44EC"/>
    <w:rsid w:val="00DE7460"/>
    <w:rsid w:val="00DF0877"/>
    <w:rsid w:val="00DF09C3"/>
    <w:rsid w:val="00DF0EDE"/>
    <w:rsid w:val="00DF13DA"/>
    <w:rsid w:val="00DF19F2"/>
    <w:rsid w:val="00DF2811"/>
    <w:rsid w:val="00DF2F18"/>
    <w:rsid w:val="00DF4241"/>
    <w:rsid w:val="00DF6167"/>
    <w:rsid w:val="00DF6FA4"/>
    <w:rsid w:val="00E00892"/>
    <w:rsid w:val="00E031EE"/>
    <w:rsid w:val="00E0415B"/>
    <w:rsid w:val="00E04B5F"/>
    <w:rsid w:val="00E06992"/>
    <w:rsid w:val="00E06F42"/>
    <w:rsid w:val="00E07313"/>
    <w:rsid w:val="00E0765C"/>
    <w:rsid w:val="00E07AA0"/>
    <w:rsid w:val="00E10C96"/>
    <w:rsid w:val="00E1256F"/>
    <w:rsid w:val="00E1270C"/>
    <w:rsid w:val="00E15E70"/>
    <w:rsid w:val="00E165F9"/>
    <w:rsid w:val="00E16641"/>
    <w:rsid w:val="00E249E3"/>
    <w:rsid w:val="00E301BF"/>
    <w:rsid w:val="00E3085A"/>
    <w:rsid w:val="00E3118F"/>
    <w:rsid w:val="00E3290A"/>
    <w:rsid w:val="00E3378A"/>
    <w:rsid w:val="00E337DB"/>
    <w:rsid w:val="00E35D87"/>
    <w:rsid w:val="00E362A6"/>
    <w:rsid w:val="00E40777"/>
    <w:rsid w:val="00E43D57"/>
    <w:rsid w:val="00E4542C"/>
    <w:rsid w:val="00E47225"/>
    <w:rsid w:val="00E50D13"/>
    <w:rsid w:val="00E5158C"/>
    <w:rsid w:val="00E522D8"/>
    <w:rsid w:val="00E528F8"/>
    <w:rsid w:val="00E52E96"/>
    <w:rsid w:val="00E53517"/>
    <w:rsid w:val="00E54088"/>
    <w:rsid w:val="00E5446E"/>
    <w:rsid w:val="00E54A10"/>
    <w:rsid w:val="00E60B89"/>
    <w:rsid w:val="00E61A4A"/>
    <w:rsid w:val="00E6212C"/>
    <w:rsid w:val="00E64057"/>
    <w:rsid w:val="00E64528"/>
    <w:rsid w:val="00E658CD"/>
    <w:rsid w:val="00E65EB0"/>
    <w:rsid w:val="00E6688C"/>
    <w:rsid w:val="00E7049D"/>
    <w:rsid w:val="00E70C1A"/>
    <w:rsid w:val="00E7527D"/>
    <w:rsid w:val="00E7573A"/>
    <w:rsid w:val="00E76E14"/>
    <w:rsid w:val="00E77F85"/>
    <w:rsid w:val="00E808CC"/>
    <w:rsid w:val="00E82C82"/>
    <w:rsid w:val="00E837D2"/>
    <w:rsid w:val="00E847BB"/>
    <w:rsid w:val="00E8630C"/>
    <w:rsid w:val="00E86A57"/>
    <w:rsid w:val="00E870A8"/>
    <w:rsid w:val="00E935BA"/>
    <w:rsid w:val="00E94B1B"/>
    <w:rsid w:val="00EA044C"/>
    <w:rsid w:val="00EA0F31"/>
    <w:rsid w:val="00EA1136"/>
    <w:rsid w:val="00EA1733"/>
    <w:rsid w:val="00EA2665"/>
    <w:rsid w:val="00EA2FB3"/>
    <w:rsid w:val="00EA3485"/>
    <w:rsid w:val="00EA36E1"/>
    <w:rsid w:val="00EA3F32"/>
    <w:rsid w:val="00EA4B21"/>
    <w:rsid w:val="00EA4D2D"/>
    <w:rsid w:val="00EA5FC9"/>
    <w:rsid w:val="00EA65DE"/>
    <w:rsid w:val="00EA713B"/>
    <w:rsid w:val="00EB12CF"/>
    <w:rsid w:val="00EB28F4"/>
    <w:rsid w:val="00EB32D9"/>
    <w:rsid w:val="00EB4F49"/>
    <w:rsid w:val="00EB64EE"/>
    <w:rsid w:val="00EB6751"/>
    <w:rsid w:val="00EB7A20"/>
    <w:rsid w:val="00EC0245"/>
    <w:rsid w:val="00EC2256"/>
    <w:rsid w:val="00EC286C"/>
    <w:rsid w:val="00EC3257"/>
    <w:rsid w:val="00EC404B"/>
    <w:rsid w:val="00EC4414"/>
    <w:rsid w:val="00EC4568"/>
    <w:rsid w:val="00EC5F3F"/>
    <w:rsid w:val="00EC62B7"/>
    <w:rsid w:val="00EC66BD"/>
    <w:rsid w:val="00EC78E0"/>
    <w:rsid w:val="00ED0AF8"/>
    <w:rsid w:val="00ED2204"/>
    <w:rsid w:val="00ED25CB"/>
    <w:rsid w:val="00ED375C"/>
    <w:rsid w:val="00ED403D"/>
    <w:rsid w:val="00ED44D5"/>
    <w:rsid w:val="00ED46A8"/>
    <w:rsid w:val="00ED4A2B"/>
    <w:rsid w:val="00ED4E4E"/>
    <w:rsid w:val="00ED5A8C"/>
    <w:rsid w:val="00ED622C"/>
    <w:rsid w:val="00ED728F"/>
    <w:rsid w:val="00EE04C3"/>
    <w:rsid w:val="00EE0521"/>
    <w:rsid w:val="00EE09C4"/>
    <w:rsid w:val="00EE3A8E"/>
    <w:rsid w:val="00EE3DA1"/>
    <w:rsid w:val="00EF218D"/>
    <w:rsid w:val="00EF5006"/>
    <w:rsid w:val="00EF51EF"/>
    <w:rsid w:val="00EF7626"/>
    <w:rsid w:val="00EF7689"/>
    <w:rsid w:val="00EF7B4B"/>
    <w:rsid w:val="00EF7C0B"/>
    <w:rsid w:val="00F00926"/>
    <w:rsid w:val="00F0101A"/>
    <w:rsid w:val="00F01EE2"/>
    <w:rsid w:val="00F05460"/>
    <w:rsid w:val="00F06863"/>
    <w:rsid w:val="00F0747E"/>
    <w:rsid w:val="00F07F08"/>
    <w:rsid w:val="00F1028E"/>
    <w:rsid w:val="00F104FB"/>
    <w:rsid w:val="00F1125E"/>
    <w:rsid w:val="00F160A3"/>
    <w:rsid w:val="00F214E6"/>
    <w:rsid w:val="00F24751"/>
    <w:rsid w:val="00F336FB"/>
    <w:rsid w:val="00F353DE"/>
    <w:rsid w:val="00F35737"/>
    <w:rsid w:val="00F363DE"/>
    <w:rsid w:val="00F40FBD"/>
    <w:rsid w:val="00F4101C"/>
    <w:rsid w:val="00F41FE3"/>
    <w:rsid w:val="00F4282C"/>
    <w:rsid w:val="00F42D46"/>
    <w:rsid w:val="00F441D0"/>
    <w:rsid w:val="00F44471"/>
    <w:rsid w:val="00F44D98"/>
    <w:rsid w:val="00F45456"/>
    <w:rsid w:val="00F46225"/>
    <w:rsid w:val="00F46FE8"/>
    <w:rsid w:val="00F516BE"/>
    <w:rsid w:val="00F51FD1"/>
    <w:rsid w:val="00F52FA9"/>
    <w:rsid w:val="00F53EBF"/>
    <w:rsid w:val="00F55CC7"/>
    <w:rsid w:val="00F56579"/>
    <w:rsid w:val="00F57575"/>
    <w:rsid w:val="00F576C7"/>
    <w:rsid w:val="00F61C45"/>
    <w:rsid w:val="00F64A29"/>
    <w:rsid w:val="00F6517F"/>
    <w:rsid w:val="00F65884"/>
    <w:rsid w:val="00F66207"/>
    <w:rsid w:val="00F7084D"/>
    <w:rsid w:val="00F72EFB"/>
    <w:rsid w:val="00F73FCB"/>
    <w:rsid w:val="00F765B5"/>
    <w:rsid w:val="00F83399"/>
    <w:rsid w:val="00F844EC"/>
    <w:rsid w:val="00F84E5F"/>
    <w:rsid w:val="00F852D9"/>
    <w:rsid w:val="00F91C7E"/>
    <w:rsid w:val="00F929DA"/>
    <w:rsid w:val="00F93F46"/>
    <w:rsid w:val="00F94307"/>
    <w:rsid w:val="00FA0CA4"/>
    <w:rsid w:val="00FA2BC8"/>
    <w:rsid w:val="00FA357F"/>
    <w:rsid w:val="00FA496E"/>
    <w:rsid w:val="00FB0236"/>
    <w:rsid w:val="00FB1479"/>
    <w:rsid w:val="00FB1E5A"/>
    <w:rsid w:val="00FB2A5D"/>
    <w:rsid w:val="00FB2CB1"/>
    <w:rsid w:val="00FB53CD"/>
    <w:rsid w:val="00FB6C8A"/>
    <w:rsid w:val="00FC22B9"/>
    <w:rsid w:val="00FC29ED"/>
    <w:rsid w:val="00FC2DFA"/>
    <w:rsid w:val="00FC2EB7"/>
    <w:rsid w:val="00FC4B0E"/>
    <w:rsid w:val="00FC53D3"/>
    <w:rsid w:val="00FC5A63"/>
    <w:rsid w:val="00FC5BED"/>
    <w:rsid w:val="00FC64DC"/>
    <w:rsid w:val="00FD0894"/>
    <w:rsid w:val="00FD10D6"/>
    <w:rsid w:val="00FD14B4"/>
    <w:rsid w:val="00FD238C"/>
    <w:rsid w:val="00FD2AB5"/>
    <w:rsid w:val="00FD3340"/>
    <w:rsid w:val="00FD543C"/>
    <w:rsid w:val="00FD7594"/>
    <w:rsid w:val="00FD77A2"/>
    <w:rsid w:val="00FE0816"/>
    <w:rsid w:val="00FE1B9E"/>
    <w:rsid w:val="00FE2B29"/>
    <w:rsid w:val="00FE48E2"/>
    <w:rsid w:val="00FE7979"/>
    <w:rsid w:val="00FF31D8"/>
    <w:rsid w:val="00FF690A"/>
    <w:rsid w:val="00FF74F4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09253"/>
    </o:shapedefaults>
    <o:shapelayout v:ext="edit">
      <o:idmap v:ext="edit" data="1"/>
    </o:shapelayout>
  </w:shapeDefaults>
  <w:decimalSymbol w:val="."/>
  <w:listSeparator w:val=";"/>
  <w14:docId w14:val="13730D33"/>
  <w15:chartTrackingRefBased/>
  <w15:docId w15:val="{1B95D3E8-ADF2-467D-8C8F-E2A838CC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widowControl w:val="0"/>
    </w:pPr>
    <w:rPr>
      <w:rFonts w:ascii="Arial" w:hAnsi="Arial"/>
      <w:sz w:val="22"/>
      <w:szCs w:val="22"/>
      <w:lang w:val="de-DE" w:eastAsia="de-DE"/>
    </w:rPr>
  </w:style>
  <w:style w:type="paragraph" w:styleId="berschrift1">
    <w:name w:val="heading 1"/>
    <w:basedOn w:val="Normaltext"/>
    <w:next w:val="Normaltext"/>
    <w:link w:val="berschrift1Zchn"/>
    <w:qFormat/>
    <w:rsid w:val="00327CC3"/>
    <w:pPr>
      <w:keepNext/>
      <w:keepLines/>
      <w:numPr>
        <w:numId w:val="14"/>
      </w:numPr>
      <w:spacing w:before="480"/>
      <w:outlineLvl w:val="0"/>
    </w:pPr>
    <w:rPr>
      <w:rFonts w:cs="Arial"/>
      <w:b/>
      <w:kern w:val="28"/>
      <w:szCs w:val="24"/>
    </w:rPr>
  </w:style>
  <w:style w:type="paragraph" w:styleId="berschrift2">
    <w:name w:val="heading 2"/>
    <w:basedOn w:val="berschrift1"/>
    <w:next w:val="Textkrper"/>
    <w:link w:val="berschrift2Zchn"/>
    <w:qFormat/>
    <w:rsid w:val="00327CC3"/>
    <w:pPr>
      <w:numPr>
        <w:ilvl w:val="1"/>
      </w:numPr>
      <w:spacing w:before="360"/>
      <w:ind w:left="851" w:hanging="851"/>
      <w:outlineLvl w:val="1"/>
    </w:pPr>
    <w:rPr>
      <w:i/>
    </w:rPr>
  </w:style>
  <w:style w:type="paragraph" w:styleId="berschrift3">
    <w:name w:val="heading 3"/>
    <w:basedOn w:val="Standard"/>
    <w:next w:val="Textkrper"/>
    <w:link w:val="berschrift3Zchn"/>
    <w:qFormat/>
    <w:pPr>
      <w:keepNext/>
      <w:keepLines/>
      <w:numPr>
        <w:ilvl w:val="2"/>
        <w:numId w:val="14"/>
      </w:numPr>
      <w:outlineLvl w:val="2"/>
    </w:pPr>
    <w:rPr>
      <w:rFonts w:cs="Arial"/>
      <w:b/>
      <w:szCs w:val="24"/>
    </w:rPr>
  </w:style>
  <w:style w:type="paragraph" w:styleId="berschrift4">
    <w:name w:val="heading 4"/>
    <w:basedOn w:val="Standard"/>
    <w:next w:val="Textkrper"/>
    <w:link w:val="berschrift4Zchn"/>
    <w:qFormat/>
    <w:pPr>
      <w:keepNext/>
      <w:keepLines/>
      <w:numPr>
        <w:ilvl w:val="3"/>
        <w:numId w:val="14"/>
      </w:numPr>
      <w:outlineLvl w:val="3"/>
    </w:pPr>
    <w:rPr>
      <w:rFonts w:cs="Arial"/>
      <w:b/>
      <w:szCs w:val="24"/>
    </w:rPr>
  </w:style>
  <w:style w:type="paragraph" w:styleId="berschrift5">
    <w:name w:val="heading 5"/>
    <w:basedOn w:val="Standard"/>
    <w:next w:val="Textkrper"/>
    <w:qFormat/>
    <w:pPr>
      <w:keepNext/>
      <w:keepLines/>
      <w:numPr>
        <w:ilvl w:val="4"/>
        <w:numId w:val="14"/>
      </w:numPr>
      <w:outlineLvl w:val="4"/>
    </w:pPr>
    <w:rPr>
      <w:rFonts w:cs="Arial"/>
      <w:b/>
      <w:kern w:val="28"/>
      <w:szCs w:val="24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4"/>
      </w:numPr>
      <w:tabs>
        <w:tab w:val="left" w:pos="1021"/>
      </w:tabs>
      <w:spacing w:before="120" w:after="80"/>
      <w:outlineLvl w:val="5"/>
    </w:pPr>
    <w:rPr>
      <w:rFonts w:cs="Arial"/>
      <w:b/>
      <w:i/>
      <w:kern w:val="28"/>
      <w:sz w:val="18"/>
      <w:szCs w:val="24"/>
    </w:rPr>
  </w:style>
  <w:style w:type="paragraph" w:styleId="berschrift7">
    <w:name w:val="heading 7"/>
    <w:basedOn w:val="Standard"/>
    <w:next w:val="Textkrper"/>
    <w:qFormat/>
    <w:pPr>
      <w:keepNext/>
      <w:numPr>
        <w:ilvl w:val="6"/>
        <w:numId w:val="14"/>
      </w:numPr>
      <w:tabs>
        <w:tab w:val="left" w:pos="1021"/>
      </w:tabs>
      <w:spacing w:before="80" w:after="60"/>
      <w:outlineLvl w:val="6"/>
    </w:pPr>
    <w:rPr>
      <w:rFonts w:cs="Arial"/>
      <w:b/>
      <w:i/>
      <w:iCs/>
      <w:kern w:val="28"/>
      <w:sz w:val="16"/>
      <w:szCs w:val="24"/>
    </w:rPr>
  </w:style>
  <w:style w:type="paragraph" w:styleId="berschrift8">
    <w:name w:val="heading 8"/>
    <w:basedOn w:val="Standard"/>
    <w:next w:val="Textkrper"/>
    <w:qFormat/>
    <w:pPr>
      <w:keepNext/>
      <w:keepLines/>
      <w:numPr>
        <w:ilvl w:val="7"/>
        <w:numId w:val="14"/>
      </w:numPr>
      <w:outlineLvl w:val="7"/>
    </w:pPr>
    <w:rPr>
      <w:rFonts w:cs="Arial"/>
      <w:b/>
      <w:kern w:val="28"/>
      <w:szCs w:val="24"/>
    </w:rPr>
  </w:style>
  <w:style w:type="paragraph" w:styleId="berschrift9">
    <w:name w:val="heading 9"/>
    <w:basedOn w:val="Standard"/>
    <w:next w:val="Textkrper"/>
    <w:qFormat/>
    <w:pPr>
      <w:keepNext/>
      <w:keepLines/>
      <w:numPr>
        <w:ilvl w:val="8"/>
        <w:numId w:val="14"/>
      </w:numPr>
      <w:outlineLvl w:val="8"/>
    </w:pPr>
    <w:rPr>
      <w:rFonts w:cs="Arial"/>
      <w:b/>
      <w:kern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Textkrper"/>
    <w:pPr>
      <w:ind w:left="1021"/>
      <w:jc w:val="both"/>
    </w:pPr>
    <w:rPr>
      <w:rFonts w:cs="Arial"/>
      <w:szCs w:val="24"/>
    </w:rPr>
  </w:style>
  <w:style w:type="paragraph" w:styleId="Textkrper">
    <w:name w:val="Body Text"/>
    <w:basedOn w:val="Standard"/>
    <w:link w:val="TextkrperZchn"/>
    <w:pPr>
      <w:widowControl/>
    </w:pPr>
  </w:style>
  <w:style w:type="paragraph" w:styleId="Kopfzeile">
    <w:name w:val="header"/>
    <w:basedOn w:val="Standard"/>
    <w:link w:val="KopfzeileZchn"/>
    <w:pPr>
      <w:tabs>
        <w:tab w:val="right" w:pos="9072"/>
      </w:tabs>
    </w:pPr>
    <w:rPr>
      <w:b/>
      <w:bCs/>
      <w:sz w:val="20"/>
    </w:rPr>
  </w:style>
  <w:style w:type="paragraph" w:styleId="Fuzeile">
    <w:name w:val="footer"/>
    <w:basedOn w:val="Standard"/>
    <w:link w:val="FuzeileZchn"/>
    <w:uiPriority w:val="99"/>
    <w:pPr>
      <w:tabs>
        <w:tab w:val="left" w:pos="2056"/>
        <w:tab w:val="center" w:pos="4535"/>
        <w:tab w:val="right" w:pos="9071"/>
      </w:tabs>
    </w:pPr>
    <w:rPr>
      <w:sz w:val="18"/>
    </w:rPr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customStyle="1" w:styleId="Betreff">
    <w:name w:val="Betreff"/>
    <w:basedOn w:val="Standard"/>
    <w:qFormat/>
    <w:pPr>
      <w:suppressAutoHyphens/>
    </w:pPr>
    <w:rPr>
      <w:b/>
    </w:rPr>
  </w:style>
  <w:style w:type="character" w:styleId="Seitenzahl">
    <w:name w:val="page number"/>
    <w:rPr>
      <w:iCs/>
    </w:rPr>
  </w:style>
  <w:style w:type="paragraph" w:customStyle="1" w:styleId="Tabelle">
    <w:name w:val="Tabelle"/>
    <w:basedOn w:val="Standard"/>
    <w:pPr>
      <w:keepNext/>
      <w:keepLines/>
    </w:pPr>
    <w:rPr>
      <w:rFonts w:cs="Arial"/>
      <w:sz w:val="20"/>
      <w:szCs w:val="24"/>
    </w:rPr>
  </w:style>
  <w:style w:type="paragraph" w:customStyle="1" w:styleId="Infozeile">
    <w:name w:val="Infozeile"/>
    <w:basedOn w:val="Standard"/>
    <w:rPr>
      <w:sz w:val="18"/>
    </w:rPr>
  </w:style>
  <w:style w:type="paragraph" w:customStyle="1" w:styleId="Verborgen">
    <w:name w:val="Verborgen"/>
    <w:basedOn w:val="Standard"/>
    <w:link w:val="VerborgenZchn"/>
    <w:rPr>
      <w:noProof/>
      <w:vanish/>
      <w:color w:val="FF0000"/>
      <w:sz w:val="18"/>
    </w:rPr>
  </w:style>
  <w:style w:type="paragraph" w:customStyle="1" w:styleId="Bezugszeichenzeile">
    <w:name w:val="Bezugszeichenzeile"/>
    <w:basedOn w:val="Standard"/>
    <w:rPr>
      <w:rFonts w:cs="Arial"/>
      <w:b/>
      <w:bCs/>
      <w:noProof/>
      <w:color w:val="5F5F5F"/>
      <w:sz w:val="12"/>
      <w:szCs w:val="14"/>
    </w:rPr>
  </w:style>
  <w:style w:type="paragraph" w:styleId="Beschriftung">
    <w:name w:val="caption"/>
    <w:basedOn w:val="Standard"/>
    <w:next w:val="Textkrper-Zeileneinzug"/>
    <w:qFormat/>
    <w:rsid w:val="00EA2FB3"/>
    <w:pPr>
      <w:keepLines/>
      <w:spacing w:before="120" w:after="320"/>
      <w:ind w:left="1134" w:hanging="1134"/>
      <w:jc w:val="both"/>
    </w:pPr>
    <w:rPr>
      <w:rFonts w:cs="Arial"/>
      <w:i/>
      <w:sz w:val="18"/>
      <w:szCs w:val="24"/>
      <w:lang w:val="de-CH"/>
    </w:rPr>
  </w:style>
  <w:style w:type="paragraph" w:styleId="Aufzhlungszeichen">
    <w:name w:val="List Bullet"/>
    <w:basedOn w:val="Textkrper"/>
    <w:autoRedefine/>
    <w:pPr>
      <w:numPr>
        <w:numId w:val="8"/>
      </w:numPr>
    </w:pPr>
    <w:rPr>
      <w:rFonts w:cs="Arial"/>
      <w:szCs w:val="24"/>
    </w:rPr>
  </w:style>
  <w:style w:type="paragraph" w:styleId="Aufzhlungszeichen2">
    <w:name w:val="List Bullet 2"/>
    <w:basedOn w:val="Aufzhlungszeichen"/>
    <w:autoRedefine/>
    <w:rsid w:val="00875F9C"/>
    <w:pPr>
      <w:numPr>
        <w:numId w:val="16"/>
      </w:numPr>
      <w:spacing w:after="60"/>
      <w:ind w:left="357" w:hanging="357"/>
      <w:contextualSpacing/>
      <w:jc w:val="both"/>
    </w:pPr>
  </w:style>
  <w:style w:type="paragraph" w:styleId="Aufzhlungszeichen3">
    <w:name w:val="List Bullet 3"/>
    <w:basedOn w:val="Standard"/>
    <w:autoRedefine/>
    <w:pPr>
      <w:numPr>
        <w:numId w:val="9"/>
      </w:numPr>
      <w:tabs>
        <w:tab w:val="left" w:pos="1814"/>
      </w:tabs>
    </w:pPr>
    <w:rPr>
      <w:rFonts w:cs="Arial"/>
      <w:sz w:val="20"/>
      <w:szCs w:val="24"/>
    </w:rPr>
  </w:style>
  <w:style w:type="paragraph" w:customStyle="1" w:styleId="Abbildung">
    <w:name w:val="Abbildung"/>
    <w:basedOn w:val="Standard"/>
    <w:pPr>
      <w:keepNext/>
      <w:keepLines/>
      <w:widowControl/>
      <w:ind w:left="1021"/>
      <w:jc w:val="both"/>
    </w:pPr>
    <w:rPr>
      <w:rFonts w:cs="Arial"/>
      <w:sz w:val="20"/>
      <w:szCs w:val="24"/>
    </w:rPr>
  </w:style>
  <w:style w:type="paragraph" w:customStyle="1" w:styleId="Gl">
    <w:name w:val="Gl."/>
    <w:basedOn w:val="Standard"/>
    <w:pPr>
      <w:spacing w:before="100" w:beforeAutospacing="1" w:after="100" w:afterAutospacing="1"/>
      <w:jc w:val="right"/>
    </w:pPr>
    <w:rPr>
      <w:rFonts w:cs="Arial"/>
      <w:sz w:val="18"/>
      <w:szCs w:val="24"/>
    </w:rPr>
  </w:style>
  <w:style w:type="paragraph" w:styleId="Verzeichnis1">
    <w:name w:val="toc 1"/>
    <w:basedOn w:val="Standard"/>
    <w:autoRedefine/>
    <w:semiHidden/>
    <w:pPr>
      <w:tabs>
        <w:tab w:val="left" w:pos="1021"/>
        <w:tab w:val="right" w:leader="dot" w:pos="9072"/>
      </w:tabs>
      <w:spacing w:before="120" w:after="120"/>
      <w:ind w:left="1021" w:hanging="1021"/>
    </w:pPr>
    <w:rPr>
      <w:rFonts w:cs="Arial"/>
      <w:b/>
      <w:noProof/>
      <w:sz w:val="24"/>
      <w:szCs w:val="24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1021"/>
        <w:tab w:val="right" w:leader="dot" w:pos="9072"/>
      </w:tabs>
      <w:spacing w:before="60" w:after="60"/>
      <w:ind w:left="1021" w:right="567" w:hanging="1021"/>
    </w:pPr>
    <w:rPr>
      <w:rFonts w:cs="Arial"/>
      <w:noProof/>
      <w:szCs w:val="24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021"/>
        <w:tab w:val="right" w:leader="dot" w:pos="9072"/>
      </w:tabs>
      <w:ind w:left="1021" w:right="567" w:hanging="1021"/>
    </w:pPr>
    <w:rPr>
      <w:rFonts w:cs="Arial"/>
      <w:noProof/>
      <w:szCs w:val="24"/>
    </w:rPr>
  </w:style>
  <w:style w:type="paragraph" w:styleId="Verzeichnis4">
    <w:name w:val="toc 4"/>
    <w:basedOn w:val="Standard"/>
    <w:next w:val="Standard"/>
    <w:autoRedefine/>
    <w:semiHidden/>
    <w:pPr>
      <w:tabs>
        <w:tab w:val="left" w:pos="1021"/>
        <w:tab w:val="right" w:leader="dot" w:pos="9072"/>
      </w:tabs>
      <w:ind w:left="1021" w:hanging="1021"/>
    </w:pPr>
    <w:rPr>
      <w:rFonts w:cs="Arial"/>
      <w:iCs/>
      <w:noProof/>
      <w:szCs w:val="24"/>
    </w:rPr>
  </w:style>
  <w:style w:type="paragraph" w:styleId="Verzeichnis5">
    <w:name w:val="toc 5"/>
    <w:basedOn w:val="Standard"/>
    <w:next w:val="Standard"/>
    <w:autoRedefine/>
    <w:semiHidden/>
    <w:pPr>
      <w:tabs>
        <w:tab w:val="left" w:pos="1021"/>
        <w:tab w:val="right" w:leader="dot" w:pos="9072"/>
      </w:tabs>
      <w:ind w:left="1021" w:hanging="1021"/>
    </w:pPr>
    <w:rPr>
      <w:rFonts w:cs="Arial"/>
      <w:noProof/>
      <w:sz w:val="18"/>
      <w:szCs w:val="24"/>
    </w:rPr>
  </w:style>
  <w:style w:type="paragraph" w:styleId="Verzeichnis6">
    <w:name w:val="toc 6"/>
    <w:basedOn w:val="Standard"/>
    <w:next w:val="Standard"/>
    <w:autoRedefine/>
    <w:semiHidden/>
    <w:pPr>
      <w:widowControl/>
      <w:tabs>
        <w:tab w:val="left" w:pos="2155"/>
        <w:tab w:val="right" w:leader="dot" w:pos="9072"/>
      </w:tabs>
      <w:ind w:left="2155" w:hanging="1134"/>
    </w:pPr>
    <w:rPr>
      <w:rFonts w:cs="Arial"/>
      <w:noProof/>
      <w:sz w:val="18"/>
      <w:szCs w:val="24"/>
      <w:lang w:eastAsia="en-US"/>
    </w:rPr>
  </w:style>
  <w:style w:type="paragraph" w:styleId="Verzeichnis7">
    <w:name w:val="toc 7"/>
    <w:basedOn w:val="Standard"/>
    <w:next w:val="Standard"/>
    <w:autoRedefine/>
    <w:semiHidden/>
    <w:pPr>
      <w:widowControl/>
      <w:tabs>
        <w:tab w:val="left" w:pos="2155"/>
        <w:tab w:val="right" w:leader="dot" w:pos="9072"/>
      </w:tabs>
      <w:ind w:left="2155" w:hanging="1134"/>
    </w:pPr>
    <w:rPr>
      <w:rFonts w:cs="Arial"/>
      <w:noProof/>
      <w:sz w:val="16"/>
      <w:szCs w:val="24"/>
      <w:lang w:eastAsia="en-US"/>
    </w:rPr>
  </w:style>
  <w:style w:type="paragraph" w:styleId="Verzeichnis8">
    <w:name w:val="toc 8"/>
    <w:basedOn w:val="Standard"/>
    <w:next w:val="Standard"/>
    <w:autoRedefine/>
    <w:semiHidden/>
    <w:pPr>
      <w:widowControl/>
      <w:tabs>
        <w:tab w:val="right" w:leader="dot" w:pos="9072"/>
      </w:tabs>
      <w:ind w:left="1021"/>
    </w:pPr>
    <w:rPr>
      <w:rFonts w:cs="Arial"/>
      <w:noProof/>
      <w:sz w:val="18"/>
      <w:szCs w:val="24"/>
      <w:lang w:eastAsia="en-US"/>
    </w:rPr>
  </w:style>
  <w:style w:type="paragraph" w:styleId="Verzeichnis9">
    <w:name w:val="toc 9"/>
    <w:basedOn w:val="Standard"/>
    <w:next w:val="Standard"/>
    <w:autoRedefine/>
    <w:semiHidden/>
    <w:pPr>
      <w:widowControl/>
      <w:tabs>
        <w:tab w:val="right" w:leader="dot" w:pos="9072"/>
      </w:tabs>
      <w:ind w:left="1021"/>
    </w:pPr>
    <w:rPr>
      <w:rFonts w:cs="Arial"/>
      <w:noProof/>
      <w:sz w:val="18"/>
      <w:szCs w:val="24"/>
      <w:lang w:eastAsia="en-US"/>
    </w:rPr>
  </w:style>
  <w:style w:type="paragraph" w:customStyle="1" w:styleId="TELEFAX">
    <w:name w:val="TELEFAX"/>
    <w:basedOn w:val="Standard"/>
    <w:pPr>
      <w:spacing w:after="120"/>
      <w:ind w:right="-567"/>
    </w:pPr>
    <w:rPr>
      <w:b/>
      <w:spacing w:val="110"/>
      <w:sz w:val="32"/>
    </w:rPr>
  </w:style>
  <w:style w:type="paragraph" w:styleId="Gruformel">
    <w:name w:val="Closing"/>
    <w:basedOn w:val="Standard"/>
    <w:pPr>
      <w:keepLines/>
      <w:tabs>
        <w:tab w:val="left" w:pos="993"/>
        <w:tab w:val="left" w:pos="4536"/>
      </w:tabs>
    </w:pPr>
  </w:style>
  <w:style w:type="paragraph" w:styleId="NurText">
    <w:name w:val="Plain Text"/>
    <w:basedOn w:val="Standard"/>
    <w:rPr>
      <w:rFonts w:ascii="Courier New" w:hAnsi="Courier New" w:cs="Courier New"/>
      <w:sz w:val="20"/>
    </w:rPr>
  </w:style>
  <w:style w:type="paragraph" w:styleId="Titel">
    <w:name w:val="Title"/>
    <w:basedOn w:val="Standard"/>
    <w:link w:val="TitelZchn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ntertitel">
    <w:name w:val="Subtitle"/>
    <w:basedOn w:val="Standard"/>
    <w:link w:val="UntertitelZchn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basedOn w:val="Absatz-Standardschriftart"/>
  </w:style>
  <w:style w:type="paragraph" w:styleId="Aufzhlungszeichen4">
    <w:name w:val="List Bullet 4"/>
    <w:basedOn w:val="Standard"/>
    <w:autoRedefine/>
    <w:pPr>
      <w:numPr>
        <w:numId w:val="1"/>
      </w:numPr>
    </w:pPr>
  </w:style>
  <w:style w:type="paragraph" w:styleId="Aufzhlungszeichen5">
    <w:name w:val="List Bullet 5"/>
    <w:basedOn w:val="Standard"/>
    <w:autoRedefine/>
    <w:pPr>
      <w:numPr>
        <w:numId w:val="2"/>
      </w:numPr>
    </w:pPr>
  </w:style>
  <w:style w:type="paragraph" w:styleId="Endnotentext">
    <w:name w:val="endnote text"/>
    <w:basedOn w:val="Standard"/>
    <w:semiHidden/>
    <w:rPr>
      <w:sz w:val="20"/>
    </w:rPr>
  </w:style>
  <w:style w:type="paragraph" w:styleId="Funotentext">
    <w:name w:val="footnote text"/>
    <w:basedOn w:val="Standard"/>
    <w:link w:val="FunotentextZchn"/>
    <w:uiPriority w:val="99"/>
    <w:rsid w:val="00D214C4"/>
    <w:pPr>
      <w:ind w:left="426" w:hanging="426"/>
    </w:pPr>
    <w:rPr>
      <w:sz w:val="18"/>
      <w:szCs w:val="18"/>
    </w:r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</w:r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3"/>
      </w:numPr>
    </w:pPr>
  </w:style>
  <w:style w:type="paragraph" w:styleId="Listennummer2">
    <w:name w:val="List Number 2"/>
    <w:basedOn w:val="Standard"/>
    <w:pPr>
      <w:numPr>
        <w:numId w:val="4"/>
      </w:numPr>
    </w:pPr>
  </w:style>
  <w:style w:type="paragraph" w:styleId="Listennummer3">
    <w:name w:val="List Number 3"/>
    <w:basedOn w:val="Standard"/>
    <w:pPr>
      <w:numPr>
        <w:numId w:val="5"/>
      </w:numPr>
    </w:pPr>
  </w:style>
  <w:style w:type="paragraph" w:styleId="Listennummer4">
    <w:name w:val="List Number 4"/>
    <w:basedOn w:val="Standard"/>
    <w:pPr>
      <w:numPr>
        <w:numId w:val="6"/>
      </w:numPr>
    </w:pPr>
  </w:style>
  <w:style w:type="paragraph" w:styleId="Listennummer5">
    <w:name w:val="List Number 5"/>
    <w:basedOn w:val="Standard"/>
    <w:pPr>
      <w:numPr>
        <w:numId w:val="7"/>
      </w:numPr>
    </w:pPr>
  </w:style>
  <w:style w:type="paragraph" w:styleId="Mak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de-DE" w:eastAsia="de-DE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pPr>
      <w:ind w:left="709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widowControl w:val="0"/>
      <w:spacing w:after="120"/>
      <w:ind w:firstLine="210"/>
    </w:pPr>
  </w:style>
  <w:style w:type="paragraph" w:styleId="Textkrper-Erstzeileneinzug2">
    <w:name w:val="Body Text First Indent 2"/>
    <w:basedOn w:val="Textkrper-Zeileneinzug"/>
    <w:pPr>
      <w:widowControl w:val="0"/>
      <w:spacing w:after="120"/>
      <w:ind w:left="283" w:firstLine="210"/>
      <w:jc w:val="left"/>
    </w:pPr>
    <w:rPr>
      <w:rFonts w:cs="Times New Roman"/>
      <w:szCs w:val="20"/>
    </w:rPr>
  </w:style>
  <w:style w:type="paragraph" w:styleId="Umschlagabsenderadresse">
    <w:name w:val="envelope return"/>
    <w:basedOn w:val="Standard"/>
    <w:rPr>
      <w:rFonts w:cs="Arial"/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link w:val="UnterschriftZchn"/>
    <w:pPr>
      <w:ind w:left="4252"/>
    </w:pPr>
  </w:style>
  <w:style w:type="character" w:styleId="Hyperlink">
    <w:name w:val="Hyperlink"/>
    <w:rPr>
      <w:color w:val="0000FF"/>
      <w:u w:val="single"/>
    </w:rPr>
  </w:style>
  <w:style w:type="character" w:customStyle="1" w:styleId="TextkrperZchn">
    <w:name w:val="Textkörper Zchn"/>
    <w:link w:val="Textkrper"/>
    <w:rsid w:val="005A38A0"/>
    <w:rPr>
      <w:rFonts w:ascii="Arial" w:hAnsi="Arial"/>
      <w:sz w:val="22"/>
      <w:lang w:val="de-DE" w:eastAsia="de-DE" w:bidi="ar-SA"/>
    </w:rPr>
  </w:style>
  <w:style w:type="character" w:customStyle="1" w:styleId="VerborgenZchn">
    <w:name w:val="Verborgen Zchn"/>
    <w:link w:val="Verborgen"/>
    <w:rsid w:val="005A38A0"/>
    <w:rPr>
      <w:rFonts w:ascii="Arial" w:hAnsi="Arial"/>
      <w:noProof/>
      <w:vanish/>
      <w:color w:val="FF0000"/>
      <w:sz w:val="18"/>
      <w:lang w:val="de-DE" w:eastAsia="de-DE" w:bidi="ar-SA"/>
    </w:rPr>
  </w:style>
  <w:style w:type="character" w:styleId="Kommentarzeichen">
    <w:name w:val="annotation reference"/>
    <w:uiPriority w:val="99"/>
    <w:semiHidden/>
    <w:rsid w:val="007A50A8"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7A50A8"/>
    <w:rPr>
      <w:b/>
      <w:bCs/>
    </w:rPr>
  </w:style>
  <w:style w:type="paragraph" w:styleId="Sprechblasentext">
    <w:name w:val="Balloon Text"/>
    <w:basedOn w:val="Standard"/>
    <w:link w:val="SprechblasentextZchn"/>
    <w:semiHidden/>
    <w:rsid w:val="007A50A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F0F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ischentitel">
    <w:name w:val="Zwischentitel"/>
    <w:basedOn w:val="Standard"/>
    <w:rsid w:val="0065267F"/>
    <w:pPr>
      <w:keepNext/>
      <w:spacing w:before="240"/>
      <w:jc w:val="both"/>
    </w:pPr>
    <w:rPr>
      <w:rFonts w:cs="Arial"/>
      <w:b/>
      <w:lang w:val="de-CH"/>
    </w:rPr>
  </w:style>
  <w:style w:type="paragraph" w:customStyle="1" w:styleId="FormatvorlageBlock">
    <w:name w:val="Formatvorlage Block"/>
    <w:basedOn w:val="Standard"/>
    <w:rsid w:val="0065267F"/>
    <w:pPr>
      <w:spacing w:before="120"/>
      <w:jc w:val="both"/>
    </w:pPr>
    <w:rPr>
      <w:szCs w:val="20"/>
    </w:rPr>
  </w:style>
  <w:style w:type="paragraph" w:customStyle="1" w:styleId="Absender-Adresse">
    <w:name w:val="Absender-Adresse"/>
    <w:basedOn w:val="Standard"/>
    <w:qFormat/>
    <w:rsid w:val="00E07313"/>
    <w:pPr>
      <w:widowControl/>
      <w:tabs>
        <w:tab w:val="left" w:pos="680"/>
      </w:tabs>
      <w:spacing w:line="220" w:lineRule="atLeast"/>
    </w:pPr>
    <w:rPr>
      <w:sz w:val="18"/>
      <w:lang w:val="de-CH"/>
    </w:rPr>
  </w:style>
  <w:style w:type="paragraph" w:styleId="Anrede">
    <w:name w:val="Salutation"/>
    <w:basedOn w:val="Standard"/>
    <w:next w:val="Standard"/>
    <w:link w:val="AnredeZchn"/>
    <w:qFormat/>
    <w:rsid w:val="00E07313"/>
    <w:pPr>
      <w:widowControl/>
      <w:spacing w:before="260" w:after="260" w:line="260" w:lineRule="atLeast"/>
    </w:pPr>
    <w:rPr>
      <w:lang w:val="de-CH"/>
    </w:rPr>
  </w:style>
  <w:style w:type="character" w:customStyle="1" w:styleId="AnredeZchn">
    <w:name w:val="Anrede Zchn"/>
    <w:link w:val="Anrede"/>
    <w:rsid w:val="00E07313"/>
    <w:rPr>
      <w:rFonts w:ascii="Arial" w:hAnsi="Arial"/>
      <w:sz w:val="22"/>
      <w:szCs w:val="22"/>
      <w:lang w:val="de-CH" w:eastAsia="de-DE" w:bidi="ar-SA"/>
    </w:rPr>
  </w:style>
  <w:style w:type="character" w:styleId="BesuchterLink">
    <w:name w:val="FollowedHyperlink"/>
    <w:semiHidden/>
    <w:unhideWhenUsed/>
    <w:rsid w:val="00E07313"/>
    <w:rPr>
      <w:color w:val="467B93"/>
      <w:u w:val="none"/>
    </w:rPr>
  </w:style>
  <w:style w:type="character" w:styleId="Buchtitel">
    <w:name w:val="Book Title"/>
    <w:qFormat/>
    <w:rsid w:val="00E07313"/>
    <w:rPr>
      <w:b/>
      <w:bCs/>
      <w:smallCaps/>
      <w:spacing w:val="5"/>
    </w:rPr>
  </w:style>
  <w:style w:type="character" w:styleId="Fett">
    <w:name w:val="Strong"/>
    <w:qFormat/>
    <w:rsid w:val="00E07313"/>
    <w:rPr>
      <w:b/>
      <w:bCs/>
    </w:rPr>
  </w:style>
  <w:style w:type="character" w:customStyle="1" w:styleId="FuzeileZchn">
    <w:name w:val="Fußzeile Zchn"/>
    <w:link w:val="Fuzeile"/>
    <w:uiPriority w:val="99"/>
    <w:rsid w:val="00E07313"/>
    <w:rPr>
      <w:rFonts w:ascii="Arial" w:hAnsi="Arial"/>
      <w:sz w:val="18"/>
      <w:szCs w:val="22"/>
      <w:lang w:val="de-DE" w:eastAsia="de-DE" w:bidi="ar-SA"/>
    </w:rPr>
  </w:style>
  <w:style w:type="character" w:styleId="Hervorhebung">
    <w:name w:val="Emphasis"/>
    <w:qFormat/>
    <w:rsid w:val="00E07313"/>
    <w:rPr>
      <w:i/>
      <w:iCs/>
    </w:rPr>
  </w:style>
  <w:style w:type="character" w:styleId="HTMLZitat">
    <w:name w:val="HTML Cite"/>
    <w:semiHidden/>
    <w:unhideWhenUsed/>
    <w:rsid w:val="00E07313"/>
    <w:rPr>
      <w:i/>
      <w:iCs/>
    </w:rPr>
  </w:style>
  <w:style w:type="character" w:customStyle="1" w:styleId="berschrift1Zchn">
    <w:name w:val="Überschrift 1 Zchn"/>
    <w:link w:val="berschrift1"/>
    <w:rsid w:val="00327CC3"/>
    <w:rPr>
      <w:rFonts w:ascii="Arial" w:hAnsi="Arial" w:cs="Arial"/>
      <w:b/>
      <w:kern w:val="28"/>
      <w:sz w:val="22"/>
      <w:szCs w:val="24"/>
      <w:lang w:eastAsia="de-DE"/>
    </w:rPr>
  </w:style>
  <w:style w:type="paragraph" w:styleId="Inhaltsverzeichnisberschrift">
    <w:name w:val="TOC Heading"/>
    <w:basedOn w:val="Standard"/>
    <w:next w:val="Standard"/>
    <w:qFormat/>
    <w:rsid w:val="00E07313"/>
    <w:pPr>
      <w:widowControl/>
      <w:spacing w:line="260" w:lineRule="atLeast"/>
    </w:pPr>
    <w:rPr>
      <w:rFonts w:cs="Arial"/>
      <w:b/>
      <w:bCs/>
      <w:kern w:val="32"/>
      <w:sz w:val="28"/>
      <w:szCs w:val="30"/>
      <w:lang w:val="de-CH"/>
    </w:rPr>
  </w:style>
  <w:style w:type="character" w:styleId="IntensiveHervorhebung">
    <w:name w:val="Intense Emphasis"/>
    <w:qFormat/>
    <w:rsid w:val="00E07313"/>
    <w:rPr>
      <w:b/>
      <w:bCs/>
      <w:i/>
      <w:iCs/>
      <w:color w:val="B9282E"/>
    </w:rPr>
  </w:style>
  <w:style w:type="character" w:styleId="IntensiverVerweis">
    <w:name w:val="Intense Reference"/>
    <w:qFormat/>
    <w:rsid w:val="00E07313"/>
    <w:rPr>
      <w:b/>
      <w:bCs/>
      <w:smallCaps/>
      <w:color w:val="E78E23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qFormat/>
    <w:rsid w:val="00E07313"/>
    <w:pPr>
      <w:widowControl/>
      <w:pBdr>
        <w:bottom w:val="single" w:sz="4" w:space="4" w:color="B9282E"/>
      </w:pBdr>
      <w:spacing w:before="200" w:after="280" w:line="260" w:lineRule="atLeast"/>
      <w:ind w:left="936" w:right="936"/>
    </w:pPr>
    <w:rPr>
      <w:b/>
      <w:bCs/>
      <w:i/>
      <w:iCs/>
      <w:color w:val="B9282E"/>
      <w:lang w:val="de-CH"/>
    </w:rPr>
  </w:style>
  <w:style w:type="character" w:customStyle="1" w:styleId="IntensivesZitatZchn">
    <w:name w:val="Intensives Zitat Zchn"/>
    <w:link w:val="IntensivesZitat"/>
    <w:semiHidden/>
    <w:rsid w:val="00E07313"/>
    <w:rPr>
      <w:rFonts w:ascii="Arial" w:hAnsi="Arial"/>
      <w:b/>
      <w:bCs/>
      <w:i/>
      <w:iCs/>
      <w:color w:val="B9282E"/>
      <w:sz w:val="22"/>
      <w:szCs w:val="22"/>
      <w:lang w:val="de-CH" w:eastAsia="de-DE" w:bidi="ar-SA"/>
    </w:rPr>
  </w:style>
  <w:style w:type="paragraph" w:styleId="KeinLeerraum">
    <w:name w:val="No Spacing"/>
    <w:qFormat/>
    <w:rsid w:val="00E07313"/>
    <w:pPr>
      <w:spacing w:line="260" w:lineRule="atLeast"/>
    </w:pPr>
    <w:rPr>
      <w:rFonts w:ascii="Arial" w:hAnsi="Arial"/>
      <w:sz w:val="22"/>
      <w:szCs w:val="22"/>
      <w:lang w:eastAsia="de-DE"/>
    </w:rPr>
  </w:style>
  <w:style w:type="character" w:customStyle="1" w:styleId="KopfzeileZchn">
    <w:name w:val="Kopfzeile Zchn"/>
    <w:link w:val="Kopfzeile"/>
    <w:rsid w:val="00E07313"/>
    <w:rPr>
      <w:rFonts w:ascii="Arial" w:hAnsi="Arial"/>
      <w:b/>
      <w:bCs/>
      <w:szCs w:val="22"/>
      <w:lang w:val="de-DE" w:eastAsia="de-DE" w:bidi="ar-SA"/>
    </w:rPr>
  </w:style>
  <w:style w:type="paragraph" w:customStyle="1" w:styleId="Kopfzeile-A">
    <w:name w:val="Kopfzeile-A"/>
    <w:basedOn w:val="Kopfzeile"/>
    <w:link w:val="Kopfzeile-AZchn"/>
    <w:rsid w:val="00E07313"/>
    <w:pPr>
      <w:widowControl/>
      <w:tabs>
        <w:tab w:val="clear" w:pos="9072"/>
      </w:tabs>
      <w:spacing w:before="28" w:line="200" w:lineRule="atLeast"/>
    </w:pPr>
    <w:rPr>
      <w:b w:val="0"/>
      <w:bCs w:val="0"/>
      <w:noProof/>
      <w:sz w:val="16"/>
      <w:szCs w:val="16"/>
      <w:lang w:val="de-CH"/>
    </w:rPr>
  </w:style>
  <w:style w:type="character" w:customStyle="1" w:styleId="Kopfzeile-AZchn">
    <w:name w:val="Kopfzeile-A Zchn"/>
    <w:link w:val="Kopfzeile-A"/>
    <w:rsid w:val="00E07313"/>
    <w:rPr>
      <w:rFonts w:ascii="Arial" w:hAnsi="Arial"/>
      <w:noProof/>
      <w:sz w:val="16"/>
      <w:szCs w:val="16"/>
      <w:lang w:val="de-CH" w:eastAsia="de-DE" w:bidi="ar-SA"/>
    </w:rPr>
  </w:style>
  <w:style w:type="paragraph" w:customStyle="1" w:styleId="Kopfzeile-B">
    <w:name w:val="Kopfzeile-B"/>
    <w:basedOn w:val="Kopfzeile"/>
    <w:link w:val="Kopfzeile-BZchn"/>
    <w:rsid w:val="00E07313"/>
    <w:pPr>
      <w:widowControl/>
      <w:tabs>
        <w:tab w:val="clear" w:pos="9072"/>
      </w:tabs>
      <w:spacing w:before="150" w:after="240" w:line="260" w:lineRule="atLeast"/>
    </w:pPr>
    <w:rPr>
      <w:bCs w:val="0"/>
      <w:noProof/>
      <w:sz w:val="22"/>
      <w:szCs w:val="16"/>
      <w:lang w:val="de-CH"/>
    </w:rPr>
  </w:style>
  <w:style w:type="character" w:customStyle="1" w:styleId="Kopfzeile-BZchn">
    <w:name w:val="Kopfzeile-B Zchn"/>
    <w:link w:val="Kopfzeile-B"/>
    <w:rsid w:val="00E07313"/>
    <w:rPr>
      <w:rFonts w:ascii="Arial" w:hAnsi="Arial"/>
      <w:b/>
      <w:noProof/>
      <w:sz w:val="22"/>
      <w:szCs w:val="16"/>
      <w:lang w:val="de-CH" w:eastAsia="de-DE" w:bidi="ar-SA"/>
    </w:rPr>
  </w:style>
  <w:style w:type="paragraph" w:customStyle="1" w:styleId="Kopfzeile-C">
    <w:name w:val="Kopfzeile-C"/>
    <w:basedOn w:val="Kopfzeile"/>
    <w:link w:val="Kopfzeile-CZchn"/>
    <w:rsid w:val="00E07313"/>
    <w:pPr>
      <w:widowControl/>
      <w:numPr>
        <w:numId w:val="10"/>
      </w:numPr>
      <w:tabs>
        <w:tab w:val="clear" w:pos="9072"/>
      </w:tabs>
      <w:spacing w:after="60" w:line="200" w:lineRule="atLeast"/>
      <w:ind w:left="0" w:hanging="170"/>
    </w:pPr>
    <w:rPr>
      <w:b w:val="0"/>
      <w:bCs w:val="0"/>
      <w:noProof/>
      <w:sz w:val="16"/>
      <w:szCs w:val="16"/>
      <w:lang w:val="de-CH"/>
    </w:rPr>
  </w:style>
  <w:style w:type="character" w:customStyle="1" w:styleId="Kopfzeile-CZchn">
    <w:name w:val="Kopfzeile-C Zchn"/>
    <w:link w:val="Kopfzeile-C"/>
    <w:rsid w:val="00E07313"/>
    <w:rPr>
      <w:rFonts w:ascii="Arial" w:hAnsi="Arial"/>
      <w:noProof/>
      <w:sz w:val="16"/>
      <w:szCs w:val="16"/>
      <w:lang w:eastAsia="de-DE"/>
    </w:rPr>
  </w:style>
  <w:style w:type="paragraph" w:customStyle="1" w:styleId="Kopfzeile-D">
    <w:name w:val="Kopfzeile-D"/>
    <w:basedOn w:val="Kopfzeile"/>
    <w:link w:val="Kopfzeile-DZchn"/>
    <w:rsid w:val="00E07313"/>
    <w:pPr>
      <w:widowControl/>
      <w:numPr>
        <w:numId w:val="11"/>
      </w:numPr>
      <w:tabs>
        <w:tab w:val="clear" w:pos="9072"/>
      </w:tabs>
      <w:spacing w:after="60" w:line="200" w:lineRule="atLeast"/>
      <w:ind w:left="0" w:hanging="170"/>
    </w:pPr>
    <w:rPr>
      <w:bCs w:val="0"/>
      <w:noProof/>
      <w:sz w:val="16"/>
      <w:szCs w:val="16"/>
      <w:lang w:val="de-CH"/>
    </w:rPr>
  </w:style>
  <w:style w:type="character" w:customStyle="1" w:styleId="Kopfzeile-DZchn">
    <w:name w:val="Kopfzeile-D Zchn"/>
    <w:link w:val="Kopfzeile-D"/>
    <w:rsid w:val="00E07313"/>
    <w:rPr>
      <w:rFonts w:ascii="Arial" w:hAnsi="Arial"/>
      <w:b/>
      <w:noProof/>
      <w:sz w:val="16"/>
      <w:szCs w:val="16"/>
      <w:lang w:eastAsia="de-DE"/>
    </w:rPr>
  </w:style>
  <w:style w:type="paragraph" w:customStyle="1" w:styleId="Kopfzeile-E">
    <w:name w:val="Kopfzeile-E"/>
    <w:basedOn w:val="Kopfzeile-D"/>
    <w:link w:val="Kopfzeile-EZchn"/>
    <w:rsid w:val="00E07313"/>
    <w:pPr>
      <w:numPr>
        <w:numId w:val="0"/>
      </w:numPr>
    </w:pPr>
  </w:style>
  <w:style w:type="character" w:customStyle="1" w:styleId="Kopfzeile-EZchn">
    <w:name w:val="Kopfzeile-E Zchn"/>
    <w:link w:val="Kopfzeile-E"/>
    <w:rsid w:val="00E07313"/>
    <w:rPr>
      <w:rFonts w:ascii="Arial" w:hAnsi="Arial"/>
      <w:b/>
      <w:noProof/>
      <w:sz w:val="16"/>
      <w:szCs w:val="16"/>
      <w:lang w:val="de-CH" w:eastAsia="de-DE" w:bidi="ar-SA"/>
    </w:rPr>
  </w:style>
  <w:style w:type="paragraph" w:styleId="Listenabsatz">
    <w:name w:val="List Paragraph"/>
    <w:basedOn w:val="Standard"/>
    <w:uiPriority w:val="34"/>
    <w:qFormat/>
    <w:rsid w:val="00E07313"/>
    <w:pPr>
      <w:widowControl/>
      <w:spacing w:line="260" w:lineRule="atLeast"/>
      <w:ind w:left="567"/>
      <w:contextualSpacing/>
    </w:pPr>
    <w:rPr>
      <w:lang w:val="de-CH"/>
    </w:rPr>
  </w:style>
  <w:style w:type="character" w:styleId="SchwacheHervorhebung">
    <w:name w:val="Subtle Emphasis"/>
    <w:qFormat/>
    <w:rsid w:val="00E07313"/>
    <w:rPr>
      <w:i/>
      <w:iCs/>
      <w:color w:val="808080"/>
    </w:rPr>
  </w:style>
  <w:style w:type="character" w:styleId="SchwacherVerweis">
    <w:name w:val="Subtle Reference"/>
    <w:qFormat/>
    <w:rsid w:val="00E07313"/>
    <w:rPr>
      <w:smallCaps/>
      <w:color w:val="E78E23"/>
      <w:u w:val="single"/>
    </w:rPr>
  </w:style>
  <w:style w:type="character" w:customStyle="1" w:styleId="SprechblasentextZchn">
    <w:name w:val="Sprechblasentext Zchn"/>
    <w:link w:val="Sprechblasentext"/>
    <w:semiHidden/>
    <w:rsid w:val="00E07313"/>
    <w:rPr>
      <w:rFonts w:ascii="Tahoma" w:hAnsi="Tahoma" w:cs="Tahoma"/>
      <w:sz w:val="16"/>
      <w:szCs w:val="16"/>
      <w:lang w:val="de-DE" w:eastAsia="de-DE" w:bidi="ar-SA"/>
    </w:rPr>
  </w:style>
  <w:style w:type="paragraph" w:customStyle="1" w:styleId="Standard-Aufzhlungszeichen">
    <w:name w:val="Standard-Aufzählungszeichen"/>
    <w:basedOn w:val="Standard"/>
    <w:qFormat/>
    <w:rsid w:val="00E07313"/>
    <w:pPr>
      <w:widowControl/>
      <w:numPr>
        <w:numId w:val="12"/>
      </w:numPr>
      <w:spacing w:after="260" w:line="260" w:lineRule="atLeast"/>
      <w:ind w:left="568" w:hanging="284"/>
    </w:pPr>
    <w:rPr>
      <w:lang w:val="de-CH"/>
    </w:rPr>
  </w:style>
  <w:style w:type="paragraph" w:customStyle="1" w:styleId="Standard-ListeNummerierung">
    <w:name w:val="Standard-Liste (Nummerierung)"/>
    <w:basedOn w:val="Standard"/>
    <w:qFormat/>
    <w:rsid w:val="00E07313"/>
    <w:pPr>
      <w:widowControl/>
      <w:numPr>
        <w:numId w:val="13"/>
      </w:numPr>
      <w:spacing w:after="260" w:line="260" w:lineRule="atLeast"/>
    </w:pPr>
    <w:rPr>
      <w:lang w:val="de-CH"/>
    </w:rPr>
  </w:style>
  <w:style w:type="numbering" w:customStyle="1" w:styleId="Standard-Liste-Definition">
    <w:name w:val="Standard-Liste-Definition"/>
    <w:uiPriority w:val="99"/>
    <w:rsid w:val="00E07313"/>
    <w:pPr>
      <w:numPr>
        <w:numId w:val="13"/>
      </w:numPr>
    </w:pPr>
  </w:style>
  <w:style w:type="character" w:customStyle="1" w:styleId="TitelZchn">
    <w:name w:val="Titel Zchn"/>
    <w:link w:val="Titel"/>
    <w:semiHidden/>
    <w:rsid w:val="00E07313"/>
    <w:rPr>
      <w:rFonts w:ascii="Arial" w:hAnsi="Arial" w:cs="Arial"/>
      <w:b/>
      <w:bCs/>
      <w:kern w:val="28"/>
      <w:sz w:val="32"/>
      <w:szCs w:val="32"/>
      <w:lang w:val="de-DE" w:eastAsia="de-DE" w:bidi="ar-SA"/>
    </w:rPr>
  </w:style>
  <w:style w:type="character" w:customStyle="1" w:styleId="berschrift2Zchn">
    <w:name w:val="Überschrift 2 Zchn"/>
    <w:link w:val="berschrift2"/>
    <w:rsid w:val="00327CC3"/>
    <w:rPr>
      <w:rFonts w:ascii="Arial" w:hAnsi="Arial" w:cs="Arial"/>
      <w:b/>
      <w:i/>
      <w:kern w:val="28"/>
      <w:sz w:val="22"/>
      <w:szCs w:val="24"/>
      <w:lang w:eastAsia="de-DE"/>
    </w:rPr>
  </w:style>
  <w:style w:type="character" w:customStyle="1" w:styleId="berschrift3Zchn">
    <w:name w:val="Überschrift 3 Zchn"/>
    <w:link w:val="berschrift3"/>
    <w:rsid w:val="00E07313"/>
    <w:rPr>
      <w:rFonts w:ascii="Arial" w:hAnsi="Arial" w:cs="Arial"/>
      <w:b/>
      <w:sz w:val="22"/>
      <w:szCs w:val="24"/>
      <w:lang w:val="de-DE" w:eastAsia="de-DE"/>
    </w:rPr>
  </w:style>
  <w:style w:type="character" w:customStyle="1" w:styleId="berschrift4Zchn">
    <w:name w:val="Überschrift 4 Zchn"/>
    <w:link w:val="berschrift4"/>
    <w:rsid w:val="00E07313"/>
    <w:rPr>
      <w:rFonts w:ascii="Arial" w:hAnsi="Arial" w:cs="Arial"/>
      <w:b/>
      <w:sz w:val="22"/>
      <w:szCs w:val="24"/>
      <w:lang w:val="de-DE" w:eastAsia="de-DE"/>
    </w:rPr>
  </w:style>
  <w:style w:type="character" w:customStyle="1" w:styleId="UntertitelZchn">
    <w:name w:val="Untertitel Zchn"/>
    <w:link w:val="Untertitel"/>
    <w:semiHidden/>
    <w:rsid w:val="00E07313"/>
    <w:rPr>
      <w:rFonts w:ascii="Arial" w:hAnsi="Arial" w:cs="Arial"/>
      <w:sz w:val="24"/>
      <w:szCs w:val="24"/>
      <w:lang w:val="de-DE" w:eastAsia="de-DE" w:bidi="ar-SA"/>
    </w:rPr>
  </w:style>
  <w:style w:type="paragraph" w:styleId="Zitat">
    <w:name w:val="Quote"/>
    <w:basedOn w:val="Standard"/>
    <w:next w:val="Standard"/>
    <w:link w:val="ZitatZchn"/>
    <w:qFormat/>
    <w:rsid w:val="00E07313"/>
    <w:pPr>
      <w:widowControl/>
      <w:spacing w:line="260" w:lineRule="atLeast"/>
    </w:pPr>
    <w:rPr>
      <w:i/>
      <w:iCs/>
      <w:color w:val="000000"/>
      <w:lang w:val="de-CH"/>
    </w:rPr>
  </w:style>
  <w:style w:type="character" w:customStyle="1" w:styleId="ZitatZchn">
    <w:name w:val="Zitat Zchn"/>
    <w:link w:val="Zitat"/>
    <w:semiHidden/>
    <w:rsid w:val="00E07313"/>
    <w:rPr>
      <w:rFonts w:ascii="Arial" w:hAnsi="Arial"/>
      <w:i/>
      <w:iCs/>
      <w:color w:val="000000"/>
      <w:sz w:val="22"/>
      <w:szCs w:val="22"/>
      <w:lang w:val="de-CH" w:eastAsia="de-DE" w:bidi="ar-SA"/>
    </w:rPr>
  </w:style>
  <w:style w:type="table" w:customStyle="1" w:styleId="BSTabelleAdressen">
    <w:name w:val="BS_Tabelle_Adressen"/>
    <w:basedOn w:val="NormaleTabelle"/>
    <w:rsid w:val="00E07313"/>
    <w:rPr>
      <w:rFonts w:ascii="Arial" w:eastAsia="Arial" w:hAnsi="Arial"/>
    </w:rPr>
    <w:tblPr>
      <w:tblCellMar>
        <w:left w:w="0" w:type="dxa"/>
        <w:right w:w="0" w:type="dxa"/>
      </w:tblCellMar>
    </w:tblPr>
    <w:tblStylePr w:type="firstCol">
      <w:pPr>
        <w:wordWrap/>
        <w:spacing w:line="220" w:lineRule="atLeast"/>
      </w:pPr>
      <w:rPr>
        <w:sz w:val="18"/>
      </w:rPr>
    </w:tblStylePr>
  </w:style>
  <w:style w:type="table" w:customStyle="1" w:styleId="BSTabellenDaten">
    <w:name w:val="BS_Tabellen_Daten"/>
    <w:basedOn w:val="NormaleTabelle"/>
    <w:rsid w:val="00E07313"/>
    <w:pPr>
      <w:spacing w:line="250" w:lineRule="atLeast"/>
      <w:ind w:left="57" w:right="57"/>
    </w:pPr>
    <w:rPr>
      <w:rFonts w:ascii="Arial" w:eastAsia="Arial" w:hAnsi="Arial"/>
      <w:sz w:val="16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b/>
        <w:sz w:val="18"/>
      </w:rPr>
      <w:tblPr/>
      <w:tcPr>
        <w:shd w:val="clear" w:color="auto" w:fill="999999"/>
      </w:tcPr>
    </w:tblStylePr>
    <w:tblStylePr w:type="firstCol">
      <w:rPr>
        <w:b/>
      </w:rPr>
    </w:tblStylePr>
    <w:tblStylePr w:type="band2Horz">
      <w:rPr>
        <w:b w:val="0"/>
      </w:rPr>
      <w:tblPr/>
      <w:tcPr>
        <w:shd w:val="clear" w:color="auto" w:fill="C1C1C1"/>
      </w:tcPr>
    </w:tblStylePr>
  </w:style>
  <w:style w:type="paragraph" w:customStyle="1" w:styleId="Normaltext">
    <w:name w:val="Normaltext"/>
    <w:basedOn w:val="Standard"/>
    <w:link w:val="NormaltextZchn"/>
    <w:qFormat/>
    <w:rsid w:val="00E07313"/>
    <w:pPr>
      <w:widowControl/>
      <w:spacing w:before="240" w:line="260" w:lineRule="atLeast"/>
      <w:jc w:val="both"/>
    </w:pPr>
    <w:rPr>
      <w:lang w:val="de-CH"/>
    </w:rPr>
  </w:style>
  <w:style w:type="paragraph" w:customStyle="1" w:styleId="Gruesse">
    <w:name w:val="Gruesse"/>
    <w:basedOn w:val="Standard"/>
    <w:qFormat/>
    <w:rsid w:val="00E07313"/>
    <w:pPr>
      <w:keepNext/>
      <w:widowControl/>
      <w:spacing w:before="480" w:line="260" w:lineRule="atLeast"/>
    </w:pPr>
    <w:rPr>
      <w:lang w:val="de-CH"/>
    </w:rPr>
  </w:style>
  <w:style w:type="character" w:customStyle="1" w:styleId="UnterschriftZchn">
    <w:name w:val="Unterschrift Zchn"/>
    <w:link w:val="Unterschrift"/>
    <w:rsid w:val="00E07313"/>
    <w:rPr>
      <w:rFonts w:ascii="Arial" w:hAnsi="Arial"/>
      <w:sz w:val="22"/>
      <w:szCs w:val="22"/>
      <w:lang w:val="de-DE" w:eastAsia="de-DE" w:bidi="ar-SA"/>
    </w:rPr>
  </w:style>
  <w:style w:type="paragraph" w:customStyle="1" w:styleId="Aufzaehlung1">
    <w:name w:val="Aufzaehlung_1"/>
    <w:basedOn w:val="Standard"/>
    <w:qFormat/>
    <w:rsid w:val="00874173"/>
    <w:pPr>
      <w:numPr>
        <w:numId w:val="15"/>
      </w:numPr>
      <w:jc w:val="both"/>
    </w:pPr>
    <w:rPr>
      <w:lang w:val="de-CH"/>
    </w:rPr>
  </w:style>
  <w:style w:type="paragraph" w:customStyle="1" w:styleId="Aufzaehlung2">
    <w:name w:val="Aufzaehlung_2"/>
    <w:basedOn w:val="Standard"/>
    <w:qFormat/>
    <w:rsid w:val="00327CC3"/>
    <w:pPr>
      <w:numPr>
        <w:ilvl w:val="1"/>
        <w:numId w:val="15"/>
      </w:numPr>
      <w:ind w:left="851" w:hanging="425"/>
    </w:pPr>
    <w:rPr>
      <w:lang w:val="de-CH"/>
    </w:rPr>
  </w:style>
  <w:style w:type="paragraph" w:customStyle="1" w:styleId="berschrift2unmittelbarnachberschrift1">
    <w:name w:val="Überschrift 2 (unmittelbar nach Überschrift 1)"/>
    <w:basedOn w:val="berschrift2"/>
    <w:next w:val="Normaltext"/>
    <w:qFormat/>
    <w:rsid w:val="00327CC3"/>
    <w:pPr>
      <w:keepLines w:val="0"/>
      <w:spacing w:before="240"/>
    </w:pPr>
    <w:rPr>
      <w:bCs/>
      <w:iCs/>
    </w:rPr>
  </w:style>
  <w:style w:type="paragraph" w:customStyle="1" w:styleId="berschrift3unmittelbarnachberschrift2">
    <w:name w:val="Überschrift 3 (unmittelbar nach Überschrift 2)"/>
    <w:basedOn w:val="berschrift3"/>
    <w:qFormat/>
    <w:rsid w:val="00E07313"/>
    <w:pPr>
      <w:keepLines w:val="0"/>
      <w:widowControl/>
      <w:spacing w:before="240" w:line="260" w:lineRule="atLeast"/>
      <w:ind w:left="851" w:hanging="851"/>
    </w:pPr>
    <w:rPr>
      <w:b w:val="0"/>
      <w:bCs/>
      <w:i/>
      <w:szCs w:val="22"/>
      <w:lang w:val="de-CH"/>
    </w:rPr>
  </w:style>
  <w:style w:type="paragraph" w:customStyle="1" w:styleId="Adressat">
    <w:name w:val="Adressat"/>
    <w:basedOn w:val="Standard"/>
    <w:qFormat/>
    <w:rsid w:val="00E07313"/>
    <w:pPr>
      <w:widowControl/>
      <w:spacing w:line="260" w:lineRule="atLeast"/>
    </w:pPr>
    <w:rPr>
      <w:rFonts w:eastAsia="Arial"/>
      <w:lang w:val="de-CH"/>
    </w:rPr>
  </w:style>
  <w:style w:type="paragraph" w:customStyle="1" w:styleId="Beilageberschrift">
    <w:name w:val="Beilage_(Überschrift)"/>
    <w:basedOn w:val="Unterschrift"/>
    <w:qFormat/>
    <w:rsid w:val="00E07313"/>
    <w:pPr>
      <w:widowControl/>
      <w:spacing w:before="720" w:line="260" w:lineRule="atLeast"/>
      <w:ind w:left="0"/>
    </w:pPr>
    <w:rPr>
      <w:lang w:val="de-CH"/>
    </w:rPr>
  </w:style>
  <w:style w:type="paragraph" w:customStyle="1" w:styleId="BeilageAufzaehlung">
    <w:name w:val="Beilage_(Aufzaehlung)"/>
    <w:basedOn w:val="Beilageberschrift"/>
    <w:qFormat/>
    <w:rsid w:val="00E07313"/>
    <w:pPr>
      <w:spacing w:before="0"/>
      <w:ind w:left="425" w:hanging="425"/>
    </w:pPr>
  </w:style>
  <w:style w:type="character" w:customStyle="1" w:styleId="FunotentextZchn">
    <w:name w:val="Fußnotentext Zchn"/>
    <w:link w:val="Funotentext"/>
    <w:uiPriority w:val="99"/>
    <w:rsid w:val="00D214C4"/>
    <w:rPr>
      <w:rFonts w:ascii="Arial" w:hAnsi="Arial"/>
      <w:sz w:val="18"/>
      <w:szCs w:val="18"/>
      <w:lang w:val="de-DE" w:eastAsia="de-DE"/>
    </w:rPr>
  </w:style>
  <w:style w:type="character" w:styleId="Funotenzeichen">
    <w:name w:val="footnote reference"/>
    <w:uiPriority w:val="99"/>
    <w:unhideWhenUsed/>
    <w:rsid w:val="00E07313"/>
    <w:rPr>
      <w:vertAlign w:val="superscript"/>
    </w:rPr>
  </w:style>
  <w:style w:type="character" w:customStyle="1" w:styleId="NormaltextZchn">
    <w:name w:val="Normaltext Zchn"/>
    <w:link w:val="Normaltext"/>
    <w:rsid w:val="00E07313"/>
    <w:rPr>
      <w:rFonts w:ascii="Arial" w:hAnsi="Arial"/>
      <w:sz w:val="22"/>
      <w:szCs w:val="22"/>
      <w:lang w:val="de-CH" w:eastAsia="de-DE" w:bidi="ar-SA"/>
    </w:rPr>
  </w:style>
  <w:style w:type="character" w:customStyle="1" w:styleId="KommentartextZchn">
    <w:name w:val="Kommentartext Zchn"/>
    <w:link w:val="Kommentartext"/>
    <w:uiPriority w:val="99"/>
    <w:semiHidden/>
    <w:rsid w:val="00E07313"/>
    <w:rPr>
      <w:rFonts w:ascii="Arial" w:hAnsi="Arial"/>
      <w:szCs w:val="22"/>
      <w:lang w:val="de-DE" w:eastAsia="de-DE" w:bidi="ar-SA"/>
    </w:rPr>
  </w:style>
  <w:style w:type="paragraph" w:customStyle="1" w:styleId="Zwischentitel1">
    <w:name w:val="Zwischentitel_1"/>
    <w:basedOn w:val="Standard"/>
    <w:next w:val="Normaltext"/>
    <w:qFormat/>
    <w:rsid w:val="00A51B2D"/>
    <w:pPr>
      <w:keepNext/>
      <w:widowControl/>
      <w:autoSpaceDE w:val="0"/>
      <w:autoSpaceDN w:val="0"/>
      <w:adjustRightInd w:val="0"/>
      <w:spacing w:before="480"/>
      <w:ind w:left="851" w:hanging="851"/>
      <w:jc w:val="both"/>
    </w:pPr>
    <w:rPr>
      <w:rFonts w:cs="Arial"/>
      <w:b/>
      <w:color w:val="000000"/>
      <w:lang w:val="de-CH" w:eastAsia="de-CH"/>
    </w:rPr>
  </w:style>
  <w:style w:type="paragraph" w:customStyle="1" w:styleId="Zwischentitel2">
    <w:name w:val="Zwischentitel_2"/>
    <w:basedOn w:val="Zwischentitel1"/>
    <w:next w:val="Normaltext"/>
    <w:qFormat/>
    <w:rsid w:val="00A51B2D"/>
    <w:pPr>
      <w:spacing w:before="360"/>
    </w:pPr>
    <w:rPr>
      <w:i/>
    </w:rPr>
  </w:style>
  <w:style w:type="paragraph" w:customStyle="1" w:styleId="Name">
    <w:name w:val="Name"/>
    <w:basedOn w:val="Standard"/>
    <w:uiPriority w:val="1"/>
    <w:qFormat/>
    <w:rsid w:val="000409B6"/>
    <w:pPr>
      <w:widowControl/>
      <w:spacing w:before="720" w:line="260" w:lineRule="atLeast"/>
      <w:jc w:val="both"/>
    </w:pPr>
    <w:rPr>
      <w:sz w:val="20"/>
      <w:szCs w:val="24"/>
      <w:lang w:val="de-CH"/>
    </w:rPr>
  </w:style>
  <w:style w:type="paragraph" w:customStyle="1" w:styleId="Tabellentext">
    <w:name w:val="Tabellentext"/>
    <w:basedOn w:val="Standard"/>
    <w:qFormat/>
    <w:rsid w:val="00875F9C"/>
    <w:rPr>
      <w:rFonts w:cs="Arial"/>
      <w:sz w:val="18"/>
      <w:szCs w:val="18"/>
      <w:lang w:val="de-CH"/>
    </w:rPr>
  </w:style>
  <w:style w:type="paragraph" w:customStyle="1" w:styleId="TabellentextBullet1">
    <w:name w:val="Tabellentext_Bullet_1"/>
    <w:basedOn w:val="Tabellentext"/>
    <w:qFormat/>
    <w:rsid w:val="003E5B12"/>
    <w:pPr>
      <w:numPr>
        <w:numId w:val="17"/>
      </w:numPr>
    </w:pPr>
  </w:style>
  <w:style w:type="paragraph" w:customStyle="1" w:styleId="TabellentextTitel">
    <w:name w:val="Tabellentext_Titel"/>
    <w:basedOn w:val="Tabellentext"/>
    <w:qFormat/>
    <w:rsid w:val="00176BA1"/>
    <w:rPr>
      <w:b/>
    </w:rPr>
  </w:style>
  <w:style w:type="paragraph" w:customStyle="1" w:styleId="TabellentextBullet2">
    <w:name w:val="Tabellentext_Bullet_2"/>
    <w:basedOn w:val="TabellentextBullet1"/>
    <w:qFormat/>
    <w:rsid w:val="00D214C4"/>
    <w:pPr>
      <w:numPr>
        <w:numId w:val="18"/>
      </w:numPr>
      <w:ind w:left="584" w:hanging="284"/>
    </w:pPr>
  </w:style>
  <w:style w:type="character" w:styleId="Platzhaltertext">
    <w:name w:val="Placeholder Text"/>
    <w:basedOn w:val="Absatz-Standardschriftart"/>
    <w:uiPriority w:val="99"/>
    <w:semiHidden/>
    <w:rsid w:val="001A66AC"/>
    <w:rPr>
      <w:color w:val="808080"/>
    </w:rPr>
  </w:style>
  <w:style w:type="paragraph" w:customStyle="1" w:styleId="Blindzeile">
    <w:name w:val="Blindzeile"/>
    <w:basedOn w:val="Standard"/>
    <w:rsid w:val="009316DD"/>
    <w:pPr>
      <w:widowControl/>
      <w:spacing w:after="120"/>
    </w:pPr>
    <w:rPr>
      <w:noProof/>
      <w:spacing w:val="6"/>
      <w:sz w:val="2"/>
      <w:szCs w:val="2"/>
      <w:lang w:val="de-CH" w:eastAsia="de-CH"/>
    </w:rPr>
  </w:style>
  <w:style w:type="paragraph" w:customStyle="1" w:styleId="Dateiname">
    <w:name w:val="Dateiname"/>
    <w:basedOn w:val="Fuzeile"/>
    <w:rsid w:val="009316DD"/>
    <w:pPr>
      <w:widowControl/>
      <w:tabs>
        <w:tab w:val="clear" w:pos="2056"/>
        <w:tab w:val="clear" w:pos="4535"/>
        <w:tab w:val="clear" w:pos="9071"/>
      </w:tabs>
      <w:spacing w:after="120" w:line="220" w:lineRule="atLeast"/>
    </w:pPr>
    <w:rPr>
      <w:noProof/>
      <w:sz w:val="14"/>
      <w:szCs w:val="14"/>
      <w:lang w:val="de-CH" w:eastAsia="de-CH"/>
    </w:rPr>
  </w:style>
  <w:style w:type="paragraph" w:customStyle="1" w:styleId="Aufzhlung1">
    <w:name w:val="Aufzählung 1"/>
    <w:basedOn w:val="Textkrper"/>
    <w:qFormat/>
    <w:rsid w:val="009316DD"/>
    <w:pPr>
      <w:numPr>
        <w:numId w:val="20"/>
      </w:numPr>
      <w:tabs>
        <w:tab w:val="left" w:pos="284"/>
      </w:tabs>
      <w:spacing w:after="120" w:line="280" w:lineRule="atLeast"/>
      <w:ind w:left="284" w:hanging="284"/>
    </w:pPr>
    <w:rPr>
      <w:spacing w:val="6"/>
      <w:szCs w:val="20"/>
      <w:lang w:val="de-CH" w:eastAsia="de-CH"/>
    </w:rPr>
  </w:style>
  <w:style w:type="paragraph" w:customStyle="1" w:styleId="Aufzhlung2">
    <w:name w:val="Aufzählung 2"/>
    <w:basedOn w:val="Aufzhlung1"/>
    <w:qFormat/>
    <w:rsid w:val="009316DD"/>
    <w:pPr>
      <w:numPr>
        <w:ilvl w:val="1"/>
      </w:numPr>
      <w:spacing w:line="240" w:lineRule="auto"/>
      <w:ind w:left="568" w:hanging="284"/>
    </w:pPr>
  </w:style>
  <w:style w:type="paragraph" w:customStyle="1" w:styleId="Pendenz">
    <w:name w:val="Pendenz"/>
    <w:basedOn w:val="Listenabsatz"/>
    <w:qFormat/>
    <w:rsid w:val="009316DD"/>
    <w:pPr>
      <w:numPr>
        <w:numId w:val="21"/>
      </w:numPr>
      <w:spacing w:after="120" w:line="280" w:lineRule="atLeast"/>
      <w:ind w:left="284" w:hanging="284"/>
      <w:contextualSpacing w:val="0"/>
    </w:pPr>
    <w:rPr>
      <w:color w:val="5B9BD5" w:themeColor="accent1"/>
      <w:spacing w:val="6"/>
      <w:szCs w:val="20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6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3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4302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12854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orm.zg.ch/iform/pub/SKA/start.do?wfjs_enabled=true&amp;vid=fe3cd20dbed5f0af&amp;wfjs_orig_req=%2Fstart.do%3Fid%3DKontaktformular_V1_0%26url%3Dhttps%3A%2F%2Fwww.zg.ch%2Fbehoerden%2Fdatenschutzstelle%2Fkontakt&amp;txid=3a563eb09e8b90264e084c5ce389b1bee0c79828&amp;vid=fe3cd20dbed5f0af&amp;wfjs_orig_req=%2Fstart.do%3Fid%3DKontaktformular_V1_0%26url%3Dhttps%3A%2F%2Fwww.zg.ch%2Fbehoerden%2Fdatenschutzstelle%2Fkontakt&amp;txid=3a563eb09e8b90264e084c5ce389b1bee0c79828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bwalber\Desktop\Meldung%20Datenschutzverletzung%20(Data%20Breach%20Notificatio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A3DDEC75C54B2CB9A7BCA033438D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F31867-A30D-41EB-A9AD-5EBD2513C47B}"/>
      </w:docPartPr>
      <w:docPartBody>
        <w:p w:rsidR="002C6780" w:rsidRDefault="00AB748B" w:rsidP="00AB748B">
          <w:pPr>
            <w:pStyle w:val="FBA3DDEC75C54B2CB9A7BCA033438DDD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D3051D30C4456397A128CBB4458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64BB8-8DCA-46FE-A950-045A1F379FF4}"/>
      </w:docPartPr>
      <w:docPartBody>
        <w:p w:rsidR="002C6780" w:rsidRDefault="00AB748B" w:rsidP="00AB748B">
          <w:pPr>
            <w:pStyle w:val="F5D3051D30C4456397A128CBB445842D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4ECE5D3D914F328B95A5FF0C5DE1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C0A24-31A8-41A4-A496-8A83277A7FA0}"/>
      </w:docPartPr>
      <w:docPartBody>
        <w:p w:rsidR="002C6780" w:rsidRDefault="00AB748B" w:rsidP="00AB748B">
          <w:pPr>
            <w:pStyle w:val="354ECE5D3D914F328B95A5FF0C5DE1D1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27399E78F0C415FADED10E369F25C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BAEAA-56CE-478D-A6CB-26503B94D946}"/>
      </w:docPartPr>
      <w:docPartBody>
        <w:p w:rsidR="002C6780" w:rsidRDefault="00AB748B" w:rsidP="00AB748B">
          <w:pPr>
            <w:pStyle w:val="C27399E78F0C415FADED10E369F25C7C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9BFE2A49C24318A4D863301B6581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A40F7F-0334-4981-8BC5-BB9DC69E5260}"/>
      </w:docPartPr>
      <w:docPartBody>
        <w:p w:rsidR="002C6780" w:rsidRDefault="00AB748B" w:rsidP="00AB748B">
          <w:pPr>
            <w:pStyle w:val="5D9BFE2A49C24318A4D863301B658135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856017D2094E25A49612F4A05D9C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3EB97-3D7B-47D0-AF44-6E785C72EBC5}"/>
      </w:docPartPr>
      <w:docPartBody>
        <w:p w:rsidR="002C6780" w:rsidRDefault="00AB748B" w:rsidP="00AB748B">
          <w:pPr>
            <w:pStyle w:val="73856017D2094E25A49612F4A05D9CA7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FD619C4F82344EA8EF3C5B4D853C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1A1FA1-0462-4516-BF3E-C46412B01D74}"/>
      </w:docPartPr>
      <w:docPartBody>
        <w:p w:rsidR="002C6780" w:rsidRDefault="00AB748B" w:rsidP="00AB748B">
          <w:pPr>
            <w:pStyle w:val="6FD619C4F82344EA8EF3C5B4D853C99A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E427E5ABD34A59AB9272AFB1E2D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3AAED-CF2B-4B26-BFA3-4ABAD2E4558E}"/>
      </w:docPartPr>
      <w:docPartBody>
        <w:p w:rsidR="002C6780" w:rsidRDefault="00AB748B" w:rsidP="00AB748B">
          <w:pPr>
            <w:pStyle w:val="0FE427E5ABD34A59AB9272AFB1E2DE9C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B6FE0706A2243D7A274E0D6CE9B4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008006-2A20-4666-8741-47EF12DF7FD7}"/>
      </w:docPartPr>
      <w:docPartBody>
        <w:p w:rsidR="002C6780" w:rsidRDefault="00AB748B" w:rsidP="00AB748B">
          <w:pPr>
            <w:pStyle w:val="DB6FE0706A2243D7A274E0D6CE9B44D0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A600BC5BA44F00BE2B0373820093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D0EFCF-1D57-41F2-992B-02E6D12EF674}"/>
      </w:docPartPr>
      <w:docPartBody>
        <w:p w:rsidR="002C6780" w:rsidRDefault="00AB748B" w:rsidP="00AB748B">
          <w:pPr>
            <w:pStyle w:val="BDA600BC5BA44F00BE2B0373820093BA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F8364A0B684E9C96177A1E6B783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C5C08-2250-4326-908B-31850E2B0C48}"/>
      </w:docPartPr>
      <w:docPartBody>
        <w:p w:rsidR="002C6780" w:rsidRDefault="00AB748B" w:rsidP="00AB748B">
          <w:pPr>
            <w:pStyle w:val="DDF8364A0B684E9C96177A1E6B783BA5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CB6740B7C54EE1925E93BC658813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0158E-CA61-45C2-B2B0-0E70777E8357}"/>
      </w:docPartPr>
      <w:docPartBody>
        <w:p w:rsidR="002C6780" w:rsidRDefault="00AB748B" w:rsidP="00AB748B">
          <w:pPr>
            <w:pStyle w:val="AFCB6740B7C54EE1925E93BC6588131F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038463AA2864E5ABB4BED4EC30A6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7954BD-F664-4C62-90A1-065AE33367C5}"/>
      </w:docPartPr>
      <w:docPartBody>
        <w:p w:rsidR="002C6780" w:rsidRDefault="00AB748B" w:rsidP="00AB748B">
          <w:pPr>
            <w:pStyle w:val="2038463AA2864E5ABB4BED4EC30A6A26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5462B0E7AE74CB2961429E2CB37EE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6DC618-AC4C-43D2-8AC2-1888718AD356}"/>
      </w:docPartPr>
      <w:docPartBody>
        <w:p w:rsidR="002C6780" w:rsidRDefault="00AB748B" w:rsidP="00AB748B">
          <w:pPr>
            <w:pStyle w:val="E5462B0E7AE74CB2961429E2CB37EEF9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6ECB53BD0441AB9FBEDF3DFB983A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27897-513E-49FD-AB15-D35FC621429D}"/>
      </w:docPartPr>
      <w:docPartBody>
        <w:p w:rsidR="002C6780" w:rsidRDefault="00AB748B" w:rsidP="00AB748B">
          <w:pPr>
            <w:pStyle w:val="AF6ECB53BD0441AB9FBEDF3DFB983A52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24948B26874D6F83BB183E4F2BBE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0A722-B5F6-467D-ABD0-7DD28E5C5950}"/>
      </w:docPartPr>
      <w:docPartBody>
        <w:p w:rsidR="002C6780" w:rsidRDefault="00AB748B" w:rsidP="00AB748B">
          <w:pPr>
            <w:pStyle w:val="B424948B26874D6F83BB183E4F2BBE18"/>
          </w:pPr>
          <w:r w:rsidRPr="00C15F8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8F9AE56CC354656B4A0DF14F43B90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1036CF-4837-4CBB-8541-3A2C32F257DD}"/>
      </w:docPartPr>
      <w:docPartBody>
        <w:p w:rsidR="00AB618A" w:rsidRDefault="0092249E" w:rsidP="0092249E">
          <w:pPr>
            <w:pStyle w:val="28F9AE56CC354656B4A0DF14F43B909D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783E07C998C418FA0BE54DB5A5446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5FAE5A-2F6E-4B29-8779-F1391045EEF6}"/>
      </w:docPartPr>
      <w:docPartBody>
        <w:p w:rsidR="00AB618A" w:rsidRDefault="0092249E" w:rsidP="0092249E">
          <w:pPr>
            <w:pStyle w:val="8783E07C998C418FA0BE54DB5A544664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95C34BA43134B01A92A60357D6FB7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33336-A328-406F-8FED-14932E176307}"/>
      </w:docPartPr>
      <w:docPartBody>
        <w:p w:rsidR="00AB618A" w:rsidRDefault="0092249E" w:rsidP="0092249E">
          <w:pPr>
            <w:pStyle w:val="195C34BA43134B01A92A60357D6FB7E6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1E33B25336449EBCC8A87A525DF2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D06899-B377-40CD-898E-93D9674A3A26}"/>
      </w:docPartPr>
      <w:docPartBody>
        <w:p w:rsidR="00AB618A" w:rsidRDefault="0092249E" w:rsidP="0092249E">
          <w:pPr>
            <w:pStyle w:val="761E33B25336449EBCC8A87A525DF2F4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3E8A307AA5E4C6C969E4BD20969D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500A4D-F95D-45F1-9F72-F7B26CE4391F}"/>
      </w:docPartPr>
      <w:docPartBody>
        <w:p w:rsidR="002A2B19" w:rsidRDefault="00AB618A" w:rsidP="00AB618A">
          <w:pPr>
            <w:pStyle w:val="A3E8A307AA5E4C6C969E4BD20969D422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19FE2ABEE34FAFBB20BE937E37B5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6B081-1B8A-4051-ACBC-218659FEB37B}"/>
      </w:docPartPr>
      <w:docPartBody>
        <w:p w:rsidR="002A2B19" w:rsidRDefault="00AB618A" w:rsidP="00AB618A">
          <w:pPr>
            <w:pStyle w:val="9919FE2ABEE34FAFBB20BE937E37B517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22FB412A55E4067A1DADBEF489F3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24742F-40BB-4637-85E2-F13BA281B156}"/>
      </w:docPartPr>
      <w:docPartBody>
        <w:p w:rsidR="002A2B19" w:rsidRDefault="00AB618A" w:rsidP="00AB618A">
          <w:pPr>
            <w:pStyle w:val="A22FB412A55E4067A1DADBEF489F3D91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F528261FB648DB8FD853BC590BB4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FADAB-086F-43FB-80C0-EDC16A62C7E8}"/>
      </w:docPartPr>
      <w:docPartBody>
        <w:p w:rsidR="002A2B19" w:rsidRDefault="00AB618A" w:rsidP="00AB618A">
          <w:pPr>
            <w:pStyle w:val="EFF528261FB648DB8FD853BC590BB41A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85287CA99E4864A43B1A36EEDEE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ED4EF-4A68-42E1-9B16-C4F4EAEAEC45}"/>
      </w:docPartPr>
      <w:docPartBody>
        <w:p w:rsidR="002A2B19" w:rsidRDefault="00AB618A" w:rsidP="00AB618A">
          <w:pPr>
            <w:pStyle w:val="7285287CA99E4864A43B1A36EEDEE13E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135903831348C5AF1F9836F6233F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3A3D9-B1FF-4F3B-B99D-F550ADB09971}"/>
      </w:docPartPr>
      <w:docPartBody>
        <w:p w:rsidR="002A2B19" w:rsidRDefault="00AB618A" w:rsidP="00AB618A">
          <w:pPr>
            <w:pStyle w:val="21135903831348C5AF1F9836F6233F4D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4532460DF84D02A3AB6471241FB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3AE0AD-9285-44D2-89A8-FB3450572A9F}"/>
      </w:docPartPr>
      <w:docPartBody>
        <w:p w:rsidR="002A2B19" w:rsidRDefault="00AB618A" w:rsidP="00AB618A">
          <w:pPr>
            <w:pStyle w:val="0A4532460DF84D02A3AB6471241FB189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CEB0982E564720BDDDE7A7A914B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903CC-BBAB-4DFB-9F9E-CD28C7E76C8A}"/>
      </w:docPartPr>
      <w:docPartBody>
        <w:p w:rsidR="002A2B19" w:rsidRDefault="00AB618A" w:rsidP="00AB618A">
          <w:pPr>
            <w:pStyle w:val="18CEB0982E564720BDDDE7A7A914BB83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399CA3ADBF46219A8B2D04228F50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A1C1AB-D76C-47C1-8D14-6629950E6E6F}"/>
      </w:docPartPr>
      <w:docPartBody>
        <w:p w:rsidR="002A2B19" w:rsidRDefault="00AB618A" w:rsidP="00AB618A">
          <w:pPr>
            <w:pStyle w:val="FE399CA3ADBF46219A8B2D04228F5039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3421947F1D14D7FAB57A5B7A7BB7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3AA46-2D7B-4969-9B35-159ADF09ABF5}"/>
      </w:docPartPr>
      <w:docPartBody>
        <w:p w:rsidR="002A2B19" w:rsidRDefault="00AB618A" w:rsidP="00AB618A">
          <w:pPr>
            <w:pStyle w:val="03421947F1D14D7FAB57A5B7A7BB701C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F3DF807C6946B895FF708E1A4905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F1AE7D-D19A-4C56-8C61-6CC28B5E7856}"/>
      </w:docPartPr>
      <w:docPartBody>
        <w:p w:rsidR="002A2B19" w:rsidRDefault="00AB618A" w:rsidP="00AB618A">
          <w:pPr>
            <w:pStyle w:val="65F3DF807C6946B895FF708E1A4905B7"/>
          </w:pPr>
          <w:r w:rsidRPr="00C15F8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074A0BF979A47C28A591B273E0B6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FD89E-76DE-4C68-9105-CC01634EEA8E}"/>
      </w:docPartPr>
      <w:docPartBody>
        <w:p w:rsidR="002A2B19" w:rsidRDefault="00AB618A" w:rsidP="00AB618A">
          <w:pPr>
            <w:pStyle w:val="8074A0BF979A47C28A591B273E0B6583"/>
          </w:pPr>
          <w:r w:rsidRPr="00C15F8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15419E1AAC0540DE98929A79BDE02E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1AAA54-EA09-476D-8CBC-59DC19B6349B}"/>
      </w:docPartPr>
      <w:docPartBody>
        <w:p w:rsidR="002A2B19" w:rsidRDefault="00AB618A" w:rsidP="00AB618A">
          <w:pPr>
            <w:pStyle w:val="15419E1AAC0540DE98929A79BDE02EBC"/>
          </w:pPr>
          <w:r w:rsidRPr="00C15F8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B8C8535263DD48E4A2CD30CC2CE848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137D3-B212-45FD-ABD1-CA600CCBDBBA}"/>
      </w:docPartPr>
      <w:docPartBody>
        <w:p w:rsidR="002A2B19" w:rsidRDefault="00AB618A" w:rsidP="00AB618A">
          <w:pPr>
            <w:pStyle w:val="B8C8535263DD48E4A2CD30CC2CE8481B"/>
          </w:pPr>
          <w:r w:rsidRPr="00C15F8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7307B70AA69A4371B6EB0AFB4213E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37342-3A82-4E48-8574-934EEA24ABF0}"/>
      </w:docPartPr>
      <w:docPartBody>
        <w:p w:rsidR="002A2B19" w:rsidRDefault="00AB618A" w:rsidP="00AB618A">
          <w:pPr>
            <w:pStyle w:val="7307B70AA69A4371B6EB0AFB4213EEC4"/>
          </w:pPr>
          <w:r w:rsidRPr="00C15F8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72FDE36777B42ACB9A27167F523B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C148C-6AE3-487C-97DD-797D44038A56}"/>
      </w:docPartPr>
      <w:docPartBody>
        <w:p w:rsidR="002A2B19" w:rsidRDefault="00AB618A" w:rsidP="00AB618A">
          <w:pPr>
            <w:pStyle w:val="C72FDE36777B42ACB9A27167F523BB2A"/>
          </w:pPr>
          <w:r w:rsidRPr="00C15F8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01230C2BBA5A4691BF229186C49C4F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E7695-A0F6-4CFD-BB28-4F6E92A073BD}"/>
      </w:docPartPr>
      <w:docPartBody>
        <w:p w:rsidR="003F33AE" w:rsidRDefault="00062766" w:rsidP="00062766">
          <w:pPr>
            <w:pStyle w:val="01230C2BBA5A4691BF229186C49C4F1E"/>
          </w:pPr>
          <w:r w:rsidRPr="00C15F8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61F872574DAB495DA99B8489289FE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7D248-89A9-494F-A6A1-2E28E85000D0}"/>
      </w:docPartPr>
      <w:docPartBody>
        <w:p w:rsidR="003F33AE" w:rsidRDefault="00062766" w:rsidP="00062766">
          <w:pPr>
            <w:pStyle w:val="61F872574DAB495DA99B8489289FE580"/>
          </w:pPr>
          <w:r w:rsidRPr="00C15F8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1466A93E80E2481EB15C0BCF7C979F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9C232-0DE4-47A8-B11D-601F20541350}"/>
      </w:docPartPr>
      <w:docPartBody>
        <w:p w:rsidR="003F33AE" w:rsidRDefault="00062766" w:rsidP="00062766">
          <w:pPr>
            <w:pStyle w:val="1466A93E80E2481EB15C0BCF7C979FFA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02DA6BBFE3445CBD092A8E8DB50E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9C378D-EA30-4FA9-B4D8-2EB7F47E63FA}"/>
      </w:docPartPr>
      <w:docPartBody>
        <w:p w:rsidR="003C644D" w:rsidRDefault="00913578" w:rsidP="00913578">
          <w:pPr>
            <w:pStyle w:val="8602DA6BBFE3445CBD092A8E8DB50E07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9DBE945F509401EA5C258E0F5712B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A1A845-BCE9-40E2-A228-0CD576EFE2C8}"/>
      </w:docPartPr>
      <w:docPartBody>
        <w:p w:rsidR="003C644D" w:rsidRDefault="00913578" w:rsidP="00913578">
          <w:pPr>
            <w:pStyle w:val="A9DBE945F509401EA5C258E0F5712B9F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F31343839440CDBADFA5611CD799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37819-310A-41F1-A57A-A7973EEE05E3}"/>
      </w:docPartPr>
      <w:docPartBody>
        <w:p w:rsidR="003C644D" w:rsidRDefault="00913578" w:rsidP="00913578">
          <w:pPr>
            <w:pStyle w:val="B7F31343839440CDBADFA5611CD79904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A3563BFE094751BF399CDD1669B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7CFCF7-1761-4F21-ADEC-8E6E4355D40C}"/>
      </w:docPartPr>
      <w:docPartBody>
        <w:p w:rsidR="003C644D" w:rsidRDefault="00913578" w:rsidP="00913578">
          <w:pPr>
            <w:pStyle w:val="08A3563BFE094751BF399CDD1669B881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2C0AD4A41641118B1B052631244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04D58-CDB6-4F29-A6B8-2F390CBB088B}"/>
      </w:docPartPr>
      <w:docPartBody>
        <w:p w:rsidR="003C644D" w:rsidRDefault="00913578" w:rsidP="00913578">
          <w:pPr>
            <w:pStyle w:val="252C0AD4A41641118B1B05263124412A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BF9654EED71478CA9074941C4C081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6CA9A-E0FB-4294-A016-C46B6399872E}"/>
      </w:docPartPr>
      <w:docPartBody>
        <w:p w:rsidR="003C644D" w:rsidRDefault="00913578" w:rsidP="00913578">
          <w:pPr>
            <w:pStyle w:val="EBF9654EED71478CA9074941C4C08135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F36BF67C2242F7A705C560598D7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4AA586-534C-47EB-A391-067E942A9B28}"/>
      </w:docPartPr>
      <w:docPartBody>
        <w:p w:rsidR="003C644D" w:rsidRDefault="00913578" w:rsidP="00913578">
          <w:pPr>
            <w:pStyle w:val="8CF36BF67C2242F7A705C560598D7A5B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18AEBD85F74D3DB06C2F759C30E7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90E8E7-1FC5-423A-8BFC-D031DBC288B0}"/>
      </w:docPartPr>
      <w:docPartBody>
        <w:p w:rsidR="003C644D" w:rsidRDefault="00913578" w:rsidP="00913578">
          <w:pPr>
            <w:pStyle w:val="0D18AEBD85F74D3DB06C2F759C30E77C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1CDB28B71DB4EF2930982E232574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F2DE6-3AD1-4C01-9CD5-E1E46D0F96BB}"/>
      </w:docPartPr>
      <w:docPartBody>
        <w:p w:rsidR="003C644D" w:rsidRDefault="00913578" w:rsidP="00913578">
          <w:pPr>
            <w:pStyle w:val="61CDB28B71DB4EF2930982E232574BD8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F255011D6424CD9A702D0C95C265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106383-2BF3-44AD-996F-AD071E418DEC}"/>
      </w:docPartPr>
      <w:docPartBody>
        <w:p w:rsidR="003C644D" w:rsidRDefault="00913578" w:rsidP="00913578">
          <w:pPr>
            <w:pStyle w:val="6F255011D6424CD9A702D0C95C265CEA"/>
          </w:pPr>
          <w:r w:rsidRPr="0044742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0BF"/>
    <w:rsid w:val="00062766"/>
    <w:rsid w:val="00063517"/>
    <w:rsid w:val="00132B63"/>
    <w:rsid w:val="00191680"/>
    <w:rsid w:val="002A2B19"/>
    <w:rsid w:val="002C6780"/>
    <w:rsid w:val="002E4D07"/>
    <w:rsid w:val="003537FA"/>
    <w:rsid w:val="003C418D"/>
    <w:rsid w:val="003C644D"/>
    <w:rsid w:val="003E393A"/>
    <w:rsid w:val="003F33AE"/>
    <w:rsid w:val="00453AD9"/>
    <w:rsid w:val="004A21E8"/>
    <w:rsid w:val="00506F7F"/>
    <w:rsid w:val="00532361"/>
    <w:rsid w:val="0055069B"/>
    <w:rsid w:val="00550E1B"/>
    <w:rsid w:val="005843A4"/>
    <w:rsid w:val="0062495B"/>
    <w:rsid w:val="006F76F8"/>
    <w:rsid w:val="00786B72"/>
    <w:rsid w:val="00814FC6"/>
    <w:rsid w:val="008266E0"/>
    <w:rsid w:val="00836DBC"/>
    <w:rsid w:val="00874014"/>
    <w:rsid w:val="00913578"/>
    <w:rsid w:val="0092249E"/>
    <w:rsid w:val="0099669B"/>
    <w:rsid w:val="009B3F6A"/>
    <w:rsid w:val="009C1670"/>
    <w:rsid w:val="009F69B5"/>
    <w:rsid w:val="00A27988"/>
    <w:rsid w:val="00A474D8"/>
    <w:rsid w:val="00A52409"/>
    <w:rsid w:val="00A65E8C"/>
    <w:rsid w:val="00AB45B9"/>
    <w:rsid w:val="00AB618A"/>
    <w:rsid w:val="00AB748B"/>
    <w:rsid w:val="00B86523"/>
    <w:rsid w:val="00BE407B"/>
    <w:rsid w:val="00C34242"/>
    <w:rsid w:val="00C43EE7"/>
    <w:rsid w:val="00C6764D"/>
    <w:rsid w:val="00CB6EC7"/>
    <w:rsid w:val="00DA4529"/>
    <w:rsid w:val="00DB368B"/>
    <w:rsid w:val="00E04132"/>
    <w:rsid w:val="00E809AB"/>
    <w:rsid w:val="00E82B2B"/>
    <w:rsid w:val="00EA00BF"/>
    <w:rsid w:val="00EE28C2"/>
    <w:rsid w:val="00F5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13578"/>
    <w:rPr>
      <w:color w:val="808080"/>
    </w:rPr>
  </w:style>
  <w:style w:type="paragraph" w:customStyle="1" w:styleId="C3AA0B635FAE4A778CE2925EE0E010F5">
    <w:name w:val="C3AA0B635FAE4A778CE2925EE0E010F5"/>
  </w:style>
  <w:style w:type="paragraph" w:customStyle="1" w:styleId="DFD18C8FFEBA40FC9DA89F60EAAFDE40">
    <w:name w:val="DFD18C8FFEBA40FC9DA89F60EAAFDE40"/>
    <w:rsid w:val="00F530D3"/>
  </w:style>
  <w:style w:type="paragraph" w:customStyle="1" w:styleId="B8B144CD85CC43D3A40A88CFDF20239A">
    <w:name w:val="B8B144CD85CC43D3A40A88CFDF20239A"/>
    <w:rsid w:val="00F530D3"/>
  </w:style>
  <w:style w:type="paragraph" w:customStyle="1" w:styleId="1064956B92104E1AACD5D1200BED65C7">
    <w:name w:val="1064956B92104E1AACD5D1200BED65C7"/>
    <w:rsid w:val="00F530D3"/>
  </w:style>
  <w:style w:type="paragraph" w:customStyle="1" w:styleId="25F18C4F193243939B972FEA4739E0F1">
    <w:name w:val="25F18C4F193243939B972FEA4739E0F1"/>
    <w:rsid w:val="00F530D3"/>
  </w:style>
  <w:style w:type="paragraph" w:customStyle="1" w:styleId="FD9C9D670B874187B61BCBD5F61419A0">
    <w:name w:val="FD9C9D670B874187B61BCBD5F61419A0"/>
    <w:rsid w:val="00F530D3"/>
  </w:style>
  <w:style w:type="paragraph" w:customStyle="1" w:styleId="6B88FFE6CE3A4673A558F455E3B650BF">
    <w:name w:val="6B88FFE6CE3A4673A558F455E3B650BF"/>
    <w:rsid w:val="00F530D3"/>
  </w:style>
  <w:style w:type="paragraph" w:customStyle="1" w:styleId="F8A7CBBA92D049088A73C70F52E91CFE">
    <w:name w:val="F8A7CBBA92D049088A73C70F52E91CFE"/>
    <w:rsid w:val="00F530D3"/>
  </w:style>
  <w:style w:type="paragraph" w:customStyle="1" w:styleId="BB69636FA8744B30AFC1112F5FA2CC10">
    <w:name w:val="BB69636FA8744B30AFC1112F5FA2CC10"/>
    <w:rsid w:val="00F530D3"/>
  </w:style>
  <w:style w:type="paragraph" w:customStyle="1" w:styleId="4740C6A0192D43CE871B7D4ACF632777">
    <w:name w:val="4740C6A0192D43CE871B7D4ACF632777"/>
    <w:rsid w:val="00F530D3"/>
  </w:style>
  <w:style w:type="paragraph" w:customStyle="1" w:styleId="9769C2D6308E4A4BA89EA10835EBA849">
    <w:name w:val="9769C2D6308E4A4BA89EA10835EBA849"/>
    <w:rsid w:val="00F530D3"/>
  </w:style>
  <w:style w:type="paragraph" w:customStyle="1" w:styleId="25AF7372CDCB4BB6838E63B4D8578D1C">
    <w:name w:val="25AF7372CDCB4BB6838E63B4D8578D1C"/>
    <w:rsid w:val="00F530D3"/>
  </w:style>
  <w:style w:type="paragraph" w:customStyle="1" w:styleId="564A2765348C4F4CAF8F30043B97EB75">
    <w:name w:val="564A2765348C4F4CAF8F30043B97EB75"/>
    <w:rsid w:val="00F530D3"/>
  </w:style>
  <w:style w:type="paragraph" w:customStyle="1" w:styleId="02991EB3E6E54B93A60FDB1ED1F1026A">
    <w:name w:val="02991EB3E6E54B93A60FDB1ED1F1026A"/>
    <w:rsid w:val="00F530D3"/>
  </w:style>
  <w:style w:type="paragraph" w:customStyle="1" w:styleId="C8B59AD04D4441F6BE57842B2DD66767">
    <w:name w:val="C8B59AD04D4441F6BE57842B2DD66767"/>
    <w:rsid w:val="00F530D3"/>
  </w:style>
  <w:style w:type="paragraph" w:customStyle="1" w:styleId="4EA1698A224D4924A5B09BDF714CF237">
    <w:name w:val="4EA1698A224D4924A5B09BDF714CF237"/>
    <w:rsid w:val="00F530D3"/>
  </w:style>
  <w:style w:type="paragraph" w:customStyle="1" w:styleId="599E3BFAC8434FE3AFB0BA327C6FF54D">
    <w:name w:val="599E3BFAC8434FE3AFB0BA327C6FF54D"/>
    <w:rsid w:val="00F530D3"/>
  </w:style>
  <w:style w:type="paragraph" w:customStyle="1" w:styleId="95B54F650ADA4226898E3BA29E87449E">
    <w:name w:val="95B54F650ADA4226898E3BA29E87449E"/>
    <w:rsid w:val="00F530D3"/>
  </w:style>
  <w:style w:type="paragraph" w:customStyle="1" w:styleId="F48CC75D80984D4F92F0DBFC6E500541">
    <w:name w:val="F48CC75D80984D4F92F0DBFC6E500541"/>
    <w:rsid w:val="00F530D3"/>
  </w:style>
  <w:style w:type="paragraph" w:customStyle="1" w:styleId="379EE5688A634D92BBF6F453F5A35A62">
    <w:name w:val="379EE5688A634D92BBF6F453F5A35A62"/>
    <w:rsid w:val="00F530D3"/>
  </w:style>
  <w:style w:type="paragraph" w:customStyle="1" w:styleId="563271F1A7F44CFF854CE447B761C144">
    <w:name w:val="563271F1A7F44CFF854CE447B761C144"/>
    <w:rsid w:val="00F530D3"/>
  </w:style>
  <w:style w:type="paragraph" w:customStyle="1" w:styleId="92992283C6F0425B8A5C62DD25A33615">
    <w:name w:val="92992283C6F0425B8A5C62DD25A33615"/>
    <w:rsid w:val="00F530D3"/>
  </w:style>
  <w:style w:type="paragraph" w:customStyle="1" w:styleId="D28E6E649ED54D66AA61B8F229277D70">
    <w:name w:val="D28E6E649ED54D66AA61B8F229277D70"/>
    <w:rsid w:val="00F530D3"/>
  </w:style>
  <w:style w:type="paragraph" w:customStyle="1" w:styleId="C62B72C93FD340F49CB717C0808DA441">
    <w:name w:val="C62B72C93FD340F49CB717C0808DA441"/>
    <w:rsid w:val="00F530D3"/>
  </w:style>
  <w:style w:type="paragraph" w:customStyle="1" w:styleId="06EDAC38CE454994827641DC0323397E">
    <w:name w:val="06EDAC38CE454994827641DC0323397E"/>
    <w:rsid w:val="00F530D3"/>
  </w:style>
  <w:style w:type="paragraph" w:customStyle="1" w:styleId="0A8AAD7FE4BD4CBEA7726D63ABAA2CAE">
    <w:name w:val="0A8AAD7FE4BD4CBEA7726D63ABAA2CAE"/>
    <w:rsid w:val="00F530D3"/>
  </w:style>
  <w:style w:type="paragraph" w:customStyle="1" w:styleId="8CFC7E516315453DB9A1523F4835D1FF">
    <w:name w:val="8CFC7E516315453DB9A1523F4835D1FF"/>
    <w:rsid w:val="00F530D3"/>
  </w:style>
  <w:style w:type="paragraph" w:customStyle="1" w:styleId="FBA3DDEC75C54B2CB9A7BCA033438DDD">
    <w:name w:val="FBA3DDEC75C54B2CB9A7BCA033438DDD"/>
    <w:rsid w:val="00AB748B"/>
  </w:style>
  <w:style w:type="paragraph" w:customStyle="1" w:styleId="F5D3051D30C4456397A128CBB445842D">
    <w:name w:val="F5D3051D30C4456397A128CBB445842D"/>
    <w:rsid w:val="00AB748B"/>
  </w:style>
  <w:style w:type="paragraph" w:customStyle="1" w:styleId="354ECE5D3D914F328B95A5FF0C5DE1D1">
    <w:name w:val="354ECE5D3D914F328B95A5FF0C5DE1D1"/>
    <w:rsid w:val="00AB748B"/>
  </w:style>
  <w:style w:type="paragraph" w:customStyle="1" w:styleId="C27399E78F0C415FADED10E369F25C7C">
    <w:name w:val="C27399E78F0C415FADED10E369F25C7C"/>
    <w:rsid w:val="00AB748B"/>
  </w:style>
  <w:style w:type="paragraph" w:customStyle="1" w:styleId="5D9BFE2A49C24318A4D863301B658135">
    <w:name w:val="5D9BFE2A49C24318A4D863301B658135"/>
    <w:rsid w:val="00AB748B"/>
  </w:style>
  <w:style w:type="paragraph" w:customStyle="1" w:styleId="73856017D2094E25A49612F4A05D9CA7">
    <w:name w:val="73856017D2094E25A49612F4A05D9CA7"/>
    <w:rsid w:val="00AB748B"/>
  </w:style>
  <w:style w:type="paragraph" w:customStyle="1" w:styleId="9B090B95EB0A4085B1EF6F595967C390">
    <w:name w:val="9B090B95EB0A4085B1EF6F595967C390"/>
    <w:rsid w:val="00AB748B"/>
  </w:style>
  <w:style w:type="paragraph" w:customStyle="1" w:styleId="57395388B6C94885A1D1CD152F9C05F1">
    <w:name w:val="57395388B6C94885A1D1CD152F9C05F1"/>
    <w:rsid w:val="00AB748B"/>
  </w:style>
  <w:style w:type="paragraph" w:customStyle="1" w:styleId="197D639F91864F119551D9586929B7C3">
    <w:name w:val="197D639F91864F119551D9586929B7C3"/>
    <w:rsid w:val="00AB748B"/>
  </w:style>
  <w:style w:type="paragraph" w:customStyle="1" w:styleId="EE5F257A9F3B4F20BC55B587540FE800">
    <w:name w:val="EE5F257A9F3B4F20BC55B587540FE800"/>
    <w:rsid w:val="00AB748B"/>
  </w:style>
  <w:style w:type="paragraph" w:customStyle="1" w:styleId="2DF9EC892DAF4E09B3BA219511059D34">
    <w:name w:val="2DF9EC892DAF4E09B3BA219511059D34"/>
    <w:rsid w:val="00AB748B"/>
  </w:style>
  <w:style w:type="paragraph" w:customStyle="1" w:styleId="4C5D75B8161C426CA927D173879F9F2F">
    <w:name w:val="4C5D75B8161C426CA927D173879F9F2F"/>
    <w:rsid w:val="00AB748B"/>
  </w:style>
  <w:style w:type="paragraph" w:customStyle="1" w:styleId="BCF14A4FF13D48D3ADD696901C88ED9B">
    <w:name w:val="BCF14A4FF13D48D3ADD696901C88ED9B"/>
    <w:rsid w:val="00AB748B"/>
  </w:style>
  <w:style w:type="paragraph" w:customStyle="1" w:styleId="993F5179E4A54C04BAD47403B04FB5C2">
    <w:name w:val="993F5179E4A54C04BAD47403B04FB5C2"/>
    <w:rsid w:val="00AB748B"/>
  </w:style>
  <w:style w:type="paragraph" w:customStyle="1" w:styleId="086DFEA7A4564F18A038A3DBF8C4BEB0">
    <w:name w:val="086DFEA7A4564F18A038A3DBF8C4BEB0"/>
    <w:rsid w:val="00AB748B"/>
  </w:style>
  <w:style w:type="paragraph" w:customStyle="1" w:styleId="BBB2416C17DD40B1807A6B83CC48F371">
    <w:name w:val="BBB2416C17DD40B1807A6B83CC48F371"/>
    <w:rsid w:val="00AB748B"/>
  </w:style>
  <w:style w:type="paragraph" w:customStyle="1" w:styleId="28B72D33411E4D3E90D788DD9B9FC7FB">
    <w:name w:val="28B72D33411E4D3E90D788DD9B9FC7FB"/>
    <w:rsid w:val="00AB748B"/>
  </w:style>
  <w:style w:type="paragraph" w:customStyle="1" w:styleId="97C8C77E1CEF4B1391B6BC449D2E696E">
    <w:name w:val="97C8C77E1CEF4B1391B6BC449D2E696E"/>
    <w:rsid w:val="00AB748B"/>
  </w:style>
  <w:style w:type="paragraph" w:customStyle="1" w:styleId="5958DD97972D4CADA0602AD763504E3C">
    <w:name w:val="5958DD97972D4CADA0602AD763504E3C"/>
    <w:rsid w:val="00AB748B"/>
  </w:style>
  <w:style w:type="paragraph" w:customStyle="1" w:styleId="CA2AF436D2614C8EA7EC646BE6ECA0BC">
    <w:name w:val="CA2AF436D2614C8EA7EC646BE6ECA0BC"/>
    <w:rsid w:val="00AB748B"/>
  </w:style>
  <w:style w:type="paragraph" w:customStyle="1" w:styleId="5008D332784B4E81B77D64BC2CEB5067">
    <w:name w:val="5008D332784B4E81B77D64BC2CEB5067"/>
    <w:rsid w:val="00AB748B"/>
  </w:style>
  <w:style w:type="paragraph" w:customStyle="1" w:styleId="2C56CD8D1EB9428D9DDE56922D1CC7FF">
    <w:name w:val="2C56CD8D1EB9428D9DDE56922D1CC7FF"/>
    <w:rsid w:val="00AB748B"/>
  </w:style>
  <w:style w:type="paragraph" w:customStyle="1" w:styleId="1EE7AFA95E824066BA3D5DC084029A8C">
    <w:name w:val="1EE7AFA95E824066BA3D5DC084029A8C"/>
    <w:rsid w:val="00AB748B"/>
  </w:style>
  <w:style w:type="paragraph" w:customStyle="1" w:styleId="97068B72534D47628558E281086E405A">
    <w:name w:val="97068B72534D47628558E281086E405A"/>
    <w:rsid w:val="00AB748B"/>
  </w:style>
  <w:style w:type="paragraph" w:customStyle="1" w:styleId="6F44C58EE83840D4AF4D5C94FF8840EE">
    <w:name w:val="6F44C58EE83840D4AF4D5C94FF8840EE"/>
    <w:rsid w:val="00AB748B"/>
  </w:style>
  <w:style w:type="paragraph" w:customStyle="1" w:styleId="58A4672F1BC543A0A043FE950197A81F">
    <w:name w:val="58A4672F1BC543A0A043FE950197A81F"/>
    <w:rsid w:val="00AB748B"/>
  </w:style>
  <w:style w:type="paragraph" w:customStyle="1" w:styleId="8383AA21A0214C68A7BC97068764761E">
    <w:name w:val="8383AA21A0214C68A7BC97068764761E"/>
    <w:rsid w:val="00AB748B"/>
  </w:style>
  <w:style w:type="paragraph" w:customStyle="1" w:styleId="7CACF50217324FA3B0730370FCC702E4">
    <w:name w:val="7CACF50217324FA3B0730370FCC702E4"/>
    <w:rsid w:val="00AB748B"/>
  </w:style>
  <w:style w:type="paragraph" w:customStyle="1" w:styleId="8138F49184E443FCA74B4244CBE54824">
    <w:name w:val="8138F49184E443FCA74B4244CBE54824"/>
    <w:rsid w:val="00AB748B"/>
  </w:style>
  <w:style w:type="paragraph" w:customStyle="1" w:styleId="852BC00C28CC445EB94F742EEFCA9E0D">
    <w:name w:val="852BC00C28CC445EB94F742EEFCA9E0D"/>
    <w:rsid w:val="00AB748B"/>
  </w:style>
  <w:style w:type="paragraph" w:customStyle="1" w:styleId="69FB9B6AAE754A7AAA2FCDCB217A32EB">
    <w:name w:val="69FB9B6AAE754A7AAA2FCDCB217A32EB"/>
    <w:rsid w:val="00AB748B"/>
  </w:style>
  <w:style w:type="paragraph" w:customStyle="1" w:styleId="1F7024EAA42F41EDAFBC7A3CF937237A">
    <w:name w:val="1F7024EAA42F41EDAFBC7A3CF937237A"/>
    <w:rsid w:val="00AB748B"/>
  </w:style>
  <w:style w:type="paragraph" w:customStyle="1" w:styleId="6E93460B3C2947B193739B2CAF5ACB32">
    <w:name w:val="6E93460B3C2947B193739B2CAF5ACB32"/>
    <w:rsid w:val="00AB748B"/>
  </w:style>
  <w:style w:type="paragraph" w:customStyle="1" w:styleId="AAD817B76AE34407851A2E397B5275A0">
    <w:name w:val="AAD817B76AE34407851A2E397B5275A0"/>
    <w:rsid w:val="00AB748B"/>
  </w:style>
  <w:style w:type="paragraph" w:customStyle="1" w:styleId="2AB46856634E4F49969465467203A342">
    <w:name w:val="2AB46856634E4F49969465467203A342"/>
    <w:rsid w:val="00AB748B"/>
  </w:style>
  <w:style w:type="paragraph" w:customStyle="1" w:styleId="9D558578E00E46EBABE80C625EB7271B">
    <w:name w:val="9D558578E00E46EBABE80C625EB7271B"/>
    <w:rsid w:val="00AB748B"/>
  </w:style>
  <w:style w:type="paragraph" w:customStyle="1" w:styleId="A80AF9690E4F4291B98FD5FD497F827A">
    <w:name w:val="A80AF9690E4F4291B98FD5FD497F827A"/>
    <w:rsid w:val="00AB748B"/>
  </w:style>
  <w:style w:type="paragraph" w:customStyle="1" w:styleId="20D50A58AE13468399495F32195341D2">
    <w:name w:val="20D50A58AE13468399495F32195341D2"/>
    <w:rsid w:val="00AB748B"/>
  </w:style>
  <w:style w:type="paragraph" w:customStyle="1" w:styleId="79EC1DFEB5BE497C8DB183D089940231">
    <w:name w:val="79EC1DFEB5BE497C8DB183D089940231"/>
    <w:rsid w:val="00AB748B"/>
  </w:style>
  <w:style w:type="paragraph" w:customStyle="1" w:styleId="4B3AC5759B1545B582834A8837EEEF28">
    <w:name w:val="4B3AC5759B1545B582834A8837EEEF28"/>
    <w:rsid w:val="00AB748B"/>
  </w:style>
  <w:style w:type="paragraph" w:customStyle="1" w:styleId="CFEA03C8BB714CF68987B95B4D9B051A">
    <w:name w:val="CFEA03C8BB714CF68987B95B4D9B051A"/>
    <w:rsid w:val="00AB748B"/>
  </w:style>
  <w:style w:type="paragraph" w:customStyle="1" w:styleId="592BB33CF45542C68F417CC34D55A739">
    <w:name w:val="592BB33CF45542C68F417CC34D55A739"/>
    <w:rsid w:val="00AB748B"/>
  </w:style>
  <w:style w:type="paragraph" w:customStyle="1" w:styleId="2BA3976CAF8D4BD3925E8669848AAB08">
    <w:name w:val="2BA3976CAF8D4BD3925E8669848AAB08"/>
    <w:rsid w:val="00AB748B"/>
  </w:style>
  <w:style w:type="paragraph" w:customStyle="1" w:styleId="8159980CCDE443DEBFEF1A9418F0009A">
    <w:name w:val="8159980CCDE443DEBFEF1A9418F0009A"/>
    <w:rsid w:val="00AB748B"/>
  </w:style>
  <w:style w:type="paragraph" w:customStyle="1" w:styleId="F64D1096786D458A9F1000E44F789467">
    <w:name w:val="F64D1096786D458A9F1000E44F789467"/>
    <w:rsid w:val="00AB748B"/>
  </w:style>
  <w:style w:type="paragraph" w:customStyle="1" w:styleId="7A533255C2CE4613943307B00FBEE8DC">
    <w:name w:val="7A533255C2CE4613943307B00FBEE8DC"/>
    <w:rsid w:val="00AB748B"/>
  </w:style>
  <w:style w:type="paragraph" w:customStyle="1" w:styleId="591D754027F0405A815F9182303D730B">
    <w:name w:val="591D754027F0405A815F9182303D730B"/>
    <w:rsid w:val="00AB748B"/>
  </w:style>
  <w:style w:type="paragraph" w:customStyle="1" w:styleId="44FCB2B6DBF548F2AEFBF4364574745F">
    <w:name w:val="44FCB2B6DBF548F2AEFBF4364574745F"/>
    <w:rsid w:val="00AB748B"/>
  </w:style>
  <w:style w:type="paragraph" w:customStyle="1" w:styleId="AEF37A2D3CA445F0B26CBC9825CBA5A2">
    <w:name w:val="AEF37A2D3CA445F0B26CBC9825CBA5A2"/>
    <w:rsid w:val="00AB748B"/>
  </w:style>
  <w:style w:type="paragraph" w:customStyle="1" w:styleId="6FD619C4F82344EA8EF3C5B4D853C99A">
    <w:name w:val="6FD619C4F82344EA8EF3C5B4D853C99A"/>
    <w:rsid w:val="00AB748B"/>
  </w:style>
  <w:style w:type="paragraph" w:customStyle="1" w:styleId="0FE427E5ABD34A59AB9272AFB1E2DE9C">
    <w:name w:val="0FE427E5ABD34A59AB9272AFB1E2DE9C"/>
    <w:rsid w:val="00AB748B"/>
  </w:style>
  <w:style w:type="paragraph" w:customStyle="1" w:styleId="DB6FE0706A2243D7A274E0D6CE9B44D0">
    <w:name w:val="DB6FE0706A2243D7A274E0D6CE9B44D0"/>
    <w:rsid w:val="00AB748B"/>
  </w:style>
  <w:style w:type="paragraph" w:customStyle="1" w:styleId="BDA600BC5BA44F00BE2B0373820093BA">
    <w:name w:val="BDA600BC5BA44F00BE2B0373820093BA"/>
    <w:rsid w:val="00AB748B"/>
  </w:style>
  <w:style w:type="paragraph" w:customStyle="1" w:styleId="D14DBE43AA8743599D5A63DCE17D516D">
    <w:name w:val="D14DBE43AA8743599D5A63DCE17D516D"/>
    <w:rsid w:val="00AB748B"/>
  </w:style>
  <w:style w:type="paragraph" w:customStyle="1" w:styleId="DDF8364A0B684E9C96177A1E6B783BA5">
    <w:name w:val="DDF8364A0B684E9C96177A1E6B783BA5"/>
    <w:rsid w:val="00AB748B"/>
  </w:style>
  <w:style w:type="paragraph" w:customStyle="1" w:styleId="AFCB6740B7C54EE1925E93BC6588131F">
    <w:name w:val="AFCB6740B7C54EE1925E93BC6588131F"/>
    <w:rsid w:val="00AB748B"/>
  </w:style>
  <w:style w:type="paragraph" w:customStyle="1" w:styleId="0780E55BE1C0412AB0127BA0089C4243">
    <w:name w:val="0780E55BE1C0412AB0127BA0089C4243"/>
    <w:rsid w:val="00AB748B"/>
  </w:style>
  <w:style w:type="paragraph" w:customStyle="1" w:styleId="95C377618DF04B1BB8F25624D51DE82E">
    <w:name w:val="95C377618DF04B1BB8F25624D51DE82E"/>
    <w:rsid w:val="00AB748B"/>
  </w:style>
  <w:style w:type="paragraph" w:customStyle="1" w:styleId="E8922D5C8A754561AEE284CDBA56927A">
    <w:name w:val="E8922D5C8A754561AEE284CDBA56927A"/>
    <w:rsid w:val="00AB748B"/>
  </w:style>
  <w:style w:type="paragraph" w:customStyle="1" w:styleId="5C160AB95424462C9F03F2690E7A4271">
    <w:name w:val="5C160AB95424462C9F03F2690E7A4271"/>
    <w:rsid w:val="00AB748B"/>
  </w:style>
  <w:style w:type="paragraph" w:customStyle="1" w:styleId="F033CE2CC3084FD0BB9FAA5EEC0BB170">
    <w:name w:val="F033CE2CC3084FD0BB9FAA5EEC0BB170"/>
    <w:rsid w:val="00AB748B"/>
  </w:style>
  <w:style w:type="paragraph" w:customStyle="1" w:styleId="F1735E0499C64EA5AB713C7A031EFFC5">
    <w:name w:val="F1735E0499C64EA5AB713C7A031EFFC5"/>
    <w:rsid w:val="00AB748B"/>
  </w:style>
  <w:style w:type="paragraph" w:customStyle="1" w:styleId="BBA22894EF514497BDB5CF495E9A43A6">
    <w:name w:val="BBA22894EF514497BDB5CF495E9A43A6"/>
    <w:rsid w:val="00AB748B"/>
  </w:style>
  <w:style w:type="paragraph" w:customStyle="1" w:styleId="CD7A6DD9AC574949B1B2CC02EC832528">
    <w:name w:val="CD7A6DD9AC574949B1B2CC02EC832528"/>
    <w:rsid w:val="00AB748B"/>
  </w:style>
  <w:style w:type="paragraph" w:customStyle="1" w:styleId="9E3272F3C22C400E90C13D6EEF873F83">
    <w:name w:val="9E3272F3C22C400E90C13D6EEF873F83"/>
    <w:rsid w:val="00AB748B"/>
  </w:style>
  <w:style w:type="paragraph" w:customStyle="1" w:styleId="69803602434B455189E1203745570FB9">
    <w:name w:val="69803602434B455189E1203745570FB9"/>
    <w:rsid w:val="00AB748B"/>
  </w:style>
  <w:style w:type="paragraph" w:customStyle="1" w:styleId="BE2ED856A0AD42F4B4E11D87DB61E26F">
    <w:name w:val="BE2ED856A0AD42F4B4E11D87DB61E26F"/>
    <w:rsid w:val="00AB748B"/>
  </w:style>
  <w:style w:type="paragraph" w:customStyle="1" w:styleId="24ED1B3B4AB44359B9F2BD99A9157EB6">
    <w:name w:val="24ED1B3B4AB44359B9F2BD99A9157EB6"/>
    <w:rsid w:val="00AB748B"/>
  </w:style>
  <w:style w:type="paragraph" w:customStyle="1" w:styleId="496975561ACA4A5490E24474BBDE2504">
    <w:name w:val="496975561ACA4A5490E24474BBDE2504"/>
    <w:rsid w:val="00AB748B"/>
  </w:style>
  <w:style w:type="paragraph" w:customStyle="1" w:styleId="CA0C4AE398EC4E99902FD582967FC1F7">
    <w:name w:val="CA0C4AE398EC4E99902FD582967FC1F7"/>
    <w:rsid w:val="00AB748B"/>
  </w:style>
  <w:style w:type="paragraph" w:customStyle="1" w:styleId="5D4176FF39044E2E8D2842D6F0E40CAE">
    <w:name w:val="5D4176FF39044E2E8D2842D6F0E40CAE"/>
    <w:rsid w:val="00AB748B"/>
  </w:style>
  <w:style w:type="paragraph" w:customStyle="1" w:styleId="37CB81304E734C9DB70DC13ED336C3CC">
    <w:name w:val="37CB81304E734C9DB70DC13ED336C3CC"/>
    <w:rsid w:val="00AB748B"/>
  </w:style>
  <w:style w:type="paragraph" w:customStyle="1" w:styleId="2038463AA2864E5ABB4BED4EC30A6A26">
    <w:name w:val="2038463AA2864E5ABB4BED4EC30A6A26"/>
    <w:rsid w:val="00AB748B"/>
  </w:style>
  <w:style w:type="paragraph" w:customStyle="1" w:styleId="E5462B0E7AE74CB2961429E2CB37EEF9">
    <w:name w:val="E5462B0E7AE74CB2961429E2CB37EEF9"/>
    <w:rsid w:val="00AB748B"/>
  </w:style>
  <w:style w:type="paragraph" w:customStyle="1" w:styleId="AF6ECB53BD0441AB9FBEDF3DFB983A52">
    <w:name w:val="AF6ECB53BD0441AB9FBEDF3DFB983A52"/>
    <w:rsid w:val="00AB748B"/>
  </w:style>
  <w:style w:type="paragraph" w:customStyle="1" w:styleId="CA6EABD695C44F08AA371B2FA8B3841F">
    <w:name w:val="CA6EABD695C44F08AA371B2FA8B3841F"/>
    <w:rsid w:val="00AB748B"/>
  </w:style>
  <w:style w:type="paragraph" w:customStyle="1" w:styleId="E4DAA218634A448389BC04E47A7B638A">
    <w:name w:val="E4DAA218634A448389BC04E47A7B638A"/>
    <w:rsid w:val="00AB748B"/>
  </w:style>
  <w:style w:type="paragraph" w:customStyle="1" w:styleId="3EE22C4BA70A4EE594B8649228002C58">
    <w:name w:val="3EE22C4BA70A4EE594B8649228002C58"/>
    <w:rsid w:val="00AB748B"/>
  </w:style>
  <w:style w:type="paragraph" w:customStyle="1" w:styleId="79E3350E30D0465790168DDBD8CA098D">
    <w:name w:val="79E3350E30D0465790168DDBD8CA098D"/>
    <w:rsid w:val="00AB748B"/>
  </w:style>
  <w:style w:type="paragraph" w:customStyle="1" w:styleId="E59551C75CD04DCEB4992A491317B8A6">
    <w:name w:val="E59551C75CD04DCEB4992A491317B8A6"/>
    <w:rsid w:val="00AB748B"/>
  </w:style>
  <w:style w:type="paragraph" w:customStyle="1" w:styleId="EDD40D52388D42FCA7D4D5BCB6916D0D">
    <w:name w:val="EDD40D52388D42FCA7D4D5BCB6916D0D"/>
    <w:rsid w:val="00AB748B"/>
  </w:style>
  <w:style w:type="paragraph" w:customStyle="1" w:styleId="5AFE5D37CCA44120B6C7DC435AE029EF">
    <w:name w:val="5AFE5D37CCA44120B6C7DC435AE029EF"/>
    <w:rsid w:val="00AB748B"/>
  </w:style>
  <w:style w:type="paragraph" w:customStyle="1" w:styleId="0A12FAB747834D818FE2FCB62076E50E">
    <w:name w:val="0A12FAB747834D818FE2FCB62076E50E"/>
    <w:rsid w:val="00AB748B"/>
  </w:style>
  <w:style w:type="paragraph" w:customStyle="1" w:styleId="953670E8DBD04AEFA9F9ED62D1A9C43C">
    <w:name w:val="953670E8DBD04AEFA9F9ED62D1A9C43C"/>
    <w:rsid w:val="00AB748B"/>
  </w:style>
  <w:style w:type="paragraph" w:customStyle="1" w:styleId="CF4930DFE71941509AEC07FB9CC0BE64">
    <w:name w:val="CF4930DFE71941509AEC07FB9CC0BE64"/>
    <w:rsid w:val="00AB748B"/>
  </w:style>
  <w:style w:type="paragraph" w:customStyle="1" w:styleId="6D2ACF7665CF4FB886598FFEFD6A1D8C">
    <w:name w:val="6D2ACF7665CF4FB886598FFEFD6A1D8C"/>
    <w:rsid w:val="00AB748B"/>
  </w:style>
  <w:style w:type="paragraph" w:customStyle="1" w:styleId="337A84B818B34AFB81E526FE8D9F8B2A">
    <w:name w:val="337A84B818B34AFB81E526FE8D9F8B2A"/>
    <w:rsid w:val="00AB748B"/>
  </w:style>
  <w:style w:type="paragraph" w:customStyle="1" w:styleId="B424948B26874D6F83BB183E4F2BBE18">
    <w:name w:val="B424948B26874D6F83BB183E4F2BBE18"/>
    <w:rsid w:val="00AB748B"/>
  </w:style>
  <w:style w:type="paragraph" w:customStyle="1" w:styleId="FCEC7B4208E14BDBB61A329A1AABB723">
    <w:name w:val="FCEC7B4208E14BDBB61A329A1AABB723"/>
    <w:rsid w:val="00AB748B"/>
  </w:style>
  <w:style w:type="paragraph" w:customStyle="1" w:styleId="9A07DD75EF4249F98F54083864A6DBB8">
    <w:name w:val="9A07DD75EF4249F98F54083864A6DBB8"/>
    <w:rsid w:val="00AB748B"/>
  </w:style>
  <w:style w:type="paragraph" w:customStyle="1" w:styleId="C1D90080CAAE4620B76A55FA6DBCD674">
    <w:name w:val="C1D90080CAAE4620B76A55FA6DBCD674"/>
    <w:rsid w:val="003C418D"/>
  </w:style>
  <w:style w:type="paragraph" w:customStyle="1" w:styleId="C3F628AFB4B64C8DA8F54BFF1FAFD150">
    <w:name w:val="C3F628AFB4B64C8DA8F54BFF1FAFD150"/>
    <w:rsid w:val="00550E1B"/>
  </w:style>
  <w:style w:type="paragraph" w:customStyle="1" w:styleId="662A11AC823848C9AED2EEC6CBA92791">
    <w:name w:val="662A11AC823848C9AED2EEC6CBA92791"/>
    <w:rsid w:val="00550E1B"/>
  </w:style>
  <w:style w:type="paragraph" w:customStyle="1" w:styleId="8BA71BE5FA6D4B129FA6F2D7ABEC7A3A">
    <w:name w:val="8BA71BE5FA6D4B129FA6F2D7ABEC7A3A"/>
    <w:rsid w:val="00550E1B"/>
  </w:style>
  <w:style w:type="paragraph" w:customStyle="1" w:styleId="A7EBE0424DCC44DF83619E454A97F4D7">
    <w:name w:val="A7EBE0424DCC44DF83619E454A97F4D7"/>
    <w:rsid w:val="00550E1B"/>
  </w:style>
  <w:style w:type="paragraph" w:customStyle="1" w:styleId="D16C8A4ECD774323A351DCD3F4BCB9BA">
    <w:name w:val="D16C8A4ECD774323A351DCD3F4BCB9BA"/>
    <w:rsid w:val="00550E1B"/>
  </w:style>
  <w:style w:type="paragraph" w:customStyle="1" w:styleId="4F84DF7A108340128C4DE8534D8AB2C3">
    <w:name w:val="4F84DF7A108340128C4DE8534D8AB2C3"/>
    <w:rsid w:val="00550E1B"/>
  </w:style>
  <w:style w:type="paragraph" w:customStyle="1" w:styleId="A5C35743B89B4B83A966CBD02390C8D7">
    <w:name w:val="A5C35743B89B4B83A966CBD02390C8D7"/>
    <w:rsid w:val="00814FC6"/>
  </w:style>
  <w:style w:type="paragraph" w:customStyle="1" w:styleId="F7BCD9110C914BA18270340EEC7ABE9F">
    <w:name w:val="F7BCD9110C914BA18270340EEC7ABE9F"/>
    <w:rsid w:val="00814FC6"/>
  </w:style>
  <w:style w:type="paragraph" w:customStyle="1" w:styleId="39BCFC10F35C47A6A6A3BA5CB6F47F0F">
    <w:name w:val="39BCFC10F35C47A6A6A3BA5CB6F47F0F"/>
    <w:rsid w:val="006F76F8"/>
  </w:style>
  <w:style w:type="paragraph" w:customStyle="1" w:styleId="0EEFC3721EDF426286545B3C37B7ECF9">
    <w:name w:val="0EEFC3721EDF426286545B3C37B7ECF9"/>
    <w:rsid w:val="006F76F8"/>
  </w:style>
  <w:style w:type="paragraph" w:customStyle="1" w:styleId="2659FE6FF7C5423FA312FC02EAAB7A47">
    <w:name w:val="2659FE6FF7C5423FA312FC02EAAB7A47"/>
    <w:rsid w:val="006F76F8"/>
  </w:style>
  <w:style w:type="paragraph" w:customStyle="1" w:styleId="3C1BB32995024E93BA81D5BCDA3A853A">
    <w:name w:val="3C1BB32995024E93BA81D5BCDA3A853A"/>
    <w:rsid w:val="006F76F8"/>
  </w:style>
  <w:style w:type="paragraph" w:customStyle="1" w:styleId="885F69B1150D4C6AB5F46D1C49064CED">
    <w:name w:val="885F69B1150D4C6AB5F46D1C49064CED"/>
    <w:rsid w:val="006F76F8"/>
  </w:style>
  <w:style w:type="paragraph" w:customStyle="1" w:styleId="6EFAEB362506402EA0C4CA5D1842D27F">
    <w:name w:val="6EFAEB362506402EA0C4CA5D1842D27F"/>
    <w:rsid w:val="006F76F8"/>
  </w:style>
  <w:style w:type="paragraph" w:customStyle="1" w:styleId="3139198F05B842AD88CA99D55AB0B55A">
    <w:name w:val="3139198F05B842AD88CA99D55AB0B55A"/>
    <w:rsid w:val="006F76F8"/>
  </w:style>
  <w:style w:type="paragraph" w:customStyle="1" w:styleId="C248A154C73C4D518C382CB104C971BB">
    <w:name w:val="C248A154C73C4D518C382CB104C971BB"/>
    <w:rsid w:val="006F76F8"/>
  </w:style>
  <w:style w:type="paragraph" w:customStyle="1" w:styleId="8419CCBC6F474ADD9DFDAF44B9DD23AA">
    <w:name w:val="8419CCBC6F474ADD9DFDAF44B9DD23AA"/>
    <w:rsid w:val="006F76F8"/>
  </w:style>
  <w:style w:type="paragraph" w:customStyle="1" w:styleId="83250253B48C4E49A216FBF886B52E31">
    <w:name w:val="83250253B48C4E49A216FBF886B52E31"/>
    <w:rsid w:val="006F76F8"/>
  </w:style>
  <w:style w:type="paragraph" w:customStyle="1" w:styleId="28F9AE56CC354656B4A0DF14F43B909D">
    <w:name w:val="28F9AE56CC354656B4A0DF14F43B909D"/>
    <w:rsid w:val="0092249E"/>
  </w:style>
  <w:style w:type="paragraph" w:customStyle="1" w:styleId="8783E07C998C418FA0BE54DB5A544664">
    <w:name w:val="8783E07C998C418FA0BE54DB5A544664"/>
    <w:rsid w:val="0092249E"/>
  </w:style>
  <w:style w:type="paragraph" w:customStyle="1" w:styleId="2C306D768B1D4F8EA9B50E05FC1DEEAA">
    <w:name w:val="2C306D768B1D4F8EA9B50E05FC1DEEAA"/>
    <w:rsid w:val="0092249E"/>
  </w:style>
  <w:style w:type="paragraph" w:customStyle="1" w:styleId="DAAD637A78B04E5E90C054C090C92456">
    <w:name w:val="DAAD637A78B04E5E90C054C090C92456"/>
    <w:rsid w:val="0092249E"/>
  </w:style>
  <w:style w:type="paragraph" w:customStyle="1" w:styleId="195C34BA43134B01A92A60357D6FB7E6">
    <w:name w:val="195C34BA43134B01A92A60357D6FB7E6"/>
    <w:rsid w:val="0092249E"/>
  </w:style>
  <w:style w:type="paragraph" w:customStyle="1" w:styleId="761E33B25336449EBCC8A87A525DF2F4">
    <w:name w:val="761E33B25336449EBCC8A87A525DF2F4"/>
    <w:rsid w:val="0092249E"/>
  </w:style>
  <w:style w:type="paragraph" w:customStyle="1" w:styleId="70C5B294CD8049BB95BFEB962C3ADBB4">
    <w:name w:val="70C5B294CD8049BB95BFEB962C3ADBB4"/>
    <w:rsid w:val="0092249E"/>
  </w:style>
  <w:style w:type="paragraph" w:customStyle="1" w:styleId="140827F31D0F4E1CA68E659DCE3A3410">
    <w:name w:val="140827F31D0F4E1CA68E659DCE3A3410"/>
    <w:rsid w:val="00AB618A"/>
  </w:style>
  <w:style w:type="paragraph" w:customStyle="1" w:styleId="A3E8A307AA5E4C6C969E4BD20969D422">
    <w:name w:val="A3E8A307AA5E4C6C969E4BD20969D422"/>
    <w:rsid w:val="00AB618A"/>
  </w:style>
  <w:style w:type="paragraph" w:customStyle="1" w:styleId="9919FE2ABEE34FAFBB20BE937E37B517">
    <w:name w:val="9919FE2ABEE34FAFBB20BE937E37B517"/>
    <w:rsid w:val="00AB618A"/>
  </w:style>
  <w:style w:type="paragraph" w:customStyle="1" w:styleId="A22FB412A55E4067A1DADBEF489F3D91">
    <w:name w:val="A22FB412A55E4067A1DADBEF489F3D91"/>
    <w:rsid w:val="00AB618A"/>
  </w:style>
  <w:style w:type="paragraph" w:customStyle="1" w:styleId="EFF528261FB648DB8FD853BC590BB41A">
    <w:name w:val="EFF528261FB648DB8FD853BC590BB41A"/>
    <w:rsid w:val="00AB618A"/>
  </w:style>
  <w:style w:type="paragraph" w:customStyle="1" w:styleId="7285287CA99E4864A43B1A36EEDEE13E">
    <w:name w:val="7285287CA99E4864A43B1A36EEDEE13E"/>
    <w:rsid w:val="00AB618A"/>
  </w:style>
  <w:style w:type="paragraph" w:customStyle="1" w:styleId="4BE90F984B4D4E2F99C42151A0C109EF">
    <w:name w:val="4BE90F984B4D4E2F99C42151A0C109EF"/>
    <w:rsid w:val="00AB618A"/>
  </w:style>
  <w:style w:type="paragraph" w:customStyle="1" w:styleId="8595CB77C3F84956956577B1D7867F10">
    <w:name w:val="8595CB77C3F84956956577B1D7867F10"/>
    <w:rsid w:val="00AB618A"/>
  </w:style>
  <w:style w:type="paragraph" w:customStyle="1" w:styleId="5EABB5D53AA14FFDA48952D70C454C87">
    <w:name w:val="5EABB5D53AA14FFDA48952D70C454C87"/>
    <w:rsid w:val="00AB618A"/>
  </w:style>
  <w:style w:type="paragraph" w:customStyle="1" w:styleId="21135903831348C5AF1F9836F6233F4D">
    <w:name w:val="21135903831348C5AF1F9836F6233F4D"/>
    <w:rsid w:val="00AB618A"/>
  </w:style>
  <w:style w:type="paragraph" w:customStyle="1" w:styleId="0A4532460DF84D02A3AB6471241FB189">
    <w:name w:val="0A4532460DF84D02A3AB6471241FB189"/>
    <w:rsid w:val="00AB618A"/>
  </w:style>
  <w:style w:type="paragraph" w:customStyle="1" w:styleId="18CEB0982E564720BDDDE7A7A914BB83">
    <w:name w:val="18CEB0982E564720BDDDE7A7A914BB83"/>
    <w:rsid w:val="00AB618A"/>
  </w:style>
  <w:style w:type="paragraph" w:customStyle="1" w:styleId="FE399CA3ADBF46219A8B2D04228F5039">
    <w:name w:val="FE399CA3ADBF46219A8B2D04228F5039"/>
    <w:rsid w:val="00AB618A"/>
  </w:style>
  <w:style w:type="paragraph" w:customStyle="1" w:styleId="03421947F1D14D7FAB57A5B7A7BB701C">
    <w:name w:val="03421947F1D14D7FAB57A5B7A7BB701C"/>
    <w:rsid w:val="00AB618A"/>
  </w:style>
  <w:style w:type="paragraph" w:customStyle="1" w:styleId="88557FEA496B4F489FC046630C97DCB6">
    <w:name w:val="88557FEA496B4F489FC046630C97DCB6"/>
    <w:rsid w:val="00AB618A"/>
  </w:style>
  <w:style w:type="paragraph" w:customStyle="1" w:styleId="4750760F9D8D43A0ADEF42232E04F09B">
    <w:name w:val="4750760F9D8D43A0ADEF42232E04F09B"/>
    <w:rsid w:val="00AB618A"/>
  </w:style>
  <w:style w:type="paragraph" w:customStyle="1" w:styleId="42ECD82A1DB945039143640DF7E6F751">
    <w:name w:val="42ECD82A1DB945039143640DF7E6F751"/>
    <w:rsid w:val="00AB618A"/>
  </w:style>
  <w:style w:type="paragraph" w:customStyle="1" w:styleId="BF76A0172044458C9AE8C6ADE0282C5B">
    <w:name w:val="BF76A0172044458C9AE8C6ADE0282C5B"/>
    <w:rsid w:val="00AB618A"/>
  </w:style>
  <w:style w:type="paragraph" w:customStyle="1" w:styleId="E81F1F9459CA4FA2B5CCE033D9BF7413">
    <w:name w:val="E81F1F9459CA4FA2B5CCE033D9BF7413"/>
    <w:rsid w:val="00AB618A"/>
  </w:style>
  <w:style w:type="paragraph" w:customStyle="1" w:styleId="32CD9FB1E78B4A40B50DB4F4ACF5E79E">
    <w:name w:val="32CD9FB1E78B4A40B50DB4F4ACF5E79E"/>
    <w:rsid w:val="00AB618A"/>
  </w:style>
  <w:style w:type="paragraph" w:customStyle="1" w:styleId="65F3DF807C6946B895FF708E1A4905B7">
    <w:name w:val="65F3DF807C6946B895FF708E1A4905B7"/>
    <w:rsid w:val="00AB618A"/>
  </w:style>
  <w:style w:type="paragraph" w:customStyle="1" w:styleId="8074A0BF979A47C28A591B273E0B6583">
    <w:name w:val="8074A0BF979A47C28A591B273E0B6583"/>
    <w:rsid w:val="00AB618A"/>
  </w:style>
  <w:style w:type="paragraph" w:customStyle="1" w:styleId="15419E1AAC0540DE98929A79BDE02EBC">
    <w:name w:val="15419E1AAC0540DE98929A79BDE02EBC"/>
    <w:rsid w:val="00AB618A"/>
  </w:style>
  <w:style w:type="paragraph" w:customStyle="1" w:styleId="74095420002A4A5FA51F0DD6BE2E02D4">
    <w:name w:val="74095420002A4A5FA51F0DD6BE2E02D4"/>
    <w:rsid w:val="00AB618A"/>
  </w:style>
  <w:style w:type="paragraph" w:customStyle="1" w:styleId="1E41D12721D844B1B3DF1E41EDB00069">
    <w:name w:val="1E41D12721D844B1B3DF1E41EDB00069"/>
    <w:rsid w:val="00AB618A"/>
  </w:style>
  <w:style w:type="paragraph" w:customStyle="1" w:styleId="B8C8535263DD48E4A2CD30CC2CE8481B">
    <w:name w:val="B8C8535263DD48E4A2CD30CC2CE8481B"/>
    <w:rsid w:val="00AB618A"/>
  </w:style>
  <w:style w:type="paragraph" w:customStyle="1" w:styleId="7307B70AA69A4371B6EB0AFB4213EEC4">
    <w:name w:val="7307B70AA69A4371B6EB0AFB4213EEC4"/>
    <w:rsid w:val="00AB618A"/>
  </w:style>
  <w:style w:type="paragraph" w:customStyle="1" w:styleId="C72FDE36777B42ACB9A27167F523BB2A">
    <w:name w:val="C72FDE36777B42ACB9A27167F523BB2A"/>
    <w:rsid w:val="00AB618A"/>
  </w:style>
  <w:style w:type="paragraph" w:customStyle="1" w:styleId="7EF368BEC41340CABDFDE6F8CDFA6A51">
    <w:name w:val="7EF368BEC41340CABDFDE6F8CDFA6A51"/>
    <w:rsid w:val="00AB618A"/>
  </w:style>
  <w:style w:type="paragraph" w:customStyle="1" w:styleId="C5B6EC9215FC4CF5B2962D925881B1C3">
    <w:name w:val="C5B6EC9215FC4CF5B2962D925881B1C3"/>
    <w:rsid w:val="00AB618A"/>
  </w:style>
  <w:style w:type="paragraph" w:customStyle="1" w:styleId="01E373505255400C8EC8BA77FF5BD2BB">
    <w:name w:val="01E373505255400C8EC8BA77FF5BD2BB"/>
    <w:rsid w:val="00AB618A"/>
  </w:style>
  <w:style w:type="paragraph" w:customStyle="1" w:styleId="8BD4103DBFDB42C8A2D3B53DF4F97A55">
    <w:name w:val="8BD4103DBFDB42C8A2D3B53DF4F97A55"/>
    <w:rsid w:val="00AB618A"/>
  </w:style>
  <w:style w:type="paragraph" w:customStyle="1" w:styleId="AE983D3F24BA45579A0A95C3E748CFD4">
    <w:name w:val="AE983D3F24BA45579A0A95C3E748CFD4"/>
    <w:rsid w:val="00AB618A"/>
  </w:style>
  <w:style w:type="paragraph" w:customStyle="1" w:styleId="4398E8E0755345939B66CC17AE5D2371">
    <w:name w:val="4398E8E0755345939B66CC17AE5D2371"/>
    <w:rsid w:val="00AB618A"/>
  </w:style>
  <w:style w:type="paragraph" w:customStyle="1" w:styleId="D126002E98A7481C9B2792F7D965A357">
    <w:name w:val="D126002E98A7481C9B2792F7D965A357"/>
    <w:rsid w:val="00AB618A"/>
  </w:style>
  <w:style w:type="paragraph" w:customStyle="1" w:styleId="2EF9364FFDC04E62BB216CF15A7DD8AC">
    <w:name w:val="2EF9364FFDC04E62BB216CF15A7DD8AC"/>
    <w:rsid w:val="00AB618A"/>
  </w:style>
  <w:style w:type="paragraph" w:customStyle="1" w:styleId="555D53E907E64818A773CA0C8753616B">
    <w:name w:val="555D53E907E64818A773CA0C8753616B"/>
    <w:rsid w:val="00AB618A"/>
  </w:style>
  <w:style w:type="paragraph" w:customStyle="1" w:styleId="05FED9CD532A40A6B2EB033E687A2536">
    <w:name w:val="05FED9CD532A40A6B2EB033E687A2536"/>
    <w:rsid w:val="00AB618A"/>
  </w:style>
  <w:style w:type="paragraph" w:customStyle="1" w:styleId="47A55DA73D80401AB98CBD1207CB5268">
    <w:name w:val="47A55DA73D80401AB98CBD1207CB5268"/>
    <w:rsid w:val="00AB618A"/>
  </w:style>
  <w:style w:type="paragraph" w:customStyle="1" w:styleId="B6B38833CA4640D194A903DB07892E7D">
    <w:name w:val="B6B38833CA4640D194A903DB07892E7D"/>
    <w:rsid w:val="00AB618A"/>
  </w:style>
  <w:style w:type="paragraph" w:customStyle="1" w:styleId="BBB954341320428995591425FFD26B64">
    <w:name w:val="BBB954341320428995591425FFD26B64"/>
    <w:rsid w:val="00AB618A"/>
  </w:style>
  <w:style w:type="paragraph" w:customStyle="1" w:styleId="E88AAD0DB720416894B569D6C8B76783">
    <w:name w:val="E88AAD0DB720416894B569D6C8B76783"/>
    <w:rsid w:val="00AB618A"/>
  </w:style>
  <w:style w:type="paragraph" w:customStyle="1" w:styleId="4108E37FF67D471296AB226116B5B151">
    <w:name w:val="4108E37FF67D471296AB226116B5B151"/>
    <w:rsid w:val="00AB618A"/>
  </w:style>
  <w:style w:type="paragraph" w:customStyle="1" w:styleId="4EAEB2B7D2C64A3CAC3AE3ED94E54A7C">
    <w:name w:val="4EAEB2B7D2C64A3CAC3AE3ED94E54A7C"/>
    <w:rsid w:val="00AB618A"/>
  </w:style>
  <w:style w:type="paragraph" w:customStyle="1" w:styleId="EAA1A76E887B412B9C6D5AA87B89887F">
    <w:name w:val="EAA1A76E887B412B9C6D5AA87B89887F"/>
    <w:rsid w:val="00AB618A"/>
  </w:style>
  <w:style w:type="paragraph" w:customStyle="1" w:styleId="D5F7A1837F4B4A92998BD13296164391">
    <w:name w:val="D5F7A1837F4B4A92998BD13296164391"/>
    <w:rsid w:val="00AB618A"/>
  </w:style>
  <w:style w:type="paragraph" w:customStyle="1" w:styleId="E73AF26FB6704D038FD8405DC6C5465C">
    <w:name w:val="E73AF26FB6704D038FD8405DC6C5465C"/>
    <w:rsid w:val="00AB618A"/>
  </w:style>
  <w:style w:type="paragraph" w:customStyle="1" w:styleId="5E4D165487DF4B73885B6B640B2B3AAF">
    <w:name w:val="5E4D165487DF4B73885B6B640B2B3AAF"/>
    <w:rsid w:val="00AB618A"/>
  </w:style>
  <w:style w:type="paragraph" w:customStyle="1" w:styleId="71F721C1A7CD4E8E8F4732D8E79D28CC">
    <w:name w:val="71F721C1A7CD4E8E8F4732D8E79D28CC"/>
    <w:rsid w:val="00AB618A"/>
  </w:style>
  <w:style w:type="paragraph" w:customStyle="1" w:styleId="83B044D6951D4CB093A9FE2B1502AA8D">
    <w:name w:val="83B044D6951D4CB093A9FE2B1502AA8D"/>
    <w:rsid w:val="00AB618A"/>
  </w:style>
  <w:style w:type="paragraph" w:customStyle="1" w:styleId="1BCC1117C97A435CA19B0995B545B3D6">
    <w:name w:val="1BCC1117C97A435CA19B0995B545B3D6"/>
    <w:rsid w:val="00AB618A"/>
  </w:style>
  <w:style w:type="paragraph" w:customStyle="1" w:styleId="FCDFBC937D104087A5FE6C347869CB7C">
    <w:name w:val="FCDFBC937D104087A5FE6C347869CB7C"/>
    <w:rsid w:val="00AB618A"/>
  </w:style>
  <w:style w:type="paragraph" w:customStyle="1" w:styleId="D0BEE6D39C17468FA8BAF2AD9B799F4E">
    <w:name w:val="D0BEE6D39C17468FA8BAF2AD9B799F4E"/>
    <w:rsid w:val="00AB618A"/>
  </w:style>
  <w:style w:type="paragraph" w:customStyle="1" w:styleId="2F4C434022AE48A8BD9DF6468D5F68FC">
    <w:name w:val="2F4C434022AE48A8BD9DF6468D5F68FC"/>
    <w:rsid w:val="00AB618A"/>
  </w:style>
  <w:style w:type="paragraph" w:customStyle="1" w:styleId="FDB374CCD6734F138174D46F663C5C15">
    <w:name w:val="FDB374CCD6734F138174D46F663C5C15"/>
    <w:rsid w:val="00AB618A"/>
  </w:style>
  <w:style w:type="paragraph" w:customStyle="1" w:styleId="9A2447317F354298B3D0B7931B4AD29E">
    <w:name w:val="9A2447317F354298B3D0B7931B4AD29E"/>
    <w:rsid w:val="00AB618A"/>
  </w:style>
  <w:style w:type="paragraph" w:customStyle="1" w:styleId="B78AE0763B544D08892970D75196CFDE">
    <w:name w:val="B78AE0763B544D08892970D75196CFDE"/>
    <w:rsid w:val="00AB618A"/>
  </w:style>
  <w:style w:type="paragraph" w:customStyle="1" w:styleId="5D80166CA27048E39A61F6F1887692D6">
    <w:name w:val="5D80166CA27048E39A61F6F1887692D6"/>
    <w:rsid w:val="00AB618A"/>
  </w:style>
  <w:style w:type="paragraph" w:customStyle="1" w:styleId="F2A9742D5BCD4786A18A54739C7C7492">
    <w:name w:val="F2A9742D5BCD4786A18A54739C7C7492"/>
    <w:rsid w:val="00AB618A"/>
  </w:style>
  <w:style w:type="paragraph" w:customStyle="1" w:styleId="8DFFD7EF666541F383C063B986491B9C">
    <w:name w:val="8DFFD7EF666541F383C063B986491B9C"/>
    <w:rsid w:val="00AB618A"/>
  </w:style>
  <w:style w:type="paragraph" w:customStyle="1" w:styleId="0AB00A01359344FC8FE08D7DF9B52E0B">
    <w:name w:val="0AB00A01359344FC8FE08D7DF9B52E0B"/>
    <w:rsid w:val="00AB618A"/>
  </w:style>
  <w:style w:type="paragraph" w:customStyle="1" w:styleId="66733A56D54A4A8ABA350B008E42A2A5">
    <w:name w:val="66733A56D54A4A8ABA350B008E42A2A5"/>
    <w:rsid w:val="00AB618A"/>
  </w:style>
  <w:style w:type="paragraph" w:customStyle="1" w:styleId="AEABA7BE04394278B22F4D3C9B659179">
    <w:name w:val="AEABA7BE04394278B22F4D3C9B659179"/>
    <w:rsid w:val="00AB618A"/>
  </w:style>
  <w:style w:type="paragraph" w:customStyle="1" w:styleId="BC81B726620D40B0831FFFD048E10F3B">
    <w:name w:val="BC81B726620D40B0831FFFD048E10F3B"/>
    <w:rsid w:val="00AB618A"/>
  </w:style>
  <w:style w:type="paragraph" w:customStyle="1" w:styleId="7458F65CD22D4BBD9A524F1FF904D771">
    <w:name w:val="7458F65CD22D4BBD9A524F1FF904D771"/>
    <w:rsid w:val="00874014"/>
  </w:style>
  <w:style w:type="paragraph" w:customStyle="1" w:styleId="E345D41D9BA745A498DB873CC35BE639">
    <w:name w:val="E345D41D9BA745A498DB873CC35BE639"/>
    <w:rsid w:val="00874014"/>
  </w:style>
  <w:style w:type="paragraph" w:customStyle="1" w:styleId="1709BC5F5A304740A15B4679191B9151">
    <w:name w:val="1709BC5F5A304740A15B4679191B9151"/>
    <w:rsid w:val="00874014"/>
  </w:style>
  <w:style w:type="paragraph" w:customStyle="1" w:styleId="20CA64EB14634A3FA272495F33E32192">
    <w:name w:val="20CA64EB14634A3FA272495F33E32192"/>
    <w:rsid w:val="00062766"/>
  </w:style>
  <w:style w:type="paragraph" w:customStyle="1" w:styleId="257DE667B458403A9EA4FEC0AE880BE8">
    <w:name w:val="257DE667B458403A9EA4FEC0AE880BE8"/>
    <w:rsid w:val="00062766"/>
  </w:style>
  <w:style w:type="paragraph" w:customStyle="1" w:styleId="FF9F2D96F7614CC89B562BB763C851F0">
    <w:name w:val="FF9F2D96F7614CC89B562BB763C851F0"/>
    <w:rsid w:val="00062766"/>
  </w:style>
  <w:style w:type="paragraph" w:customStyle="1" w:styleId="01230C2BBA5A4691BF229186C49C4F1E">
    <w:name w:val="01230C2BBA5A4691BF229186C49C4F1E"/>
    <w:rsid w:val="00062766"/>
  </w:style>
  <w:style w:type="paragraph" w:customStyle="1" w:styleId="61F872574DAB495DA99B8489289FE580">
    <w:name w:val="61F872574DAB495DA99B8489289FE580"/>
    <w:rsid w:val="00062766"/>
  </w:style>
  <w:style w:type="paragraph" w:customStyle="1" w:styleId="1466A93E80E2481EB15C0BCF7C979FFA">
    <w:name w:val="1466A93E80E2481EB15C0BCF7C979FFA"/>
    <w:rsid w:val="00062766"/>
  </w:style>
  <w:style w:type="paragraph" w:customStyle="1" w:styleId="AA0F3C954A5B474E98A83DBDA6FFEBAB">
    <w:name w:val="AA0F3C954A5B474E98A83DBDA6FFEBAB"/>
    <w:rsid w:val="00AB45B9"/>
  </w:style>
  <w:style w:type="paragraph" w:customStyle="1" w:styleId="B4387AD35D274F3DA76398E26177205F">
    <w:name w:val="B4387AD35D274F3DA76398E26177205F"/>
    <w:rsid w:val="00AB45B9"/>
  </w:style>
  <w:style w:type="paragraph" w:customStyle="1" w:styleId="7AD5CA6318284764A5F0D85F911FBD07">
    <w:name w:val="7AD5CA6318284764A5F0D85F911FBD07"/>
    <w:rsid w:val="00AB45B9"/>
  </w:style>
  <w:style w:type="paragraph" w:customStyle="1" w:styleId="23DAA2890B154107B879433E0086A13E">
    <w:name w:val="23DAA2890B154107B879433E0086A13E"/>
    <w:rsid w:val="00AB45B9"/>
  </w:style>
  <w:style w:type="paragraph" w:customStyle="1" w:styleId="49B6BC97D1434E39B3ED44C473E50904">
    <w:name w:val="49B6BC97D1434E39B3ED44C473E50904"/>
    <w:rsid w:val="00AB45B9"/>
  </w:style>
  <w:style w:type="paragraph" w:customStyle="1" w:styleId="9C9A3D046F754AD0AC74074C3BBD1608">
    <w:name w:val="9C9A3D046F754AD0AC74074C3BBD1608"/>
    <w:rsid w:val="00AB45B9"/>
  </w:style>
  <w:style w:type="paragraph" w:customStyle="1" w:styleId="4E72901CFD6D41D9BFFEE799BAF10692">
    <w:name w:val="4E72901CFD6D41D9BFFEE799BAF10692"/>
    <w:rsid w:val="00AB45B9"/>
  </w:style>
  <w:style w:type="paragraph" w:customStyle="1" w:styleId="B9202926FB3D489AB946912BCD0604B7">
    <w:name w:val="B9202926FB3D489AB946912BCD0604B7"/>
    <w:rsid w:val="00AB45B9"/>
  </w:style>
  <w:style w:type="paragraph" w:customStyle="1" w:styleId="367CADCDF471489DB7F6ADF8B2E368A5">
    <w:name w:val="367CADCDF471489DB7F6ADF8B2E368A5"/>
    <w:rsid w:val="00AB45B9"/>
  </w:style>
  <w:style w:type="paragraph" w:customStyle="1" w:styleId="38F0EE1D42044B7D9A2BC58FDFD7D25A">
    <w:name w:val="38F0EE1D42044B7D9A2BC58FDFD7D25A"/>
    <w:rsid w:val="00AB45B9"/>
  </w:style>
  <w:style w:type="paragraph" w:customStyle="1" w:styleId="A6D0E36B880C4F98A1182698D26A1852">
    <w:name w:val="A6D0E36B880C4F98A1182698D26A1852"/>
    <w:rsid w:val="00AB45B9"/>
  </w:style>
  <w:style w:type="paragraph" w:customStyle="1" w:styleId="A17CB08E604A4693BCC8B7D51D2A0AE7">
    <w:name w:val="A17CB08E604A4693BCC8B7D51D2A0AE7"/>
    <w:rsid w:val="00AB45B9"/>
  </w:style>
  <w:style w:type="paragraph" w:customStyle="1" w:styleId="6AC6202B517347E2B4A74331FABFC4C2">
    <w:name w:val="6AC6202B517347E2B4A74331FABFC4C2"/>
    <w:rsid w:val="00AB45B9"/>
  </w:style>
  <w:style w:type="paragraph" w:customStyle="1" w:styleId="6F030F1FC8B345279FA8A6731BA51CA8">
    <w:name w:val="6F030F1FC8B345279FA8A6731BA51CA8"/>
    <w:rsid w:val="00AB45B9"/>
  </w:style>
  <w:style w:type="paragraph" w:customStyle="1" w:styleId="B6FF3FF62F21425E9A0074D81C86ACD8">
    <w:name w:val="B6FF3FF62F21425E9A0074D81C86ACD8"/>
    <w:rsid w:val="00AB45B9"/>
  </w:style>
  <w:style w:type="paragraph" w:customStyle="1" w:styleId="528AD11BDB534532AE95C78796F1B1D7">
    <w:name w:val="528AD11BDB534532AE95C78796F1B1D7"/>
    <w:rsid w:val="00AB45B9"/>
  </w:style>
  <w:style w:type="paragraph" w:customStyle="1" w:styleId="00DF5B546A804AAC883D05214BF0F3FB">
    <w:name w:val="00DF5B546A804AAC883D05214BF0F3FB"/>
    <w:rsid w:val="00AB45B9"/>
  </w:style>
  <w:style w:type="paragraph" w:customStyle="1" w:styleId="3309745ED01F41C4A1C6B73AB82848CA">
    <w:name w:val="3309745ED01F41C4A1C6B73AB82848CA"/>
    <w:rsid w:val="00AB45B9"/>
  </w:style>
  <w:style w:type="paragraph" w:customStyle="1" w:styleId="D4489CE326A248C5B085620F89A4B3EC">
    <w:name w:val="D4489CE326A248C5B085620F89A4B3EC"/>
    <w:rsid w:val="00AB45B9"/>
  </w:style>
  <w:style w:type="paragraph" w:customStyle="1" w:styleId="53001F702F524DF5B3278EF86903134E">
    <w:name w:val="53001F702F524DF5B3278EF86903134E"/>
    <w:rsid w:val="00AB45B9"/>
  </w:style>
  <w:style w:type="paragraph" w:customStyle="1" w:styleId="BC9D1D15F7A04A5AB0EC8C8023FB40AE">
    <w:name w:val="BC9D1D15F7A04A5AB0EC8C8023FB40AE"/>
    <w:rsid w:val="00AB45B9"/>
  </w:style>
  <w:style w:type="paragraph" w:customStyle="1" w:styleId="21EBC1F6AD214410B0C8507C8992704D">
    <w:name w:val="21EBC1F6AD214410B0C8507C8992704D"/>
    <w:rsid w:val="00AB45B9"/>
  </w:style>
  <w:style w:type="paragraph" w:customStyle="1" w:styleId="3D92CE5F9AF64DB1AC06C154166B2980">
    <w:name w:val="3D92CE5F9AF64DB1AC06C154166B2980"/>
    <w:rsid w:val="00AB45B9"/>
  </w:style>
  <w:style w:type="paragraph" w:customStyle="1" w:styleId="3511CC59B547427196F7B777619C3735">
    <w:name w:val="3511CC59B547427196F7B777619C3735"/>
    <w:rsid w:val="00AB45B9"/>
  </w:style>
  <w:style w:type="paragraph" w:customStyle="1" w:styleId="FC49523E040F4F9BB293BB205690134E">
    <w:name w:val="FC49523E040F4F9BB293BB205690134E"/>
    <w:rsid w:val="00AB45B9"/>
  </w:style>
  <w:style w:type="paragraph" w:customStyle="1" w:styleId="282BC164C0F94A7D9FA733E9F1572535">
    <w:name w:val="282BC164C0F94A7D9FA733E9F1572535"/>
    <w:rsid w:val="00AB45B9"/>
  </w:style>
  <w:style w:type="paragraph" w:customStyle="1" w:styleId="468F6101C63E435F8FAD707A4B7EDDE9">
    <w:name w:val="468F6101C63E435F8FAD707A4B7EDDE9"/>
    <w:rsid w:val="00B86523"/>
  </w:style>
  <w:style w:type="paragraph" w:customStyle="1" w:styleId="46AA2DDAE14C41EE97494796E993A3EA">
    <w:name w:val="46AA2DDAE14C41EE97494796E993A3EA"/>
    <w:rsid w:val="00B86523"/>
  </w:style>
  <w:style w:type="paragraph" w:customStyle="1" w:styleId="1DDA429EF0FB4F5E9C4B773C94CC204C">
    <w:name w:val="1DDA429EF0FB4F5E9C4B773C94CC204C"/>
    <w:rsid w:val="00B86523"/>
  </w:style>
  <w:style w:type="paragraph" w:customStyle="1" w:styleId="019B2114D4A247B785483A499A04AC04">
    <w:name w:val="019B2114D4A247B785483A499A04AC04"/>
    <w:rsid w:val="00B86523"/>
  </w:style>
  <w:style w:type="paragraph" w:customStyle="1" w:styleId="C51EC81340A84F51855F31CD9ADEC8A4">
    <w:name w:val="C51EC81340A84F51855F31CD9ADEC8A4"/>
    <w:rsid w:val="00B86523"/>
  </w:style>
  <w:style w:type="paragraph" w:customStyle="1" w:styleId="EB89BBBBC27F4B49B8B36CFEDDFA31F2">
    <w:name w:val="EB89BBBBC27F4B49B8B36CFEDDFA31F2"/>
    <w:rsid w:val="00B86523"/>
  </w:style>
  <w:style w:type="paragraph" w:customStyle="1" w:styleId="F9AA03B760C041E59662C8CF9486E432">
    <w:name w:val="F9AA03B760C041E59662C8CF9486E432"/>
    <w:rsid w:val="00B86523"/>
  </w:style>
  <w:style w:type="paragraph" w:customStyle="1" w:styleId="C2E9F5FAF32C475A90960DF2931BBDF6">
    <w:name w:val="C2E9F5FAF32C475A90960DF2931BBDF6"/>
    <w:rsid w:val="00B86523"/>
  </w:style>
  <w:style w:type="paragraph" w:customStyle="1" w:styleId="929AC6DD48B04272AD69344CA6DC08D7">
    <w:name w:val="929AC6DD48B04272AD69344CA6DC08D7"/>
    <w:rsid w:val="00B86523"/>
  </w:style>
  <w:style w:type="paragraph" w:customStyle="1" w:styleId="EA5A0381FA0B49EAA0A024A4E70B00E3">
    <w:name w:val="EA5A0381FA0B49EAA0A024A4E70B00E3"/>
    <w:rsid w:val="00B86523"/>
  </w:style>
  <w:style w:type="paragraph" w:customStyle="1" w:styleId="122168C04EC34FFCBA7B41CC4AFA5B4E">
    <w:name w:val="122168C04EC34FFCBA7B41CC4AFA5B4E"/>
    <w:rsid w:val="00B86523"/>
  </w:style>
  <w:style w:type="paragraph" w:customStyle="1" w:styleId="F0A81CE55A364F97B27658A93EB354E0">
    <w:name w:val="F0A81CE55A364F97B27658A93EB354E0"/>
    <w:rsid w:val="00B86523"/>
  </w:style>
  <w:style w:type="paragraph" w:customStyle="1" w:styleId="9E21799B8DAB49DBA94329F7147EB97E">
    <w:name w:val="9E21799B8DAB49DBA94329F7147EB97E"/>
    <w:rsid w:val="00B86523"/>
  </w:style>
  <w:style w:type="paragraph" w:customStyle="1" w:styleId="B48F5E6189D449EABB635C99F559F0D1">
    <w:name w:val="B48F5E6189D449EABB635C99F559F0D1"/>
    <w:rsid w:val="00B86523"/>
  </w:style>
  <w:style w:type="paragraph" w:customStyle="1" w:styleId="2FCD03045C034C449C1475F48D2084CA">
    <w:name w:val="2FCD03045C034C449C1475F48D2084CA"/>
    <w:rsid w:val="00B86523"/>
  </w:style>
  <w:style w:type="paragraph" w:customStyle="1" w:styleId="263CB1EBB73E4A629009BF8A34850293">
    <w:name w:val="263CB1EBB73E4A629009BF8A34850293"/>
    <w:rsid w:val="00B86523"/>
  </w:style>
  <w:style w:type="paragraph" w:customStyle="1" w:styleId="BF0AF680846A488A89E40440810AE4A0">
    <w:name w:val="BF0AF680846A488A89E40440810AE4A0"/>
    <w:rsid w:val="00B86523"/>
  </w:style>
  <w:style w:type="paragraph" w:customStyle="1" w:styleId="E9B5C20B03384841A78177C91B5A9E27">
    <w:name w:val="E9B5C20B03384841A78177C91B5A9E27"/>
    <w:rsid w:val="00B86523"/>
  </w:style>
  <w:style w:type="paragraph" w:customStyle="1" w:styleId="629C4B8E4FAF48C88683229705876C00">
    <w:name w:val="629C4B8E4FAF48C88683229705876C00"/>
    <w:rsid w:val="00B86523"/>
  </w:style>
  <w:style w:type="paragraph" w:customStyle="1" w:styleId="2B727B65B1A947BEA0699733BD0B47CD">
    <w:name w:val="2B727B65B1A947BEA0699733BD0B47CD"/>
    <w:rsid w:val="00B86523"/>
  </w:style>
  <w:style w:type="paragraph" w:customStyle="1" w:styleId="A4877F010F334F46ACE28D757C8233C8">
    <w:name w:val="A4877F010F334F46ACE28D757C8233C8"/>
    <w:rsid w:val="00B86523"/>
  </w:style>
  <w:style w:type="paragraph" w:customStyle="1" w:styleId="5DF3CB8E217046BDA82A599F28CEB1F8">
    <w:name w:val="5DF3CB8E217046BDA82A599F28CEB1F8"/>
    <w:rsid w:val="00B86523"/>
  </w:style>
  <w:style w:type="paragraph" w:customStyle="1" w:styleId="25AE23F67EB2400D9C105CDB7E272F03">
    <w:name w:val="25AE23F67EB2400D9C105CDB7E272F03"/>
    <w:rsid w:val="00B86523"/>
  </w:style>
  <w:style w:type="paragraph" w:customStyle="1" w:styleId="1C509FF60D254BCBB05FC9043E45C805">
    <w:name w:val="1C509FF60D254BCBB05FC9043E45C805"/>
    <w:rsid w:val="00B86523"/>
  </w:style>
  <w:style w:type="paragraph" w:customStyle="1" w:styleId="D4531C5BCDCE457AB12AD21DA10D4EDD">
    <w:name w:val="D4531C5BCDCE457AB12AD21DA10D4EDD"/>
    <w:rsid w:val="00B86523"/>
  </w:style>
  <w:style w:type="paragraph" w:customStyle="1" w:styleId="69AAE7183D1848EF9CFEDA0322D82F0A">
    <w:name w:val="69AAE7183D1848EF9CFEDA0322D82F0A"/>
    <w:rsid w:val="00B86523"/>
  </w:style>
  <w:style w:type="paragraph" w:customStyle="1" w:styleId="95A7A2ACDF4F40078DB71A143E3D25AB">
    <w:name w:val="95A7A2ACDF4F40078DB71A143E3D25AB"/>
    <w:rsid w:val="00B86523"/>
  </w:style>
  <w:style w:type="paragraph" w:customStyle="1" w:styleId="D56794AF13E04E1C99FB3942B52BD635">
    <w:name w:val="D56794AF13E04E1C99FB3942B52BD635"/>
    <w:rsid w:val="00B86523"/>
  </w:style>
  <w:style w:type="paragraph" w:customStyle="1" w:styleId="93919F923D2B45E3A145EB09B8443F5B">
    <w:name w:val="93919F923D2B45E3A145EB09B8443F5B"/>
    <w:rsid w:val="00B86523"/>
  </w:style>
  <w:style w:type="paragraph" w:customStyle="1" w:styleId="A5E0849C30A54A2E8BA008CBDD443AB5">
    <w:name w:val="A5E0849C30A54A2E8BA008CBDD443AB5"/>
    <w:rsid w:val="00B86523"/>
  </w:style>
  <w:style w:type="paragraph" w:customStyle="1" w:styleId="ED41C56BD5AA44ECA2BD3FAE5891C957">
    <w:name w:val="ED41C56BD5AA44ECA2BD3FAE5891C957"/>
    <w:rsid w:val="00B86523"/>
  </w:style>
  <w:style w:type="paragraph" w:customStyle="1" w:styleId="956A6A8FFC2B4A35B33E239BDD63EEA0">
    <w:name w:val="956A6A8FFC2B4A35B33E239BDD63EEA0"/>
    <w:rsid w:val="00B86523"/>
  </w:style>
  <w:style w:type="paragraph" w:customStyle="1" w:styleId="C1A4B63CD6D9456F91F07242C8B052FB">
    <w:name w:val="C1A4B63CD6D9456F91F07242C8B052FB"/>
    <w:rsid w:val="00B86523"/>
  </w:style>
  <w:style w:type="paragraph" w:customStyle="1" w:styleId="064F75492D734F89B0669A1738FA949D">
    <w:name w:val="064F75492D734F89B0669A1738FA949D"/>
    <w:rsid w:val="00B86523"/>
  </w:style>
  <w:style w:type="paragraph" w:customStyle="1" w:styleId="224C2C82D30242C69EE5DC871AC203E0">
    <w:name w:val="224C2C82D30242C69EE5DC871AC203E0"/>
    <w:rsid w:val="00B86523"/>
  </w:style>
  <w:style w:type="paragraph" w:customStyle="1" w:styleId="10CC625EDED64CFCA3EDB0AF181DA9A3">
    <w:name w:val="10CC625EDED64CFCA3EDB0AF181DA9A3"/>
    <w:rsid w:val="00B86523"/>
  </w:style>
  <w:style w:type="paragraph" w:customStyle="1" w:styleId="468CBF70D2A7403FB6A2241EEF0EA817">
    <w:name w:val="468CBF70D2A7403FB6A2241EEF0EA817"/>
    <w:rsid w:val="00B86523"/>
  </w:style>
  <w:style w:type="paragraph" w:customStyle="1" w:styleId="C572C6DDE26E444F99D87C72DDD15F8D">
    <w:name w:val="C572C6DDE26E444F99D87C72DDD15F8D"/>
    <w:rsid w:val="00B86523"/>
  </w:style>
  <w:style w:type="paragraph" w:customStyle="1" w:styleId="489D5563DD8E481A9386A7A6397B1817">
    <w:name w:val="489D5563DD8E481A9386A7A6397B1817"/>
    <w:rsid w:val="00B86523"/>
  </w:style>
  <w:style w:type="paragraph" w:customStyle="1" w:styleId="EB2D29E27E3F4B468E439609D92DB9DB">
    <w:name w:val="EB2D29E27E3F4B468E439609D92DB9DB"/>
    <w:rsid w:val="00B86523"/>
  </w:style>
  <w:style w:type="paragraph" w:customStyle="1" w:styleId="020EC7BFE0C2435793A8FCBA544F3193">
    <w:name w:val="020EC7BFE0C2435793A8FCBA544F3193"/>
    <w:rsid w:val="00B86523"/>
  </w:style>
  <w:style w:type="paragraph" w:customStyle="1" w:styleId="4384F6C5C3EE4258B7045E74CAC67B7B">
    <w:name w:val="4384F6C5C3EE4258B7045E74CAC67B7B"/>
    <w:rsid w:val="00B86523"/>
  </w:style>
  <w:style w:type="paragraph" w:customStyle="1" w:styleId="6C87284909904CB9B5952DCDB2DE2B29">
    <w:name w:val="6C87284909904CB9B5952DCDB2DE2B29"/>
    <w:rsid w:val="00B86523"/>
  </w:style>
  <w:style w:type="paragraph" w:customStyle="1" w:styleId="775BEFD7148D4CB39E99078690D5DE06">
    <w:name w:val="775BEFD7148D4CB39E99078690D5DE06"/>
    <w:rsid w:val="00B86523"/>
  </w:style>
  <w:style w:type="paragraph" w:customStyle="1" w:styleId="86878FD2F2BB41DCBD0367A578BA4EFB">
    <w:name w:val="86878FD2F2BB41DCBD0367A578BA4EFB"/>
    <w:rsid w:val="00B86523"/>
  </w:style>
  <w:style w:type="paragraph" w:customStyle="1" w:styleId="958B124503F645C5875D3629A10C32A9">
    <w:name w:val="958B124503F645C5875D3629A10C32A9"/>
    <w:rsid w:val="00B86523"/>
  </w:style>
  <w:style w:type="paragraph" w:customStyle="1" w:styleId="2877DC874616465B80546495C4183AAB">
    <w:name w:val="2877DC874616465B80546495C4183AAB"/>
    <w:rsid w:val="00B86523"/>
  </w:style>
  <w:style w:type="paragraph" w:customStyle="1" w:styleId="0D136DA52D1A4C7E98707B7BFAAE0EA5">
    <w:name w:val="0D136DA52D1A4C7E98707B7BFAAE0EA5"/>
    <w:rsid w:val="00B86523"/>
  </w:style>
  <w:style w:type="paragraph" w:customStyle="1" w:styleId="068E1F127DE44D6697961C1CB3DC9339">
    <w:name w:val="068E1F127DE44D6697961C1CB3DC9339"/>
    <w:rsid w:val="00B86523"/>
  </w:style>
  <w:style w:type="paragraph" w:customStyle="1" w:styleId="D17A1B26D2C14E828DCD417CC7CD9F97">
    <w:name w:val="D17A1B26D2C14E828DCD417CC7CD9F97"/>
    <w:rsid w:val="00B86523"/>
  </w:style>
  <w:style w:type="paragraph" w:customStyle="1" w:styleId="08DF7949D4984DC287CEBED07BF5FDB8">
    <w:name w:val="08DF7949D4984DC287CEBED07BF5FDB8"/>
    <w:rsid w:val="00B86523"/>
  </w:style>
  <w:style w:type="paragraph" w:customStyle="1" w:styleId="814C60C1E06D4CA8B652AFF044D237E9">
    <w:name w:val="814C60C1E06D4CA8B652AFF044D237E9"/>
    <w:rsid w:val="00B86523"/>
  </w:style>
  <w:style w:type="paragraph" w:customStyle="1" w:styleId="7C61620B92E84C85B4175834E2285C47">
    <w:name w:val="7C61620B92E84C85B4175834E2285C47"/>
    <w:rsid w:val="00B86523"/>
  </w:style>
  <w:style w:type="paragraph" w:customStyle="1" w:styleId="5817AB742EE64878B910F21104DA1A20">
    <w:name w:val="5817AB742EE64878B910F21104DA1A20"/>
    <w:rsid w:val="00B86523"/>
  </w:style>
  <w:style w:type="paragraph" w:customStyle="1" w:styleId="319D9C6173F946A3B4991EC2875B639A">
    <w:name w:val="319D9C6173F946A3B4991EC2875B639A"/>
    <w:rsid w:val="00B86523"/>
  </w:style>
  <w:style w:type="paragraph" w:customStyle="1" w:styleId="241D4F916C5D405184861432467CD2D6">
    <w:name w:val="241D4F916C5D405184861432467CD2D6"/>
    <w:rsid w:val="00B86523"/>
  </w:style>
  <w:style w:type="paragraph" w:customStyle="1" w:styleId="D8A0C1AA37B949439483E1C38203B1E5">
    <w:name w:val="D8A0C1AA37B949439483E1C38203B1E5"/>
    <w:rsid w:val="00B86523"/>
  </w:style>
  <w:style w:type="paragraph" w:customStyle="1" w:styleId="73BF60348B444F0D8CDB3332160814EB">
    <w:name w:val="73BF60348B444F0D8CDB3332160814EB"/>
    <w:rsid w:val="00B86523"/>
  </w:style>
  <w:style w:type="paragraph" w:customStyle="1" w:styleId="8602DA6BBFE3445CBD092A8E8DB50E07">
    <w:name w:val="8602DA6BBFE3445CBD092A8E8DB50E07"/>
    <w:rsid w:val="00913578"/>
  </w:style>
  <w:style w:type="paragraph" w:customStyle="1" w:styleId="A9DBE945F509401EA5C258E0F5712B9F">
    <w:name w:val="A9DBE945F509401EA5C258E0F5712B9F"/>
    <w:rsid w:val="00913578"/>
  </w:style>
  <w:style w:type="paragraph" w:customStyle="1" w:styleId="B7F31343839440CDBADFA5611CD79904">
    <w:name w:val="B7F31343839440CDBADFA5611CD79904"/>
    <w:rsid w:val="00913578"/>
  </w:style>
  <w:style w:type="paragraph" w:customStyle="1" w:styleId="08A3563BFE094751BF399CDD1669B881">
    <w:name w:val="08A3563BFE094751BF399CDD1669B881"/>
    <w:rsid w:val="00913578"/>
  </w:style>
  <w:style w:type="paragraph" w:customStyle="1" w:styleId="252C0AD4A41641118B1B05263124412A">
    <w:name w:val="252C0AD4A41641118B1B05263124412A"/>
    <w:rsid w:val="00913578"/>
  </w:style>
  <w:style w:type="paragraph" w:customStyle="1" w:styleId="EBF9654EED71478CA9074941C4C08135">
    <w:name w:val="EBF9654EED71478CA9074941C4C08135"/>
    <w:rsid w:val="00913578"/>
  </w:style>
  <w:style w:type="paragraph" w:customStyle="1" w:styleId="8CF36BF67C2242F7A705C560598D7A5B">
    <w:name w:val="8CF36BF67C2242F7A705C560598D7A5B"/>
    <w:rsid w:val="00913578"/>
  </w:style>
  <w:style w:type="paragraph" w:customStyle="1" w:styleId="0D18AEBD85F74D3DB06C2F759C30E77C">
    <w:name w:val="0D18AEBD85F74D3DB06C2F759C30E77C"/>
    <w:rsid w:val="00913578"/>
  </w:style>
  <w:style w:type="paragraph" w:customStyle="1" w:styleId="61CDB28B71DB4EF2930982E232574BD8">
    <w:name w:val="61CDB28B71DB4EF2930982E232574BD8"/>
    <w:rsid w:val="00913578"/>
  </w:style>
  <w:style w:type="paragraph" w:customStyle="1" w:styleId="6F255011D6424CD9A702D0C95C265CEA">
    <w:name w:val="6F255011D6424CD9A702D0C95C265CEA"/>
    <w:rsid w:val="009135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EB08-647A-4D07-B7E7-74ABAFC0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Meldung Datenschutzverletzung (Data Breach Notification).dotx</Template>
  <TotalTime>0</TotalTime>
  <Pages>3</Pages>
  <Words>497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</vt:lpstr>
    </vt:vector>
  </TitlesOfParts>
  <Company>Hewlett-Packard Company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subject>Vorlagen</dc:subject>
  <dc:creator>Waldvogel Bernhard</dc:creator>
  <cp:keywords/>
  <cp:lastModifiedBy>DATS</cp:lastModifiedBy>
  <cp:revision>2</cp:revision>
  <cp:lastPrinted>2019-08-16T10:03:00Z</cp:lastPrinted>
  <dcterms:created xsi:type="dcterms:W3CDTF">2022-09-21T09:59:00Z</dcterms:created>
  <dcterms:modified xsi:type="dcterms:W3CDTF">2022-09-21T09:59:00Z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