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11" w:rsidRDefault="00DF4611" w:rsidP="00DF4611">
      <w:pPr>
        <w:ind w:left="-567"/>
        <w:rPr>
          <w:sz w:val="16"/>
          <w:szCs w:val="16"/>
        </w:rPr>
      </w:pPr>
    </w:p>
    <w:p w:rsidR="00317BB8" w:rsidRPr="00317BB8" w:rsidRDefault="00317BB8" w:rsidP="00DF4611">
      <w:pPr>
        <w:ind w:left="-567"/>
        <w:rPr>
          <w:color w:val="000000" w:themeColor="text1"/>
          <w:sz w:val="18"/>
          <w:szCs w:val="16"/>
        </w:rPr>
      </w:pPr>
      <w:r>
        <w:rPr>
          <w:color w:val="000000" w:themeColor="text1"/>
          <w:sz w:val="18"/>
          <w:szCs w:val="16"/>
        </w:rPr>
        <w:t>Bitte a</w:t>
      </w:r>
      <w:r w:rsidRPr="00317BB8">
        <w:rPr>
          <w:color w:val="000000" w:themeColor="text1"/>
          <w:sz w:val="18"/>
          <w:szCs w:val="16"/>
        </w:rPr>
        <w:t xml:space="preserve">usfüllen, </w:t>
      </w:r>
      <w:r>
        <w:rPr>
          <w:color w:val="000000" w:themeColor="text1"/>
          <w:sz w:val="18"/>
          <w:szCs w:val="16"/>
        </w:rPr>
        <w:t>u</w:t>
      </w:r>
      <w:r w:rsidRPr="00317BB8">
        <w:rPr>
          <w:color w:val="000000" w:themeColor="text1"/>
          <w:sz w:val="18"/>
          <w:szCs w:val="16"/>
        </w:rPr>
        <w:t xml:space="preserve">nterschreiben, </w:t>
      </w:r>
      <w:r>
        <w:rPr>
          <w:color w:val="000000" w:themeColor="text1"/>
          <w:sz w:val="18"/>
          <w:szCs w:val="16"/>
        </w:rPr>
        <w:t xml:space="preserve">in einen Umschlag stecken und </w:t>
      </w:r>
      <w:r w:rsidR="00027752">
        <w:rPr>
          <w:color w:val="000000" w:themeColor="text1"/>
          <w:sz w:val="18"/>
          <w:szCs w:val="16"/>
        </w:rPr>
        <w:t xml:space="preserve">uns </w:t>
      </w:r>
      <w:r w:rsidRPr="00317BB8">
        <w:rPr>
          <w:color w:val="000000" w:themeColor="text1"/>
          <w:sz w:val="18"/>
          <w:szCs w:val="16"/>
        </w:rPr>
        <w:t>schicken</w:t>
      </w:r>
    </w:p>
    <w:p w:rsidR="00317BB8" w:rsidRDefault="00317BB8" w:rsidP="00DF4611">
      <w:pPr>
        <w:ind w:left="-567"/>
        <w:rPr>
          <w:color w:val="A6A6A6"/>
          <w:sz w:val="16"/>
          <w:szCs w:val="16"/>
        </w:rPr>
      </w:pPr>
    </w:p>
    <w:p w:rsidR="00317BB8" w:rsidRDefault="00317BB8" w:rsidP="00DF4611">
      <w:pPr>
        <w:ind w:left="-567"/>
        <w:rPr>
          <w:color w:val="A6A6A6"/>
          <w:sz w:val="16"/>
          <w:szCs w:val="16"/>
        </w:rPr>
      </w:pPr>
    </w:p>
    <w:p w:rsidR="00416F32" w:rsidRPr="000242A0" w:rsidRDefault="00416F32" w:rsidP="00DF4611">
      <w:pPr>
        <w:ind w:left="-567"/>
        <w:rPr>
          <w:color w:val="A6A6A6"/>
          <w:sz w:val="16"/>
          <w:szCs w:val="16"/>
        </w:rPr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4507"/>
      </w:tblGrid>
      <w:tr w:rsidR="00416F32" w:rsidTr="00405F36">
        <w:tc>
          <w:tcPr>
            <w:tcW w:w="5074" w:type="dxa"/>
            <w:shd w:val="clear" w:color="auto" w:fill="auto"/>
          </w:tcPr>
          <w:p w:rsidR="00416F32" w:rsidRDefault="00317BB8" w:rsidP="003A5B63">
            <w:r>
              <w:t>Direktion des Innern des Kantons Zug</w:t>
            </w:r>
          </w:p>
          <w:p w:rsidR="00416F32" w:rsidRDefault="00416F32" w:rsidP="003A5B63">
            <w:r>
              <w:t>Kantonales Sozialamt</w:t>
            </w:r>
          </w:p>
          <w:p w:rsidR="00416F32" w:rsidRDefault="00416F32" w:rsidP="003A5B63">
            <w:r>
              <w:t>Soziale Einrichtungen</w:t>
            </w:r>
          </w:p>
          <w:p w:rsidR="00416F32" w:rsidRDefault="00416F32" w:rsidP="003A5B63">
            <w:r>
              <w:t>Postfach</w:t>
            </w:r>
          </w:p>
          <w:p w:rsidR="00416F32" w:rsidRDefault="00416F32" w:rsidP="003A5B63">
            <w:r>
              <w:t>6301 Zug</w:t>
            </w:r>
          </w:p>
        </w:tc>
        <w:tc>
          <w:tcPr>
            <w:tcW w:w="4507" w:type="dxa"/>
            <w:shd w:val="clear" w:color="auto" w:fill="auto"/>
          </w:tcPr>
          <w:p w:rsidR="00416F32" w:rsidRDefault="00416F32" w:rsidP="003A5B63"/>
          <w:p w:rsidR="00416F32" w:rsidRDefault="00416F32" w:rsidP="003A5B63"/>
          <w:p w:rsidR="00416F32" w:rsidRDefault="00416F32" w:rsidP="003A5B63"/>
          <w:p w:rsidR="00CB2C07" w:rsidRPr="00405F36" w:rsidRDefault="00CB2C07" w:rsidP="00405F36">
            <w:pPr>
              <w:jc w:val="right"/>
              <w:rPr>
                <w:b/>
              </w:rPr>
            </w:pPr>
          </w:p>
          <w:p w:rsidR="00416F32" w:rsidRPr="00405F36" w:rsidRDefault="00416F32" w:rsidP="00405F36">
            <w:pPr>
              <w:jc w:val="right"/>
              <w:rPr>
                <w:b/>
                <w:sz w:val="24"/>
                <w:szCs w:val="24"/>
              </w:rPr>
            </w:pPr>
            <w:r w:rsidRPr="00405F36">
              <w:rPr>
                <w:b/>
                <w:sz w:val="24"/>
                <w:szCs w:val="24"/>
              </w:rPr>
              <w:t>Mutations- und Austrittsformular</w:t>
            </w:r>
          </w:p>
          <w:p w:rsidR="00DF4611" w:rsidRPr="00405F36" w:rsidRDefault="00DF4611" w:rsidP="00405F36">
            <w:pPr>
              <w:jc w:val="right"/>
              <w:rPr>
                <w:sz w:val="18"/>
                <w:szCs w:val="18"/>
              </w:rPr>
            </w:pPr>
            <w:r w:rsidRPr="00405F36">
              <w:rPr>
                <w:sz w:val="18"/>
                <w:szCs w:val="18"/>
              </w:rPr>
              <w:t>(Bitte entsprechendes ankreuzen)</w:t>
            </w:r>
          </w:p>
        </w:tc>
      </w:tr>
    </w:tbl>
    <w:p w:rsidR="00363526" w:rsidRDefault="00363526" w:rsidP="00EB2725">
      <w:pPr>
        <w:ind w:left="-567"/>
      </w:pPr>
    </w:p>
    <w:p w:rsidR="00416F32" w:rsidRPr="001927E8" w:rsidRDefault="00416F32" w:rsidP="00DF4611">
      <w:pPr>
        <w:ind w:left="-567"/>
        <w:rPr>
          <w:b/>
          <w:sz w:val="22"/>
          <w:szCs w:val="22"/>
        </w:rPr>
      </w:pPr>
      <w:r w:rsidRPr="001927E8">
        <w:rPr>
          <w:b/>
          <w:sz w:val="22"/>
          <w:szCs w:val="22"/>
        </w:rPr>
        <w:t>Angaben zur Person und Einrichtung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513"/>
        <w:gridCol w:w="4369"/>
      </w:tblGrid>
      <w:tr w:rsidR="00DF4611" w:rsidTr="00F84A27">
        <w:trPr>
          <w:trHeight w:val="323"/>
        </w:trPr>
        <w:tc>
          <w:tcPr>
            <w:tcW w:w="26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611" w:rsidRPr="008D0D6A" w:rsidRDefault="00DF4611" w:rsidP="00DF4611">
            <w:pPr>
              <w:rPr>
                <w:sz w:val="18"/>
              </w:rPr>
            </w:pPr>
            <w:r w:rsidRPr="008D0D6A">
              <w:rPr>
                <w:sz w:val="18"/>
              </w:rPr>
              <w:t>Name</w:t>
            </w:r>
            <w:r w:rsidRPr="008D0D6A">
              <w:rPr>
                <w:sz w:val="18"/>
              </w:rPr>
              <w:tab/>
            </w:r>
            <w:bookmarkStart w:id="0" w:name="Text2"/>
          </w:p>
        </w:tc>
        <w:bookmarkEnd w:id="0"/>
        <w:tc>
          <w:tcPr>
            <w:tcW w:w="2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611" w:rsidRPr="008D0D6A" w:rsidRDefault="006E149B" w:rsidP="00F1703C">
            <w:pPr>
              <w:rPr>
                <w:sz w:val="18"/>
              </w:rPr>
            </w:pPr>
            <w:r w:rsidRPr="00405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F36">
              <w:rPr>
                <w:szCs w:val="16"/>
              </w:rPr>
              <w:instrText xml:space="preserve"> FORMTEXT </w:instrText>
            </w:r>
            <w:r w:rsidRPr="00405F36">
              <w:rPr>
                <w:szCs w:val="16"/>
              </w:rPr>
            </w:r>
            <w:r w:rsidRPr="00405F36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405F36">
              <w:rPr>
                <w:szCs w:val="16"/>
              </w:rPr>
              <w:fldChar w:fldCharType="end"/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F4611" w:rsidRPr="008D0D6A" w:rsidRDefault="00DF4611" w:rsidP="007C3064">
            <w:pPr>
              <w:rPr>
                <w:sz w:val="18"/>
              </w:rPr>
            </w:pPr>
            <w:r w:rsidRPr="008D0D6A">
              <w:rPr>
                <w:sz w:val="18"/>
              </w:rPr>
              <w:t xml:space="preserve">Vorname </w:t>
            </w:r>
            <w:r w:rsidR="006E149B" w:rsidRPr="00405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49B" w:rsidRPr="00405F36">
              <w:rPr>
                <w:szCs w:val="16"/>
              </w:rPr>
              <w:instrText xml:space="preserve"> FORMTEXT </w:instrText>
            </w:r>
            <w:r w:rsidR="006E149B" w:rsidRPr="00405F36">
              <w:rPr>
                <w:szCs w:val="16"/>
              </w:rPr>
            </w:r>
            <w:r w:rsidR="006E149B" w:rsidRPr="00405F36">
              <w:rPr>
                <w:szCs w:val="16"/>
              </w:rPr>
              <w:fldChar w:fldCharType="separate"/>
            </w:r>
            <w:r w:rsidR="006E149B">
              <w:rPr>
                <w:noProof/>
                <w:szCs w:val="16"/>
              </w:rPr>
              <w:t> </w:t>
            </w:r>
            <w:r w:rsidR="006E149B">
              <w:rPr>
                <w:noProof/>
                <w:szCs w:val="16"/>
              </w:rPr>
              <w:t> </w:t>
            </w:r>
            <w:r w:rsidR="006E149B">
              <w:rPr>
                <w:noProof/>
                <w:szCs w:val="16"/>
              </w:rPr>
              <w:t> </w:t>
            </w:r>
            <w:r w:rsidR="006E149B">
              <w:rPr>
                <w:noProof/>
                <w:szCs w:val="16"/>
              </w:rPr>
              <w:t> </w:t>
            </w:r>
            <w:r w:rsidR="006E149B">
              <w:rPr>
                <w:noProof/>
                <w:szCs w:val="16"/>
              </w:rPr>
              <w:t> </w:t>
            </w:r>
            <w:r w:rsidR="006E149B" w:rsidRPr="00405F36">
              <w:rPr>
                <w:szCs w:val="16"/>
              </w:rPr>
              <w:fldChar w:fldCharType="end"/>
            </w:r>
          </w:p>
        </w:tc>
      </w:tr>
      <w:tr w:rsidR="00DF4611" w:rsidTr="00F84A27">
        <w:trPr>
          <w:trHeight w:val="323"/>
        </w:trPr>
        <w:tc>
          <w:tcPr>
            <w:tcW w:w="26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4611" w:rsidRPr="008D0D6A" w:rsidRDefault="00DF4611" w:rsidP="00DF4611">
            <w:pPr>
              <w:rPr>
                <w:sz w:val="18"/>
              </w:rPr>
            </w:pPr>
            <w:r w:rsidRPr="008D0D6A">
              <w:rPr>
                <w:sz w:val="18"/>
              </w:rPr>
              <w:t xml:space="preserve">Geburtsdatum </w:t>
            </w:r>
          </w:p>
        </w:tc>
        <w:tc>
          <w:tcPr>
            <w:tcW w:w="68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611" w:rsidRPr="008D0D6A" w:rsidRDefault="006E149B" w:rsidP="007C3064">
            <w:pPr>
              <w:rPr>
                <w:sz w:val="18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  <w:tr w:rsidR="00DF4611" w:rsidTr="00F84A27">
        <w:trPr>
          <w:trHeight w:val="323"/>
        </w:trPr>
        <w:tc>
          <w:tcPr>
            <w:tcW w:w="26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F4611" w:rsidRPr="008D0D6A" w:rsidRDefault="00DF4611" w:rsidP="008B3318">
            <w:pPr>
              <w:rPr>
                <w:sz w:val="18"/>
              </w:rPr>
            </w:pPr>
            <w:r w:rsidRPr="008D0D6A">
              <w:rPr>
                <w:sz w:val="18"/>
              </w:rPr>
              <w:t>Bisheriger zivilr</w:t>
            </w:r>
            <w:r w:rsidR="00F84A27">
              <w:rPr>
                <w:sz w:val="18"/>
              </w:rPr>
              <w:t xml:space="preserve">echtl. </w:t>
            </w:r>
            <w:r w:rsidR="008B3318" w:rsidRPr="008D0D6A">
              <w:rPr>
                <w:sz w:val="18"/>
              </w:rPr>
              <w:t>Wohnsitz</w:t>
            </w:r>
            <w:r w:rsidRPr="008D0D6A">
              <w:rPr>
                <w:sz w:val="18"/>
              </w:rPr>
              <w:t xml:space="preserve"> </w:t>
            </w:r>
          </w:p>
        </w:tc>
        <w:tc>
          <w:tcPr>
            <w:tcW w:w="68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611" w:rsidRPr="008D0D6A" w:rsidRDefault="006E149B" w:rsidP="00BC593E">
            <w:pPr>
              <w:rPr>
                <w:sz w:val="18"/>
              </w:rPr>
            </w:pPr>
            <w:r w:rsidRPr="00405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F36">
              <w:rPr>
                <w:szCs w:val="16"/>
              </w:rPr>
              <w:instrText xml:space="preserve"> FORMTEXT </w:instrText>
            </w:r>
            <w:r w:rsidRPr="00405F36">
              <w:rPr>
                <w:szCs w:val="16"/>
              </w:rPr>
            </w:r>
            <w:r w:rsidRPr="00405F36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405F36">
              <w:rPr>
                <w:szCs w:val="16"/>
              </w:rPr>
              <w:fldChar w:fldCharType="end"/>
            </w:r>
          </w:p>
        </w:tc>
      </w:tr>
      <w:tr w:rsidR="00DF4611" w:rsidTr="00F84A27">
        <w:trPr>
          <w:trHeight w:val="323"/>
        </w:trPr>
        <w:tc>
          <w:tcPr>
            <w:tcW w:w="26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611" w:rsidRPr="008D0D6A" w:rsidRDefault="00DF4611" w:rsidP="00DF4611">
            <w:pPr>
              <w:rPr>
                <w:sz w:val="18"/>
              </w:rPr>
            </w:pPr>
            <w:r w:rsidRPr="008D0D6A">
              <w:rPr>
                <w:sz w:val="18"/>
              </w:rPr>
              <w:t xml:space="preserve">Aufenthaltsort/Einrichtung </w:t>
            </w:r>
          </w:p>
        </w:tc>
        <w:tc>
          <w:tcPr>
            <w:tcW w:w="688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F4611" w:rsidRPr="008D0D6A" w:rsidRDefault="006E149B" w:rsidP="00BC593E">
            <w:pPr>
              <w:rPr>
                <w:sz w:val="18"/>
              </w:rPr>
            </w:pPr>
            <w:r w:rsidRPr="00405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F36">
              <w:rPr>
                <w:szCs w:val="16"/>
              </w:rPr>
              <w:instrText xml:space="preserve"> FORMTEXT </w:instrText>
            </w:r>
            <w:r w:rsidRPr="00405F36">
              <w:rPr>
                <w:szCs w:val="16"/>
              </w:rPr>
            </w:r>
            <w:r w:rsidRPr="00405F36"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 w:rsidRPr="00405F36">
              <w:rPr>
                <w:szCs w:val="16"/>
              </w:rPr>
              <w:fldChar w:fldCharType="end"/>
            </w:r>
          </w:p>
        </w:tc>
      </w:tr>
    </w:tbl>
    <w:p w:rsidR="00416F32" w:rsidRDefault="00416F32" w:rsidP="003A5B63"/>
    <w:p w:rsidR="00416F32" w:rsidRPr="001927E8" w:rsidRDefault="00416F32" w:rsidP="00DF4611">
      <w:pPr>
        <w:ind w:left="-567"/>
        <w:rPr>
          <w:b/>
          <w:sz w:val="22"/>
          <w:szCs w:val="22"/>
        </w:rPr>
      </w:pPr>
      <w:r w:rsidRPr="00DC7D58">
        <w:rPr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DC7D58">
        <w:rPr>
          <w:b/>
          <w:sz w:val="22"/>
          <w:szCs w:val="22"/>
        </w:rPr>
        <w:instrText xml:space="preserve"> FORMCHECKBOX </w:instrText>
      </w:r>
      <w:r w:rsidR="00022278">
        <w:rPr>
          <w:b/>
          <w:sz w:val="22"/>
          <w:szCs w:val="22"/>
        </w:rPr>
      </w:r>
      <w:r w:rsidR="00022278">
        <w:rPr>
          <w:b/>
          <w:sz w:val="22"/>
          <w:szCs w:val="22"/>
        </w:rPr>
        <w:fldChar w:fldCharType="separate"/>
      </w:r>
      <w:r w:rsidRPr="00DC7D58">
        <w:rPr>
          <w:b/>
          <w:sz w:val="22"/>
          <w:szCs w:val="22"/>
        </w:rPr>
        <w:fldChar w:fldCharType="end"/>
      </w:r>
      <w:bookmarkEnd w:id="1"/>
      <w:r w:rsidRPr="00DC7D58">
        <w:rPr>
          <w:b/>
          <w:sz w:val="22"/>
          <w:szCs w:val="22"/>
        </w:rPr>
        <w:t xml:space="preserve"> </w:t>
      </w:r>
      <w:r w:rsidR="00DC7D58">
        <w:rPr>
          <w:b/>
          <w:sz w:val="22"/>
          <w:szCs w:val="22"/>
        </w:rPr>
        <w:t xml:space="preserve"> </w:t>
      </w:r>
      <w:r w:rsidRPr="001927E8">
        <w:rPr>
          <w:b/>
          <w:sz w:val="22"/>
          <w:szCs w:val="22"/>
        </w:rPr>
        <w:t>Änderung</w:t>
      </w:r>
      <w:r w:rsidR="0034201B" w:rsidRPr="001927E8">
        <w:rPr>
          <w:b/>
          <w:sz w:val="22"/>
          <w:szCs w:val="22"/>
        </w:rPr>
        <w:t>/Mutation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7019"/>
      </w:tblGrid>
      <w:tr w:rsidR="00B473FD" w:rsidTr="008B3318">
        <w:trPr>
          <w:trHeight w:val="323"/>
        </w:trPr>
        <w:tc>
          <w:tcPr>
            <w:tcW w:w="2552" w:type="dxa"/>
            <w:shd w:val="clear" w:color="auto" w:fill="auto"/>
            <w:vAlign w:val="center"/>
          </w:tcPr>
          <w:p w:rsidR="00B473FD" w:rsidRPr="008D0D6A" w:rsidRDefault="00B473FD" w:rsidP="008B3318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>Neuer zivilrechtl</w:t>
            </w:r>
            <w:r w:rsidR="00F84A27">
              <w:rPr>
                <w:sz w:val="18"/>
                <w:szCs w:val="16"/>
              </w:rPr>
              <w:t xml:space="preserve">. </w:t>
            </w:r>
            <w:r w:rsidRPr="008D0D6A">
              <w:rPr>
                <w:sz w:val="18"/>
                <w:szCs w:val="16"/>
              </w:rPr>
              <w:t xml:space="preserve"> </w:t>
            </w:r>
            <w:r w:rsidR="008B3318" w:rsidRPr="008D0D6A">
              <w:rPr>
                <w:sz w:val="18"/>
                <w:szCs w:val="16"/>
              </w:rPr>
              <w:t>Wohnsitz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B473FD" w:rsidRPr="00405F36" w:rsidRDefault="00B473FD" w:rsidP="00DF4611">
            <w:pPr>
              <w:rPr>
                <w:szCs w:val="16"/>
              </w:rPr>
            </w:pPr>
            <w:r w:rsidRPr="00405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F36">
              <w:rPr>
                <w:szCs w:val="16"/>
              </w:rPr>
              <w:instrText xml:space="preserve"> FORMTEXT </w:instrText>
            </w:r>
            <w:r w:rsidRPr="00405F36">
              <w:rPr>
                <w:szCs w:val="16"/>
              </w:rPr>
            </w:r>
            <w:r w:rsidRPr="00405F36">
              <w:rPr>
                <w:szCs w:val="16"/>
              </w:rPr>
              <w:fldChar w:fldCharType="separate"/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Pr="00405F36">
              <w:rPr>
                <w:szCs w:val="16"/>
              </w:rPr>
              <w:fldChar w:fldCharType="end"/>
            </w:r>
          </w:p>
        </w:tc>
      </w:tr>
      <w:tr w:rsidR="00DF4611" w:rsidTr="008B3318">
        <w:trPr>
          <w:trHeight w:val="323"/>
        </w:trPr>
        <w:tc>
          <w:tcPr>
            <w:tcW w:w="2552" w:type="dxa"/>
            <w:shd w:val="clear" w:color="auto" w:fill="auto"/>
            <w:vAlign w:val="center"/>
          </w:tcPr>
          <w:p w:rsidR="00DF4611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Ab 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DF4611" w:rsidRPr="00405F36" w:rsidRDefault="00B473FD" w:rsidP="00DF4611">
            <w:pPr>
              <w:rPr>
                <w:szCs w:val="16"/>
              </w:rPr>
            </w:pPr>
            <w:r w:rsidRPr="00405F36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1"/>
            <w:r w:rsidRPr="00405F36">
              <w:rPr>
                <w:szCs w:val="16"/>
              </w:rPr>
              <w:instrText xml:space="preserve"> FORMTEXT </w:instrText>
            </w:r>
            <w:r w:rsidRPr="00405F36">
              <w:rPr>
                <w:szCs w:val="16"/>
              </w:rPr>
            </w:r>
            <w:r w:rsidRPr="00405F36">
              <w:rPr>
                <w:szCs w:val="16"/>
              </w:rPr>
              <w:fldChar w:fldCharType="separate"/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="007C3064">
              <w:rPr>
                <w:noProof/>
                <w:szCs w:val="16"/>
              </w:rPr>
              <w:t> </w:t>
            </w:r>
            <w:r w:rsidRPr="00405F36">
              <w:rPr>
                <w:szCs w:val="16"/>
              </w:rPr>
              <w:fldChar w:fldCharType="end"/>
            </w:r>
            <w:bookmarkEnd w:id="2"/>
          </w:p>
        </w:tc>
      </w:tr>
    </w:tbl>
    <w:p w:rsidR="00416F32" w:rsidRDefault="00416F32" w:rsidP="003A5B63"/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2373"/>
        <w:gridCol w:w="1023"/>
        <w:gridCol w:w="3625"/>
      </w:tblGrid>
      <w:tr w:rsidR="00B473FD" w:rsidTr="008B3318">
        <w:trPr>
          <w:trHeight w:val="323"/>
        </w:trPr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>Gesetzliche Vertretung ab: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Art: 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*Bitte wählen"/>
                    <w:listEntry w:val="Keine Beistandschaft"/>
                    <w:listEntry w:val="Umfassende Beistandschaft"/>
                    <w:listEntry w:val="Andere Beistandschaft"/>
                    <w:listEntry w:val="Vormundschaft"/>
                  </w:ddList>
                </w:ffData>
              </w:fldChar>
            </w:r>
            <w:bookmarkStart w:id="3" w:name="Dropdown4"/>
            <w:r w:rsidRPr="008D0D6A">
              <w:rPr>
                <w:sz w:val="18"/>
                <w:szCs w:val="16"/>
              </w:rPr>
              <w:instrText xml:space="preserve"> FORMDROPDOWN </w:instrText>
            </w:r>
            <w:r w:rsidR="00022278">
              <w:rPr>
                <w:sz w:val="18"/>
                <w:szCs w:val="16"/>
              </w:rPr>
            </w:r>
            <w:r w:rsidR="00022278">
              <w:rPr>
                <w:sz w:val="18"/>
                <w:szCs w:val="16"/>
              </w:rPr>
              <w:fldChar w:fldCharType="separate"/>
            </w:r>
            <w:r w:rsidRPr="008D0D6A">
              <w:rPr>
                <w:sz w:val="18"/>
                <w:szCs w:val="16"/>
              </w:rPr>
              <w:fldChar w:fldCharType="end"/>
            </w:r>
            <w:bookmarkEnd w:id="3"/>
          </w:p>
        </w:tc>
      </w:tr>
      <w:tr w:rsidR="00B473FD" w:rsidTr="008B3318">
        <w:trPr>
          <w:trHeight w:val="32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Name: 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>Vorname:</w:t>
            </w:r>
            <w:r w:rsidR="00EB2725" w:rsidRPr="008D0D6A">
              <w:rPr>
                <w:sz w:val="18"/>
                <w:szCs w:val="16"/>
              </w:rPr>
              <w:t xml:space="preserve"> </w:t>
            </w:r>
            <w:r w:rsidRPr="008D0D6A">
              <w:rPr>
                <w:sz w:val="18"/>
                <w:szCs w:val="16"/>
              </w:rPr>
              <w:t xml:space="preserve"> 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  <w:tr w:rsidR="00B473FD" w:rsidTr="008B3318">
        <w:trPr>
          <w:trHeight w:val="323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Adresse: 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  <w:tr w:rsidR="00B473FD" w:rsidTr="008B3318">
        <w:trPr>
          <w:trHeight w:val="323"/>
        </w:trPr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Telefon, Email: 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</w:tbl>
    <w:p w:rsidR="00416F32" w:rsidRDefault="00416F32" w:rsidP="003A5B63"/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485"/>
        <w:gridCol w:w="1485"/>
        <w:gridCol w:w="1414"/>
        <w:gridCol w:w="3201"/>
      </w:tblGrid>
      <w:tr w:rsidR="00B473FD" w:rsidTr="00A452C6">
        <w:trPr>
          <w:trHeight w:val="323"/>
        </w:trPr>
        <w:tc>
          <w:tcPr>
            <w:tcW w:w="1981" w:type="dxa"/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Invaliditätsstatus ab: 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Neuer Status: </w:t>
            </w:r>
            <w:bookmarkStart w:id="4" w:name="Dropdown2"/>
          </w:p>
        </w:tc>
        <w:bookmarkEnd w:id="4"/>
        <w:tc>
          <w:tcPr>
            <w:tcW w:w="3201" w:type="dxa"/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Bitte wählen"/>
                    <w:listEntry w:val="IV-Rente"/>
                    <w:listEntry w:val="AHV-Rente"/>
                    <w:listEntry w:val="Nicht invalid"/>
                    <w:listEntry w:val="IV-Rentenentscheid pendent"/>
                    <w:listEntry w:val="Invalid gem. ATSG/keine IV-Rente"/>
                  </w:ddLis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FORMDROPDOWN </w:instrText>
            </w:r>
            <w:r w:rsidR="00022278">
              <w:rPr>
                <w:sz w:val="18"/>
                <w:szCs w:val="16"/>
              </w:rPr>
            </w:r>
            <w:r w:rsidR="00022278">
              <w:rPr>
                <w:sz w:val="18"/>
                <w:szCs w:val="16"/>
              </w:rPr>
              <w:fldChar w:fldCharType="separate"/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  <w:tr w:rsidR="00A452C6" w:rsidTr="00A452C6">
        <w:trPr>
          <w:trHeight w:val="323"/>
        </w:trPr>
        <w:tc>
          <w:tcPr>
            <w:tcW w:w="1981" w:type="dxa"/>
            <w:shd w:val="clear" w:color="auto" w:fill="auto"/>
            <w:vAlign w:val="center"/>
          </w:tcPr>
          <w:p w:rsidR="00A452C6" w:rsidRPr="008D0D6A" w:rsidRDefault="00A452C6" w:rsidP="00B473F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IV-Massnahme von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2C6" w:rsidRPr="008D0D6A" w:rsidRDefault="00393ED8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452C6" w:rsidRPr="008D0D6A" w:rsidRDefault="00A452C6" w:rsidP="00DF4611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bis </w:t>
            </w:r>
            <w:r w:rsidR="00393ED8"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93ED8" w:rsidRPr="008D0D6A">
              <w:rPr>
                <w:sz w:val="18"/>
                <w:szCs w:val="16"/>
              </w:rPr>
              <w:instrText xml:space="preserve"> FORMTEXT </w:instrText>
            </w:r>
            <w:r w:rsidR="00393ED8" w:rsidRPr="008D0D6A">
              <w:rPr>
                <w:sz w:val="18"/>
                <w:szCs w:val="16"/>
              </w:rPr>
            </w:r>
            <w:r w:rsidR="00393ED8" w:rsidRPr="008D0D6A">
              <w:rPr>
                <w:sz w:val="18"/>
                <w:szCs w:val="16"/>
              </w:rPr>
              <w:fldChar w:fldCharType="separate"/>
            </w:r>
            <w:r w:rsidR="00393ED8" w:rsidRPr="008D0D6A">
              <w:rPr>
                <w:noProof/>
                <w:sz w:val="18"/>
                <w:szCs w:val="16"/>
              </w:rPr>
              <w:t> </w:t>
            </w:r>
            <w:r w:rsidR="00393ED8" w:rsidRPr="008D0D6A">
              <w:rPr>
                <w:noProof/>
                <w:sz w:val="18"/>
                <w:szCs w:val="16"/>
              </w:rPr>
              <w:t> </w:t>
            </w:r>
            <w:r w:rsidR="00393ED8" w:rsidRPr="008D0D6A">
              <w:rPr>
                <w:noProof/>
                <w:sz w:val="18"/>
                <w:szCs w:val="16"/>
              </w:rPr>
              <w:t> </w:t>
            </w:r>
            <w:r w:rsidR="00393ED8" w:rsidRPr="008D0D6A">
              <w:rPr>
                <w:noProof/>
                <w:sz w:val="18"/>
                <w:szCs w:val="16"/>
              </w:rPr>
              <w:t> </w:t>
            </w:r>
            <w:r w:rsidR="00393ED8" w:rsidRPr="008D0D6A">
              <w:rPr>
                <w:noProof/>
                <w:sz w:val="18"/>
                <w:szCs w:val="16"/>
              </w:rPr>
              <w:t> </w:t>
            </w:r>
            <w:r w:rsidR="00393ED8"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452C6" w:rsidRPr="00253A59" w:rsidRDefault="00A452C6" w:rsidP="00B473FD">
            <w:pPr>
              <w:rPr>
                <w:sz w:val="18"/>
                <w:szCs w:val="18"/>
              </w:rPr>
            </w:pPr>
            <w:r w:rsidRPr="00253A59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A59">
              <w:rPr>
                <w:sz w:val="18"/>
                <w:szCs w:val="18"/>
              </w:rPr>
              <w:instrText xml:space="preserve"> FORMCHECKBOX </w:instrText>
            </w:r>
            <w:r w:rsidR="00022278">
              <w:rPr>
                <w:sz w:val="18"/>
                <w:szCs w:val="18"/>
              </w:rPr>
            </w:r>
            <w:r w:rsidR="00022278">
              <w:rPr>
                <w:sz w:val="18"/>
                <w:szCs w:val="18"/>
              </w:rPr>
              <w:fldChar w:fldCharType="separate"/>
            </w:r>
            <w:r w:rsidRPr="00253A59">
              <w:rPr>
                <w:sz w:val="18"/>
                <w:szCs w:val="18"/>
              </w:rPr>
              <w:fldChar w:fldCharType="end"/>
            </w:r>
            <w:r w:rsidRPr="00253A59">
              <w:rPr>
                <w:sz w:val="18"/>
                <w:szCs w:val="18"/>
              </w:rPr>
              <w:t xml:space="preserve"> mit</w:t>
            </w:r>
            <w:r>
              <w:rPr>
                <w:sz w:val="18"/>
                <w:szCs w:val="18"/>
              </w:rPr>
              <w:t xml:space="preserve"> Taggeld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452C6" w:rsidRPr="00253A59" w:rsidRDefault="00A452C6" w:rsidP="00DF4611">
            <w:pPr>
              <w:rPr>
                <w:sz w:val="18"/>
                <w:szCs w:val="18"/>
              </w:rPr>
            </w:pPr>
            <w:r w:rsidRPr="00253A59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A59">
              <w:rPr>
                <w:sz w:val="18"/>
                <w:szCs w:val="18"/>
              </w:rPr>
              <w:instrText xml:space="preserve"> FORMCHECKBOX </w:instrText>
            </w:r>
            <w:r w:rsidR="00022278">
              <w:rPr>
                <w:sz w:val="18"/>
                <w:szCs w:val="18"/>
              </w:rPr>
            </w:r>
            <w:r w:rsidR="00022278">
              <w:rPr>
                <w:sz w:val="18"/>
                <w:szCs w:val="18"/>
              </w:rPr>
              <w:fldChar w:fldCharType="separate"/>
            </w:r>
            <w:r w:rsidRPr="00253A59">
              <w:rPr>
                <w:sz w:val="18"/>
                <w:szCs w:val="18"/>
              </w:rPr>
              <w:fldChar w:fldCharType="end"/>
            </w:r>
            <w:r w:rsidRPr="00253A59">
              <w:rPr>
                <w:sz w:val="18"/>
                <w:szCs w:val="18"/>
              </w:rPr>
              <w:t xml:space="preserve"> ohne Taggeld</w:t>
            </w:r>
          </w:p>
        </w:tc>
      </w:tr>
    </w:tbl>
    <w:p w:rsidR="00416F32" w:rsidRDefault="00416F32" w:rsidP="003A5B63"/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405"/>
        <w:gridCol w:w="1414"/>
        <w:gridCol w:w="3201"/>
      </w:tblGrid>
      <w:tr w:rsidR="00B473FD" w:rsidTr="008B3318">
        <w:trPr>
          <w:trHeight w:val="323"/>
        </w:trPr>
        <w:tc>
          <w:tcPr>
            <w:tcW w:w="2552" w:type="dxa"/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Hilflosigkeitsgrad ab: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Neuer Status: </w:t>
            </w:r>
            <w:bookmarkStart w:id="5" w:name="Dropdown1"/>
          </w:p>
        </w:tc>
        <w:bookmarkEnd w:id="5"/>
        <w:tc>
          <w:tcPr>
            <w:tcW w:w="3207" w:type="dxa"/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 Bitte wählen"/>
                    <w:listEntry w:val="Kein"/>
                    <w:listEntry w:val="Leicht"/>
                    <w:listEntry w:val="Mittel"/>
                    <w:listEntry w:val="Schwer"/>
                  </w:ddLis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FORMDROPDOWN </w:instrText>
            </w:r>
            <w:r w:rsidR="00022278">
              <w:rPr>
                <w:sz w:val="18"/>
                <w:szCs w:val="16"/>
              </w:rPr>
            </w:r>
            <w:r w:rsidR="00022278">
              <w:rPr>
                <w:sz w:val="18"/>
                <w:szCs w:val="16"/>
              </w:rPr>
              <w:fldChar w:fldCharType="separate"/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</w:tbl>
    <w:p w:rsidR="00416F32" w:rsidRDefault="00416F32" w:rsidP="003A5B63"/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269"/>
        <w:gridCol w:w="5748"/>
      </w:tblGrid>
      <w:tr w:rsidR="00B473FD" w:rsidTr="00393ED8">
        <w:trPr>
          <w:trHeight w:val="323"/>
        </w:trPr>
        <w:tc>
          <w:tcPr>
            <w:tcW w:w="2549" w:type="dxa"/>
            <w:shd w:val="clear" w:color="auto" w:fill="auto"/>
            <w:vAlign w:val="center"/>
          </w:tcPr>
          <w:p w:rsidR="00B473FD" w:rsidRPr="008D0D6A" w:rsidRDefault="00B473FD" w:rsidP="008B3318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>Änderung des Pensums</w:t>
            </w:r>
            <w:r w:rsidR="008B3318" w:rsidRPr="008D0D6A">
              <w:rPr>
                <w:sz w:val="18"/>
                <w:szCs w:val="16"/>
              </w:rPr>
              <w:t xml:space="preserve"> bei Tagesstruktur ab: </w:t>
            </w:r>
            <w:r w:rsidRPr="008D0D6A">
              <w:rPr>
                <w:sz w:val="18"/>
                <w:szCs w:val="16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473FD" w:rsidRPr="008D0D6A" w:rsidRDefault="00393ED8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B473FD" w:rsidRPr="008D0D6A" w:rsidRDefault="00B473FD" w:rsidP="00DF4611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Neues Pensum </w:t>
            </w: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393ED8">
              <w:rPr>
                <w:sz w:val="18"/>
                <w:szCs w:val="16"/>
              </w:rPr>
              <w:t> </w:t>
            </w:r>
            <w:r w:rsidR="00393ED8">
              <w:rPr>
                <w:sz w:val="18"/>
                <w:szCs w:val="16"/>
              </w:rPr>
              <w:t> </w:t>
            </w:r>
            <w:r w:rsidR="00393ED8">
              <w:rPr>
                <w:sz w:val="18"/>
                <w:szCs w:val="16"/>
              </w:rPr>
              <w:t> </w:t>
            </w:r>
            <w:r w:rsidR="00393ED8">
              <w:rPr>
                <w:sz w:val="18"/>
                <w:szCs w:val="16"/>
              </w:rPr>
              <w:t> </w:t>
            </w:r>
            <w:r w:rsidR="00393ED8">
              <w:rPr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  <w:r w:rsidRPr="008D0D6A">
              <w:rPr>
                <w:sz w:val="18"/>
                <w:szCs w:val="16"/>
              </w:rPr>
              <w:t xml:space="preserve"> in % oder </w:t>
            </w:r>
            <w:r w:rsidRPr="008D0D6A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  <w:r w:rsidRPr="008D0D6A">
              <w:rPr>
                <w:sz w:val="18"/>
                <w:szCs w:val="16"/>
              </w:rPr>
              <w:t xml:space="preserve"> Std. pro </w:t>
            </w:r>
            <w:r w:rsidRPr="008D0D6A">
              <w:rPr>
                <w:sz w:val="18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*Bitte wählen"/>
                    <w:listEntry w:val="Tag"/>
                    <w:listEntry w:val="Woche"/>
                    <w:listEntry w:val="Monat"/>
                  </w:ddList>
                </w:ffData>
              </w:fldChar>
            </w:r>
            <w:bookmarkStart w:id="6" w:name="Dropdown3"/>
            <w:r w:rsidRPr="008D0D6A">
              <w:rPr>
                <w:sz w:val="18"/>
                <w:szCs w:val="16"/>
              </w:rPr>
              <w:instrText xml:space="preserve"> FORMDROPDOWN </w:instrText>
            </w:r>
            <w:r w:rsidR="00022278">
              <w:rPr>
                <w:sz w:val="18"/>
                <w:szCs w:val="16"/>
              </w:rPr>
            </w:r>
            <w:r w:rsidR="00022278">
              <w:rPr>
                <w:sz w:val="18"/>
                <w:szCs w:val="16"/>
              </w:rPr>
              <w:fldChar w:fldCharType="separate"/>
            </w:r>
            <w:r w:rsidRPr="008D0D6A">
              <w:rPr>
                <w:sz w:val="18"/>
                <w:szCs w:val="16"/>
              </w:rPr>
              <w:fldChar w:fldCharType="end"/>
            </w:r>
            <w:bookmarkEnd w:id="6"/>
          </w:p>
        </w:tc>
      </w:tr>
    </w:tbl>
    <w:p w:rsidR="00416F32" w:rsidRDefault="00416F32" w:rsidP="003A5B63"/>
    <w:p w:rsidR="007B5B78" w:rsidRPr="001927E8" w:rsidRDefault="007B5B78" w:rsidP="00DF4611">
      <w:pPr>
        <w:ind w:left="-567"/>
        <w:rPr>
          <w:b/>
          <w:sz w:val="22"/>
          <w:szCs w:val="22"/>
        </w:rPr>
      </w:pPr>
      <w:r w:rsidRPr="00DC7D58">
        <w:rPr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DC7D58">
        <w:rPr>
          <w:b/>
          <w:sz w:val="22"/>
          <w:szCs w:val="22"/>
        </w:rPr>
        <w:instrText xml:space="preserve"> FORMCHECKBOX </w:instrText>
      </w:r>
      <w:r w:rsidR="00022278">
        <w:rPr>
          <w:b/>
          <w:sz w:val="22"/>
          <w:szCs w:val="22"/>
        </w:rPr>
      </w:r>
      <w:r w:rsidR="00022278">
        <w:rPr>
          <w:b/>
          <w:sz w:val="22"/>
          <w:szCs w:val="22"/>
        </w:rPr>
        <w:fldChar w:fldCharType="separate"/>
      </w:r>
      <w:r w:rsidRPr="00DC7D58">
        <w:rPr>
          <w:b/>
          <w:sz w:val="22"/>
          <w:szCs w:val="22"/>
        </w:rPr>
        <w:fldChar w:fldCharType="end"/>
      </w:r>
      <w:bookmarkEnd w:id="7"/>
      <w:r w:rsidRPr="001927E8">
        <w:rPr>
          <w:b/>
          <w:sz w:val="22"/>
          <w:szCs w:val="22"/>
        </w:rPr>
        <w:t xml:space="preserve"> </w:t>
      </w:r>
      <w:r w:rsidR="00DC7D58">
        <w:rPr>
          <w:b/>
          <w:sz w:val="22"/>
          <w:szCs w:val="22"/>
        </w:rPr>
        <w:t xml:space="preserve"> </w:t>
      </w:r>
      <w:r w:rsidRPr="001927E8">
        <w:rPr>
          <w:b/>
          <w:sz w:val="22"/>
          <w:szCs w:val="22"/>
        </w:rPr>
        <w:t>Austritt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840"/>
        <w:gridCol w:w="6028"/>
      </w:tblGrid>
      <w:tr w:rsidR="001927E8" w:rsidTr="008B3318">
        <w:trPr>
          <w:trHeight w:val="323"/>
        </w:trPr>
        <w:tc>
          <w:tcPr>
            <w:tcW w:w="1701" w:type="dxa"/>
            <w:shd w:val="clear" w:color="auto" w:fill="auto"/>
            <w:vAlign w:val="center"/>
          </w:tcPr>
          <w:p w:rsidR="00B473FD" w:rsidRPr="008D0D6A" w:rsidRDefault="00B473FD" w:rsidP="00B473FD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Austrittsdatum: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73FD" w:rsidRPr="008D0D6A" w:rsidRDefault="00B473FD" w:rsidP="001927E8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B473FD" w:rsidRPr="008D0D6A" w:rsidRDefault="00B473FD" w:rsidP="001927E8">
            <w:pPr>
              <w:rPr>
                <w:sz w:val="18"/>
                <w:szCs w:val="16"/>
              </w:rPr>
            </w:pPr>
            <w:r w:rsidRPr="008D0D6A">
              <w:rPr>
                <w:sz w:val="18"/>
                <w:szCs w:val="16"/>
              </w:rPr>
              <w:t xml:space="preserve">Austrittsgrund: </w:t>
            </w:r>
            <w:r w:rsidRPr="008D0D6A">
              <w:rPr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D6A">
              <w:rPr>
                <w:sz w:val="18"/>
                <w:szCs w:val="16"/>
              </w:rPr>
              <w:instrText xml:space="preserve"> FORMTEXT </w:instrText>
            </w:r>
            <w:r w:rsidRPr="008D0D6A">
              <w:rPr>
                <w:sz w:val="18"/>
                <w:szCs w:val="16"/>
              </w:rPr>
            </w:r>
            <w:r w:rsidRPr="008D0D6A">
              <w:rPr>
                <w:sz w:val="18"/>
                <w:szCs w:val="16"/>
              </w:rPr>
              <w:fldChar w:fldCharType="separate"/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="007C3064" w:rsidRPr="008D0D6A">
              <w:rPr>
                <w:noProof/>
                <w:sz w:val="18"/>
                <w:szCs w:val="16"/>
              </w:rPr>
              <w:t> </w:t>
            </w:r>
            <w:r w:rsidRPr="008D0D6A">
              <w:rPr>
                <w:sz w:val="18"/>
                <w:szCs w:val="16"/>
              </w:rPr>
              <w:fldChar w:fldCharType="end"/>
            </w:r>
          </w:p>
        </w:tc>
      </w:tr>
    </w:tbl>
    <w:p w:rsidR="007B5B78" w:rsidRDefault="007B5B78" w:rsidP="003A5B63"/>
    <w:p w:rsidR="007B5B78" w:rsidRPr="001927E8" w:rsidRDefault="007B5B78" w:rsidP="00DF4611">
      <w:pPr>
        <w:ind w:left="-567"/>
        <w:rPr>
          <w:b/>
          <w:sz w:val="22"/>
          <w:szCs w:val="22"/>
        </w:rPr>
      </w:pPr>
      <w:r w:rsidRPr="001927E8">
        <w:rPr>
          <w:b/>
          <w:sz w:val="22"/>
          <w:szCs w:val="22"/>
        </w:rPr>
        <w:t>Einrichtung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317"/>
      </w:tblGrid>
      <w:tr w:rsidR="007B5B78" w:rsidTr="00405F36">
        <w:tc>
          <w:tcPr>
            <w:tcW w:w="9576" w:type="dxa"/>
            <w:gridSpan w:val="2"/>
            <w:shd w:val="clear" w:color="auto" w:fill="auto"/>
          </w:tcPr>
          <w:p w:rsidR="007B5B78" w:rsidRPr="008D0D6A" w:rsidRDefault="007B5B78" w:rsidP="003A5B63">
            <w:pPr>
              <w:rPr>
                <w:sz w:val="18"/>
              </w:rPr>
            </w:pPr>
            <w:r w:rsidRPr="008D0D6A">
              <w:rPr>
                <w:sz w:val="18"/>
              </w:rPr>
              <w:t>Einrichtung</w:t>
            </w:r>
            <w:r w:rsidR="0034201B" w:rsidRPr="008D0D6A">
              <w:rPr>
                <w:sz w:val="18"/>
              </w:rPr>
              <w:t>:</w:t>
            </w:r>
            <w:r w:rsidR="00CB2C07" w:rsidRPr="008D0D6A">
              <w:rPr>
                <w:sz w:val="18"/>
              </w:rPr>
              <w:t xml:space="preserve"> </w:t>
            </w:r>
            <w:r w:rsidR="00363526" w:rsidRPr="008D0D6A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63526" w:rsidRPr="008D0D6A">
              <w:rPr>
                <w:sz w:val="18"/>
              </w:rPr>
              <w:instrText xml:space="preserve"> FORMTEXT </w:instrText>
            </w:r>
            <w:r w:rsidR="00363526" w:rsidRPr="008D0D6A">
              <w:rPr>
                <w:sz w:val="18"/>
              </w:rPr>
            </w:r>
            <w:r w:rsidR="00363526" w:rsidRPr="008D0D6A">
              <w:rPr>
                <w:sz w:val="18"/>
              </w:rPr>
              <w:fldChar w:fldCharType="separate"/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363526" w:rsidRPr="008D0D6A">
              <w:rPr>
                <w:sz w:val="18"/>
              </w:rPr>
              <w:fldChar w:fldCharType="end"/>
            </w:r>
          </w:p>
          <w:p w:rsidR="00CB2C07" w:rsidRPr="008D0D6A" w:rsidRDefault="00CB2C07" w:rsidP="003A5B63">
            <w:pPr>
              <w:rPr>
                <w:sz w:val="18"/>
              </w:rPr>
            </w:pPr>
          </w:p>
          <w:p w:rsidR="00CB2C07" w:rsidRPr="008D0D6A" w:rsidRDefault="00CB2C07" w:rsidP="003A5B63">
            <w:pPr>
              <w:rPr>
                <w:sz w:val="18"/>
              </w:rPr>
            </w:pPr>
          </w:p>
          <w:p w:rsidR="008B3318" w:rsidRPr="008D0D6A" w:rsidRDefault="008B3318" w:rsidP="003A5B63">
            <w:pPr>
              <w:rPr>
                <w:sz w:val="18"/>
              </w:rPr>
            </w:pPr>
          </w:p>
        </w:tc>
      </w:tr>
      <w:tr w:rsidR="007B5B78" w:rsidTr="00405F36">
        <w:tc>
          <w:tcPr>
            <w:tcW w:w="4253" w:type="dxa"/>
            <w:shd w:val="clear" w:color="auto" w:fill="auto"/>
            <w:vAlign w:val="bottom"/>
          </w:tcPr>
          <w:p w:rsidR="007B5B78" w:rsidRPr="008D0D6A" w:rsidRDefault="007B5B78" w:rsidP="00DF4611">
            <w:pPr>
              <w:rPr>
                <w:sz w:val="18"/>
              </w:rPr>
            </w:pPr>
            <w:r w:rsidRPr="008D0D6A">
              <w:rPr>
                <w:sz w:val="18"/>
              </w:rPr>
              <w:t xml:space="preserve">Datum </w:t>
            </w:r>
            <w:r w:rsidRPr="008D0D6A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D0D6A">
              <w:rPr>
                <w:sz w:val="18"/>
              </w:rPr>
              <w:instrText xml:space="preserve"> FORMTEXT </w:instrText>
            </w:r>
            <w:r w:rsidRPr="008D0D6A">
              <w:rPr>
                <w:sz w:val="18"/>
              </w:rPr>
            </w:r>
            <w:r w:rsidRPr="008D0D6A">
              <w:rPr>
                <w:sz w:val="18"/>
              </w:rPr>
              <w:fldChar w:fldCharType="separate"/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="007C3064" w:rsidRPr="008D0D6A">
              <w:rPr>
                <w:noProof/>
                <w:sz w:val="18"/>
              </w:rPr>
              <w:t> </w:t>
            </w:r>
            <w:r w:rsidRPr="008D0D6A">
              <w:rPr>
                <w:sz w:val="18"/>
              </w:rPr>
              <w:fldChar w:fldCharType="end"/>
            </w:r>
          </w:p>
        </w:tc>
        <w:tc>
          <w:tcPr>
            <w:tcW w:w="5323" w:type="dxa"/>
            <w:shd w:val="clear" w:color="auto" w:fill="auto"/>
            <w:vAlign w:val="bottom"/>
          </w:tcPr>
          <w:p w:rsidR="007B5B78" w:rsidRPr="008D0D6A" w:rsidRDefault="007B5B78" w:rsidP="00DF4611">
            <w:pPr>
              <w:rPr>
                <w:sz w:val="18"/>
              </w:rPr>
            </w:pPr>
            <w:r w:rsidRPr="008D0D6A">
              <w:rPr>
                <w:sz w:val="18"/>
              </w:rPr>
              <w:t xml:space="preserve">Unterschrift: </w:t>
            </w:r>
          </w:p>
        </w:tc>
      </w:tr>
    </w:tbl>
    <w:p w:rsidR="007B5B78" w:rsidRPr="003A5B63" w:rsidRDefault="007B5B78" w:rsidP="008D0D6A">
      <w:pPr>
        <w:ind w:left="-567"/>
      </w:pPr>
    </w:p>
    <w:sectPr w:rsidR="007B5B78" w:rsidRPr="003A5B63" w:rsidSect="007070C8">
      <w:headerReference w:type="first" r:id="rId8"/>
      <w:footerReference w:type="first" r:id="rId9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78" w:rsidRDefault="00022278">
      <w:r>
        <w:separator/>
      </w:r>
    </w:p>
  </w:endnote>
  <w:endnote w:type="continuationSeparator" w:id="0">
    <w:p w:rsidR="00022278" w:rsidRDefault="0002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3C" w:rsidRPr="00CE618A" w:rsidRDefault="0059363C" w:rsidP="0059363C">
    <w:pPr>
      <w:spacing w:line="276" w:lineRule="auto"/>
      <w:ind w:left="-567"/>
      <w:rPr>
        <w:color w:val="A6A6A6"/>
        <w:sz w:val="17"/>
        <w:szCs w:val="17"/>
      </w:rPr>
    </w:pPr>
    <w:r w:rsidRPr="00CE618A">
      <w:rPr>
        <w:color w:val="A6A6A6"/>
        <w:sz w:val="17"/>
        <w:szCs w:val="17"/>
      </w:rPr>
      <w:t xml:space="preserve">www.zg.ch &gt; Behörden &gt; </w:t>
    </w:r>
    <w:r w:rsidRPr="00CE618A">
      <w:rPr>
        <w:bCs/>
        <w:color w:val="A6A6A6"/>
        <w:sz w:val="17"/>
        <w:szCs w:val="17"/>
        <w:lang w:val="de-DE"/>
      </w:rPr>
      <w:t xml:space="preserve">Direktion </w:t>
    </w:r>
    <w:r w:rsidRPr="00CE618A">
      <w:rPr>
        <w:color w:val="A6A6A6"/>
        <w:sz w:val="17"/>
        <w:szCs w:val="17"/>
      </w:rPr>
      <w:t>des Innern &gt; Kantonales Sozialamt &gt; Soziale Einrichtungen &gt; KÜG-Formulare</w:t>
    </w:r>
  </w:p>
  <w:p w:rsidR="008B3318" w:rsidRPr="00CE618A" w:rsidRDefault="0059363C" w:rsidP="0059363C">
    <w:pPr>
      <w:pStyle w:val="Fuzeile"/>
      <w:tabs>
        <w:tab w:val="center" w:pos="5103"/>
        <w:tab w:val="right" w:pos="10206"/>
      </w:tabs>
      <w:ind w:left="-567"/>
      <w:jc w:val="right"/>
      <w:rPr>
        <w:color w:val="A6A6A6"/>
        <w:szCs w:val="16"/>
      </w:rPr>
    </w:pPr>
    <w:r w:rsidRPr="00CE618A">
      <w:rPr>
        <w:color w:val="A6A6A6"/>
        <w:szCs w:val="16"/>
      </w:rPr>
      <w:tab/>
    </w:r>
  </w:p>
  <w:p w:rsidR="0059363C" w:rsidRPr="00CE618A" w:rsidRDefault="0059363C" w:rsidP="0059363C">
    <w:pPr>
      <w:pStyle w:val="Fuzeile"/>
      <w:tabs>
        <w:tab w:val="center" w:pos="5103"/>
        <w:tab w:val="right" w:pos="10206"/>
      </w:tabs>
      <w:ind w:left="-567"/>
      <w:jc w:val="right"/>
      <w:rPr>
        <w:color w:val="A6A6A6"/>
        <w:szCs w:val="16"/>
      </w:rPr>
    </w:pPr>
    <w:r w:rsidRPr="00CE618A">
      <w:rPr>
        <w:color w:val="A6A6A6"/>
        <w:szCs w:val="16"/>
      </w:rPr>
      <w:t>Version 01.0</w:t>
    </w:r>
    <w:r w:rsidR="00253A59">
      <w:rPr>
        <w:color w:val="A6A6A6"/>
        <w:szCs w:val="16"/>
      </w:rPr>
      <w:t>3</w:t>
    </w:r>
    <w:r w:rsidRPr="00CE618A">
      <w:rPr>
        <w:color w:val="A6A6A6"/>
        <w:szCs w:val="16"/>
      </w:rPr>
      <w:t>.20</w:t>
    </w:r>
    <w:r w:rsidR="00253A59">
      <w:rPr>
        <w:color w:val="A6A6A6"/>
        <w:szCs w:val="16"/>
      </w:rPr>
      <w:t>20</w:t>
    </w:r>
  </w:p>
  <w:p w:rsidR="0059363C" w:rsidRPr="00CE618A" w:rsidRDefault="0059363C">
    <w:pPr>
      <w:pStyle w:val="Fuzeile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78" w:rsidRDefault="00022278">
      <w:r>
        <w:separator/>
      </w:r>
    </w:p>
  </w:footnote>
  <w:footnote w:type="continuationSeparator" w:id="0">
    <w:p w:rsidR="00022278" w:rsidRDefault="0002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004"/>
      <w:gridCol w:w="3005"/>
      <w:gridCol w:w="3005"/>
    </w:tblGrid>
    <w:tr w:rsidR="00363526" w:rsidTr="00405F36">
      <w:tc>
        <w:tcPr>
          <w:tcW w:w="3004" w:type="dxa"/>
        </w:tcPr>
        <w:p w:rsidR="00363526" w:rsidRPr="00CE618A" w:rsidRDefault="00306041">
          <w:pPr>
            <w:pStyle w:val="Kopfzeile"/>
            <w:rPr>
              <w:color w:val="A6A6A6"/>
            </w:rPr>
          </w:pPr>
          <w:bookmarkStart w:id="8" w:name="BkmDirektion"/>
          <w:r>
            <w:rPr>
              <w:color w:val="A6A6A6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-628015</wp:posOffset>
                </wp:positionH>
                <wp:positionV relativeFrom="page">
                  <wp:posOffset>-267335</wp:posOffset>
                </wp:positionV>
                <wp:extent cx="2035810" cy="793115"/>
                <wp:effectExtent l="0" t="0" r="0" b="0"/>
                <wp:wrapNone/>
                <wp:docPr id="1" name="logo1" descr="logo_verw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793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bookmarkEnd w:id="8"/>
        <w:p w:rsidR="00363526" w:rsidRPr="00CE618A" w:rsidRDefault="00363526">
          <w:pPr>
            <w:pStyle w:val="Kopfzeile"/>
            <w:rPr>
              <w:color w:val="A6A6A6"/>
            </w:rPr>
          </w:pPr>
        </w:p>
      </w:tc>
      <w:tc>
        <w:tcPr>
          <w:tcW w:w="3005" w:type="dxa"/>
        </w:tcPr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Direktion des Innern</w:t>
          </w:r>
        </w:p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Kantonales Sozialamt</w:t>
          </w:r>
        </w:p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Soziale Einrichtungen</w:t>
          </w:r>
        </w:p>
      </w:tc>
      <w:tc>
        <w:tcPr>
          <w:tcW w:w="3005" w:type="dxa"/>
        </w:tcPr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Postfach</w:t>
          </w:r>
        </w:p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6301 Zug</w:t>
          </w:r>
        </w:p>
        <w:p w:rsidR="00363526" w:rsidRPr="00CE618A" w:rsidRDefault="00363526">
          <w:pPr>
            <w:pStyle w:val="Kopfzeile"/>
            <w:rPr>
              <w:color w:val="A6A6A6"/>
            </w:rPr>
          </w:pPr>
          <w:r w:rsidRPr="00CE618A">
            <w:rPr>
              <w:color w:val="A6A6A6"/>
            </w:rPr>
            <w:t>info.ivse@zg.ch</w:t>
          </w:r>
        </w:p>
      </w:tc>
    </w:tr>
  </w:tbl>
  <w:p w:rsidR="00E0485B" w:rsidRDefault="00E04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XCmziO+RD+aormJUrKS2uKW5OBtKFE3grjwWBWtD9DDT+rYmHn7BMsOEKeoqQal/8LUrGdnd5yQDpJTZwEhjQ==" w:salt="tcv3Btfd35sr56F2Xv/Uhg==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32"/>
    <w:rsid w:val="00012743"/>
    <w:rsid w:val="00022278"/>
    <w:rsid w:val="000242A0"/>
    <w:rsid w:val="00027752"/>
    <w:rsid w:val="000411E2"/>
    <w:rsid w:val="00042A70"/>
    <w:rsid w:val="000540D8"/>
    <w:rsid w:val="0008216B"/>
    <w:rsid w:val="000A335B"/>
    <w:rsid w:val="000D3E03"/>
    <w:rsid w:val="000E09B2"/>
    <w:rsid w:val="00132692"/>
    <w:rsid w:val="001927E8"/>
    <w:rsid w:val="001B370B"/>
    <w:rsid w:val="001C78E1"/>
    <w:rsid w:val="001E314A"/>
    <w:rsid w:val="00253A59"/>
    <w:rsid w:val="00261690"/>
    <w:rsid w:val="0028140F"/>
    <w:rsid w:val="002A04BC"/>
    <w:rsid w:val="002B4581"/>
    <w:rsid w:val="002B59FA"/>
    <w:rsid w:val="002D415A"/>
    <w:rsid w:val="00306041"/>
    <w:rsid w:val="0030775F"/>
    <w:rsid w:val="00314874"/>
    <w:rsid w:val="00317BB8"/>
    <w:rsid w:val="00326062"/>
    <w:rsid w:val="00330681"/>
    <w:rsid w:val="0034201B"/>
    <w:rsid w:val="003420CA"/>
    <w:rsid w:val="0035751A"/>
    <w:rsid w:val="00360FC3"/>
    <w:rsid w:val="00363526"/>
    <w:rsid w:val="00383B25"/>
    <w:rsid w:val="00386312"/>
    <w:rsid w:val="00390968"/>
    <w:rsid w:val="00393ED8"/>
    <w:rsid w:val="003A5136"/>
    <w:rsid w:val="003A5B63"/>
    <w:rsid w:val="003C5E31"/>
    <w:rsid w:val="003E1906"/>
    <w:rsid w:val="003F2E75"/>
    <w:rsid w:val="004026B3"/>
    <w:rsid w:val="00405F36"/>
    <w:rsid w:val="00416F32"/>
    <w:rsid w:val="00457FB9"/>
    <w:rsid w:val="0047743B"/>
    <w:rsid w:val="004B3967"/>
    <w:rsid w:val="004D1544"/>
    <w:rsid w:val="004F64B2"/>
    <w:rsid w:val="005515A9"/>
    <w:rsid w:val="00561F96"/>
    <w:rsid w:val="00591C64"/>
    <w:rsid w:val="00592215"/>
    <w:rsid w:val="0059363C"/>
    <w:rsid w:val="005A26B7"/>
    <w:rsid w:val="005C0863"/>
    <w:rsid w:val="005C585C"/>
    <w:rsid w:val="005E0B4F"/>
    <w:rsid w:val="006047C7"/>
    <w:rsid w:val="00605183"/>
    <w:rsid w:val="00615BCA"/>
    <w:rsid w:val="00630B8E"/>
    <w:rsid w:val="00631DED"/>
    <w:rsid w:val="00632C16"/>
    <w:rsid w:val="00634EC2"/>
    <w:rsid w:val="00677E2B"/>
    <w:rsid w:val="006A5DAD"/>
    <w:rsid w:val="006B7159"/>
    <w:rsid w:val="006D4A7B"/>
    <w:rsid w:val="006E149B"/>
    <w:rsid w:val="006E752C"/>
    <w:rsid w:val="007070C8"/>
    <w:rsid w:val="00721FD2"/>
    <w:rsid w:val="00762F11"/>
    <w:rsid w:val="007765C1"/>
    <w:rsid w:val="00785701"/>
    <w:rsid w:val="007B5B78"/>
    <w:rsid w:val="007C3064"/>
    <w:rsid w:val="007C64E9"/>
    <w:rsid w:val="007F0D50"/>
    <w:rsid w:val="007F6BB4"/>
    <w:rsid w:val="00832570"/>
    <w:rsid w:val="00840BDB"/>
    <w:rsid w:val="0085208C"/>
    <w:rsid w:val="00852991"/>
    <w:rsid w:val="00862BD0"/>
    <w:rsid w:val="00895F2A"/>
    <w:rsid w:val="008B3318"/>
    <w:rsid w:val="008D0D6A"/>
    <w:rsid w:val="00906B52"/>
    <w:rsid w:val="00922597"/>
    <w:rsid w:val="00971527"/>
    <w:rsid w:val="009721FF"/>
    <w:rsid w:val="009A0077"/>
    <w:rsid w:val="009A3BE1"/>
    <w:rsid w:val="009D0568"/>
    <w:rsid w:val="009D2DA4"/>
    <w:rsid w:val="009D5E27"/>
    <w:rsid w:val="009F6A7E"/>
    <w:rsid w:val="00A452C6"/>
    <w:rsid w:val="00A528DB"/>
    <w:rsid w:val="00A6130A"/>
    <w:rsid w:val="00AB2A2D"/>
    <w:rsid w:val="00AB3D8E"/>
    <w:rsid w:val="00AE22D7"/>
    <w:rsid w:val="00B174CA"/>
    <w:rsid w:val="00B2107A"/>
    <w:rsid w:val="00B42DB7"/>
    <w:rsid w:val="00B45FAB"/>
    <w:rsid w:val="00B473FD"/>
    <w:rsid w:val="00B53DD7"/>
    <w:rsid w:val="00B73252"/>
    <w:rsid w:val="00B81873"/>
    <w:rsid w:val="00B927D1"/>
    <w:rsid w:val="00BC593E"/>
    <w:rsid w:val="00BE164E"/>
    <w:rsid w:val="00C05DC1"/>
    <w:rsid w:val="00C36614"/>
    <w:rsid w:val="00C44F9F"/>
    <w:rsid w:val="00C6071E"/>
    <w:rsid w:val="00C618E0"/>
    <w:rsid w:val="00C75B62"/>
    <w:rsid w:val="00C75D9C"/>
    <w:rsid w:val="00C7714A"/>
    <w:rsid w:val="00CB2C07"/>
    <w:rsid w:val="00CC5ABD"/>
    <w:rsid w:val="00CE1261"/>
    <w:rsid w:val="00CE618A"/>
    <w:rsid w:val="00D03E26"/>
    <w:rsid w:val="00D54EA7"/>
    <w:rsid w:val="00D80818"/>
    <w:rsid w:val="00D861AC"/>
    <w:rsid w:val="00DA7301"/>
    <w:rsid w:val="00DB2F96"/>
    <w:rsid w:val="00DC410B"/>
    <w:rsid w:val="00DC7D58"/>
    <w:rsid w:val="00DD30BC"/>
    <w:rsid w:val="00DF4611"/>
    <w:rsid w:val="00DF6296"/>
    <w:rsid w:val="00E0485B"/>
    <w:rsid w:val="00E2335A"/>
    <w:rsid w:val="00E530AA"/>
    <w:rsid w:val="00E64C2F"/>
    <w:rsid w:val="00E665AF"/>
    <w:rsid w:val="00EB2725"/>
    <w:rsid w:val="00EE60B0"/>
    <w:rsid w:val="00EF5159"/>
    <w:rsid w:val="00F02385"/>
    <w:rsid w:val="00F15DB6"/>
    <w:rsid w:val="00F1703C"/>
    <w:rsid w:val="00F568E8"/>
    <w:rsid w:val="00F7352D"/>
    <w:rsid w:val="00F84A27"/>
    <w:rsid w:val="00F871C4"/>
    <w:rsid w:val="00F95DC6"/>
    <w:rsid w:val="00F96C06"/>
    <w:rsid w:val="00FA4AF7"/>
    <w:rsid w:val="00FA6D0F"/>
    <w:rsid w:val="00FC4D58"/>
    <w:rsid w:val="00FD6433"/>
    <w:rsid w:val="00FE4E4B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AF84E6E-BC19-4BD4-8DDA-5E304A9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link w:val="FuzeileZchn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63526"/>
  </w:style>
  <w:style w:type="character" w:customStyle="1" w:styleId="FunotentextZchn">
    <w:name w:val="Fußnotentext Zchn"/>
    <w:link w:val="Funotentext"/>
    <w:uiPriority w:val="99"/>
    <w:semiHidden/>
    <w:rsid w:val="00363526"/>
    <w:rPr>
      <w:rFonts w:ascii="Arial" w:hAnsi="Arial"/>
      <w:spacing w:val="6"/>
    </w:rPr>
  </w:style>
  <w:style w:type="character" w:styleId="Funotenzeichen">
    <w:name w:val="footnote reference"/>
    <w:uiPriority w:val="99"/>
    <w:semiHidden/>
    <w:unhideWhenUsed/>
    <w:rsid w:val="00363526"/>
    <w:rPr>
      <w:vertAlign w:val="superscript"/>
    </w:rPr>
  </w:style>
  <w:style w:type="character" w:customStyle="1" w:styleId="FuzeileZchn">
    <w:name w:val="Fußzeile Zchn"/>
    <w:link w:val="Fuzeile"/>
    <w:rsid w:val="0059363C"/>
    <w:rPr>
      <w:rFonts w:ascii="Arial" w:hAnsi="Arial"/>
      <w:noProof/>
      <w:spacing w:val="6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0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30BC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7B46-2834-4192-A024-EF325DF6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A907B621.dotm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Jaenicke</dc:creator>
  <cp:lastModifiedBy>Kerstin Jaenicke</cp:lastModifiedBy>
  <cp:revision>8</cp:revision>
  <cp:lastPrinted>2020-03-11T08:32:00Z</cp:lastPrinted>
  <dcterms:created xsi:type="dcterms:W3CDTF">2020-03-13T07:25:00Z</dcterms:created>
  <dcterms:modified xsi:type="dcterms:W3CDTF">2020-03-18T07:28:00Z</dcterms:modified>
</cp:coreProperties>
</file>