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4458" w:type="pct"/>
        <w:tblInd w:w="993" w:type="dxa"/>
        <w:tblLayout w:type="fixed"/>
        <w:tblLook w:val="04A0" w:firstRow="1" w:lastRow="0" w:firstColumn="1" w:lastColumn="0" w:noHBand="0" w:noVBand="1"/>
      </w:tblPr>
      <w:tblGrid>
        <w:gridCol w:w="283"/>
        <w:gridCol w:w="172"/>
        <w:gridCol w:w="281"/>
        <w:gridCol w:w="659"/>
        <w:gridCol w:w="459"/>
        <w:gridCol w:w="900"/>
        <w:gridCol w:w="1042"/>
        <w:gridCol w:w="385"/>
        <w:gridCol w:w="789"/>
        <w:gridCol w:w="846"/>
        <w:gridCol w:w="494"/>
        <w:gridCol w:w="2764"/>
      </w:tblGrid>
      <w:tr w:rsidR="003B36B2" w:rsidRPr="007F1305" w:rsidTr="0066535F">
        <w:tc>
          <w:tcPr>
            <w:tcW w:w="5000" w:type="pct"/>
            <w:gridSpan w:val="12"/>
          </w:tcPr>
          <w:p w:rsidR="003B36B2" w:rsidRPr="00AA071F" w:rsidRDefault="003B36B2" w:rsidP="00F42A19">
            <w:pPr>
              <w:pStyle w:val="Validierungstitel"/>
              <w:tabs>
                <w:tab w:val="left" w:pos="567"/>
              </w:tabs>
              <w:spacing w:before="0" w:after="0" w:line="240" w:lineRule="auto"/>
              <w:ind w:left="483" w:right="0" w:hanging="426"/>
              <w:contextualSpacing/>
              <w:rPr>
                <w:rFonts w:ascii="Arial" w:hAnsi="Arial" w:cs="Arial"/>
                <w:sz w:val="24"/>
                <w:szCs w:val="20"/>
              </w:rPr>
            </w:pPr>
            <w:bookmarkStart w:id="0" w:name="OLE_LINK4"/>
          </w:p>
        </w:tc>
      </w:tr>
      <w:tr w:rsidR="007F1305" w:rsidRPr="007F1305" w:rsidTr="0066535F">
        <w:tc>
          <w:tcPr>
            <w:tcW w:w="5000" w:type="pct"/>
            <w:gridSpan w:val="12"/>
          </w:tcPr>
          <w:p w:rsidR="00066481" w:rsidRDefault="00AA071F" w:rsidP="00C41F38">
            <w:pPr>
              <w:pStyle w:val="Validierungstitel"/>
              <w:spacing w:before="0" w:after="0" w:line="240" w:lineRule="auto"/>
              <w:ind w:left="0" w:right="0"/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AA071F">
              <w:rPr>
                <w:rFonts w:ascii="Arial" w:hAnsi="Arial" w:cs="Arial"/>
                <w:sz w:val="24"/>
                <w:szCs w:val="20"/>
              </w:rPr>
              <w:t>Bericht</w:t>
            </w:r>
            <w:r w:rsidR="00D039E2">
              <w:rPr>
                <w:rFonts w:ascii="Arial" w:hAnsi="Arial" w:cs="Arial"/>
                <w:sz w:val="24"/>
                <w:szCs w:val="20"/>
              </w:rPr>
              <w:t>sablage</w:t>
            </w:r>
            <w:r w:rsidRPr="007F1305">
              <w:rPr>
                <w:rFonts w:ascii="Arial" w:hAnsi="Arial" w:cs="Arial"/>
                <w:sz w:val="24"/>
                <w:szCs w:val="20"/>
              </w:rPr>
              <w:t xml:space="preserve"> über die Situation der betroffenen Person und die Ausübung </w:t>
            </w:r>
          </w:p>
          <w:p w:rsidR="007F1305" w:rsidRPr="00AA071F" w:rsidRDefault="00AA071F" w:rsidP="00C41F38">
            <w:pPr>
              <w:pStyle w:val="Validierungstitel"/>
              <w:spacing w:before="0" w:after="0" w:line="240" w:lineRule="auto"/>
              <w:ind w:left="0" w:right="0"/>
              <w:contextualSpacing/>
              <w:rPr>
                <w:rFonts w:ascii="Arial" w:hAnsi="Arial" w:cs="Arial"/>
                <w:sz w:val="24"/>
                <w:szCs w:val="20"/>
              </w:rPr>
            </w:pPr>
            <w:r w:rsidRPr="007F1305">
              <w:rPr>
                <w:rFonts w:ascii="Arial" w:hAnsi="Arial" w:cs="Arial"/>
                <w:sz w:val="24"/>
                <w:szCs w:val="20"/>
              </w:rPr>
              <w:t xml:space="preserve">der </w:t>
            </w:r>
            <w:r w:rsidR="00066481">
              <w:rPr>
                <w:rFonts w:ascii="Arial" w:hAnsi="Arial" w:cs="Arial"/>
                <w:sz w:val="24"/>
                <w:szCs w:val="20"/>
              </w:rPr>
              <w:t>B</w:t>
            </w:r>
            <w:r w:rsidRPr="007F1305">
              <w:rPr>
                <w:rFonts w:ascii="Arial" w:hAnsi="Arial" w:cs="Arial"/>
                <w:sz w:val="24"/>
                <w:szCs w:val="20"/>
              </w:rPr>
              <w:t>eistandschaft oder Vormundschaft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7F1305">
              <w:rPr>
                <w:rFonts w:ascii="Arial" w:hAnsi="Arial" w:cs="Arial"/>
                <w:sz w:val="24"/>
                <w:szCs w:val="20"/>
              </w:rPr>
              <w:t>i</w:t>
            </w:r>
            <w:r>
              <w:rPr>
                <w:rFonts w:ascii="Arial" w:hAnsi="Arial" w:cs="Arial"/>
                <w:sz w:val="24"/>
                <w:szCs w:val="20"/>
              </w:rPr>
              <w:t>m Sinne von Art. 411 Abs. 1 ZGB</w:t>
            </w:r>
          </w:p>
        </w:tc>
      </w:tr>
      <w:tr w:rsidR="00D2130F" w:rsidRPr="007F1305" w:rsidTr="0066535F">
        <w:tc>
          <w:tcPr>
            <w:tcW w:w="5000" w:type="pct"/>
            <w:gridSpan w:val="12"/>
          </w:tcPr>
          <w:p w:rsidR="00554EC0" w:rsidRPr="00BB30C4" w:rsidRDefault="00554EC0" w:rsidP="00F42A19">
            <w:pPr>
              <w:pStyle w:val="Validierungstitel"/>
              <w:tabs>
                <w:tab w:val="left" w:pos="567"/>
              </w:tabs>
              <w:spacing w:before="0" w:after="0" w:line="240" w:lineRule="auto"/>
              <w:ind w:left="483" w:right="0" w:hanging="426"/>
              <w:contextualSpacing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317130" w:rsidRPr="007F1305" w:rsidTr="00A131AA">
        <w:trPr>
          <w:trHeight w:val="283"/>
        </w:trPr>
        <w:tc>
          <w:tcPr>
            <w:tcW w:w="1022" w:type="pct"/>
            <w:gridSpan w:val="5"/>
            <w:shd w:val="clear" w:color="auto" w:fill="auto"/>
            <w:vAlign w:val="center"/>
          </w:tcPr>
          <w:p w:rsidR="007B4FFC" w:rsidRPr="007F1305" w:rsidRDefault="007B4FFC" w:rsidP="00C41F38">
            <w:pPr>
              <w:widowControl w:val="0"/>
              <w:pBdr>
                <w:right w:val="single" w:sz="4" w:space="1" w:color="auto"/>
              </w:pBdr>
              <w:spacing w:line="240" w:lineRule="auto"/>
              <w:contextualSpacing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Berichtsperiode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B4FFC" w:rsidRPr="007F1305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bCs/>
              </w:rPr>
            </w:pPr>
          </w:p>
        </w:tc>
        <w:permStart w:id="1549343040" w:edGrp="everyone"/>
        <w:tc>
          <w:tcPr>
            <w:tcW w:w="1221" w:type="pct"/>
            <w:gridSpan w:val="3"/>
            <w:shd w:val="clear" w:color="auto" w:fill="FFFFCC"/>
          </w:tcPr>
          <w:p w:rsidR="007B4FFC" w:rsidRPr="007F1305" w:rsidRDefault="00624923" w:rsidP="00C7094A">
            <w:pPr>
              <w:widowControl w:val="0"/>
              <w:pBdr>
                <w:right w:val="single" w:sz="4" w:space="1" w:color="auto"/>
              </w:pBdr>
              <w:spacing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KLIB_BK_BERICHTVON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BK_BERICHTVON</w:t>
            </w:r>
            <w:r>
              <w:rPr>
                <w:rFonts w:cs="Arial"/>
              </w:rPr>
              <w:fldChar w:fldCharType="end"/>
            </w:r>
            <w:permEnd w:id="1549343040"/>
          </w:p>
        </w:tc>
        <w:tc>
          <w:tcPr>
            <w:tcW w:w="466" w:type="pct"/>
            <w:shd w:val="clear" w:color="auto" w:fill="FFFFCC"/>
          </w:tcPr>
          <w:p w:rsidR="007B4FFC" w:rsidRPr="007F1305" w:rsidRDefault="0085357D" w:rsidP="00317130">
            <w:pPr>
              <w:widowControl w:val="0"/>
              <w:pBdr>
                <w:right w:val="single" w:sz="4" w:space="1" w:color="auto"/>
              </w:pBdr>
              <w:spacing w:line="240" w:lineRule="auto"/>
              <w:ind w:left="139" w:hanging="11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1A2311">
              <w:rPr>
                <w:rFonts w:cs="Arial"/>
              </w:rPr>
              <w:t xml:space="preserve">bis    </w:t>
            </w:r>
          </w:p>
        </w:tc>
        <w:permStart w:id="994082789" w:edGrp="everyone"/>
        <w:tc>
          <w:tcPr>
            <w:tcW w:w="1796" w:type="pct"/>
            <w:gridSpan w:val="2"/>
            <w:shd w:val="clear" w:color="auto" w:fill="FFFFCC"/>
          </w:tcPr>
          <w:p w:rsidR="007B4FFC" w:rsidRPr="007F1305" w:rsidRDefault="008E5DDA" w:rsidP="00C41F38">
            <w:pPr>
              <w:widowControl w:val="0"/>
              <w:pBdr>
                <w:right w:val="single" w:sz="4" w:space="1" w:color="auto"/>
              </w:pBdr>
              <w:spacing w:line="240" w:lineRule="auto"/>
              <w:ind w:left="229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KLIB_BK_BERICHTBIS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BK_BERICHTBIS</w:t>
            </w:r>
            <w:r>
              <w:rPr>
                <w:rFonts w:cs="Arial"/>
              </w:rPr>
              <w:fldChar w:fldCharType="end"/>
            </w:r>
            <w:permEnd w:id="994082789"/>
          </w:p>
        </w:tc>
      </w:tr>
      <w:tr w:rsidR="00317130" w:rsidRPr="007F1305" w:rsidTr="00A131AA">
        <w:trPr>
          <w:trHeight w:val="283"/>
        </w:trPr>
        <w:tc>
          <w:tcPr>
            <w:tcW w:w="1022" w:type="pct"/>
            <w:gridSpan w:val="5"/>
            <w:shd w:val="clear" w:color="auto" w:fill="auto"/>
            <w:vAlign w:val="center"/>
          </w:tcPr>
          <w:p w:rsidR="007B4FFC" w:rsidRPr="00E062AE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7B4FFC" w:rsidRPr="00E062AE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1959" w:type="pct"/>
            <w:gridSpan w:val="5"/>
            <w:shd w:val="clear" w:color="auto" w:fill="auto"/>
            <w:vAlign w:val="center"/>
          </w:tcPr>
          <w:p w:rsidR="007B4FFC" w:rsidRPr="00E062AE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:rsidR="007B4FFC" w:rsidRPr="00E062AE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</w:tr>
      <w:tr w:rsidR="00317130" w:rsidRPr="007F1305" w:rsidTr="0066535F">
        <w:trPr>
          <w:trHeight w:val="283"/>
        </w:trPr>
        <w:tc>
          <w:tcPr>
            <w:tcW w:w="769" w:type="pct"/>
            <w:gridSpan w:val="4"/>
            <w:vMerge w:val="restart"/>
            <w:shd w:val="clear" w:color="auto" w:fill="auto"/>
          </w:tcPr>
          <w:p w:rsidR="00B024E4" w:rsidRDefault="00F46873" w:rsidP="00C41F38">
            <w:pPr>
              <w:widowControl w:val="0"/>
              <w:pBdr>
                <w:right w:val="single" w:sz="4" w:space="1" w:color="auto"/>
              </w:pBdr>
              <w:spacing w:line="240" w:lineRule="auto"/>
              <w:contextualSpacing/>
              <w:rPr>
                <w:rFonts w:cs="Arial"/>
                <w:b/>
              </w:rPr>
            </w:pPr>
            <w:r w:rsidRPr="007F1305">
              <w:rPr>
                <w:rFonts w:cs="Arial"/>
                <w:b/>
              </w:rPr>
              <w:t xml:space="preserve">Betroffene </w:t>
            </w:r>
          </w:p>
          <w:p w:rsidR="00F46873" w:rsidRPr="007F1305" w:rsidRDefault="00F46873" w:rsidP="00C41F38">
            <w:pPr>
              <w:widowControl w:val="0"/>
              <w:pBdr>
                <w:right w:val="single" w:sz="4" w:space="1" w:color="auto"/>
              </w:pBdr>
              <w:spacing w:line="240" w:lineRule="auto"/>
              <w:contextualSpacing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Person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F46873" w:rsidRPr="007F1305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</w:tc>
        <w:permStart w:id="820396414" w:edGrp="everyone"/>
        <w:tc>
          <w:tcPr>
            <w:tcW w:w="3482" w:type="pct"/>
            <w:gridSpan w:val="6"/>
            <w:shd w:val="clear" w:color="auto" w:fill="FFFFCC"/>
            <w:vAlign w:val="center"/>
          </w:tcPr>
          <w:p w:rsidR="00F46873" w:rsidRPr="007F1305" w:rsidRDefault="00624923" w:rsidP="001677E9">
            <w:pPr>
              <w:widowControl w:val="0"/>
              <w:pBdr>
                <w:right w:val="single" w:sz="4" w:space="1" w:color="auto"/>
              </w:pBdr>
              <w:spacing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KLIB_KL4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KL4</w:t>
            </w:r>
            <w:r>
              <w:rPr>
                <w:rFonts w:cs="Arial"/>
              </w:rPr>
              <w:fldChar w:fldCharType="end"/>
            </w:r>
            <w:permEnd w:id="820396414"/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KLIB_KL5A#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KLIB_KL5B#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KLIB_KL5C#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KLIB_KL5D#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KLIB_KL5E#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KLIB_KL5F#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KLIB_KL4A#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KLIB_KL4B#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KLIB_KL4C#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KLIB_KL4D#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KLIB_KL4E#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KLIB_KL4F#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KLIB_KL6A#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KLIB_KL6B#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KLIB_KL6C#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KLIB_KL6D#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KLIB_KL6E#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KLIB_KL6F#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KLIB_KL5A#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KLIB_KL5B#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KLIB_KL5C#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KLIB_KL5D#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KLIB_KL5E# </w:instrText>
            </w:r>
            <w:r w:rsidR="00F46873" w:rsidRPr="007F1305">
              <w:rPr>
                <w:rFonts w:cs="Arial"/>
              </w:rPr>
              <w:fldChar w:fldCharType="end"/>
            </w:r>
            <w:r w:rsidR="00F46873" w:rsidRPr="007F1305">
              <w:rPr>
                <w:rFonts w:cs="Arial"/>
              </w:rPr>
              <w:fldChar w:fldCharType="begin"/>
            </w:r>
            <w:r w:rsidR="00F46873" w:rsidRPr="007F1305">
              <w:rPr>
                <w:rFonts w:cs="Arial"/>
              </w:rPr>
              <w:instrText xml:space="preserve"> DocProperty KLIB_KL5F# </w:instrText>
            </w:r>
            <w:r w:rsidR="00F46873" w:rsidRPr="007F1305">
              <w:rPr>
                <w:rFonts w:cs="Arial"/>
              </w:rPr>
              <w:fldChar w:fldCharType="end"/>
            </w:r>
          </w:p>
        </w:tc>
      </w:tr>
      <w:tr w:rsidR="00317130" w:rsidRPr="007F1305" w:rsidTr="0066535F">
        <w:trPr>
          <w:trHeight w:val="20"/>
        </w:trPr>
        <w:tc>
          <w:tcPr>
            <w:tcW w:w="769" w:type="pct"/>
            <w:gridSpan w:val="4"/>
            <w:vMerge/>
            <w:shd w:val="clear" w:color="auto" w:fill="auto"/>
            <w:vAlign w:val="center"/>
          </w:tcPr>
          <w:p w:rsidR="00F46873" w:rsidRPr="007F1305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b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3482" w:type="pct"/>
            <w:gridSpan w:val="6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</w:tr>
      <w:tr w:rsidR="00317130" w:rsidRPr="007F1305" w:rsidTr="0066535F">
        <w:trPr>
          <w:trHeight w:val="283"/>
        </w:trPr>
        <w:tc>
          <w:tcPr>
            <w:tcW w:w="769" w:type="pct"/>
            <w:gridSpan w:val="4"/>
            <w:vMerge/>
            <w:shd w:val="clear" w:color="auto" w:fill="auto"/>
            <w:vAlign w:val="center"/>
          </w:tcPr>
          <w:p w:rsidR="00F46873" w:rsidRPr="007F1305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bCs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F46873" w:rsidRPr="007F1305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bCs/>
              </w:rPr>
            </w:pPr>
            <w:r w:rsidRPr="007F1305">
              <w:rPr>
                <w:rFonts w:cs="Arial"/>
                <w:bCs/>
              </w:rPr>
              <w:t>Vorname</w:t>
            </w:r>
            <w:r>
              <w:rPr>
                <w:rFonts w:cs="Arial"/>
                <w:bCs/>
              </w:rPr>
              <w:t>:</w:t>
            </w:r>
          </w:p>
        </w:tc>
        <w:permStart w:id="636492655" w:edGrp="everyone"/>
        <w:tc>
          <w:tcPr>
            <w:tcW w:w="3482" w:type="pct"/>
            <w:gridSpan w:val="6"/>
            <w:shd w:val="clear" w:color="auto" w:fill="FFFFCC"/>
            <w:vAlign w:val="center"/>
          </w:tcPr>
          <w:p w:rsidR="00F46873" w:rsidRPr="007F1305" w:rsidRDefault="00624923" w:rsidP="001677E9">
            <w:pPr>
              <w:widowControl w:val="0"/>
              <w:pBdr>
                <w:right w:val="single" w:sz="4" w:space="1" w:color="auto"/>
              </w:pBdr>
              <w:spacing w:line="240" w:lineRule="auto"/>
              <w:ind w:left="84" w:firstLine="5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KLIB_KL5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KL5</w:t>
            </w:r>
            <w:r>
              <w:rPr>
                <w:rFonts w:cs="Arial"/>
              </w:rPr>
              <w:fldChar w:fldCharType="end"/>
            </w:r>
            <w:permEnd w:id="636492655"/>
          </w:p>
        </w:tc>
      </w:tr>
      <w:tr w:rsidR="00317130" w:rsidRPr="007F1305" w:rsidTr="0066535F">
        <w:trPr>
          <w:trHeight w:val="34"/>
        </w:trPr>
        <w:tc>
          <w:tcPr>
            <w:tcW w:w="769" w:type="pct"/>
            <w:gridSpan w:val="4"/>
            <w:vMerge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3482" w:type="pct"/>
            <w:gridSpan w:val="6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</w:tr>
      <w:tr w:rsidR="00317130" w:rsidRPr="007F1305" w:rsidTr="0066535F">
        <w:trPr>
          <w:trHeight w:val="283"/>
        </w:trPr>
        <w:tc>
          <w:tcPr>
            <w:tcW w:w="769" w:type="pct"/>
            <w:gridSpan w:val="4"/>
            <w:vMerge/>
            <w:shd w:val="clear" w:color="auto" w:fill="auto"/>
            <w:vAlign w:val="center"/>
          </w:tcPr>
          <w:p w:rsidR="00F46873" w:rsidRPr="007F1305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bCs/>
              </w:rPr>
            </w:pP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:rsidR="00F46873" w:rsidRPr="007F1305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bCs/>
              </w:rPr>
            </w:pPr>
            <w:r w:rsidRPr="007F1305">
              <w:rPr>
                <w:rFonts w:cs="Arial"/>
                <w:bCs/>
              </w:rPr>
              <w:t>Geb.Datum</w:t>
            </w:r>
            <w:r>
              <w:rPr>
                <w:rFonts w:cs="Arial"/>
                <w:bCs/>
              </w:rPr>
              <w:t>:</w:t>
            </w:r>
          </w:p>
        </w:tc>
        <w:permStart w:id="1230446952" w:edGrp="everyone"/>
        <w:tc>
          <w:tcPr>
            <w:tcW w:w="3482" w:type="pct"/>
            <w:gridSpan w:val="6"/>
            <w:shd w:val="clear" w:color="auto" w:fill="FFFFCC"/>
            <w:vAlign w:val="center"/>
          </w:tcPr>
          <w:p w:rsidR="00F46873" w:rsidRPr="007F1305" w:rsidRDefault="00624923" w:rsidP="0043028C">
            <w:pPr>
              <w:widowControl w:val="0"/>
              <w:pBdr>
                <w:right w:val="single" w:sz="4" w:space="1" w:color="auto"/>
              </w:pBdr>
              <w:spacing w:line="240" w:lineRule="auto"/>
              <w:ind w:left="84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KLIB_KL22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KL22</w:t>
            </w:r>
            <w:r>
              <w:rPr>
                <w:rFonts w:cs="Arial"/>
              </w:rPr>
              <w:fldChar w:fldCharType="end"/>
            </w:r>
            <w:permEnd w:id="1230446952"/>
          </w:p>
        </w:tc>
      </w:tr>
      <w:tr w:rsidR="00317130" w:rsidRPr="007F1305" w:rsidTr="0066535F">
        <w:trPr>
          <w:trHeight w:val="283"/>
        </w:trPr>
        <w:tc>
          <w:tcPr>
            <w:tcW w:w="1518" w:type="pct"/>
            <w:gridSpan w:val="6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3482" w:type="pct"/>
            <w:gridSpan w:val="6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</w:tr>
      <w:tr w:rsidR="00317130" w:rsidRPr="007F1305" w:rsidTr="0066535F">
        <w:tc>
          <w:tcPr>
            <w:tcW w:w="1518" w:type="pct"/>
            <w:gridSpan w:val="6"/>
            <w:shd w:val="clear" w:color="auto" w:fill="auto"/>
          </w:tcPr>
          <w:p w:rsidR="007B4FFC" w:rsidRPr="007F1305" w:rsidRDefault="007B4FFC" w:rsidP="00C41F38">
            <w:pPr>
              <w:widowControl w:val="0"/>
              <w:pBdr>
                <w:right w:val="single" w:sz="4" w:space="1" w:color="auto"/>
              </w:pBdr>
              <w:spacing w:line="240" w:lineRule="auto"/>
              <w:contextualSpacing/>
              <w:rPr>
                <w:rFonts w:cs="Arial"/>
                <w:b/>
                <w:bCs/>
              </w:rPr>
            </w:pPr>
            <w:r w:rsidRPr="007F1305">
              <w:rPr>
                <w:rFonts w:cs="Arial"/>
                <w:b/>
                <w:bCs/>
              </w:rPr>
              <w:t>Massnahme nach</w:t>
            </w:r>
          </w:p>
        </w:tc>
        <w:permStart w:id="2053853318" w:edGrp="everyone"/>
        <w:tc>
          <w:tcPr>
            <w:tcW w:w="3482" w:type="pct"/>
            <w:gridSpan w:val="6"/>
            <w:shd w:val="clear" w:color="auto" w:fill="FFFFCC"/>
          </w:tcPr>
          <w:p w:rsidR="007B4FFC" w:rsidRPr="007F1305" w:rsidRDefault="009D2837" w:rsidP="001677E9">
            <w:pPr>
              <w:widowControl w:val="0"/>
              <w:pBdr>
                <w:right w:val="single" w:sz="4" w:space="1" w:color="auto"/>
              </w:pBdr>
              <w:spacing w:line="240" w:lineRule="auto"/>
              <w:ind w:left="84" w:firstLine="5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KLIB_ZGB_ZGBARTIKEL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ZGB_ZGBARTIKEL</w:t>
            </w:r>
            <w:r>
              <w:rPr>
                <w:rFonts w:cs="Arial"/>
              </w:rPr>
              <w:fldChar w:fldCharType="end"/>
            </w:r>
            <w:r w:rsidR="00624923">
              <w:rPr>
                <w:rFonts w:cs="Arial"/>
              </w:rPr>
              <w:fldChar w:fldCharType="begin"/>
            </w:r>
            <w:r w:rsidR="00624923">
              <w:rPr>
                <w:rFonts w:cs="Arial"/>
              </w:rPr>
              <w:instrText xml:space="preserve"> DocProperty KLIB_ZGB_ZGBTEXT </w:instrText>
            </w:r>
            <w:r w:rsidR="00EE0DB5"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ZGB_ZGBTEXT</w:t>
            </w:r>
            <w:r w:rsidR="00624923">
              <w:rPr>
                <w:rFonts w:cs="Arial"/>
              </w:rPr>
              <w:fldChar w:fldCharType="end"/>
            </w:r>
            <w:permEnd w:id="2053853318"/>
            <w:r w:rsidR="007B4FFC" w:rsidRPr="007F1305">
              <w:rPr>
                <w:rFonts w:cs="Arial"/>
              </w:rPr>
              <w:fldChar w:fldCharType="begin"/>
            </w:r>
            <w:r w:rsidR="007B4FFC" w:rsidRPr="007F1305">
              <w:rPr>
                <w:rFonts w:cs="Arial"/>
              </w:rPr>
              <w:instrText xml:space="preserve"> DocProperty KLIB_ZGB_ZGBTEXTA# </w:instrText>
            </w:r>
            <w:r w:rsidR="007B4FFC" w:rsidRPr="007F1305">
              <w:rPr>
                <w:rFonts w:cs="Arial"/>
              </w:rPr>
              <w:fldChar w:fldCharType="end"/>
            </w:r>
            <w:r w:rsidR="007B4FFC" w:rsidRPr="007F1305">
              <w:rPr>
                <w:rFonts w:cs="Arial"/>
              </w:rPr>
              <w:fldChar w:fldCharType="begin"/>
            </w:r>
            <w:r w:rsidR="007B4FFC" w:rsidRPr="007F1305">
              <w:rPr>
                <w:rFonts w:cs="Arial"/>
              </w:rPr>
              <w:instrText xml:space="preserve"> DocProperty KLIB_ZGB_ZGBTEXTB# </w:instrText>
            </w:r>
            <w:r w:rsidR="007B4FFC" w:rsidRPr="007F1305">
              <w:rPr>
                <w:rFonts w:cs="Arial"/>
              </w:rPr>
              <w:fldChar w:fldCharType="end"/>
            </w:r>
            <w:r w:rsidR="007B4FFC" w:rsidRPr="007F1305">
              <w:rPr>
                <w:rFonts w:cs="Arial"/>
              </w:rPr>
              <w:fldChar w:fldCharType="begin"/>
            </w:r>
            <w:r w:rsidR="007B4FFC" w:rsidRPr="007F1305">
              <w:rPr>
                <w:rFonts w:cs="Arial"/>
              </w:rPr>
              <w:instrText xml:space="preserve"> DocProperty KLIB_ZGB_ZGBTEXTC# </w:instrText>
            </w:r>
            <w:r w:rsidR="007B4FFC" w:rsidRPr="007F1305">
              <w:rPr>
                <w:rFonts w:cs="Arial"/>
              </w:rPr>
              <w:fldChar w:fldCharType="end"/>
            </w:r>
            <w:r w:rsidR="007B4FFC" w:rsidRPr="007F1305">
              <w:rPr>
                <w:rFonts w:cs="Arial"/>
              </w:rPr>
              <w:fldChar w:fldCharType="begin"/>
            </w:r>
            <w:r w:rsidR="007B4FFC" w:rsidRPr="007F1305">
              <w:rPr>
                <w:rFonts w:cs="Arial"/>
              </w:rPr>
              <w:instrText xml:space="preserve"> DocProperty KLIB_ZGB_ZGBTEXTD# </w:instrText>
            </w:r>
            <w:r w:rsidR="007B4FFC" w:rsidRPr="007F1305">
              <w:rPr>
                <w:rFonts w:cs="Arial"/>
              </w:rPr>
              <w:fldChar w:fldCharType="end"/>
            </w:r>
            <w:r w:rsidR="007B4FFC" w:rsidRPr="007F1305">
              <w:rPr>
                <w:rFonts w:cs="Arial"/>
              </w:rPr>
              <w:fldChar w:fldCharType="begin"/>
            </w:r>
            <w:r w:rsidR="007B4FFC" w:rsidRPr="007F1305">
              <w:rPr>
                <w:rFonts w:cs="Arial"/>
              </w:rPr>
              <w:instrText xml:space="preserve"> DocProperty KLIB_ZGB_ZGBTEXTE# </w:instrText>
            </w:r>
            <w:r w:rsidR="007B4FFC" w:rsidRPr="007F1305">
              <w:rPr>
                <w:rFonts w:cs="Arial"/>
              </w:rPr>
              <w:fldChar w:fldCharType="end"/>
            </w:r>
            <w:r w:rsidR="007B4FFC" w:rsidRPr="007F1305">
              <w:rPr>
                <w:rFonts w:cs="Arial"/>
              </w:rPr>
              <w:fldChar w:fldCharType="begin"/>
            </w:r>
            <w:r w:rsidR="007B4FFC" w:rsidRPr="007F1305">
              <w:rPr>
                <w:rFonts w:cs="Arial"/>
              </w:rPr>
              <w:instrText xml:space="preserve"> DocProperty KLIB_ZGB_ZGBTEXTF# </w:instrText>
            </w:r>
            <w:r w:rsidR="007B4FFC" w:rsidRPr="007F1305">
              <w:rPr>
                <w:rFonts w:cs="Arial"/>
              </w:rPr>
              <w:fldChar w:fldCharType="end"/>
            </w:r>
          </w:p>
        </w:tc>
      </w:tr>
      <w:tr w:rsidR="00317130" w:rsidRPr="007F1305" w:rsidTr="0066535F">
        <w:trPr>
          <w:trHeight w:val="283"/>
        </w:trPr>
        <w:tc>
          <w:tcPr>
            <w:tcW w:w="1518" w:type="pct"/>
            <w:gridSpan w:val="6"/>
            <w:shd w:val="clear" w:color="auto" w:fill="auto"/>
            <w:vAlign w:val="center"/>
          </w:tcPr>
          <w:p w:rsidR="007B4FFC" w:rsidRPr="00E062AE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3482" w:type="pct"/>
            <w:gridSpan w:val="6"/>
            <w:shd w:val="clear" w:color="auto" w:fill="auto"/>
            <w:vAlign w:val="center"/>
          </w:tcPr>
          <w:p w:rsidR="007B4FFC" w:rsidRPr="00E062AE" w:rsidRDefault="007B4FFC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</w:tr>
      <w:tr w:rsidR="00317130" w:rsidRPr="007F1305" w:rsidTr="0066535F">
        <w:tc>
          <w:tcPr>
            <w:tcW w:w="1518" w:type="pct"/>
            <w:gridSpan w:val="6"/>
            <w:shd w:val="clear" w:color="auto" w:fill="auto"/>
          </w:tcPr>
          <w:p w:rsidR="007B4FFC" w:rsidRPr="007F1305" w:rsidRDefault="007B4FFC" w:rsidP="00C41F38">
            <w:pPr>
              <w:widowControl w:val="0"/>
              <w:pBdr>
                <w:right w:val="single" w:sz="4" w:space="1" w:color="auto"/>
              </w:pBdr>
              <w:spacing w:line="240" w:lineRule="auto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Beistandsperson</w:t>
            </w:r>
          </w:p>
        </w:tc>
        <w:permStart w:id="1631007259" w:edGrp="everyone"/>
        <w:tc>
          <w:tcPr>
            <w:tcW w:w="3482" w:type="pct"/>
            <w:gridSpan w:val="6"/>
            <w:shd w:val="clear" w:color="auto" w:fill="FFFFCC"/>
          </w:tcPr>
          <w:p w:rsidR="007B4FFC" w:rsidRPr="007F1305" w:rsidRDefault="00624923" w:rsidP="001677E9">
            <w:pPr>
              <w:widowControl w:val="0"/>
              <w:pBdr>
                <w:right w:val="single" w:sz="4" w:space="1" w:color="auto"/>
              </w:pBdr>
              <w:spacing w:line="240" w:lineRule="auto"/>
              <w:ind w:left="84" w:firstLine="5"/>
              <w:contextualSpacing/>
              <w:rPr>
                <w:rFonts w:cs="Arial"/>
              </w:rPr>
            </w:pP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KLIB_KON_ADR_NAME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KON_ADR_NAME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KLIB_KON_ADR_VORNAME </w:instrText>
            </w:r>
            <w:r>
              <w:rPr>
                <w:rFonts w:cs="Arial"/>
              </w:rPr>
              <w:fldChar w:fldCharType="separate"/>
            </w:r>
            <w:r w:rsidR="00EE0DB5">
              <w:rPr>
                <w:rFonts w:cs="Arial"/>
              </w:rPr>
              <w:t>KON_ADR_VORNAME</w: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KLIB_KON_ADR_NAMEA# 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KLIB_KON_ADR_NAMEB# 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KLIB_KON_ADR_NAMEC# </w:instrText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DocProperty KLIB_KON_ADR_NAMED# </w:instrText>
            </w:r>
            <w:r>
              <w:rPr>
                <w:rFonts w:cs="Arial"/>
              </w:rPr>
              <w:fldChar w:fldCharType="end"/>
            </w:r>
            <w:permEnd w:id="1631007259"/>
          </w:p>
        </w:tc>
      </w:tr>
      <w:tr w:rsidR="00317130" w:rsidRPr="007F1305" w:rsidTr="0066535F">
        <w:trPr>
          <w:trHeight w:val="283"/>
        </w:trPr>
        <w:tc>
          <w:tcPr>
            <w:tcW w:w="1518" w:type="pct"/>
            <w:gridSpan w:val="6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  <w:tc>
          <w:tcPr>
            <w:tcW w:w="3482" w:type="pct"/>
            <w:gridSpan w:val="6"/>
            <w:shd w:val="clear" w:color="auto" w:fill="auto"/>
            <w:vAlign w:val="center"/>
          </w:tcPr>
          <w:p w:rsidR="00F46873" w:rsidRPr="00E062AE" w:rsidRDefault="00F46873" w:rsidP="00F42A19">
            <w:pPr>
              <w:widowControl w:val="0"/>
              <w:pBdr>
                <w:right w:val="single" w:sz="4" w:space="1" w:color="auto"/>
              </w:pBd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8"/>
              </w:rPr>
            </w:pPr>
          </w:p>
        </w:tc>
      </w:tr>
      <w:tr w:rsidR="00F42A19" w:rsidRPr="007F1305" w:rsidTr="006653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AA071F" w:rsidRPr="007F1305" w:rsidRDefault="00AA071F" w:rsidP="00F42A19">
            <w:pPr>
              <w:pStyle w:val="GrundtextimgelbenKasten"/>
              <w:spacing w:line="240" w:lineRule="auto"/>
              <w:ind w:left="483" w:right="0" w:hanging="426"/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F1305">
              <w:rPr>
                <w:rFonts w:ascii="Arial" w:hAnsi="Arial" w:cs="Arial"/>
                <w:b/>
                <w:bCs/>
                <w:sz w:val="20"/>
                <w:szCs w:val="20"/>
              </w:rPr>
              <w:t>Unterzeichnung/Einverständnis der betroffenen Person</w:t>
            </w:r>
          </w:p>
        </w:tc>
      </w:tr>
      <w:tr w:rsidR="00194B19" w:rsidRPr="00F450C7" w:rsidTr="0066535F">
        <w:tc>
          <w:tcPr>
            <w:tcW w:w="5000" w:type="pct"/>
            <w:gridSpan w:val="12"/>
            <w:shd w:val="clear" w:color="auto" w:fill="auto"/>
          </w:tcPr>
          <w:p w:rsidR="00194B19" w:rsidRPr="00F450C7" w:rsidRDefault="00194B19" w:rsidP="0061179A">
            <w:pPr>
              <w:pStyle w:val="GrundtextimgelbenKasten"/>
              <w:spacing w:line="240" w:lineRule="auto"/>
              <w:ind w:left="454" w:right="0" w:hanging="397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AA071F" w:rsidRPr="00EA6383" w:rsidRDefault="00932178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b/>
              </w:rPr>
            </w:pPr>
            <w:r>
              <w:rPr>
                <w:rFonts w:cs="Arial"/>
                <w:sz w:val="22"/>
                <w:szCs w:val="22"/>
              </w:rPr>
              <w:fldChar w:fldCharType="begin"/>
            </w:r>
            <w:r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>
              <w:rPr>
                <w:rFonts w:cs="Arial"/>
                <w:sz w:val="22"/>
                <w:szCs w:val="22"/>
              </w:rPr>
              <w:sym w:font="Wingdings 2" w:char="F0A3"/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843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right="-315"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 xml:space="preserve">Die </w:t>
            </w:r>
            <w:r w:rsidR="0001087D" w:rsidRPr="00EA6383">
              <w:rPr>
                <w:rFonts w:cs="Arial"/>
              </w:rPr>
              <w:t>betroffene</w:t>
            </w:r>
            <w:r w:rsidRPr="00EA6383">
              <w:rPr>
                <w:rFonts w:cs="Arial"/>
              </w:rPr>
              <w:t xml:space="preserve"> Person kann den Inhalt</w:t>
            </w:r>
            <w:r w:rsidR="00E442D2" w:rsidRPr="00EA6383">
              <w:rPr>
                <w:rFonts w:cs="Arial"/>
              </w:rPr>
              <w:t xml:space="preserve"> </w:t>
            </w:r>
            <w:r w:rsidR="003B4EA6" w:rsidRPr="00EA6383">
              <w:rPr>
                <w:rFonts w:cs="Arial"/>
              </w:rPr>
              <w:t xml:space="preserve">des Berichtes </w:t>
            </w:r>
            <w:proofErr w:type="gramStart"/>
            <w:r w:rsidR="004573E0" w:rsidRPr="00EA6383">
              <w:rPr>
                <w:rFonts w:cs="Arial"/>
              </w:rPr>
              <w:t>aus folgendem</w:t>
            </w:r>
            <w:proofErr w:type="gramEnd"/>
            <w:r w:rsidR="004573E0" w:rsidRPr="00EA6383">
              <w:rPr>
                <w:rFonts w:cs="Arial"/>
              </w:rPr>
              <w:t xml:space="preserve"> Grund </w:t>
            </w:r>
            <w:r w:rsidR="00E442D2" w:rsidRPr="00EA6383">
              <w:rPr>
                <w:rFonts w:cs="Arial"/>
              </w:rPr>
              <w:t>nicht erfas</w:t>
            </w:r>
            <w:r w:rsidRPr="00EA6383">
              <w:rPr>
                <w:rFonts w:cs="Arial"/>
              </w:rPr>
              <w:t>sen:</w:t>
            </w:r>
          </w:p>
        </w:tc>
      </w:tr>
      <w:tr w:rsidR="00EA6383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EA6383" w:rsidRP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84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83" w:rsidRP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right="-315" w:firstLine="57"/>
              <w:contextualSpacing/>
              <w:rPr>
                <w:rFonts w:cs="Arial"/>
              </w:rPr>
            </w:pPr>
            <w:bookmarkStart w:id="1" w:name="_GoBack"/>
            <w:bookmarkEnd w:id="1"/>
          </w:p>
        </w:tc>
      </w:tr>
      <w:tr w:rsidR="00194B19" w:rsidRPr="00EA6383" w:rsidTr="00A131AA">
        <w:tc>
          <w:tcPr>
            <w:tcW w:w="4999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A131AA">
            <w:pPr>
              <w:pStyle w:val="GrundtextimgelbenKasten"/>
              <w:tabs>
                <w:tab w:val="clear" w:pos="567"/>
                <w:tab w:val="left" w:pos="680"/>
              </w:tabs>
              <w:spacing w:line="240" w:lineRule="auto"/>
              <w:ind w:left="0" w:right="0" w:firstLine="57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shd w:val="clear" w:color="auto" w:fill="auto"/>
          </w:tcPr>
          <w:p w:rsidR="003B4EA6" w:rsidRPr="00EA6383" w:rsidRDefault="00194DBA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36" w:type="pct"/>
            <w:gridSpan w:val="6"/>
            <w:shd w:val="clear" w:color="auto" w:fill="auto"/>
          </w:tcPr>
          <w:p w:rsidR="003B4EA6" w:rsidRPr="00EA6383" w:rsidRDefault="003B4EA6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677DA" wp14:editId="1090C715">
                      <wp:simplePos x="0" y="0"/>
                      <wp:positionH relativeFrom="column">
                        <wp:posOffset>2074133</wp:posOffset>
                      </wp:positionH>
                      <wp:positionV relativeFrom="paragraph">
                        <wp:posOffset>8426</wp:posOffset>
                      </wp:positionV>
                      <wp:extent cx="103695" cy="320511"/>
                      <wp:effectExtent l="0" t="0" r="10795" b="22860"/>
                      <wp:wrapNone/>
                      <wp:docPr id="1" name="Geschweifte Klammer rech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95" cy="320511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34CC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1" o:spid="_x0000_s1026" type="#_x0000_t88" style="position:absolute;margin-left:163.3pt;margin-top:.65pt;width:8.1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" adj="582" strokecolor="black [3213]"/>
                  </w:pict>
                </mc:Fallback>
              </mc:AlternateContent>
            </w:r>
            <w:r w:rsidRPr="00EA6383">
              <w:rPr>
                <w:rFonts w:cs="Arial"/>
              </w:rPr>
              <w:t xml:space="preserve">Die betroffene Person verzichtet </w:t>
            </w:r>
          </w:p>
        </w:tc>
        <w:tc>
          <w:tcPr>
            <w:tcW w:w="2907" w:type="pct"/>
            <w:gridSpan w:val="5"/>
            <w:vMerge w:val="restart"/>
            <w:shd w:val="clear" w:color="auto" w:fill="auto"/>
          </w:tcPr>
          <w:p w:rsidR="003B4EA6" w:rsidRPr="00EA6383" w:rsidRDefault="003B4EA6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  <w:sz w:val="6"/>
              </w:rPr>
            </w:pPr>
          </w:p>
          <w:p w:rsidR="003B4EA6" w:rsidRPr="00EA6383" w:rsidRDefault="003B4EA6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 xml:space="preserve">   den vorliegenden Bericht mit der </w:t>
            </w:r>
          </w:p>
          <w:p w:rsidR="003B4EA6" w:rsidRPr="00EA6383" w:rsidRDefault="003B4EA6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 xml:space="preserve">   Beistandsperson zu besprechen.</w:t>
            </w: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shd w:val="clear" w:color="auto" w:fill="auto"/>
          </w:tcPr>
          <w:p w:rsidR="003B4EA6" w:rsidRPr="00EA6383" w:rsidRDefault="00A81AAE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936" w:type="pct"/>
            <w:gridSpan w:val="6"/>
            <w:shd w:val="clear" w:color="auto" w:fill="auto"/>
          </w:tcPr>
          <w:p w:rsidR="003B4EA6" w:rsidRPr="00EA6383" w:rsidRDefault="003B4EA6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Die betroffene Person verweigert</w:t>
            </w:r>
          </w:p>
        </w:tc>
        <w:tc>
          <w:tcPr>
            <w:tcW w:w="2907" w:type="pct"/>
            <w:gridSpan w:val="5"/>
            <w:vMerge/>
            <w:shd w:val="clear" w:color="auto" w:fill="auto"/>
          </w:tcPr>
          <w:p w:rsidR="003B4EA6" w:rsidRPr="00EA6383" w:rsidRDefault="003B4EA6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</w:p>
        </w:tc>
      </w:tr>
      <w:tr w:rsidR="00194B19" w:rsidRPr="00EA6383" w:rsidTr="00A131AA">
        <w:tc>
          <w:tcPr>
            <w:tcW w:w="4999" w:type="pct"/>
            <w:gridSpan w:val="12"/>
            <w:shd w:val="clear" w:color="auto" w:fill="auto"/>
          </w:tcPr>
          <w:p w:rsidR="00194B19" w:rsidRPr="00EA6383" w:rsidRDefault="00194B19" w:rsidP="00A131AA">
            <w:pPr>
              <w:pStyle w:val="GrundtextimgelbenKasten"/>
              <w:tabs>
                <w:tab w:val="clear" w:pos="567"/>
                <w:tab w:val="left" w:pos="680"/>
              </w:tabs>
              <w:spacing w:line="240" w:lineRule="auto"/>
              <w:ind w:left="0" w:right="0" w:firstLine="57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shd w:val="clear" w:color="auto" w:fill="auto"/>
          </w:tcPr>
          <w:p w:rsidR="00AA071F" w:rsidRPr="00EA6383" w:rsidRDefault="00A81AAE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843" w:type="pct"/>
            <w:gridSpan w:val="11"/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Die Beistandsperson hat den Bericht mit der betroffenen Person besprochen.</w:t>
            </w: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</w:p>
        </w:tc>
        <w:tc>
          <w:tcPr>
            <w:tcW w:w="250" w:type="pct"/>
            <w:gridSpan w:val="2"/>
            <w:shd w:val="clear" w:color="auto" w:fill="auto"/>
          </w:tcPr>
          <w:p w:rsidR="00AA071F" w:rsidRPr="00EA6383" w:rsidRDefault="00A81AAE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593" w:type="pct"/>
            <w:gridSpan w:val="9"/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Die betroffene Person ist mit allen Angaben einverstanden.</w:t>
            </w: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</w:p>
        </w:tc>
        <w:tc>
          <w:tcPr>
            <w:tcW w:w="25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A071F" w:rsidRPr="00EA6383" w:rsidRDefault="00A81AAE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593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Die betroffene Person ist m</w:t>
            </w:r>
            <w:r w:rsidR="00E442D2" w:rsidRPr="00EA6383">
              <w:rPr>
                <w:rFonts w:cs="Arial"/>
              </w:rPr>
              <w:t>it den folgenden Angaben nicht e</w:t>
            </w:r>
            <w:r w:rsidRPr="00EA6383">
              <w:rPr>
                <w:rFonts w:cs="Arial"/>
              </w:rPr>
              <w:t>inverstanden:</w:t>
            </w:r>
          </w:p>
        </w:tc>
      </w:tr>
      <w:tr w:rsidR="00EA6383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EA6383" w:rsidRP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84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383" w:rsidRPr="00EA6383" w:rsidRDefault="00EA6383" w:rsidP="00A131AA">
            <w:pPr>
              <w:widowControl w:val="0"/>
              <w:tabs>
                <w:tab w:val="left" w:pos="680"/>
              </w:tabs>
              <w:spacing w:line="240" w:lineRule="auto"/>
              <w:ind w:right="-315" w:firstLine="57"/>
              <w:contextualSpacing/>
              <w:rPr>
                <w:rFonts w:cs="Arial"/>
              </w:rPr>
            </w:pPr>
          </w:p>
        </w:tc>
      </w:tr>
      <w:tr w:rsidR="00194B19" w:rsidRPr="00EA6383" w:rsidTr="00A131AA">
        <w:tc>
          <w:tcPr>
            <w:tcW w:w="4999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A131AA">
            <w:pPr>
              <w:pStyle w:val="GrundtextimgelbenKasten"/>
              <w:tabs>
                <w:tab w:val="clear" w:pos="567"/>
                <w:tab w:val="left" w:pos="680"/>
              </w:tabs>
              <w:spacing w:line="240" w:lineRule="auto"/>
              <w:ind w:left="0" w:right="0" w:firstLine="57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shd w:val="clear" w:color="auto" w:fill="auto"/>
          </w:tcPr>
          <w:p w:rsidR="001E6D2C" w:rsidRPr="00EA6383" w:rsidRDefault="00A81AAE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843" w:type="pct"/>
            <w:gridSpan w:val="11"/>
            <w:shd w:val="clear" w:color="auto" w:fill="auto"/>
          </w:tcPr>
          <w:p w:rsidR="001E6D2C" w:rsidRPr="00EA6383" w:rsidRDefault="001E6D2C" w:rsidP="00A131AA">
            <w:pPr>
              <w:widowControl w:val="0"/>
              <w:tabs>
                <w:tab w:val="left" w:pos="680"/>
              </w:tabs>
              <w:spacing w:line="240" w:lineRule="auto"/>
              <w:ind w:right="-599"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Die betroffene Person verzichtet auf eine Kopie des Berichtes.</w:t>
            </w:r>
          </w:p>
        </w:tc>
      </w:tr>
      <w:tr w:rsidR="00194B19" w:rsidRPr="00EA6383" w:rsidTr="00A131AA">
        <w:tc>
          <w:tcPr>
            <w:tcW w:w="4999" w:type="pct"/>
            <w:gridSpan w:val="12"/>
            <w:shd w:val="clear" w:color="auto" w:fill="auto"/>
          </w:tcPr>
          <w:p w:rsidR="00194B19" w:rsidRPr="00EA6383" w:rsidRDefault="00194B19" w:rsidP="00A131AA">
            <w:pPr>
              <w:pStyle w:val="GrundtextimgelbenKasten"/>
              <w:tabs>
                <w:tab w:val="clear" w:pos="567"/>
                <w:tab w:val="left" w:pos="680"/>
              </w:tabs>
              <w:spacing w:line="240" w:lineRule="auto"/>
              <w:ind w:left="0" w:right="0" w:firstLine="57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156" w:type="pct"/>
            <w:shd w:val="clear" w:color="auto" w:fill="auto"/>
          </w:tcPr>
          <w:p w:rsidR="00AA071F" w:rsidRPr="00EA6383" w:rsidRDefault="00A81AAE" w:rsidP="00A131AA">
            <w:pPr>
              <w:widowControl w:val="0"/>
              <w:tabs>
                <w:tab w:val="left" w:pos="680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843" w:type="pct"/>
            <w:gridSpan w:val="11"/>
            <w:shd w:val="clear" w:color="auto" w:fill="auto"/>
          </w:tcPr>
          <w:p w:rsidR="00AA071F" w:rsidRPr="00EA6383" w:rsidRDefault="00AA071F" w:rsidP="00A131AA">
            <w:pPr>
              <w:widowControl w:val="0"/>
              <w:tabs>
                <w:tab w:val="left" w:pos="680"/>
              </w:tabs>
              <w:spacing w:line="240" w:lineRule="auto"/>
              <w:ind w:right="-28" w:firstLine="57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Die betroffene Person kann infolge einer körperlichen Beeinträchtigung nicht unterzeichnen.</w:t>
            </w: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2304" w:type="pct"/>
            <w:gridSpan w:val="8"/>
            <w:shd w:val="clear" w:color="auto" w:fill="auto"/>
            <w:vAlign w:val="center"/>
          </w:tcPr>
          <w:p w:rsidR="00757590" w:rsidRPr="00EA6383" w:rsidRDefault="00757590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2"/>
              </w:rPr>
            </w:pPr>
          </w:p>
        </w:tc>
        <w:tc>
          <w:tcPr>
            <w:tcW w:w="2696" w:type="pct"/>
            <w:gridSpan w:val="4"/>
            <w:shd w:val="clear" w:color="auto" w:fill="auto"/>
            <w:vAlign w:val="center"/>
          </w:tcPr>
          <w:p w:rsidR="00757590" w:rsidRPr="00EA6383" w:rsidRDefault="00757590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2"/>
              </w:rPr>
            </w:pPr>
          </w:p>
        </w:tc>
      </w:tr>
      <w:tr w:rsidR="0066535F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74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66535F" w:rsidRPr="00EA6383" w:rsidTr="006653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35F" w:rsidRPr="00EA6383" w:rsidRDefault="0066535F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Ort/Datum: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betroffene Person</w:t>
            </w:r>
          </w:p>
          <w:p w:rsidR="0066535F" w:rsidRPr="00EA6383" w:rsidRDefault="0066535F" w:rsidP="00CD1D07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</w:p>
        </w:tc>
      </w:tr>
      <w:tr w:rsidR="00317130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2304" w:type="pct"/>
            <w:gridSpan w:val="8"/>
            <w:shd w:val="clear" w:color="auto" w:fill="auto"/>
            <w:vAlign w:val="center"/>
          </w:tcPr>
          <w:p w:rsidR="00757590" w:rsidRPr="00EA6383" w:rsidRDefault="00757590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2"/>
              </w:rPr>
            </w:pPr>
          </w:p>
        </w:tc>
        <w:tc>
          <w:tcPr>
            <w:tcW w:w="2696" w:type="pct"/>
            <w:gridSpan w:val="4"/>
            <w:shd w:val="clear" w:color="auto" w:fill="auto"/>
            <w:vAlign w:val="center"/>
          </w:tcPr>
          <w:p w:rsidR="00757590" w:rsidRPr="00EA6383" w:rsidRDefault="00757590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2"/>
              </w:rPr>
            </w:pPr>
          </w:p>
        </w:tc>
      </w:tr>
      <w:tr w:rsidR="0066535F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74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66535F" w:rsidRPr="00EA6383" w:rsidTr="006653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535F" w:rsidRPr="00EA6383" w:rsidRDefault="0066535F" w:rsidP="00CD1D07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Ort/Datum: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Name/Funktion:</w:t>
            </w:r>
          </w:p>
          <w:p w:rsidR="0066535F" w:rsidRPr="00EA6383" w:rsidRDefault="0066535F" w:rsidP="00CD1D07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</w:p>
        </w:tc>
      </w:tr>
      <w:tr w:rsidR="00757590" w:rsidRPr="00EA6383" w:rsidTr="006653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:rsidR="00757590" w:rsidRPr="00EA6383" w:rsidRDefault="00757590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2"/>
              </w:rPr>
            </w:pPr>
            <w:r w:rsidRPr="00EA6383">
              <w:rPr>
                <w:rFonts w:cs="Arial"/>
                <w:b/>
                <w:bCs/>
              </w:rPr>
              <w:t>Unterzeichnung Beistandsperson</w:t>
            </w:r>
          </w:p>
        </w:tc>
      </w:tr>
      <w:tr w:rsidR="00A7572B" w:rsidRPr="00EA6383" w:rsidTr="006653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A7572B" w:rsidRPr="00EA6383" w:rsidRDefault="00A7572B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6"/>
              </w:rPr>
            </w:pPr>
          </w:p>
        </w:tc>
      </w:tr>
      <w:tr w:rsidR="0066535F" w:rsidRPr="00EA6383" w:rsidTr="00A131A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74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66535F" w:rsidRPr="00EA6383" w:rsidTr="0066535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70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66535F" w:rsidRPr="00EA6383" w:rsidRDefault="0066535F" w:rsidP="00CD1D07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</w:rPr>
            </w:pPr>
            <w:r w:rsidRPr="00EA6383">
              <w:rPr>
                <w:rFonts w:cs="Arial"/>
              </w:rPr>
              <w:t>Ort/Datum: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Beistandsperson</w:t>
            </w:r>
          </w:p>
          <w:p w:rsidR="0066535F" w:rsidRPr="00EA6383" w:rsidRDefault="0066535F" w:rsidP="00F42A19">
            <w:pPr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2"/>
              </w:rPr>
            </w:pPr>
          </w:p>
        </w:tc>
      </w:tr>
      <w:bookmarkEnd w:id="0"/>
    </w:tbl>
    <w:p w:rsidR="00B024E4" w:rsidRPr="00EA6383" w:rsidRDefault="00B024E4" w:rsidP="00F42A19">
      <w:pPr>
        <w:tabs>
          <w:tab w:val="left" w:pos="567"/>
        </w:tabs>
        <w:ind w:left="483" w:hanging="426"/>
      </w:pPr>
      <w:r w:rsidRPr="00EA6383">
        <w:br w:type="page"/>
      </w:r>
    </w:p>
    <w:tbl>
      <w:tblPr>
        <w:tblStyle w:val="Tabellenraster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456"/>
        <w:gridCol w:w="6228"/>
        <w:gridCol w:w="120"/>
        <w:gridCol w:w="1417"/>
        <w:gridCol w:w="839"/>
        <w:gridCol w:w="14"/>
        <w:gridCol w:w="106"/>
      </w:tblGrid>
      <w:tr w:rsidR="009B5776" w:rsidRPr="00EA6383" w:rsidTr="00A7114A">
        <w:trPr>
          <w:gridBefore w:val="1"/>
          <w:gridAfter w:val="1"/>
          <w:wBefore w:w="490" w:type="pct"/>
          <w:wAfter w:w="52" w:type="pct"/>
          <w:trHeight w:val="74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0202A6" w:rsidRPr="00EA6383" w:rsidRDefault="000202A6" w:rsidP="001677E9">
            <w:pPr>
              <w:pStyle w:val="GrundtextimgelbenKasten"/>
              <w:numPr>
                <w:ilvl w:val="0"/>
                <w:numId w:val="25"/>
              </w:numPr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lastRenderedPageBreak/>
              <w:t>Ausgangslage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2A6" w:rsidRPr="00EA6383" w:rsidRDefault="000202A6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Persönliche Situation der </w:t>
            </w:r>
            <w:r w:rsidR="008E10F7" w:rsidRPr="00EA6383">
              <w:rPr>
                <w:rFonts w:ascii="Arial" w:hAnsi="Arial" w:cs="Arial"/>
                <w:b/>
                <w:sz w:val="20"/>
                <w:szCs w:val="20"/>
              </w:rPr>
              <w:t>betroffene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>n Person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2A6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0202A6" w:rsidRPr="00EA6383">
              <w:rPr>
                <w:rFonts w:ascii="Arial" w:hAnsi="Arial" w:cs="Arial"/>
                <w:sz w:val="20"/>
                <w:szCs w:val="20"/>
              </w:rPr>
              <w:tab/>
              <w:t xml:space="preserve">Keine relevanten Veränderungen seit der Übernahme der Massnahme bzw. </w:t>
            </w:r>
            <w:r w:rsidR="007B2722" w:rsidRPr="00EA6383">
              <w:rPr>
                <w:rFonts w:ascii="Arial" w:hAnsi="Arial" w:cs="Arial"/>
                <w:sz w:val="20"/>
                <w:szCs w:val="20"/>
              </w:rPr>
              <w:t xml:space="preserve">seit </w:t>
            </w:r>
            <w:r w:rsidR="000202A6" w:rsidRPr="00EA6383">
              <w:rPr>
                <w:rFonts w:ascii="Arial" w:hAnsi="Arial" w:cs="Arial"/>
                <w:sz w:val="20"/>
                <w:szCs w:val="20"/>
              </w:rPr>
              <w:t>der letzten Berichtsperiode.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573E0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8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0202A6" w:rsidRPr="00EA6383">
              <w:rPr>
                <w:rFonts w:ascii="Arial" w:hAnsi="Arial" w:cs="Arial"/>
                <w:sz w:val="20"/>
                <w:szCs w:val="20"/>
              </w:rPr>
              <w:tab/>
              <w:t xml:space="preserve">Seit Übernahme der Massnahme bzw. seit der letzten Berichtsperiode hat sich die persönliche Situation der </w:t>
            </w:r>
            <w:r w:rsidR="008E10F7" w:rsidRPr="00EA6383">
              <w:rPr>
                <w:rFonts w:ascii="Arial" w:hAnsi="Arial" w:cs="Arial"/>
                <w:sz w:val="20"/>
                <w:szCs w:val="20"/>
              </w:rPr>
              <w:t>betroffene</w:t>
            </w:r>
            <w:r w:rsidR="000202A6" w:rsidRPr="00EA6383">
              <w:rPr>
                <w:rFonts w:ascii="Arial" w:hAnsi="Arial" w:cs="Arial"/>
                <w:sz w:val="20"/>
                <w:szCs w:val="20"/>
              </w:rPr>
              <w:t>n Person wie folgt verändert (in</w:t>
            </w:r>
            <w:r w:rsidR="007B2722" w:rsidRPr="00EA6383">
              <w:rPr>
                <w:rFonts w:ascii="Arial" w:hAnsi="Arial" w:cs="Arial"/>
                <w:sz w:val="20"/>
                <w:szCs w:val="20"/>
              </w:rPr>
              <w:t xml:space="preserve"> Bezug auf die Lebensbereiche Ar</w:t>
            </w:r>
            <w:r w:rsidR="000202A6" w:rsidRPr="00EA6383">
              <w:rPr>
                <w:rFonts w:ascii="Arial" w:hAnsi="Arial" w:cs="Arial"/>
                <w:sz w:val="20"/>
                <w:szCs w:val="20"/>
              </w:rPr>
              <w:t xml:space="preserve">beit/Tagesstruktur/Bildung, Gesundheit, Soziales Wohl, Rechtliche Verfahren): </w:t>
            </w:r>
          </w:p>
        </w:tc>
      </w:tr>
      <w:tr w:rsidR="009B5776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  <w:trHeight w:val="74"/>
        </w:trPr>
        <w:tc>
          <w:tcPr>
            <w:tcW w:w="445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66535F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490" w:type="pct"/>
          <w:wAfter w:w="52" w:type="pct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23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9B5776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67700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973" w:rsidRPr="00EA6383" w:rsidRDefault="00083973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Finanzielle Situation der </w:t>
            </w:r>
            <w:r w:rsidR="008E10F7" w:rsidRPr="00EA6383">
              <w:rPr>
                <w:rFonts w:ascii="Arial" w:hAnsi="Arial" w:cs="Arial"/>
                <w:b/>
                <w:sz w:val="20"/>
                <w:szCs w:val="20"/>
              </w:rPr>
              <w:t>betroffene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>n Person</w:t>
            </w:r>
          </w:p>
        </w:tc>
        <w:tc>
          <w:tcPr>
            <w:tcW w:w="1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3973" w:rsidRPr="00EA6383" w:rsidRDefault="00A81AAE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083973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083973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65" w:rsidRPr="00EA6383" w:rsidRDefault="00A81AAE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ab/>
              <w:t>Keine relevanten Veränderungen seit der Übernahme der Massnahme bzw. seit der letzten Berichtsperiode.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F3E" w:rsidRPr="00EA6383" w:rsidRDefault="00CA1F3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0099" w:rsidRPr="00EA6383" w:rsidRDefault="00A81AAE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ab/>
              <w:t xml:space="preserve">Seit Übernahme der Massnahme bzw. seit der letzten Berichtsperiode hat sich die finanzielle Situation der </w:t>
            </w:r>
            <w:r w:rsidR="008E10F7" w:rsidRPr="00EA6383">
              <w:rPr>
                <w:rFonts w:ascii="Arial" w:hAnsi="Arial" w:cs="Arial"/>
                <w:sz w:val="20"/>
                <w:szCs w:val="20"/>
              </w:rPr>
              <w:t>betroffene</w:t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>n Person wie folgt verändert:</w:t>
            </w:r>
          </w:p>
          <w:p w:rsidR="004573E0" w:rsidRPr="00EA6383" w:rsidRDefault="004573E0" w:rsidP="001677E9">
            <w:pPr>
              <w:pStyle w:val="Grundtextmitkstchen"/>
              <w:tabs>
                <w:tab w:val="clear" w:pos="5272"/>
                <w:tab w:val="left" w:pos="567"/>
                <w:tab w:val="left" w:pos="1222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8"/>
                <w:szCs w:val="20"/>
              </w:rPr>
            </w:pPr>
            <w:r w:rsidRPr="00EA6383">
              <w:rPr>
                <w:rFonts w:ascii="Arial" w:hAnsi="Arial" w:cs="Arial"/>
                <w:sz w:val="20"/>
                <w:szCs w:val="20"/>
              </w:rPr>
              <w:tab/>
            </w:r>
            <w:r w:rsidRPr="00EA638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6535F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490" w:type="pct"/>
          <w:wAfter w:w="52" w:type="pct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23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9B5776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65" w:rsidRPr="00EA6383" w:rsidRDefault="00894D65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Pendenzen aus dem letzten Bericht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65" w:rsidRPr="00EA6383" w:rsidRDefault="00A81AAE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ab/>
              <w:t>Keine Pendenzen aus der letzten Berichtsgenehmigung der KESB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F3E" w:rsidRPr="00EA6383" w:rsidRDefault="00CA1F3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4D65" w:rsidRPr="00EA6383" w:rsidRDefault="00A81AAE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ab/>
              <w:t>Die Auflagen aus dem letzten Genehmigungsentscheid der KESB wurden wie folgt umgesetzt:</w:t>
            </w:r>
          </w:p>
          <w:p w:rsidR="004573E0" w:rsidRPr="00EA6383" w:rsidRDefault="004573E0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6535F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490" w:type="pct"/>
          <w:wAfter w:w="52" w:type="pct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234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9B5776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65" w:rsidRPr="00EA6383" w:rsidRDefault="00894D65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1.4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Persönliche Kontakte der Beistandsperson mit der </w:t>
            </w:r>
            <w:r w:rsidR="008E10F7" w:rsidRPr="00EA6383">
              <w:rPr>
                <w:rFonts w:ascii="Arial" w:hAnsi="Arial" w:cs="Arial"/>
                <w:b/>
                <w:sz w:val="20"/>
                <w:szCs w:val="20"/>
              </w:rPr>
              <w:t>betroffene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>n Person</w:t>
            </w:r>
          </w:p>
        </w:tc>
      </w:tr>
      <w:tr w:rsidR="00217A9F" w:rsidRPr="00EA6383" w:rsidTr="00A7114A">
        <w:trPr>
          <w:gridBefore w:val="1"/>
          <w:gridAfter w:val="1"/>
          <w:wBefore w:w="490" w:type="pct"/>
          <w:wAfter w:w="52" w:type="pct"/>
          <w:trHeight w:val="340"/>
        </w:trPr>
        <w:tc>
          <w:tcPr>
            <w:tcW w:w="4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217A9F" w:rsidP="001677E9">
            <w:pPr>
              <w:pStyle w:val="Grundtextmitkstchen"/>
              <w:tabs>
                <w:tab w:val="clear" w:pos="5272"/>
                <w:tab w:val="left" w:pos="567"/>
                <w:tab w:val="left" w:pos="3109"/>
                <w:tab w:val="left" w:pos="4795"/>
                <w:tab w:val="left" w:pos="6753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217A9F">
              <w:rPr>
                <w:rFonts w:ascii="Arial" w:hAnsi="Arial" w:cs="Arial"/>
                <w:sz w:val="20"/>
                <w:szCs w:val="20"/>
              </w:rPr>
              <w:t>Besprechungen/Besuche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</w:r>
            <w:r w:rsidRPr="00217A9F">
              <w:rPr>
                <w:rFonts w:cs="Arial"/>
                <w:sz w:val="22"/>
                <w:szCs w:val="22"/>
              </w:rPr>
              <w:fldChar w:fldCharType="begin"/>
            </w:r>
            <w:r w:rsidRPr="00217A9F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217A9F">
              <w:rPr>
                <w:rFonts w:cs="Arial"/>
                <w:sz w:val="22"/>
                <w:szCs w:val="22"/>
              </w:rPr>
              <w:sym w:font="Wingdings 2" w:char="F0A3"/>
            </w:r>
            <w:r w:rsidRPr="00217A9F">
              <w:rPr>
                <w:rFonts w:cs="Arial"/>
                <w:sz w:val="22"/>
                <w:szCs w:val="22"/>
              </w:rPr>
              <w:fldChar w:fldCharType="end"/>
            </w:r>
            <w:r w:rsidRPr="00217A9F">
              <w:rPr>
                <w:rFonts w:ascii="Arial" w:hAnsi="Arial" w:cs="Arial"/>
                <w:sz w:val="20"/>
                <w:szCs w:val="20"/>
              </w:rPr>
              <w:t xml:space="preserve"> regelmässig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</w:r>
            <w:r w:rsidRPr="00217A9F">
              <w:rPr>
                <w:rFonts w:cs="Arial"/>
                <w:sz w:val="22"/>
                <w:szCs w:val="22"/>
              </w:rPr>
              <w:fldChar w:fldCharType="begin"/>
            </w:r>
            <w:r w:rsidRPr="00217A9F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217A9F">
              <w:rPr>
                <w:rFonts w:cs="Arial"/>
                <w:sz w:val="22"/>
                <w:szCs w:val="22"/>
              </w:rPr>
              <w:sym w:font="Wingdings 2" w:char="F0A3"/>
            </w:r>
            <w:r w:rsidRPr="00217A9F">
              <w:rPr>
                <w:rFonts w:cs="Arial"/>
                <w:sz w:val="22"/>
                <w:szCs w:val="22"/>
              </w:rPr>
              <w:fldChar w:fldCharType="end"/>
            </w:r>
            <w:r w:rsidRPr="00217A9F">
              <w:rPr>
                <w:rFonts w:ascii="Arial" w:hAnsi="Arial" w:cs="Arial"/>
                <w:sz w:val="20"/>
                <w:szCs w:val="20"/>
              </w:rPr>
              <w:t xml:space="preserve"> unregelmässig 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  <w:t xml:space="preserve">Anzahl total ca.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7A9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17A9F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A7114A" w:rsidRDefault="00A7114A" w:rsidP="001677E9">
            <w:pPr>
              <w:pStyle w:val="Grundtextmitkstchen"/>
              <w:tabs>
                <w:tab w:val="clear" w:pos="5272"/>
                <w:tab w:val="left" w:pos="567"/>
                <w:tab w:val="left" w:pos="3109"/>
                <w:tab w:val="left" w:pos="4795"/>
                <w:tab w:val="left" w:pos="6753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______</w:t>
            </w:r>
          </w:p>
        </w:tc>
      </w:tr>
      <w:tr w:rsidR="00217A9F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217A9F" w:rsidP="00CD1D07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217A9F" w:rsidRPr="00EA6383" w:rsidTr="00A7114A">
        <w:trPr>
          <w:gridBefore w:val="1"/>
          <w:gridAfter w:val="1"/>
          <w:wBefore w:w="490" w:type="pct"/>
          <w:wAfter w:w="52" w:type="pct"/>
          <w:trHeight w:val="340"/>
        </w:trPr>
        <w:tc>
          <w:tcPr>
            <w:tcW w:w="4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217A9F" w:rsidP="00217A9F">
            <w:pPr>
              <w:pStyle w:val="Grundtextmitkstchen"/>
              <w:numPr>
                <w:ilvl w:val="0"/>
                <w:numId w:val="31"/>
              </w:numPr>
              <w:tabs>
                <w:tab w:val="clear" w:pos="5272"/>
                <w:tab w:val="left" w:pos="425"/>
                <w:tab w:val="left" w:pos="3109"/>
                <w:tab w:val="left" w:pos="4795"/>
                <w:tab w:val="left" w:pos="6753"/>
              </w:tabs>
              <w:spacing w:before="0" w:line="240" w:lineRule="auto"/>
              <w:ind w:left="425" w:right="0" w:hanging="284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217A9F">
              <w:rPr>
                <w:rFonts w:ascii="Arial" w:hAnsi="Arial" w:cs="Arial"/>
                <w:sz w:val="20"/>
                <w:szCs w:val="20"/>
              </w:rPr>
              <w:t>davon Haus-/Heimbesuche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</w:r>
            <w:r w:rsidRPr="00217A9F">
              <w:rPr>
                <w:rFonts w:cs="Arial"/>
                <w:sz w:val="22"/>
                <w:szCs w:val="22"/>
              </w:rPr>
              <w:fldChar w:fldCharType="begin"/>
            </w:r>
            <w:r w:rsidRPr="00217A9F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217A9F">
              <w:rPr>
                <w:rFonts w:cs="Arial"/>
                <w:sz w:val="22"/>
                <w:szCs w:val="22"/>
              </w:rPr>
              <w:sym w:font="Wingdings 2" w:char="F0A3"/>
            </w:r>
            <w:r w:rsidRPr="00217A9F">
              <w:rPr>
                <w:rFonts w:cs="Arial"/>
                <w:sz w:val="22"/>
                <w:szCs w:val="22"/>
              </w:rPr>
              <w:fldChar w:fldCharType="end"/>
            </w:r>
            <w:r w:rsidRPr="00217A9F">
              <w:rPr>
                <w:rFonts w:ascii="Arial" w:hAnsi="Arial" w:cs="Arial"/>
                <w:sz w:val="20"/>
                <w:szCs w:val="20"/>
              </w:rPr>
              <w:t xml:space="preserve"> alle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</w:r>
            <w:r w:rsidRPr="00217A9F">
              <w:rPr>
                <w:rFonts w:cs="Arial"/>
                <w:sz w:val="22"/>
                <w:szCs w:val="22"/>
              </w:rPr>
              <w:fldChar w:fldCharType="begin"/>
            </w:r>
            <w:r w:rsidRPr="00217A9F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217A9F">
              <w:rPr>
                <w:rFonts w:cs="Arial"/>
                <w:sz w:val="22"/>
                <w:szCs w:val="22"/>
              </w:rPr>
              <w:sym w:font="Wingdings 2" w:char="F0A3"/>
            </w:r>
            <w:r w:rsidRPr="00217A9F">
              <w:rPr>
                <w:rFonts w:cs="Arial"/>
                <w:sz w:val="22"/>
                <w:szCs w:val="22"/>
              </w:rPr>
              <w:fldChar w:fldCharType="end"/>
            </w:r>
            <w:r w:rsidRPr="00217A9F">
              <w:rPr>
                <w:rFonts w:ascii="Arial" w:hAnsi="Arial" w:cs="Arial"/>
                <w:sz w:val="20"/>
                <w:szCs w:val="20"/>
              </w:rPr>
              <w:t xml:space="preserve"> keine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  <w:t>oder Anzahl ca.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A7114A" w:rsidP="001677E9">
            <w:pPr>
              <w:pStyle w:val="Grundtextmitkstchen"/>
              <w:tabs>
                <w:tab w:val="clear" w:pos="5272"/>
                <w:tab w:val="left" w:pos="567"/>
                <w:tab w:val="left" w:pos="3109"/>
                <w:tab w:val="left" w:pos="4795"/>
                <w:tab w:val="left" w:pos="6753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217A9F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217A9F" w:rsidP="00CD1D07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217A9F" w:rsidRPr="00EA6383" w:rsidTr="00A7114A">
        <w:trPr>
          <w:gridBefore w:val="1"/>
          <w:gridAfter w:val="1"/>
          <w:wBefore w:w="490" w:type="pct"/>
          <w:wAfter w:w="52" w:type="pct"/>
          <w:trHeight w:val="340"/>
        </w:trPr>
        <w:tc>
          <w:tcPr>
            <w:tcW w:w="4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217A9F" w:rsidP="00217A9F">
            <w:pPr>
              <w:pStyle w:val="Grundtextmitkstchen"/>
              <w:numPr>
                <w:ilvl w:val="0"/>
                <w:numId w:val="31"/>
              </w:numPr>
              <w:tabs>
                <w:tab w:val="clear" w:pos="5272"/>
                <w:tab w:val="left" w:pos="425"/>
                <w:tab w:val="left" w:pos="3109"/>
                <w:tab w:val="left" w:pos="4795"/>
                <w:tab w:val="left" w:pos="6753"/>
              </w:tabs>
              <w:spacing w:before="0" w:line="240" w:lineRule="auto"/>
              <w:ind w:left="425" w:right="0" w:hanging="284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217A9F">
              <w:rPr>
                <w:rFonts w:ascii="Arial" w:hAnsi="Arial" w:cs="Arial"/>
                <w:sz w:val="20"/>
                <w:szCs w:val="20"/>
              </w:rPr>
              <w:t>davon Standortbestimmungen/Helferkonferenz mit Umfeld</w:t>
            </w:r>
            <w:r w:rsidRPr="00217A9F">
              <w:rPr>
                <w:rFonts w:ascii="Arial" w:hAnsi="Arial" w:cs="Arial"/>
                <w:sz w:val="20"/>
                <w:szCs w:val="20"/>
              </w:rPr>
              <w:tab/>
              <w:t>Anzahl ca.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7A9F" w:rsidRPr="00217A9F" w:rsidRDefault="00A7114A" w:rsidP="001677E9">
            <w:pPr>
              <w:pStyle w:val="Grundtextmitkstchen"/>
              <w:tabs>
                <w:tab w:val="clear" w:pos="5272"/>
                <w:tab w:val="left" w:pos="567"/>
                <w:tab w:val="left" w:pos="3109"/>
                <w:tab w:val="left" w:pos="4795"/>
                <w:tab w:val="left" w:pos="6753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  <w:tr w:rsidR="009B5776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F3E" w:rsidRPr="00217A9F" w:rsidRDefault="00CA1F3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217A9F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7A9F" w:rsidRDefault="00217A9F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  <w:p w:rsidR="00217A9F" w:rsidRPr="00217A9F" w:rsidRDefault="00217A9F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A7114A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490" w:type="pct"/>
          <w:wAfter w:w="52" w:type="pct"/>
          <w:trHeight w:val="1519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  <w:p w:rsidR="0066535F" w:rsidRPr="00EA6383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234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535F" w:rsidRDefault="0066535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  <w:p w:rsidR="00217A9F" w:rsidRDefault="00217A9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  <w:p w:rsidR="00217A9F" w:rsidRDefault="00217A9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  <w:p w:rsidR="00217A9F" w:rsidRDefault="00217A9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  <w:p w:rsidR="00217A9F" w:rsidRDefault="00217A9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  <w:p w:rsidR="00217A9F" w:rsidRDefault="00217A9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  <w:p w:rsidR="00217A9F" w:rsidRPr="00EA6383" w:rsidRDefault="00217A9F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A7114A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490" w:type="pct"/>
          <w:wAfter w:w="52" w:type="pct"/>
          <w:trHeight w:val="107"/>
        </w:trPr>
        <w:tc>
          <w:tcPr>
            <w:tcW w:w="2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114A" w:rsidRDefault="00A7114A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4234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14A" w:rsidRDefault="00A7114A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</w:rPr>
            </w:pPr>
          </w:p>
        </w:tc>
      </w:tr>
      <w:tr w:rsidR="00A7114A" w:rsidRPr="00A7114A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490" w:type="pct"/>
          <w:wAfter w:w="52" w:type="pct"/>
          <w:trHeight w:val="36"/>
        </w:trPr>
        <w:tc>
          <w:tcPr>
            <w:tcW w:w="224" w:type="pct"/>
            <w:tcBorders>
              <w:top w:val="single" w:sz="4" w:space="0" w:color="auto"/>
            </w:tcBorders>
            <w:shd w:val="clear" w:color="auto" w:fill="auto"/>
          </w:tcPr>
          <w:p w:rsidR="00A7114A" w:rsidRDefault="00A7114A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0"/>
                <w:szCs w:val="22"/>
              </w:rPr>
            </w:pPr>
          </w:p>
          <w:p w:rsidR="00AF2AE8" w:rsidRDefault="00AF2AE8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0"/>
                <w:szCs w:val="22"/>
              </w:rPr>
            </w:pPr>
          </w:p>
          <w:p w:rsidR="00AF2AE8" w:rsidRPr="00A7114A" w:rsidRDefault="00AF2AE8" w:rsidP="00CD1D07">
            <w:pPr>
              <w:widowControl w:val="0"/>
              <w:tabs>
                <w:tab w:val="left" w:pos="567"/>
              </w:tabs>
              <w:spacing w:line="240" w:lineRule="auto"/>
              <w:ind w:left="483" w:hanging="426"/>
              <w:contextualSpacing/>
              <w:rPr>
                <w:rFonts w:cs="Arial"/>
                <w:sz w:val="10"/>
                <w:szCs w:val="22"/>
              </w:rPr>
            </w:pPr>
          </w:p>
        </w:tc>
        <w:tc>
          <w:tcPr>
            <w:tcW w:w="4234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A7114A" w:rsidRDefault="00A7114A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  <w:sz w:val="10"/>
              </w:rPr>
            </w:pPr>
          </w:p>
          <w:p w:rsidR="00A7114A" w:rsidRPr="00A7114A" w:rsidRDefault="00A7114A" w:rsidP="00CD1D07">
            <w:pPr>
              <w:widowControl w:val="0"/>
              <w:tabs>
                <w:tab w:val="left" w:pos="567"/>
              </w:tabs>
              <w:spacing w:line="240" w:lineRule="auto"/>
              <w:ind w:left="483" w:right="-315" w:hanging="426"/>
              <w:contextualSpacing/>
              <w:rPr>
                <w:rFonts w:cs="Arial"/>
                <w:sz w:val="10"/>
              </w:rPr>
            </w:pPr>
          </w:p>
        </w:tc>
      </w:tr>
      <w:tr w:rsidR="00894D65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  <w:trHeight w:val="110"/>
        </w:trPr>
        <w:tc>
          <w:tcPr>
            <w:tcW w:w="4458" w:type="pct"/>
            <w:gridSpan w:val="6"/>
            <w:shd w:val="clear" w:color="auto" w:fill="BFBFBF" w:themeFill="background1" w:themeFillShade="BF"/>
            <w:vAlign w:val="center"/>
          </w:tcPr>
          <w:p w:rsidR="00894D65" w:rsidRPr="00EA6383" w:rsidRDefault="00A9604F" w:rsidP="00474473">
            <w:pPr>
              <w:pStyle w:val="GrundtextimgelbenKasten"/>
              <w:numPr>
                <w:ilvl w:val="0"/>
                <w:numId w:val="25"/>
              </w:numPr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Tätigkeitsbericht der </w:t>
            </w:r>
            <w:r w:rsidR="00474473" w:rsidRPr="00EA6383">
              <w:rPr>
                <w:rFonts w:ascii="Arial" w:hAnsi="Arial" w:cs="Arial"/>
                <w:b/>
                <w:sz w:val="20"/>
                <w:szCs w:val="20"/>
              </w:rPr>
              <w:t>Mandats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>person und Fallverlauf während der Berichtsperiode</w:t>
            </w: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shd w:val="clear" w:color="auto" w:fill="auto"/>
          </w:tcPr>
          <w:p w:rsidR="009C59FC" w:rsidRPr="00EA6383" w:rsidRDefault="009C59FC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15" w:type="pct"/>
            <w:gridSpan w:val="3"/>
            <w:shd w:val="clear" w:color="auto" w:fill="auto"/>
          </w:tcPr>
          <w:p w:rsidR="009C59FC" w:rsidRPr="00EA6383" w:rsidRDefault="009C59FC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D65" w:rsidRPr="00EA6383" w:rsidRDefault="00894D65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Wohnen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94D65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894D65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2.2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Arbeit / Tagesstruktur / Bildung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2.3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Gesundheit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2.4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 xml:space="preserve">Soziales Wohl </w:t>
            </w:r>
            <w:r w:rsidRPr="00EA6383">
              <w:rPr>
                <w:rFonts w:ascii="Arial" w:hAnsi="Arial" w:cs="Arial"/>
                <w:sz w:val="20"/>
                <w:szCs w:val="20"/>
              </w:rPr>
              <w:t>(Beziehungen/Lebensgestaltung/soziale Kontakte)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2.5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Administration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0D4DC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52" w:rsidRPr="00EA6383" w:rsidRDefault="00D1715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D17152" w:rsidRPr="00EA6383" w:rsidRDefault="00D1715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D17152" w:rsidRPr="00EA6383" w:rsidRDefault="00D1715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D17152" w:rsidRPr="00EA6383" w:rsidRDefault="00D1715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D17152" w:rsidRDefault="00D1715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A7114A" w:rsidRPr="00EA6383" w:rsidRDefault="00A7114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  <w:p w:rsidR="00A7114A" w:rsidRDefault="00A7114A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  <w:p w:rsidR="00A7114A" w:rsidRDefault="00A7114A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  <w:p w:rsidR="00AF2AE8" w:rsidRPr="00EA6383" w:rsidRDefault="00AF2AE8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2.6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Einkommens- und Vermögensverwaltung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D4DC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2.7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Rechtliche Verfahren (Nachlass, Prozess, etc.)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167700" w:rsidRPr="00EA6383">
              <w:rPr>
                <w:rFonts w:ascii="Arial" w:hAnsi="Arial" w:cs="Arial"/>
                <w:sz w:val="20"/>
                <w:szCs w:val="20"/>
              </w:rPr>
              <w:t>k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ein Auftrag</w:t>
            </w: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EA6383" w:rsidRPr="00EA6383" w:rsidRDefault="00EA6383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2.8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Zusammenarbeit / Betreuungsintensität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5569" w:rsidRPr="00EA6383" w:rsidRDefault="005D556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54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5A1542" w:rsidRPr="00EA6383" w:rsidRDefault="005A1542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94B19" w:rsidRPr="00EA6383" w:rsidRDefault="00194B19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334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5808" w:rsidRPr="00EA6383" w:rsidRDefault="00175808" w:rsidP="001677E9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2.9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Weitere Anmerkungen</w:t>
            </w:r>
          </w:p>
        </w:tc>
        <w:tc>
          <w:tcPr>
            <w:tcW w:w="111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5808" w:rsidRPr="00EA6383" w:rsidRDefault="00A81AAE" w:rsidP="001677E9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175808" w:rsidRPr="00EA6383">
              <w:rPr>
                <w:rFonts w:ascii="Arial" w:hAnsi="Arial" w:cs="Arial"/>
                <w:sz w:val="20"/>
                <w:szCs w:val="20"/>
              </w:rPr>
              <w:tab/>
              <w:t>keine</w:t>
            </w: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Default="0017580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AF2AE8" w:rsidRPr="00EA6383" w:rsidRDefault="00AF2AE8" w:rsidP="001677E9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569" w:rsidRPr="00EA6383" w:rsidTr="00A7114A">
        <w:trPr>
          <w:gridBefore w:val="1"/>
          <w:gridAfter w:val="1"/>
          <w:wBefore w:w="490" w:type="pct"/>
          <w:wAfter w:w="52" w:type="pct"/>
          <w:trHeight w:val="105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69" w:rsidRPr="00EA6383" w:rsidRDefault="005D5569" w:rsidP="00317130">
            <w:pPr>
              <w:pStyle w:val="GrundtextimgelbenKasten"/>
              <w:numPr>
                <w:ilvl w:val="0"/>
                <w:numId w:val="25"/>
              </w:numPr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lastRenderedPageBreak/>
              <w:t>Mandatsführungsziele</w:t>
            </w:r>
          </w:p>
        </w:tc>
      </w:tr>
      <w:tr w:rsidR="00F450C7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0C7" w:rsidRPr="00EA6383" w:rsidRDefault="00F450C7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5D5569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69" w:rsidRPr="00EA6383" w:rsidRDefault="005D5569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3.1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Beurteilung der Zielerreichung für die Berichtsperiode</w:t>
            </w:r>
          </w:p>
        </w:tc>
      </w:tr>
      <w:tr w:rsidR="005D5569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569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  <w:t>Zielsetzungen siehe letzter Bericht</w:t>
            </w:r>
          </w:p>
          <w:p w:rsidR="005D5569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8F0623" w:rsidRPr="00EA6383">
              <w:rPr>
                <w:rFonts w:ascii="Arial" w:hAnsi="Arial" w:cs="Arial"/>
                <w:sz w:val="20"/>
                <w:szCs w:val="20"/>
              </w:rPr>
              <w:t xml:space="preserve">Neu festgelegte </w:t>
            </w:r>
            <w:r w:rsidR="005D5569" w:rsidRPr="00EA6383">
              <w:rPr>
                <w:rFonts w:ascii="Arial" w:hAnsi="Arial" w:cs="Arial"/>
                <w:sz w:val="20"/>
                <w:szCs w:val="20"/>
              </w:rPr>
              <w:t>Zielsetzungen für diese Berichtsperiode</w:t>
            </w: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94B19" w:rsidRPr="00EA6383" w:rsidRDefault="00194B19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75808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75808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ascii="Arial" w:hAnsi="Arial" w:cs="Arial"/>
                <w:sz w:val="20"/>
                <w:szCs w:val="20"/>
              </w:rPr>
              <w:t>Beurteilung der Zielerreichung:</w:t>
            </w:r>
          </w:p>
        </w:tc>
      </w:tr>
      <w:tr w:rsidR="00F365B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365B2" w:rsidRPr="00EA6383" w:rsidRDefault="00F365B2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75808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75808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5808" w:rsidRPr="00EA6383" w:rsidRDefault="00175808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3.2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Ziele für die nächste Berichtsperiode</w:t>
            </w:r>
          </w:p>
        </w:tc>
      </w:tr>
      <w:tr w:rsidR="00175808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5808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175808" w:rsidRPr="00EA6383">
              <w:rPr>
                <w:rFonts w:ascii="Arial" w:hAnsi="Arial" w:cs="Arial"/>
                <w:sz w:val="20"/>
                <w:szCs w:val="20"/>
              </w:rPr>
              <w:tab/>
              <w:t>in Absprach</w:t>
            </w:r>
            <w:r w:rsidR="00437979" w:rsidRPr="00EA6383">
              <w:rPr>
                <w:rFonts w:ascii="Arial" w:hAnsi="Arial" w:cs="Arial"/>
                <w:sz w:val="20"/>
                <w:szCs w:val="20"/>
              </w:rPr>
              <w:t>e</w:t>
            </w:r>
            <w:r w:rsidR="00175808" w:rsidRPr="00EA6383">
              <w:rPr>
                <w:rFonts w:ascii="Arial" w:hAnsi="Arial" w:cs="Arial"/>
                <w:sz w:val="20"/>
                <w:szCs w:val="20"/>
              </w:rPr>
              <w:t xml:space="preserve"> mit betroffener Person</w:t>
            </w:r>
          </w:p>
          <w:p w:rsidR="00175808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175808" w:rsidRPr="00EA6383">
              <w:rPr>
                <w:rFonts w:ascii="Arial" w:hAnsi="Arial" w:cs="Arial"/>
                <w:sz w:val="20"/>
                <w:szCs w:val="20"/>
              </w:rPr>
              <w:tab/>
              <w:t>Absprache mit betroffener Person nicht möglich (Begründung)</w:t>
            </w:r>
          </w:p>
          <w:p w:rsidR="00175808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175808" w:rsidRPr="00EA6383">
              <w:rPr>
                <w:rFonts w:ascii="Arial" w:hAnsi="Arial" w:cs="Arial"/>
                <w:sz w:val="20"/>
                <w:szCs w:val="20"/>
              </w:rPr>
              <w:tab/>
              <w:t>abweichende Beurteilung der betroffenen Person (Begründung)</w:t>
            </w:r>
          </w:p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75808" w:rsidRPr="00EA6383" w:rsidTr="00A7114A">
        <w:trPr>
          <w:gridBefore w:val="1"/>
          <w:gridAfter w:val="1"/>
          <w:wBefore w:w="490" w:type="pct"/>
          <w:wAfter w:w="52" w:type="pct"/>
        </w:trPr>
        <w:tc>
          <w:tcPr>
            <w:tcW w:w="44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Pr="00EA6383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175808" w:rsidRDefault="0017580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AF2AE8" w:rsidRPr="00EA6383" w:rsidRDefault="00AF2AE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6B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  <w:trHeight w:val="205"/>
        </w:trPr>
        <w:tc>
          <w:tcPr>
            <w:tcW w:w="3284" w:type="pct"/>
            <w:gridSpan w:val="2"/>
            <w:shd w:val="clear" w:color="auto" w:fill="auto"/>
            <w:vAlign w:val="center"/>
          </w:tcPr>
          <w:p w:rsidR="009C59FC" w:rsidRPr="00EA6383" w:rsidRDefault="00175808" w:rsidP="00317130">
            <w:pPr>
              <w:pStyle w:val="GrundtextimgelbenKasten"/>
              <w:numPr>
                <w:ilvl w:val="0"/>
                <w:numId w:val="27"/>
              </w:numPr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lastRenderedPageBreak/>
              <w:br w:type="page"/>
            </w:r>
            <w:r w:rsidR="009C59FC" w:rsidRPr="00EA6383">
              <w:rPr>
                <w:rFonts w:ascii="Arial" w:hAnsi="Arial" w:cs="Arial"/>
                <w:b/>
                <w:sz w:val="20"/>
                <w:szCs w:val="20"/>
              </w:rPr>
              <w:t>Anträge</w:t>
            </w:r>
            <w:r w:rsidR="009C59FC" w:rsidRPr="00EA638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C59FC" w:rsidRPr="00EA638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C59FC" w:rsidRPr="00EA63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67" w:type="pct"/>
            <w:gridSpan w:val="3"/>
            <w:shd w:val="clear" w:color="auto" w:fill="auto"/>
            <w:vAlign w:val="center"/>
          </w:tcPr>
          <w:p w:rsidR="009C59FC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9C59FC" w:rsidRPr="00EA6383">
              <w:rPr>
                <w:rFonts w:ascii="Arial" w:hAnsi="Arial" w:cs="Arial"/>
                <w:sz w:val="20"/>
                <w:szCs w:val="20"/>
              </w:rPr>
              <w:t xml:space="preserve">  keine</w:t>
            </w:r>
          </w:p>
        </w:tc>
      </w:tr>
      <w:tr w:rsidR="00194B19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94B19" w:rsidRPr="00EA6383" w:rsidRDefault="00194B19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EC0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554EC0" w:rsidRPr="00EA6383" w:rsidRDefault="00554EC0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B0CA8" w:rsidRPr="00EA6383" w:rsidRDefault="006B0CA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ascii="Arial" w:hAnsi="Arial" w:cs="Arial"/>
                <w:sz w:val="20"/>
                <w:szCs w:val="20"/>
              </w:rPr>
              <w:t>Begründung</w:t>
            </w:r>
            <w:r w:rsidR="00F365B2" w:rsidRPr="00EA63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6B0CA8" w:rsidRPr="00EA6383" w:rsidRDefault="006B0CA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  <w:vAlign w:val="center"/>
          </w:tcPr>
          <w:p w:rsidR="006B0CA8" w:rsidRPr="00EA6383" w:rsidRDefault="006B0CA8" w:rsidP="00317130">
            <w:pPr>
              <w:pStyle w:val="GrundtextimgelbenKasten"/>
              <w:numPr>
                <w:ilvl w:val="0"/>
                <w:numId w:val="27"/>
              </w:numPr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Mandatsentschädigung und Spesen</w:t>
            </w:r>
          </w:p>
        </w:tc>
      </w:tr>
      <w:tr w:rsidR="00F450C7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</w:tcPr>
          <w:p w:rsidR="00F450C7" w:rsidRPr="00EA6383" w:rsidRDefault="00F450C7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</w:tcPr>
          <w:p w:rsidR="006B0CA8" w:rsidRPr="00EA6383" w:rsidRDefault="00A30A8A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B0CA8" w:rsidRPr="00EA638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6B0CA8" w:rsidRPr="00EA6383">
              <w:rPr>
                <w:rFonts w:ascii="Arial" w:hAnsi="Arial" w:cs="Arial"/>
                <w:b/>
                <w:sz w:val="20"/>
                <w:szCs w:val="20"/>
              </w:rPr>
              <w:tab/>
              <w:t>Mandatsentschädigung</w:t>
            </w: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</w:tcPr>
          <w:p w:rsidR="006B0CA8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6B0CA8" w:rsidRPr="00EA6383">
              <w:rPr>
                <w:rFonts w:ascii="Arial" w:hAnsi="Arial" w:cs="Arial"/>
                <w:sz w:val="20"/>
                <w:szCs w:val="20"/>
              </w:rPr>
              <w:tab/>
              <w:t xml:space="preserve">Ich verzichte auf eine Mandatsentschädigung </w:t>
            </w:r>
          </w:p>
          <w:p w:rsidR="00C83934" w:rsidRDefault="0061179A" w:rsidP="00C83934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6B0CA8" w:rsidRPr="00EA6383">
              <w:rPr>
                <w:rFonts w:ascii="Arial" w:hAnsi="Arial" w:cs="Arial"/>
                <w:sz w:val="20"/>
                <w:szCs w:val="20"/>
              </w:rPr>
              <w:tab/>
              <w:t xml:space="preserve">Die Mandatsentschädigung ist auszurichten </w:t>
            </w:r>
          </w:p>
          <w:p w:rsidR="004573E0" w:rsidRPr="00EA6383" w:rsidRDefault="00A81AAE" w:rsidP="00C83934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6B0CA8" w:rsidRPr="00EA6383">
              <w:rPr>
                <w:rFonts w:ascii="Arial" w:hAnsi="Arial" w:cs="Arial"/>
                <w:sz w:val="20"/>
                <w:szCs w:val="20"/>
              </w:rPr>
              <w:tab/>
              <w:t xml:space="preserve">Kostendach für </w:t>
            </w:r>
            <w:r w:rsidR="00C83934">
              <w:rPr>
                <w:rFonts w:ascii="Arial" w:hAnsi="Arial" w:cs="Arial"/>
                <w:sz w:val="20"/>
                <w:szCs w:val="20"/>
              </w:rPr>
              <w:t xml:space="preserve">zusätzlichen, </w:t>
            </w:r>
            <w:r w:rsidR="006B0CA8" w:rsidRPr="00EA6383">
              <w:rPr>
                <w:rFonts w:ascii="Arial" w:hAnsi="Arial" w:cs="Arial"/>
                <w:sz w:val="20"/>
                <w:szCs w:val="20"/>
              </w:rPr>
              <w:t>ausserordentlichen Zusatzaufwand wurde durch KESB bewilligt (Stundenabrechnung liegt bei)</w:t>
            </w: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A8" w:rsidRPr="00EA6383" w:rsidRDefault="006B0CA8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A7114A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6B0CA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</w:tcPr>
          <w:p w:rsidR="006B0CA8" w:rsidRPr="00EA6383" w:rsidRDefault="00A30A8A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B0CA8" w:rsidRPr="00EA638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6B0CA8" w:rsidRPr="00EA6383">
              <w:rPr>
                <w:rFonts w:ascii="Arial" w:hAnsi="Arial" w:cs="Arial"/>
                <w:b/>
                <w:sz w:val="20"/>
                <w:szCs w:val="20"/>
              </w:rPr>
              <w:tab/>
              <w:t>Spesen</w:t>
            </w:r>
          </w:p>
        </w:tc>
      </w:tr>
      <w:tr w:rsidR="00F46873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shd w:val="clear" w:color="auto" w:fill="auto"/>
          </w:tcPr>
          <w:p w:rsidR="00F46873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F46873" w:rsidRPr="00EA6383">
              <w:rPr>
                <w:rFonts w:ascii="Arial" w:hAnsi="Arial" w:cs="Arial"/>
                <w:sz w:val="20"/>
                <w:szCs w:val="20"/>
              </w:rPr>
              <w:tab/>
              <w:t>Ich verzichte auf eine Spesenrückerstattung.</w:t>
            </w:r>
          </w:p>
          <w:p w:rsidR="00F46873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F46873" w:rsidRPr="00EA6383">
              <w:rPr>
                <w:rFonts w:ascii="Arial" w:hAnsi="Arial" w:cs="Arial"/>
                <w:sz w:val="20"/>
                <w:szCs w:val="20"/>
              </w:rPr>
              <w:tab/>
              <w:t xml:space="preserve">Ich beantrage den Pauschal-Spesenersatz für Fahrkosten Fr. 200.00 (2jährige </w:t>
            </w:r>
            <w:r w:rsidR="00B76078" w:rsidRPr="00EA6383">
              <w:rPr>
                <w:rFonts w:ascii="Arial" w:hAnsi="Arial" w:cs="Arial"/>
                <w:sz w:val="20"/>
                <w:szCs w:val="20"/>
              </w:rPr>
              <w:t>P</w:t>
            </w:r>
            <w:r w:rsidR="00F46873" w:rsidRPr="00EA6383">
              <w:rPr>
                <w:rFonts w:ascii="Arial" w:hAnsi="Arial" w:cs="Arial"/>
                <w:sz w:val="20"/>
                <w:szCs w:val="20"/>
              </w:rPr>
              <w:t>eriode)</w:t>
            </w:r>
          </w:p>
          <w:p w:rsidR="00F46873" w:rsidRPr="00EA6383" w:rsidRDefault="00A81AAE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F46873" w:rsidRPr="00EA6383">
              <w:rPr>
                <w:rFonts w:ascii="Arial" w:hAnsi="Arial" w:cs="Arial"/>
                <w:sz w:val="20"/>
                <w:szCs w:val="20"/>
              </w:rPr>
              <w:tab/>
              <w:t xml:space="preserve">Ich beantrage den Pauschal-Spesenersatz für übrige Barauslagen Fr. 200.00 (2jährige </w:t>
            </w:r>
            <w:r w:rsidR="00B76078" w:rsidRPr="00EA6383">
              <w:rPr>
                <w:rFonts w:ascii="Arial" w:hAnsi="Arial" w:cs="Arial"/>
                <w:sz w:val="20"/>
                <w:szCs w:val="20"/>
              </w:rPr>
              <w:t>P</w:t>
            </w:r>
            <w:r w:rsidR="00F46873" w:rsidRPr="00EA6383">
              <w:rPr>
                <w:rFonts w:ascii="Arial" w:hAnsi="Arial" w:cs="Arial"/>
                <w:sz w:val="20"/>
                <w:szCs w:val="20"/>
              </w:rPr>
              <w:t>eriode)</w:t>
            </w:r>
            <w:r w:rsidR="00C6044C" w:rsidRPr="00EA638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B36B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3284" w:type="pct"/>
            <w:gridSpan w:val="2"/>
            <w:shd w:val="clear" w:color="auto" w:fill="auto"/>
            <w:vAlign w:val="center"/>
          </w:tcPr>
          <w:p w:rsidR="005D3435" w:rsidRPr="00EA6383" w:rsidRDefault="00EA6383" w:rsidP="00EA6383">
            <w:pPr>
              <w:pStyle w:val="Grundtextmitkstchen"/>
              <w:tabs>
                <w:tab w:val="clear" w:pos="5272"/>
                <w:tab w:val="left" w:pos="567"/>
                <w:tab w:val="left" w:pos="6796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5D3435" w:rsidRPr="00EA6383">
              <w:rPr>
                <w:rFonts w:ascii="Arial" w:hAnsi="Arial" w:cs="Arial"/>
                <w:sz w:val="20"/>
                <w:szCs w:val="20"/>
              </w:rPr>
              <w:tab/>
              <w:t>Individuelle Abrechnung</w:t>
            </w:r>
            <w:r w:rsidR="00BB1760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5D3435" w:rsidRPr="00EA6383">
              <w:rPr>
                <w:rFonts w:ascii="Arial" w:hAnsi="Arial" w:cs="Arial"/>
                <w:sz w:val="20"/>
                <w:szCs w:val="20"/>
              </w:rPr>
              <w:t xml:space="preserve">Total Fr. </w:t>
            </w:r>
          </w:p>
        </w:tc>
        <w:tc>
          <w:tcPr>
            <w:tcW w:w="1167" w:type="pct"/>
            <w:gridSpan w:val="3"/>
            <w:shd w:val="clear" w:color="auto" w:fill="auto"/>
          </w:tcPr>
          <w:p w:rsidR="005D3435" w:rsidRPr="00EA6383" w:rsidRDefault="00EA6383" w:rsidP="00317130">
            <w:pPr>
              <w:spacing w:line="240" w:lineRule="auto"/>
              <w:ind w:left="120" w:firstLine="21"/>
              <w:contextualSpacing/>
              <w:mirrorIndents/>
              <w:rPr>
                <w:rFonts w:cs="Arial"/>
              </w:rPr>
            </w:pPr>
            <w:r w:rsidRPr="00EA6383">
              <w:rPr>
                <w:rFonts w:cs="Arial"/>
              </w:rPr>
              <w:t>Fr.</w:t>
            </w:r>
          </w:p>
        </w:tc>
      </w:tr>
      <w:tr w:rsidR="003B36B2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32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EC0" w:rsidRPr="00EA6383" w:rsidRDefault="00554EC0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1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4EC0" w:rsidRPr="00EA6383" w:rsidRDefault="00554EC0" w:rsidP="00317130">
            <w:pPr>
              <w:tabs>
                <w:tab w:val="left" w:pos="567"/>
              </w:tabs>
              <w:spacing w:line="240" w:lineRule="auto"/>
              <w:ind w:left="567" w:hanging="426"/>
              <w:contextualSpacing/>
              <w:mirrorIndents/>
              <w:rPr>
                <w:rFonts w:cs="Arial"/>
                <w:sz w:val="4"/>
              </w:rPr>
            </w:pPr>
          </w:p>
        </w:tc>
      </w:tr>
      <w:tr w:rsidR="00246B0C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90" w:type="pct"/>
          <w:wAfter w:w="59" w:type="pct"/>
        </w:trPr>
        <w:tc>
          <w:tcPr>
            <w:tcW w:w="4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0C" w:rsidRPr="00EA6383" w:rsidRDefault="00246B0C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808" w:rsidRPr="00EA6383" w:rsidTr="00A71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shd w:val="clear" w:color="auto" w:fill="auto"/>
          </w:tcPr>
          <w:p w:rsidR="00175808" w:rsidRPr="00EA6383" w:rsidRDefault="00175808" w:rsidP="008F0623">
            <w:pPr>
              <w:pStyle w:val="GrundtextimgelbenKasten"/>
              <w:spacing w:line="240" w:lineRule="auto"/>
              <w:ind w:left="454" w:right="0" w:hanging="397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0623" w:rsidRPr="00EA6383" w:rsidRDefault="008F0623"/>
    <w:tbl>
      <w:tblPr>
        <w:tblStyle w:val="Tabellenraster"/>
        <w:tblW w:w="4457" w:type="pct"/>
        <w:tblInd w:w="9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072"/>
      </w:tblGrid>
      <w:tr w:rsidR="00A30A8A" w:rsidRPr="00EA6383" w:rsidTr="00A7114A">
        <w:tc>
          <w:tcPr>
            <w:tcW w:w="5000" w:type="pct"/>
            <w:shd w:val="clear" w:color="auto" w:fill="FFFFFF" w:themeFill="background1"/>
            <w:vAlign w:val="center"/>
          </w:tcPr>
          <w:p w:rsidR="00A30A8A" w:rsidRPr="00EA6383" w:rsidRDefault="00A30A8A" w:rsidP="00317130">
            <w:pPr>
              <w:pStyle w:val="GrundtextimgelbenKasten"/>
              <w:numPr>
                <w:ilvl w:val="0"/>
                <w:numId w:val="27"/>
              </w:numPr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Administratives</w:t>
            </w:r>
          </w:p>
        </w:tc>
      </w:tr>
      <w:tr w:rsidR="009C59FC" w:rsidRPr="00EA6383" w:rsidTr="00A7114A">
        <w:tc>
          <w:tcPr>
            <w:tcW w:w="5000" w:type="pct"/>
            <w:shd w:val="clear" w:color="auto" w:fill="FFFFFF" w:themeFill="background1"/>
          </w:tcPr>
          <w:p w:rsidR="009C59FC" w:rsidRPr="00EA6383" w:rsidRDefault="009C59FC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A30A8A" w:rsidRPr="00EA6383" w:rsidTr="00A7114A">
        <w:tc>
          <w:tcPr>
            <w:tcW w:w="5000" w:type="pct"/>
            <w:shd w:val="clear" w:color="auto" w:fill="FFFFFF" w:themeFill="background1"/>
          </w:tcPr>
          <w:p w:rsidR="00A30A8A" w:rsidRPr="00EA6383" w:rsidRDefault="00A30A8A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6.1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Adressänderung</w:t>
            </w:r>
            <w:r w:rsidR="00C6044C" w:rsidRPr="00EA638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A30A8A" w:rsidRPr="00EA6383" w:rsidTr="00A7114A">
        <w:tc>
          <w:tcPr>
            <w:tcW w:w="5000" w:type="pct"/>
            <w:shd w:val="clear" w:color="auto" w:fill="FFFFFF" w:themeFill="background1"/>
          </w:tcPr>
          <w:p w:rsidR="004573E0" w:rsidRPr="00EA6383" w:rsidRDefault="00A81AAE" w:rsidP="00317130">
            <w:pPr>
              <w:pStyle w:val="Grundtextmitkstchen"/>
              <w:tabs>
                <w:tab w:val="clear" w:pos="5272"/>
                <w:tab w:val="left" w:pos="567"/>
                <w:tab w:val="left" w:pos="4400"/>
                <w:tab w:val="left" w:pos="4825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CA1F3E" w:rsidRPr="00EA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F3E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betrifft die </w:t>
            </w:r>
            <w:r w:rsidR="008E10F7" w:rsidRPr="00EA6383">
              <w:rPr>
                <w:rFonts w:ascii="Arial" w:hAnsi="Arial" w:cs="Arial"/>
                <w:sz w:val="20"/>
                <w:szCs w:val="20"/>
              </w:rPr>
              <w:t>betroffene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 Person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CA1F3E" w:rsidRPr="00EA6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F3E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betrifft die </w:t>
            </w:r>
            <w:r w:rsidR="00407C91" w:rsidRPr="00EA6383">
              <w:rPr>
                <w:rFonts w:ascii="Arial" w:hAnsi="Arial" w:cs="Arial"/>
                <w:sz w:val="20"/>
                <w:szCs w:val="20"/>
              </w:rPr>
              <w:t>Beistandsperson</w:t>
            </w:r>
          </w:p>
        </w:tc>
      </w:tr>
      <w:tr w:rsidR="00175808" w:rsidRPr="00EA6383" w:rsidTr="00A7114A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A30A8A" w:rsidRPr="00EA6383" w:rsidTr="00A7114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0A8A" w:rsidRPr="00EA6383" w:rsidRDefault="00A30A8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  <w:p w:rsidR="0061179A" w:rsidRPr="00EA6383" w:rsidRDefault="0061179A" w:rsidP="00317130">
            <w:pPr>
              <w:pStyle w:val="Grundtextmitkstchen"/>
              <w:tabs>
                <w:tab w:val="clear" w:pos="5272"/>
              </w:tabs>
              <w:spacing w:before="0" w:line="240" w:lineRule="auto"/>
              <w:ind w:left="141" w:right="0"/>
              <w:contextualSpacing/>
              <w:mirrorIndent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808" w:rsidRPr="00EA6383" w:rsidTr="00A7114A"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A30A8A" w:rsidRPr="00EA6383" w:rsidTr="00A7114A">
        <w:tc>
          <w:tcPr>
            <w:tcW w:w="5000" w:type="pct"/>
            <w:shd w:val="clear" w:color="auto" w:fill="FFFFFF" w:themeFill="background1"/>
          </w:tcPr>
          <w:p w:rsidR="00A30A8A" w:rsidRPr="00EA6383" w:rsidRDefault="00A30A8A" w:rsidP="00317130">
            <w:pPr>
              <w:pStyle w:val="Grundtextmitkstchen"/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6.2</w:t>
            </w:r>
            <w:r w:rsidRPr="00EA6383">
              <w:rPr>
                <w:rFonts w:ascii="Arial" w:hAnsi="Arial" w:cs="Arial"/>
                <w:b/>
                <w:sz w:val="20"/>
                <w:szCs w:val="20"/>
              </w:rPr>
              <w:tab/>
              <w:t>Zustellung der Unterlagen für die Berichts- (und Rechnungs-) Ablage</w:t>
            </w:r>
            <w:r w:rsidR="00C6044C" w:rsidRPr="00EA638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A30A8A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BB1760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B76078" w:rsidRPr="00EA6383">
              <w:rPr>
                <w:rFonts w:ascii="Arial" w:hAnsi="Arial" w:cs="Arial"/>
                <w:sz w:val="20"/>
                <w:szCs w:val="20"/>
              </w:rPr>
              <w:t>F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>ür die nächste Berichterstattung sollen sämtliche Unterlagen in vollem Umfang schriftlich zugestellt werden.</w:t>
            </w:r>
            <w:r w:rsidR="00C6044C" w:rsidRPr="00EA6383">
              <w:rPr>
                <w:rFonts w:ascii="Arial" w:hAnsi="Arial" w:cs="Arial"/>
                <w:sz w:val="20"/>
                <w:szCs w:val="20"/>
              </w:rPr>
              <w:br/>
            </w:r>
          </w:p>
          <w:p w:rsidR="007F1305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BB1760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Für die nächste Berichterstattung soll nur das Informationsschreiben schriftlich zugestellt werden. </w:t>
            </w:r>
            <w:r w:rsidR="00BB1760" w:rsidRPr="00EA6383">
              <w:rPr>
                <w:rFonts w:ascii="Arial" w:hAnsi="Arial" w:cs="Arial"/>
                <w:sz w:val="20"/>
                <w:szCs w:val="20"/>
              </w:rPr>
              <w:br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Alle notwendigen Unterlagen werden elektronisch ausgefüllt und direkt über die Website des </w:t>
            </w:r>
            <w:r w:rsidR="00BB1760" w:rsidRPr="00EA6383">
              <w:rPr>
                <w:rFonts w:ascii="Arial" w:hAnsi="Arial" w:cs="Arial"/>
                <w:sz w:val="20"/>
                <w:szCs w:val="20"/>
              </w:rPr>
              <w:br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Amtes für Kindes- und Erwachsenenschutz </w:t>
            </w:r>
            <w:hyperlink r:id="rId8" w:history="1">
              <w:r w:rsidR="00A30A8A" w:rsidRPr="00EA6383">
                <w:rPr>
                  <w:rStyle w:val="Hyperlink"/>
                  <w:rFonts w:ascii="Arial" w:hAnsi="Arial" w:cs="Arial"/>
                  <w:sz w:val="20"/>
                  <w:szCs w:val="20"/>
                </w:rPr>
                <w:t>(www.zg.ch/kes)</w:t>
              </w:r>
            </w:hyperlink>
            <w:r w:rsidR="007F1305" w:rsidRPr="00EA6383">
              <w:rPr>
                <w:rFonts w:ascii="Arial" w:hAnsi="Arial" w:cs="Arial"/>
                <w:sz w:val="20"/>
                <w:szCs w:val="20"/>
              </w:rPr>
              <w:t xml:space="preserve"> bezogen.</w:t>
            </w:r>
          </w:p>
        </w:tc>
      </w:tr>
      <w:tr w:rsidR="00175808" w:rsidRPr="00EA6383" w:rsidTr="00A7114A">
        <w:tc>
          <w:tcPr>
            <w:tcW w:w="5000" w:type="pct"/>
            <w:shd w:val="clear" w:color="auto" w:fill="FFFFFF" w:themeFill="background1"/>
          </w:tcPr>
          <w:p w:rsidR="00175808" w:rsidRPr="00EA6383" w:rsidRDefault="00175808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A30A8A" w:rsidRPr="007F1305" w:rsidTr="00A7114A">
        <w:tc>
          <w:tcPr>
            <w:tcW w:w="5000" w:type="pct"/>
            <w:shd w:val="clear" w:color="auto" w:fill="FFFFFF" w:themeFill="background1"/>
          </w:tcPr>
          <w:p w:rsidR="00A30A8A" w:rsidRPr="00EA6383" w:rsidRDefault="00BB1760" w:rsidP="00317130">
            <w:pPr>
              <w:pStyle w:val="Grundtextmitkstchen"/>
              <w:numPr>
                <w:ilvl w:val="1"/>
                <w:numId w:val="27"/>
              </w:numPr>
              <w:tabs>
                <w:tab w:val="clear" w:pos="5272"/>
                <w:tab w:val="left" w:pos="567"/>
              </w:tabs>
              <w:spacing w:before="0" w:line="240" w:lineRule="auto"/>
              <w:ind w:left="567" w:right="0" w:hanging="426"/>
              <w:contextualSpacing/>
              <w:mirrorIndents/>
              <w:rPr>
                <w:rFonts w:ascii="Arial" w:hAnsi="Arial" w:cs="Arial"/>
                <w:b/>
                <w:sz w:val="20"/>
                <w:szCs w:val="20"/>
              </w:rPr>
            </w:pPr>
            <w:r w:rsidRPr="00EA6383">
              <w:rPr>
                <w:rFonts w:ascii="Arial" w:hAnsi="Arial" w:cs="Arial"/>
                <w:b/>
                <w:sz w:val="20"/>
                <w:szCs w:val="20"/>
              </w:rPr>
              <w:t>Zustellung Genehmigungsentscheid</w:t>
            </w:r>
            <w:r w:rsidR="00C6044C" w:rsidRPr="00EA6383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BB1760" w:rsidRPr="00EA6383" w:rsidRDefault="0061179A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B76078"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8E10F7" w:rsidRPr="00EA6383">
              <w:rPr>
                <w:rFonts w:ascii="Arial" w:hAnsi="Arial" w:cs="Arial"/>
                <w:sz w:val="20"/>
                <w:szCs w:val="20"/>
              </w:rPr>
              <w:t>betroffene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 Person wünscht den Genehmigungsentscheid von Bericht und Rechnung der </w:t>
            </w:r>
          </w:p>
          <w:p w:rsidR="00A30A8A" w:rsidRPr="00EA6383" w:rsidRDefault="00BB1760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ascii="Arial" w:hAnsi="Arial" w:cs="Arial"/>
                <w:sz w:val="20"/>
                <w:szCs w:val="20"/>
              </w:rPr>
              <w:tab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>KESB Zug persönlich schriftlich zugestellt zu erhalten.</w:t>
            </w:r>
            <w:r w:rsidR="00C6044C" w:rsidRPr="00EA6383">
              <w:rPr>
                <w:rFonts w:ascii="Arial" w:hAnsi="Arial" w:cs="Arial"/>
                <w:sz w:val="20"/>
                <w:szCs w:val="20"/>
              </w:rPr>
              <w:br/>
            </w:r>
          </w:p>
          <w:p w:rsidR="00A30A8A" w:rsidRPr="00EA6383" w:rsidRDefault="00A81AA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ab/>
              <w:t xml:space="preserve">Die </w:t>
            </w:r>
            <w:r w:rsidR="008E10F7" w:rsidRPr="00EA6383">
              <w:rPr>
                <w:rFonts w:ascii="Arial" w:hAnsi="Arial" w:cs="Arial"/>
                <w:sz w:val="20"/>
                <w:szCs w:val="20"/>
              </w:rPr>
              <w:t>betroffene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 Person ist aus gesundheitlichen Gründen nicht mehr in der</w:t>
            </w:r>
            <w:r w:rsidR="00BB1760" w:rsidRPr="00EA6383">
              <w:rPr>
                <w:rFonts w:ascii="Arial" w:hAnsi="Arial" w:cs="Arial"/>
                <w:sz w:val="20"/>
                <w:szCs w:val="20"/>
              </w:rPr>
              <w:t xml:space="preserve"> Lage, den Genehmi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>gungsentscheid entgegenzunehmen und einzusehen. Der Entscheid ist ihr nicht zuzustellen.</w:t>
            </w:r>
            <w:r w:rsidR="00C6044C" w:rsidRPr="00EA6383">
              <w:rPr>
                <w:rFonts w:ascii="Arial" w:hAnsi="Arial" w:cs="Arial"/>
                <w:sz w:val="20"/>
                <w:szCs w:val="20"/>
              </w:rPr>
              <w:br/>
            </w:r>
          </w:p>
          <w:p w:rsidR="00AE4A81" w:rsidRPr="00BB30C4" w:rsidRDefault="0082624E" w:rsidP="00317130">
            <w:pPr>
              <w:pStyle w:val="GrundtextimgelbenKasten"/>
              <w:spacing w:line="240" w:lineRule="auto"/>
              <w:ind w:left="567" w:right="0" w:hanging="426"/>
              <w:contextualSpacing/>
              <w:mirrorIndents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6383">
              <w:rPr>
                <w:rFonts w:cs="Arial"/>
                <w:sz w:val="22"/>
                <w:szCs w:val="22"/>
              </w:rPr>
              <w:fldChar w:fldCharType="begin"/>
            </w:r>
            <w:r w:rsidRPr="00EA6383">
              <w:rPr>
                <w:rFonts w:cs="Arial"/>
                <w:sz w:val="22"/>
                <w:szCs w:val="22"/>
              </w:rPr>
              <w:instrText xml:space="preserve"> MACROBUTTON CheckBoxEinschalten </w:instrText>
            </w:r>
            <w:r w:rsidRPr="00EA6383">
              <w:rPr>
                <w:rFonts w:cs="Arial"/>
                <w:sz w:val="22"/>
                <w:szCs w:val="22"/>
              </w:rPr>
              <w:sym w:font="Wingdings 2" w:char="F0A3"/>
            </w:r>
            <w:r w:rsidRPr="00EA6383">
              <w:rPr>
                <w:rFonts w:cs="Arial"/>
                <w:sz w:val="22"/>
                <w:szCs w:val="22"/>
              </w:rPr>
              <w:fldChar w:fldCharType="end"/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ab/>
              <w:t xml:space="preserve">Die </w:t>
            </w:r>
            <w:r w:rsidR="008E10F7" w:rsidRPr="00EA6383">
              <w:rPr>
                <w:rFonts w:ascii="Arial" w:hAnsi="Arial" w:cs="Arial"/>
                <w:sz w:val="20"/>
                <w:szCs w:val="20"/>
              </w:rPr>
              <w:t>betroffene</w:t>
            </w:r>
            <w:r w:rsidR="00A30A8A" w:rsidRPr="00EA6383">
              <w:rPr>
                <w:rFonts w:ascii="Arial" w:hAnsi="Arial" w:cs="Arial"/>
                <w:sz w:val="20"/>
                <w:szCs w:val="20"/>
              </w:rPr>
              <w:t xml:space="preserve"> Person verzichtet auf die Zustell</w:t>
            </w:r>
            <w:r w:rsidR="00BB30C4" w:rsidRPr="00EA6383">
              <w:rPr>
                <w:rFonts w:ascii="Arial" w:hAnsi="Arial" w:cs="Arial"/>
                <w:sz w:val="20"/>
                <w:szCs w:val="20"/>
              </w:rPr>
              <w:t>ung des Genehmigungsentscheids.</w:t>
            </w:r>
          </w:p>
        </w:tc>
      </w:tr>
    </w:tbl>
    <w:p w:rsidR="00A30A8A" w:rsidRPr="00785F2C" w:rsidRDefault="00A30A8A" w:rsidP="00175808">
      <w:pPr>
        <w:pStyle w:val="GrundtextimgelbenKasten"/>
        <w:tabs>
          <w:tab w:val="clear" w:pos="567"/>
        </w:tabs>
        <w:spacing w:line="240" w:lineRule="auto"/>
        <w:ind w:left="454" w:right="0" w:hanging="397"/>
        <w:contextualSpacing/>
        <w:mirrorIndents/>
        <w:jc w:val="left"/>
        <w:rPr>
          <w:rFonts w:ascii="Arial" w:hAnsi="Arial" w:cs="Arial"/>
          <w:sz w:val="20"/>
          <w:szCs w:val="20"/>
        </w:rPr>
      </w:pPr>
    </w:p>
    <w:sectPr w:rsidR="00A30A8A" w:rsidRPr="00785F2C" w:rsidSect="00167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32" w:right="737" w:bottom="454" w:left="992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DB5" w:rsidRDefault="00EE0DB5">
      <w:r>
        <w:separator/>
      </w:r>
    </w:p>
  </w:endnote>
  <w:endnote w:type="continuationSeparator" w:id="0">
    <w:p w:rsidR="00EE0DB5" w:rsidRDefault="00EE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CE-Bold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Univers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3A" w:rsidRDefault="00450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312830"/>
      <w:docPartObj>
        <w:docPartGallery w:val="Page Numbers (Top of Page)"/>
        <w:docPartUnique/>
      </w:docPartObj>
    </w:sdtPr>
    <w:sdtEndPr/>
    <w:sdtContent>
      <w:p w:rsidR="0061179A" w:rsidRPr="0088205E" w:rsidRDefault="0061179A" w:rsidP="00C6044C">
        <w:pPr>
          <w:pStyle w:val="Kopfzeile"/>
        </w:pPr>
        <w:r>
          <w:t xml:space="preserve">Seite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83934">
          <w:t>6</w:t>
        </w:r>
        <w:r>
          <w:fldChar w:fldCharType="end"/>
        </w:r>
        <w:r>
          <w:t xml:space="preserve"> von </w:t>
        </w:r>
        <w:r>
          <w:fldChar w:fldCharType="begin"/>
        </w:r>
        <w:r>
          <w:instrText xml:space="preserve"> NUMPAGES </w:instrText>
        </w:r>
        <w:r>
          <w:fldChar w:fldCharType="separate"/>
        </w:r>
        <w:r w:rsidR="00C83934">
          <w:t>7</w:t>
        </w:r>
        <w:r>
          <w:fldChar w:fldCharType="end"/>
        </w:r>
      </w:p>
    </w:sdtContent>
  </w:sdt>
  <w:p w:rsidR="0061179A" w:rsidRDefault="006117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4338"/>
    </w:tblGrid>
    <w:tr w:rsidR="0061179A" w:rsidTr="00167700">
      <w:tc>
        <w:tcPr>
          <w:tcW w:w="5727" w:type="dxa"/>
          <w:vAlign w:val="bottom"/>
        </w:tcPr>
        <w:sdt>
          <w:sdtPr>
            <w:id w:val="-1819260095"/>
            <w:docPartObj>
              <w:docPartGallery w:val="Page Numbers (Top of Page)"/>
              <w:docPartUnique/>
            </w:docPartObj>
          </w:sdtPr>
          <w:sdtEndPr/>
          <w:sdtContent>
            <w:p w:rsidR="0061179A" w:rsidRPr="0088205E" w:rsidRDefault="0061179A" w:rsidP="00C6044C">
              <w:pPr>
                <w:pStyle w:val="Kopfzeile"/>
              </w:pPr>
              <w:r>
                <w:t xml:space="preserve">Seite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C83934">
                <w:t>1</w:t>
              </w:r>
              <w:r>
                <w:fldChar w:fldCharType="end"/>
              </w:r>
              <w:r>
                <w:t xml:space="preserve"> von </w:t>
              </w:r>
              <w:r>
                <w:fldChar w:fldCharType="begin"/>
              </w:r>
              <w:r>
                <w:instrText xml:space="preserve"> NUMPAGES </w:instrText>
              </w:r>
              <w:r>
                <w:fldChar w:fldCharType="separate"/>
              </w:r>
              <w:r w:rsidR="00C83934">
                <w:t>7</w:t>
              </w:r>
              <w:r>
                <w:fldChar w:fldCharType="end"/>
              </w:r>
            </w:p>
          </w:sdtContent>
        </w:sdt>
        <w:p w:rsidR="0061179A" w:rsidRDefault="0061179A" w:rsidP="008339E6">
          <w:pPr>
            <w:pStyle w:val="Dateiname"/>
            <w:ind w:left="-11339"/>
          </w:pPr>
        </w:p>
      </w:tc>
      <w:tc>
        <w:tcPr>
          <w:tcW w:w="4338" w:type="dxa"/>
          <w:vAlign w:val="bottom"/>
        </w:tcPr>
        <w:p w:rsidR="0061179A" w:rsidRDefault="0061179A" w:rsidP="00387761">
          <w:pPr>
            <w:pStyle w:val="Kopfzeile"/>
            <w:ind w:left="1219"/>
            <w:jc w:val="right"/>
          </w:pPr>
          <w:r>
            <w:t>Bahnhofstrasse 12, 6300</w:t>
          </w:r>
          <w:r w:rsidRPr="00945456">
            <w:t xml:space="preserve"> </w:t>
          </w:r>
          <w:r>
            <w:t>Zug</w:t>
          </w:r>
        </w:p>
        <w:p w:rsidR="0061179A" w:rsidRDefault="0061179A" w:rsidP="00387761">
          <w:pPr>
            <w:pStyle w:val="Kopfzeile"/>
            <w:ind w:left="1219"/>
            <w:jc w:val="right"/>
          </w:pPr>
          <w:r>
            <w:t>T 041 723 79 70</w:t>
          </w:r>
        </w:p>
        <w:p w:rsidR="0061179A" w:rsidRDefault="0061179A" w:rsidP="00387761">
          <w:pPr>
            <w:pStyle w:val="Kopfzeile"/>
            <w:ind w:left="1219"/>
            <w:jc w:val="right"/>
          </w:pPr>
          <w:r>
            <w:t>www.zg.ch/kes</w:t>
          </w:r>
        </w:p>
      </w:tc>
    </w:tr>
  </w:tbl>
  <w:p w:rsidR="0061179A" w:rsidRPr="00314874" w:rsidRDefault="0061179A" w:rsidP="00840BDB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DB5" w:rsidRDefault="00EE0DB5">
      <w:r>
        <w:separator/>
      </w:r>
    </w:p>
  </w:footnote>
  <w:footnote w:type="continuationSeparator" w:id="0">
    <w:p w:rsidR="00EE0DB5" w:rsidRDefault="00EE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3A" w:rsidRDefault="00450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C3A" w:rsidRDefault="00450C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03"/>
      <w:gridCol w:w="4474"/>
    </w:tblGrid>
    <w:tr w:rsidR="0061179A" w:rsidTr="00C6044C">
      <w:trPr>
        <w:trHeight w:val="429"/>
      </w:trPr>
      <w:tc>
        <w:tcPr>
          <w:tcW w:w="5725" w:type="dxa"/>
        </w:tcPr>
        <w:p w:rsidR="0061179A" w:rsidRDefault="0061179A" w:rsidP="00D574F6">
          <w:pPr>
            <w:pStyle w:val="Kopfzeile"/>
          </w:pPr>
          <w:r>
            <w:drawing>
              <wp:anchor distT="0" distB="0" distL="114300" distR="114300" simplePos="0" relativeHeight="251664896" behindDoc="0" locked="1" layoutInCell="1" allowOverlap="1" wp14:anchorId="6AAF998B" wp14:editId="6DA26C18">
                <wp:simplePos x="0" y="0"/>
                <wp:positionH relativeFrom="page">
                  <wp:posOffset>-160020</wp:posOffset>
                </wp:positionH>
                <wp:positionV relativeFrom="page">
                  <wp:posOffset>-170180</wp:posOffset>
                </wp:positionV>
                <wp:extent cx="1986915" cy="694690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1" w:type="dxa"/>
        </w:tcPr>
        <w:p w:rsidR="0061179A" w:rsidRDefault="0061179A" w:rsidP="00C6044C">
          <w:pPr>
            <w:pStyle w:val="Kopfzeile"/>
            <w:ind w:left="1079"/>
          </w:pPr>
          <w:bookmarkStart w:id="2" w:name="BkmDirektion"/>
          <w:r>
            <w:t>Direktion des Innern</w:t>
          </w:r>
        </w:p>
        <w:p w:rsidR="0061179A" w:rsidRPr="00DC410B" w:rsidRDefault="0061179A" w:rsidP="00C6044C">
          <w:pPr>
            <w:pStyle w:val="Kopfzeile"/>
            <w:ind w:left="1079"/>
          </w:pPr>
          <w:bookmarkStart w:id="3" w:name="BkmAmt"/>
          <w:bookmarkEnd w:id="2"/>
          <w:r>
            <w:t>Amt für Kindes- und Erwachsenenschutz</w:t>
          </w:r>
        </w:p>
        <w:bookmarkEnd w:id="3"/>
        <w:p w:rsidR="0061179A" w:rsidRDefault="0061179A">
          <w:pPr>
            <w:pStyle w:val="Kopfzeile"/>
          </w:pPr>
        </w:p>
        <w:p w:rsidR="0061179A" w:rsidRDefault="0061179A">
          <w:pPr>
            <w:pStyle w:val="Kopfzeile"/>
          </w:pPr>
        </w:p>
      </w:tc>
    </w:tr>
  </w:tbl>
  <w:p w:rsidR="0061179A" w:rsidRPr="006347D1" w:rsidRDefault="0061179A" w:rsidP="00E115DE">
    <w:pPr>
      <w:pStyle w:val="Validierungstitel"/>
      <w:spacing w:before="0" w:after="0" w:line="240" w:lineRule="auto"/>
      <w:ind w:left="993" w:right="0"/>
      <w:rPr>
        <w:rFonts w:ascii="Arial" w:hAnsi="Arial" w:cs="Arial"/>
        <w:b w:val="0"/>
        <w:sz w:val="24"/>
      </w:rPr>
    </w:pPr>
    <w:r w:rsidRPr="00AA071F">
      <w:rPr>
        <w:rFonts w:ascii="Arial" w:hAnsi="Arial" w:cs="Arial"/>
        <w:sz w:val="24"/>
      </w:rPr>
      <w:t>Kindes- und Erwachsenenschutz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DA6F026"/>
    <w:lvl w:ilvl="0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01B11751"/>
    <w:multiLevelType w:val="hybridMultilevel"/>
    <w:tmpl w:val="813A121C"/>
    <w:lvl w:ilvl="0" w:tplc="0807000F">
      <w:start w:val="1"/>
      <w:numFmt w:val="decimal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A23D02"/>
    <w:multiLevelType w:val="hybridMultilevel"/>
    <w:tmpl w:val="467693F8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4BB1B4D"/>
    <w:multiLevelType w:val="multilevel"/>
    <w:tmpl w:val="84761E38"/>
    <w:numStyleLink w:val="Nummerierung1"/>
  </w:abstractNum>
  <w:abstractNum w:abstractNumId="6" w15:restartNumberingAfterBreak="0">
    <w:nsid w:val="04E45B96"/>
    <w:multiLevelType w:val="hybridMultilevel"/>
    <w:tmpl w:val="CA64E814"/>
    <w:lvl w:ilvl="0" w:tplc="08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8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9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 w15:restartNumberingAfterBreak="0">
    <w:nsid w:val="21AF6568"/>
    <w:multiLevelType w:val="hybridMultilevel"/>
    <w:tmpl w:val="4B84567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526BB"/>
    <w:multiLevelType w:val="hybridMultilevel"/>
    <w:tmpl w:val="6062F5C0"/>
    <w:lvl w:ilvl="0" w:tplc="0807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2AD73144"/>
    <w:multiLevelType w:val="hybridMultilevel"/>
    <w:tmpl w:val="1F402060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EB20F65"/>
    <w:multiLevelType w:val="hybridMultilevel"/>
    <w:tmpl w:val="4628C3E2"/>
    <w:lvl w:ilvl="0" w:tplc="E3747C62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14619C2"/>
    <w:multiLevelType w:val="hybridMultilevel"/>
    <w:tmpl w:val="B5C274BC"/>
    <w:lvl w:ilvl="0" w:tplc="EDC40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B248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2365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EA6F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A10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2974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05A0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E0F7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D46E1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4F1399D"/>
    <w:multiLevelType w:val="multilevel"/>
    <w:tmpl w:val="EA8C8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606504"/>
    <w:multiLevelType w:val="multilevel"/>
    <w:tmpl w:val="EB165AFE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2C20E6"/>
    <w:multiLevelType w:val="multilevel"/>
    <w:tmpl w:val="C948443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FA965D1"/>
    <w:multiLevelType w:val="hybridMultilevel"/>
    <w:tmpl w:val="3AC4E9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F4218"/>
    <w:multiLevelType w:val="hybridMultilevel"/>
    <w:tmpl w:val="07CEBE42"/>
    <w:lvl w:ilvl="0" w:tplc="0807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4B66546C"/>
    <w:multiLevelType w:val="hybridMultilevel"/>
    <w:tmpl w:val="FB4A0F1C"/>
    <w:lvl w:ilvl="0" w:tplc="100E2DF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47CBB"/>
    <w:multiLevelType w:val="hybridMultilevel"/>
    <w:tmpl w:val="EA46460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21E80"/>
    <w:multiLevelType w:val="hybridMultilevel"/>
    <w:tmpl w:val="82522748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55C61BA"/>
    <w:multiLevelType w:val="multilevel"/>
    <w:tmpl w:val="81F07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C00962"/>
    <w:multiLevelType w:val="hybridMultilevel"/>
    <w:tmpl w:val="7CD6BB1A"/>
    <w:lvl w:ilvl="0" w:tplc="3A5C40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60148"/>
    <w:multiLevelType w:val="hybridMultilevel"/>
    <w:tmpl w:val="CD48C420"/>
    <w:lvl w:ilvl="0" w:tplc="08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5665327"/>
    <w:multiLevelType w:val="hybridMultilevel"/>
    <w:tmpl w:val="9238F43A"/>
    <w:lvl w:ilvl="0" w:tplc="180264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C1337"/>
    <w:multiLevelType w:val="hybridMultilevel"/>
    <w:tmpl w:val="AA8ADF5A"/>
    <w:lvl w:ilvl="0" w:tplc="06008F6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AE17791"/>
    <w:multiLevelType w:val="hybridMultilevel"/>
    <w:tmpl w:val="9238F43A"/>
    <w:lvl w:ilvl="0" w:tplc="180264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7820F8B"/>
    <w:multiLevelType w:val="hybridMultilevel"/>
    <w:tmpl w:val="3BC4228E"/>
    <w:lvl w:ilvl="0" w:tplc="0807000B">
      <w:start w:val="1"/>
      <w:numFmt w:val="bullet"/>
      <w:lvlText w:val=""/>
      <w:lvlJc w:val="left"/>
      <w:pPr>
        <w:ind w:left="1141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29"/>
  </w:num>
  <w:num w:numId="6">
    <w:abstractNumId w:val="0"/>
  </w:num>
  <w:num w:numId="7">
    <w:abstractNumId w:val="17"/>
  </w:num>
  <w:num w:numId="8">
    <w:abstractNumId w:val="1"/>
  </w:num>
  <w:num w:numId="9">
    <w:abstractNumId w:val="16"/>
  </w:num>
  <w:num w:numId="10">
    <w:abstractNumId w:val="10"/>
  </w:num>
  <w:num w:numId="11">
    <w:abstractNumId w:val="21"/>
  </w:num>
  <w:num w:numId="12">
    <w:abstractNumId w:val="12"/>
  </w:num>
  <w:num w:numId="13">
    <w:abstractNumId w:val="6"/>
  </w:num>
  <w:num w:numId="14">
    <w:abstractNumId w:val="25"/>
  </w:num>
  <w:num w:numId="15">
    <w:abstractNumId w:val="28"/>
  </w:num>
  <w:num w:numId="16">
    <w:abstractNumId w:val="26"/>
  </w:num>
  <w:num w:numId="17">
    <w:abstractNumId w:val="3"/>
  </w:num>
  <w:num w:numId="18">
    <w:abstractNumId w:val="22"/>
  </w:num>
  <w:num w:numId="19">
    <w:abstractNumId w:val="4"/>
  </w:num>
  <w:num w:numId="20">
    <w:abstractNumId w:val="13"/>
  </w:num>
  <w:num w:numId="21">
    <w:abstractNumId w:val="27"/>
  </w:num>
  <w:num w:numId="22">
    <w:abstractNumId w:val="20"/>
  </w:num>
  <w:num w:numId="23">
    <w:abstractNumId w:val="15"/>
  </w:num>
  <w:num w:numId="24">
    <w:abstractNumId w:val="24"/>
  </w:num>
  <w:num w:numId="25">
    <w:abstractNumId w:val="18"/>
  </w:num>
  <w:num w:numId="26">
    <w:abstractNumId w:val="5"/>
  </w:num>
  <w:num w:numId="27">
    <w:abstractNumId w:val="23"/>
  </w:num>
  <w:num w:numId="28">
    <w:abstractNumId w:val="19"/>
  </w:num>
  <w:num w:numId="29">
    <w:abstractNumId w:val="30"/>
  </w:num>
  <w:num w:numId="30">
    <w:abstractNumId w:val="14"/>
  </w:num>
  <w:num w:numId="3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B5"/>
    <w:rsid w:val="000016C4"/>
    <w:rsid w:val="000024EB"/>
    <w:rsid w:val="00006E8B"/>
    <w:rsid w:val="0001087D"/>
    <w:rsid w:val="000202A6"/>
    <w:rsid w:val="000240D6"/>
    <w:rsid w:val="00034B8A"/>
    <w:rsid w:val="00040099"/>
    <w:rsid w:val="0004785F"/>
    <w:rsid w:val="00066481"/>
    <w:rsid w:val="00074599"/>
    <w:rsid w:val="0007790E"/>
    <w:rsid w:val="0008186E"/>
    <w:rsid w:val="00083973"/>
    <w:rsid w:val="00086532"/>
    <w:rsid w:val="00090190"/>
    <w:rsid w:val="00092C82"/>
    <w:rsid w:val="000A2982"/>
    <w:rsid w:val="000A335B"/>
    <w:rsid w:val="000A3A6F"/>
    <w:rsid w:val="000A6E78"/>
    <w:rsid w:val="000C331C"/>
    <w:rsid w:val="000C36BF"/>
    <w:rsid w:val="000C5458"/>
    <w:rsid w:val="000D3E03"/>
    <w:rsid w:val="000D4DC2"/>
    <w:rsid w:val="000D765C"/>
    <w:rsid w:val="000D7A26"/>
    <w:rsid w:val="000E01D4"/>
    <w:rsid w:val="000E09B2"/>
    <w:rsid w:val="000E21B1"/>
    <w:rsid w:val="000E5515"/>
    <w:rsid w:val="000E6984"/>
    <w:rsid w:val="000F4E51"/>
    <w:rsid w:val="00110362"/>
    <w:rsid w:val="001119D7"/>
    <w:rsid w:val="00114B54"/>
    <w:rsid w:val="00117D63"/>
    <w:rsid w:val="001202D1"/>
    <w:rsid w:val="00120B8C"/>
    <w:rsid w:val="00124EE9"/>
    <w:rsid w:val="00126C46"/>
    <w:rsid w:val="001359F7"/>
    <w:rsid w:val="001362E4"/>
    <w:rsid w:val="0015049E"/>
    <w:rsid w:val="001510CD"/>
    <w:rsid w:val="00153AA3"/>
    <w:rsid w:val="00155154"/>
    <w:rsid w:val="00156E70"/>
    <w:rsid w:val="00162DEB"/>
    <w:rsid w:val="00167700"/>
    <w:rsid w:val="001677E9"/>
    <w:rsid w:val="00173090"/>
    <w:rsid w:val="00174F2E"/>
    <w:rsid w:val="00175808"/>
    <w:rsid w:val="00177227"/>
    <w:rsid w:val="0018125D"/>
    <w:rsid w:val="0018709A"/>
    <w:rsid w:val="001876C3"/>
    <w:rsid w:val="00194B19"/>
    <w:rsid w:val="00194DBA"/>
    <w:rsid w:val="00194FA2"/>
    <w:rsid w:val="00197C04"/>
    <w:rsid w:val="001A1780"/>
    <w:rsid w:val="001A1971"/>
    <w:rsid w:val="001A2311"/>
    <w:rsid w:val="001B069A"/>
    <w:rsid w:val="001B1F72"/>
    <w:rsid w:val="001B3CD6"/>
    <w:rsid w:val="001B3EFB"/>
    <w:rsid w:val="001B4399"/>
    <w:rsid w:val="001C335D"/>
    <w:rsid w:val="001C78E1"/>
    <w:rsid w:val="001D2D82"/>
    <w:rsid w:val="001D3711"/>
    <w:rsid w:val="001D4F78"/>
    <w:rsid w:val="001E314A"/>
    <w:rsid w:val="001E3B31"/>
    <w:rsid w:val="001E6D2C"/>
    <w:rsid w:val="00204D9D"/>
    <w:rsid w:val="00211B93"/>
    <w:rsid w:val="00215455"/>
    <w:rsid w:val="00217A9F"/>
    <w:rsid w:val="002247BE"/>
    <w:rsid w:val="0023486E"/>
    <w:rsid w:val="0023594C"/>
    <w:rsid w:val="00243648"/>
    <w:rsid w:val="00246B0C"/>
    <w:rsid w:val="00247077"/>
    <w:rsid w:val="00247CF5"/>
    <w:rsid w:val="0025192A"/>
    <w:rsid w:val="002620F2"/>
    <w:rsid w:val="002729A6"/>
    <w:rsid w:val="00277510"/>
    <w:rsid w:val="002817EE"/>
    <w:rsid w:val="00291415"/>
    <w:rsid w:val="00292BF5"/>
    <w:rsid w:val="002A1C61"/>
    <w:rsid w:val="002A3A22"/>
    <w:rsid w:val="002A75D9"/>
    <w:rsid w:val="002B4EDB"/>
    <w:rsid w:val="002B59FA"/>
    <w:rsid w:val="002C36B4"/>
    <w:rsid w:val="002C53C2"/>
    <w:rsid w:val="002C7748"/>
    <w:rsid w:val="002D5BEF"/>
    <w:rsid w:val="002E2C40"/>
    <w:rsid w:val="002E6738"/>
    <w:rsid w:val="002E6A29"/>
    <w:rsid w:val="00314874"/>
    <w:rsid w:val="00317130"/>
    <w:rsid w:val="003210AF"/>
    <w:rsid w:val="003235BD"/>
    <w:rsid w:val="0033065B"/>
    <w:rsid w:val="00330CCD"/>
    <w:rsid w:val="00332EFB"/>
    <w:rsid w:val="00341E35"/>
    <w:rsid w:val="003423D2"/>
    <w:rsid w:val="00344E9F"/>
    <w:rsid w:val="00350D87"/>
    <w:rsid w:val="003607EA"/>
    <w:rsid w:val="00365065"/>
    <w:rsid w:val="00370939"/>
    <w:rsid w:val="00371238"/>
    <w:rsid w:val="00371404"/>
    <w:rsid w:val="003733BE"/>
    <w:rsid w:val="0037680F"/>
    <w:rsid w:val="00380546"/>
    <w:rsid w:val="00383B25"/>
    <w:rsid w:val="00384CB4"/>
    <w:rsid w:val="00387761"/>
    <w:rsid w:val="003902F4"/>
    <w:rsid w:val="00391BD9"/>
    <w:rsid w:val="003958D5"/>
    <w:rsid w:val="003A6533"/>
    <w:rsid w:val="003B0F9D"/>
    <w:rsid w:val="003B36B2"/>
    <w:rsid w:val="003B4EA6"/>
    <w:rsid w:val="003C4D9F"/>
    <w:rsid w:val="003C5E31"/>
    <w:rsid w:val="003E1795"/>
    <w:rsid w:val="003E1906"/>
    <w:rsid w:val="003E207E"/>
    <w:rsid w:val="003E2D02"/>
    <w:rsid w:val="003E4F61"/>
    <w:rsid w:val="003E5875"/>
    <w:rsid w:val="003F2E75"/>
    <w:rsid w:val="003F3C92"/>
    <w:rsid w:val="003F5622"/>
    <w:rsid w:val="003F5E6C"/>
    <w:rsid w:val="004026B3"/>
    <w:rsid w:val="00407C91"/>
    <w:rsid w:val="004104AF"/>
    <w:rsid w:val="00413C51"/>
    <w:rsid w:val="00413E33"/>
    <w:rsid w:val="00414382"/>
    <w:rsid w:val="004255D0"/>
    <w:rsid w:val="00427021"/>
    <w:rsid w:val="0043028C"/>
    <w:rsid w:val="00434D87"/>
    <w:rsid w:val="00435A7B"/>
    <w:rsid w:val="00437289"/>
    <w:rsid w:val="00437979"/>
    <w:rsid w:val="004418AC"/>
    <w:rsid w:val="00444940"/>
    <w:rsid w:val="00450C3A"/>
    <w:rsid w:val="00454553"/>
    <w:rsid w:val="00455242"/>
    <w:rsid w:val="00456C1F"/>
    <w:rsid w:val="004573E0"/>
    <w:rsid w:val="00463B11"/>
    <w:rsid w:val="00467475"/>
    <w:rsid w:val="004676AA"/>
    <w:rsid w:val="00474473"/>
    <w:rsid w:val="00493ECF"/>
    <w:rsid w:val="00494E6D"/>
    <w:rsid w:val="00496E1A"/>
    <w:rsid w:val="004970DE"/>
    <w:rsid w:val="004A188A"/>
    <w:rsid w:val="004A4E07"/>
    <w:rsid w:val="004A6DFF"/>
    <w:rsid w:val="004B2A98"/>
    <w:rsid w:val="004B328F"/>
    <w:rsid w:val="004B772F"/>
    <w:rsid w:val="004C42AB"/>
    <w:rsid w:val="004D3713"/>
    <w:rsid w:val="004D608D"/>
    <w:rsid w:val="004E1F36"/>
    <w:rsid w:val="004F64B2"/>
    <w:rsid w:val="004F75A1"/>
    <w:rsid w:val="00502ECF"/>
    <w:rsid w:val="00506B7A"/>
    <w:rsid w:val="0051066C"/>
    <w:rsid w:val="00514B58"/>
    <w:rsid w:val="00516BA1"/>
    <w:rsid w:val="00525CF6"/>
    <w:rsid w:val="00526ADC"/>
    <w:rsid w:val="00537A15"/>
    <w:rsid w:val="00547344"/>
    <w:rsid w:val="0054770B"/>
    <w:rsid w:val="005514B2"/>
    <w:rsid w:val="00554EC0"/>
    <w:rsid w:val="00555B3F"/>
    <w:rsid w:val="0057614A"/>
    <w:rsid w:val="00576E23"/>
    <w:rsid w:val="00584D65"/>
    <w:rsid w:val="00585423"/>
    <w:rsid w:val="00590B19"/>
    <w:rsid w:val="00591C64"/>
    <w:rsid w:val="00592122"/>
    <w:rsid w:val="005A1542"/>
    <w:rsid w:val="005A1A97"/>
    <w:rsid w:val="005A2EE7"/>
    <w:rsid w:val="005A6188"/>
    <w:rsid w:val="005A6C09"/>
    <w:rsid w:val="005B1D7C"/>
    <w:rsid w:val="005D314B"/>
    <w:rsid w:val="005D3435"/>
    <w:rsid w:val="005D5569"/>
    <w:rsid w:val="005E0B4F"/>
    <w:rsid w:val="005E14C1"/>
    <w:rsid w:val="005F5014"/>
    <w:rsid w:val="005F7699"/>
    <w:rsid w:val="00602A14"/>
    <w:rsid w:val="0061179A"/>
    <w:rsid w:val="00615D25"/>
    <w:rsid w:val="00624923"/>
    <w:rsid w:val="00632C3A"/>
    <w:rsid w:val="00633FB9"/>
    <w:rsid w:val="006347D1"/>
    <w:rsid w:val="00634EC2"/>
    <w:rsid w:val="006400C0"/>
    <w:rsid w:val="00647ACE"/>
    <w:rsid w:val="0065507C"/>
    <w:rsid w:val="00660680"/>
    <w:rsid w:val="0066535F"/>
    <w:rsid w:val="00670FF8"/>
    <w:rsid w:val="00676517"/>
    <w:rsid w:val="00685524"/>
    <w:rsid w:val="0069076E"/>
    <w:rsid w:val="00693377"/>
    <w:rsid w:val="006A44AC"/>
    <w:rsid w:val="006B0CA8"/>
    <w:rsid w:val="006B2755"/>
    <w:rsid w:val="006B2CB1"/>
    <w:rsid w:val="006D0BD6"/>
    <w:rsid w:val="006D179A"/>
    <w:rsid w:val="006D4A7B"/>
    <w:rsid w:val="006D7590"/>
    <w:rsid w:val="006F25D6"/>
    <w:rsid w:val="006F330A"/>
    <w:rsid w:val="0071530F"/>
    <w:rsid w:val="00721FD2"/>
    <w:rsid w:val="0072500E"/>
    <w:rsid w:val="00733095"/>
    <w:rsid w:val="00733CCB"/>
    <w:rsid w:val="00736404"/>
    <w:rsid w:val="0075024D"/>
    <w:rsid w:val="00750799"/>
    <w:rsid w:val="00757590"/>
    <w:rsid w:val="00757E80"/>
    <w:rsid w:val="007746E2"/>
    <w:rsid w:val="007765C1"/>
    <w:rsid w:val="00776C1D"/>
    <w:rsid w:val="00780E81"/>
    <w:rsid w:val="00785161"/>
    <w:rsid w:val="00785F2C"/>
    <w:rsid w:val="007A1783"/>
    <w:rsid w:val="007B2722"/>
    <w:rsid w:val="007B4FFC"/>
    <w:rsid w:val="007C002B"/>
    <w:rsid w:val="007C0418"/>
    <w:rsid w:val="007E42F0"/>
    <w:rsid w:val="007E64D9"/>
    <w:rsid w:val="007F0D50"/>
    <w:rsid w:val="007F1305"/>
    <w:rsid w:val="007F7D1A"/>
    <w:rsid w:val="0080168D"/>
    <w:rsid w:val="008116C8"/>
    <w:rsid w:val="008177F7"/>
    <w:rsid w:val="00820C83"/>
    <w:rsid w:val="008233D9"/>
    <w:rsid w:val="0082624E"/>
    <w:rsid w:val="00827DBF"/>
    <w:rsid w:val="0083250D"/>
    <w:rsid w:val="008339E6"/>
    <w:rsid w:val="0083400A"/>
    <w:rsid w:val="00837088"/>
    <w:rsid w:val="00840BDB"/>
    <w:rsid w:val="00844D6C"/>
    <w:rsid w:val="008451E1"/>
    <w:rsid w:val="00845BE3"/>
    <w:rsid w:val="00845E92"/>
    <w:rsid w:val="008462B0"/>
    <w:rsid w:val="008478E2"/>
    <w:rsid w:val="00852991"/>
    <w:rsid w:val="0085357D"/>
    <w:rsid w:val="00856C07"/>
    <w:rsid w:val="00865087"/>
    <w:rsid w:val="00876679"/>
    <w:rsid w:val="00877E57"/>
    <w:rsid w:val="0088205E"/>
    <w:rsid w:val="00885133"/>
    <w:rsid w:val="00885F12"/>
    <w:rsid w:val="008877B3"/>
    <w:rsid w:val="00894D65"/>
    <w:rsid w:val="00895BDD"/>
    <w:rsid w:val="008A154E"/>
    <w:rsid w:val="008A6203"/>
    <w:rsid w:val="008A6333"/>
    <w:rsid w:val="008B529A"/>
    <w:rsid w:val="008B7C6C"/>
    <w:rsid w:val="008B7D76"/>
    <w:rsid w:val="008C7FDB"/>
    <w:rsid w:val="008D748D"/>
    <w:rsid w:val="008E10F7"/>
    <w:rsid w:val="008E130E"/>
    <w:rsid w:val="008E1600"/>
    <w:rsid w:val="008E2D50"/>
    <w:rsid w:val="008E5DDA"/>
    <w:rsid w:val="008E6C55"/>
    <w:rsid w:val="008F033A"/>
    <w:rsid w:val="008F0623"/>
    <w:rsid w:val="008F11C1"/>
    <w:rsid w:val="008F1A24"/>
    <w:rsid w:val="008F2E67"/>
    <w:rsid w:val="008F6D93"/>
    <w:rsid w:val="0090021E"/>
    <w:rsid w:val="00901A57"/>
    <w:rsid w:val="00913317"/>
    <w:rsid w:val="00914084"/>
    <w:rsid w:val="00915234"/>
    <w:rsid w:val="009170A0"/>
    <w:rsid w:val="00917326"/>
    <w:rsid w:val="00921600"/>
    <w:rsid w:val="00922597"/>
    <w:rsid w:val="00932178"/>
    <w:rsid w:val="0094368A"/>
    <w:rsid w:val="00943782"/>
    <w:rsid w:val="0094396A"/>
    <w:rsid w:val="00943AD8"/>
    <w:rsid w:val="00953937"/>
    <w:rsid w:val="00957531"/>
    <w:rsid w:val="00962345"/>
    <w:rsid w:val="00965F8D"/>
    <w:rsid w:val="009663DE"/>
    <w:rsid w:val="00971C7B"/>
    <w:rsid w:val="0097204C"/>
    <w:rsid w:val="009721FF"/>
    <w:rsid w:val="00982A4C"/>
    <w:rsid w:val="00982CA4"/>
    <w:rsid w:val="00991774"/>
    <w:rsid w:val="00993A36"/>
    <w:rsid w:val="00995A3E"/>
    <w:rsid w:val="009969E9"/>
    <w:rsid w:val="009A3163"/>
    <w:rsid w:val="009A3BE1"/>
    <w:rsid w:val="009A676D"/>
    <w:rsid w:val="009B105C"/>
    <w:rsid w:val="009B5621"/>
    <w:rsid w:val="009B5776"/>
    <w:rsid w:val="009B6652"/>
    <w:rsid w:val="009C1377"/>
    <w:rsid w:val="009C5632"/>
    <w:rsid w:val="009C59FC"/>
    <w:rsid w:val="009C7A8A"/>
    <w:rsid w:val="009C7F2A"/>
    <w:rsid w:val="009C7F2F"/>
    <w:rsid w:val="009D002A"/>
    <w:rsid w:val="009D2837"/>
    <w:rsid w:val="009D604D"/>
    <w:rsid w:val="009D6152"/>
    <w:rsid w:val="009E3DC6"/>
    <w:rsid w:val="009E5625"/>
    <w:rsid w:val="009F5DBB"/>
    <w:rsid w:val="00A00D79"/>
    <w:rsid w:val="00A131AA"/>
    <w:rsid w:val="00A23025"/>
    <w:rsid w:val="00A303FC"/>
    <w:rsid w:val="00A30A8A"/>
    <w:rsid w:val="00A311E2"/>
    <w:rsid w:val="00A36C31"/>
    <w:rsid w:val="00A429AD"/>
    <w:rsid w:val="00A4325F"/>
    <w:rsid w:val="00A44C84"/>
    <w:rsid w:val="00A528DB"/>
    <w:rsid w:val="00A7028D"/>
    <w:rsid w:val="00A7114A"/>
    <w:rsid w:val="00A72739"/>
    <w:rsid w:val="00A737DE"/>
    <w:rsid w:val="00A7572B"/>
    <w:rsid w:val="00A75F14"/>
    <w:rsid w:val="00A76BA1"/>
    <w:rsid w:val="00A81AAE"/>
    <w:rsid w:val="00A8603B"/>
    <w:rsid w:val="00A9604F"/>
    <w:rsid w:val="00AA071F"/>
    <w:rsid w:val="00AB6680"/>
    <w:rsid w:val="00AB7C73"/>
    <w:rsid w:val="00AC08D7"/>
    <w:rsid w:val="00AC2A9C"/>
    <w:rsid w:val="00AC37CF"/>
    <w:rsid w:val="00AC56E9"/>
    <w:rsid w:val="00AC6D0B"/>
    <w:rsid w:val="00AD0FAF"/>
    <w:rsid w:val="00AD162E"/>
    <w:rsid w:val="00AD768A"/>
    <w:rsid w:val="00AE1220"/>
    <w:rsid w:val="00AE13A9"/>
    <w:rsid w:val="00AE2FB3"/>
    <w:rsid w:val="00AE320F"/>
    <w:rsid w:val="00AE4A81"/>
    <w:rsid w:val="00AF2308"/>
    <w:rsid w:val="00AF2AE8"/>
    <w:rsid w:val="00AF4813"/>
    <w:rsid w:val="00B024E4"/>
    <w:rsid w:val="00B06EDE"/>
    <w:rsid w:val="00B3002D"/>
    <w:rsid w:val="00B33655"/>
    <w:rsid w:val="00B35C85"/>
    <w:rsid w:val="00B42274"/>
    <w:rsid w:val="00B4610C"/>
    <w:rsid w:val="00B47A1F"/>
    <w:rsid w:val="00B533F4"/>
    <w:rsid w:val="00B53DD7"/>
    <w:rsid w:val="00B565AD"/>
    <w:rsid w:val="00B56613"/>
    <w:rsid w:val="00B56E1E"/>
    <w:rsid w:val="00B60440"/>
    <w:rsid w:val="00B61D2D"/>
    <w:rsid w:val="00B66C37"/>
    <w:rsid w:val="00B676AD"/>
    <w:rsid w:val="00B75A28"/>
    <w:rsid w:val="00B76078"/>
    <w:rsid w:val="00B77C17"/>
    <w:rsid w:val="00B8071F"/>
    <w:rsid w:val="00B863E9"/>
    <w:rsid w:val="00B927D1"/>
    <w:rsid w:val="00BB1760"/>
    <w:rsid w:val="00BB2699"/>
    <w:rsid w:val="00BB30C4"/>
    <w:rsid w:val="00BB36F0"/>
    <w:rsid w:val="00BD2634"/>
    <w:rsid w:val="00BD5A8A"/>
    <w:rsid w:val="00BD5D35"/>
    <w:rsid w:val="00BE468C"/>
    <w:rsid w:val="00BE5872"/>
    <w:rsid w:val="00BE61FB"/>
    <w:rsid w:val="00BE6374"/>
    <w:rsid w:val="00BE6F4F"/>
    <w:rsid w:val="00BE7D7B"/>
    <w:rsid w:val="00BF1AA7"/>
    <w:rsid w:val="00BF3343"/>
    <w:rsid w:val="00BF50C4"/>
    <w:rsid w:val="00BF783D"/>
    <w:rsid w:val="00C03822"/>
    <w:rsid w:val="00C06B3F"/>
    <w:rsid w:val="00C07219"/>
    <w:rsid w:val="00C251D0"/>
    <w:rsid w:val="00C30D0C"/>
    <w:rsid w:val="00C324F5"/>
    <w:rsid w:val="00C329FF"/>
    <w:rsid w:val="00C35E1F"/>
    <w:rsid w:val="00C36614"/>
    <w:rsid w:val="00C40705"/>
    <w:rsid w:val="00C41F38"/>
    <w:rsid w:val="00C4303F"/>
    <w:rsid w:val="00C43AAB"/>
    <w:rsid w:val="00C46750"/>
    <w:rsid w:val="00C507E2"/>
    <w:rsid w:val="00C52C8F"/>
    <w:rsid w:val="00C5425D"/>
    <w:rsid w:val="00C5548D"/>
    <w:rsid w:val="00C56F55"/>
    <w:rsid w:val="00C6044C"/>
    <w:rsid w:val="00C63286"/>
    <w:rsid w:val="00C64298"/>
    <w:rsid w:val="00C7094A"/>
    <w:rsid w:val="00C7483D"/>
    <w:rsid w:val="00C75B62"/>
    <w:rsid w:val="00C8009C"/>
    <w:rsid w:val="00C83934"/>
    <w:rsid w:val="00C87E56"/>
    <w:rsid w:val="00C90457"/>
    <w:rsid w:val="00C916F6"/>
    <w:rsid w:val="00C91C70"/>
    <w:rsid w:val="00C969F8"/>
    <w:rsid w:val="00CA1F3E"/>
    <w:rsid w:val="00CC6AD8"/>
    <w:rsid w:val="00CD6B4E"/>
    <w:rsid w:val="00CE41E4"/>
    <w:rsid w:val="00CE6479"/>
    <w:rsid w:val="00CF41D0"/>
    <w:rsid w:val="00D0013A"/>
    <w:rsid w:val="00D039E2"/>
    <w:rsid w:val="00D07610"/>
    <w:rsid w:val="00D15207"/>
    <w:rsid w:val="00D15E40"/>
    <w:rsid w:val="00D17152"/>
    <w:rsid w:val="00D2130F"/>
    <w:rsid w:val="00D23ABB"/>
    <w:rsid w:val="00D27098"/>
    <w:rsid w:val="00D31D6E"/>
    <w:rsid w:val="00D435A1"/>
    <w:rsid w:val="00D43D5D"/>
    <w:rsid w:val="00D536EC"/>
    <w:rsid w:val="00D574F6"/>
    <w:rsid w:val="00D61FDF"/>
    <w:rsid w:val="00D66652"/>
    <w:rsid w:val="00D74DD2"/>
    <w:rsid w:val="00D766D8"/>
    <w:rsid w:val="00D83131"/>
    <w:rsid w:val="00D832D6"/>
    <w:rsid w:val="00D84C7D"/>
    <w:rsid w:val="00D92312"/>
    <w:rsid w:val="00DA07A2"/>
    <w:rsid w:val="00DA305C"/>
    <w:rsid w:val="00DA7301"/>
    <w:rsid w:val="00DB2F96"/>
    <w:rsid w:val="00DC04AC"/>
    <w:rsid w:val="00DC410B"/>
    <w:rsid w:val="00DC5047"/>
    <w:rsid w:val="00DC79B7"/>
    <w:rsid w:val="00DD0734"/>
    <w:rsid w:val="00DD318F"/>
    <w:rsid w:val="00DD5C20"/>
    <w:rsid w:val="00DD79CE"/>
    <w:rsid w:val="00DE2898"/>
    <w:rsid w:val="00DE7FE2"/>
    <w:rsid w:val="00E062AE"/>
    <w:rsid w:val="00E07B04"/>
    <w:rsid w:val="00E115DE"/>
    <w:rsid w:val="00E1213B"/>
    <w:rsid w:val="00E14B41"/>
    <w:rsid w:val="00E16CD3"/>
    <w:rsid w:val="00E17EB1"/>
    <w:rsid w:val="00E2335A"/>
    <w:rsid w:val="00E264B8"/>
    <w:rsid w:val="00E304B3"/>
    <w:rsid w:val="00E30C62"/>
    <w:rsid w:val="00E41EF8"/>
    <w:rsid w:val="00E442D2"/>
    <w:rsid w:val="00E572D5"/>
    <w:rsid w:val="00E64C2F"/>
    <w:rsid w:val="00E665AF"/>
    <w:rsid w:val="00E67E78"/>
    <w:rsid w:val="00E7221E"/>
    <w:rsid w:val="00E7486E"/>
    <w:rsid w:val="00E82FA3"/>
    <w:rsid w:val="00E85150"/>
    <w:rsid w:val="00E928DE"/>
    <w:rsid w:val="00EA076B"/>
    <w:rsid w:val="00EA0C54"/>
    <w:rsid w:val="00EA0D2A"/>
    <w:rsid w:val="00EA15EA"/>
    <w:rsid w:val="00EA191C"/>
    <w:rsid w:val="00EA58C5"/>
    <w:rsid w:val="00EA6383"/>
    <w:rsid w:val="00EA6DD5"/>
    <w:rsid w:val="00EB0159"/>
    <w:rsid w:val="00EB264C"/>
    <w:rsid w:val="00EC1366"/>
    <w:rsid w:val="00EC4C4E"/>
    <w:rsid w:val="00ED2C04"/>
    <w:rsid w:val="00ED6428"/>
    <w:rsid w:val="00EE0DB5"/>
    <w:rsid w:val="00EE1AC5"/>
    <w:rsid w:val="00EE551A"/>
    <w:rsid w:val="00EE60B0"/>
    <w:rsid w:val="00EF034C"/>
    <w:rsid w:val="00EF29D8"/>
    <w:rsid w:val="00F00894"/>
    <w:rsid w:val="00F12841"/>
    <w:rsid w:val="00F15DB6"/>
    <w:rsid w:val="00F23529"/>
    <w:rsid w:val="00F26472"/>
    <w:rsid w:val="00F33EB6"/>
    <w:rsid w:val="00F365B2"/>
    <w:rsid w:val="00F421F7"/>
    <w:rsid w:val="00F42A19"/>
    <w:rsid w:val="00F450C7"/>
    <w:rsid w:val="00F4638F"/>
    <w:rsid w:val="00F46873"/>
    <w:rsid w:val="00F547C5"/>
    <w:rsid w:val="00F551B1"/>
    <w:rsid w:val="00F568E8"/>
    <w:rsid w:val="00F62D4B"/>
    <w:rsid w:val="00F7352D"/>
    <w:rsid w:val="00F76161"/>
    <w:rsid w:val="00F84252"/>
    <w:rsid w:val="00F855AD"/>
    <w:rsid w:val="00F871C4"/>
    <w:rsid w:val="00F907E1"/>
    <w:rsid w:val="00F92F6D"/>
    <w:rsid w:val="00F94569"/>
    <w:rsid w:val="00F95DC6"/>
    <w:rsid w:val="00F96C06"/>
    <w:rsid w:val="00FA4879"/>
    <w:rsid w:val="00FA4EA0"/>
    <w:rsid w:val="00FB07B0"/>
    <w:rsid w:val="00FB1171"/>
    <w:rsid w:val="00FB4003"/>
    <w:rsid w:val="00FB61CA"/>
    <w:rsid w:val="00FC2CD3"/>
    <w:rsid w:val="00FC51F5"/>
    <w:rsid w:val="00FC643B"/>
    <w:rsid w:val="00FC688B"/>
    <w:rsid w:val="00FD0118"/>
    <w:rsid w:val="00FD0A95"/>
    <w:rsid w:val="00FD23B7"/>
    <w:rsid w:val="00FD32AC"/>
    <w:rsid w:val="00FD351A"/>
    <w:rsid w:val="00FE4E4B"/>
    <w:rsid w:val="00FE63E8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51D68B"/>
  <w15:docId w15:val="{1B75AB5D-226F-4306-85EF-59EBE658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3973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DD5C20"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DD5C2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DD5C2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DD5C20"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DD5C20"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link w:val="KopfzeileZchn"/>
    <w:rsid w:val="00F871C4"/>
  </w:style>
  <w:style w:type="paragraph" w:styleId="Fuzeile">
    <w:name w:val="footer"/>
    <w:basedOn w:val="Vordruck"/>
    <w:link w:val="FuzeileZchn"/>
    <w:uiPriority w:val="99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DD0734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9C1377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251D0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463B11"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rsid w:val="001D3711"/>
    <w:pPr>
      <w:tabs>
        <w:tab w:val="right" w:pos="9356"/>
      </w:tabs>
      <w:ind w:left="1134" w:hanging="1134"/>
    </w:pPr>
  </w:style>
  <w:style w:type="character" w:styleId="Hyperlink">
    <w:name w:val="Hyperlink"/>
    <w:uiPriority w:val="99"/>
    <w:rsid w:val="00B3002D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rsid w:val="00B47A1F"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rsid w:val="00895BDD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895BDD"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sid w:val="00E572D5"/>
    <w:rPr>
      <w:vertAlign w:val="superscript"/>
    </w:rPr>
  </w:style>
  <w:style w:type="paragraph" w:styleId="Abbildungsverzeichnis">
    <w:name w:val="table of figures"/>
    <w:basedOn w:val="Standard"/>
    <w:next w:val="Standard"/>
    <w:rsid w:val="0057614A"/>
    <w:pPr>
      <w:tabs>
        <w:tab w:val="right" w:pos="9356"/>
      </w:tabs>
    </w:pPr>
  </w:style>
  <w:style w:type="paragraph" w:customStyle="1" w:styleId="Nummerierung2">
    <w:name w:val="Nummerierung 2"/>
    <w:basedOn w:val="Standard"/>
    <w:rsid w:val="00EF29D8"/>
    <w:pPr>
      <w:numPr>
        <w:numId w:val="3"/>
      </w:numPr>
    </w:pPr>
  </w:style>
  <w:style w:type="paragraph" w:customStyle="1" w:styleId="Dateiname">
    <w:name w:val="Dateiname"/>
    <w:basedOn w:val="Fuzeile"/>
    <w:rsid w:val="004C42AB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rsid w:val="00EF29D8"/>
    <w:pPr>
      <w:numPr>
        <w:numId w:val="4"/>
      </w:numPr>
    </w:pPr>
  </w:style>
  <w:style w:type="paragraph" w:styleId="Titel">
    <w:name w:val="Title"/>
    <w:basedOn w:val="Standard"/>
    <w:next w:val="Standard"/>
    <w:link w:val="TitelZchn"/>
    <w:uiPriority w:val="10"/>
    <w:rsid w:val="004255D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numbering" w:customStyle="1" w:styleId="Nummerierung1">
    <w:name w:val="Nummerierung 1"/>
    <w:rsid w:val="00EF29D8"/>
    <w:pPr>
      <w:numPr>
        <w:numId w:val="2"/>
      </w:numPr>
    </w:pPr>
  </w:style>
  <w:style w:type="table" w:styleId="Tabellenraster">
    <w:name w:val="Table Grid"/>
    <w:basedOn w:val="NormaleTabelle"/>
    <w:rsid w:val="004418AC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TitelZchn">
    <w:name w:val="Titel Zchn"/>
    <w:link w:val="Titel"/>
    <w:uiPriority w:val="10"/>
    <w:rsid w:val="004255D0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4255D0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4255D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4255D0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4255D0"/>
    <w:rPr>
      <w:i/>
      <w:iCs/>
      <w:color w:val="808080"/>
    </w:rPr>
  </w:style>
  <w:style w:type="character" w:styleId="Hervorhebung">
    <w:name w:val="Emphasis"/>
    <w:uiPriority w:val="20"/>
    <w:semiHidden/>
    <w:rsid w:val="004255D0"/>
    <w:rPr>
      <w:i/>
      <w:iCs/>
    </w:rPr>
  </w:style>
  <w:style w:type="character" w:styleId="IntensiveHervorhebung">
    <w:name w:val="Intense Emphasis"/>
    <w:uiPriority w:val="21"/>
    <w:semiHidden/>
    <w:rsid w:val="004255D0"/>
    <w:rPr>
      <w:b/>
      <w:bCs/>
      <w:i/>
      <w:iCs/>
      <w:color w:val="4F81BD"/>
    </w:rPr>
  </w:style>
  <w:style w:type="character" w:styleId="Fett">
    <w:name w:val="Strong"/>
    <w:uiPriority w:val="22"/>
    <w:semiHidden/>
    <w:rsid w:val="004255D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4255D0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4255D0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255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4255D0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4255D0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4255D0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4255D0"/>
    <w:rPr>
      <w:b/>
      <w:bCs/>
      <w:smallCaps/>
      <w:spacing w:val="5"/>
    </w:rPr>
  </w:style>
  <w:style w:type="paragraph" w:styleId="Listenabsatz">
    <w:name w:val="List Paragraph"/>
    <w:basedOn w:val="Standard"/>
    <w:link w:val="ListenabsatzZchn"/>
    <w:uiPriority w:val="34"/>
    <w:qFormat/>
    <w:rsid w:val="004255D0"/>
    <w:pPr>
      <w:ind w:left="708"/>
    </w:pPr>
  </w:style>
  <w:style w:type="paragraph" w:customStyle="1" w:styleId="Verantwortlicher">
    <w:name w:val="Verantwortlicher"/>
    <w:basedOn w:val="Standard"/>
    <w:next w:val="Standard"/>
    <w:rsid w:val="003423D2"/>
    <w:rPr>
      <w:spacing w:val="4"/>
      <w:sz w:val="16"/>
      <w:szCs w:val="16"/>
    </w:rPr>
  </w:style>
  <w:style w:type="paragraph" w:customStyle="1" w:styleId="Validierungstitel">
    <w:name w:val="Validierungstitel"/>
    <w:basedOn w:val="Standard"/>
    <w:uiPriority w:val="99"/>
    <w:rsid w:val="003423D2"/>
    <w:pPr>
      <w:keepNext/>
      <w:widowControl w:val="0"/>
      <w:autoSpaceDE w:val="0"/>
      <w:autoSpaceDN w:val="0"/>
      <w:adjustRightInd w:val="0"/>
      <w:spacing w:before="283" w:after="170" w:line="260" w:lineRule="atLeast"/>
      <w:ind w:left="113" w:right="113"/>
    </w:pPr>
    <w:rPr>
      <w:rFonts w:ascii="UniversCE-Bold" w:hAnsi="UniversCE-Bold" w:cs="UniversCE-Bold"/>
      <w:b/>
      <w:bCs/>
      <w:color w:val="000000"/>
      <w:spacing w:val="0"/>
      <w:sz w:val="22"/>
      <w:szCs w:val="22"/>
      <w:lang w:eastAsia="de-DE"/>
    </w:rPr>
  </w:style>
  <w:style w:type="paragraph" w:customStyle="1" w:styleId="GrundtextimgelbenKasten">
    <w:name w:val="Grundtext im gelben Kasten"/>
    <w:basedOn w:val="Standard"/>
    <w:uiPriority w:val="99"/>
    <w:rsid w:val="003423D2"/>
    <w:pPr>
      <w:widowControl w:val="0"/>
      <w:tabs>
        <w:tab w:val="left" w:pos="567"/>
      </w:tabs>
      <w:autoSpaceDE w:val="0"/>
      <w:autoSpaceDN w:val="0"/>
      <w:adjustRightInd w:val="0"/>
      <w:spacing w:line="220" w:lineRule="atLeast"/>
      <w:ind w:left="113" w:right="113"/>
      <w:jc w:val="both"/>
    </w:pPr>
    <w:rPr>
      <w:rFonts w:ascii="Univers-Light" w:hAnsi="Univers-Light" w:cs="Univers-Light"/>
      <w:color w:val="000000"/>
      <w:spacing w:val="0"/>
      <w:sz w:val="18"/>
      <w:szCs w:val="18"/>
      <w:lang w:eastAsia="de-DE"/>
    </w:rPr>
  </w:style>
  <w:style w:type="paragraph" w:customStyle="1" w:styleId="Validierungstitelfett">
    <w:name w:val="Validierungstitel_fett"/>
    <w:basedOn w:val="Standard"/>
    <w:uiPriority w:val="99"/>
    <w:rsid w:val="003423D2"/>
    <w:pPr>
      <w:keepNext/>
      <w:widowControl w:val="0"/>
      <w:autoSpaceDE w:val="0"/>
      <w:autoSpaceDN w:val="0"/>
      <w:adjustRightInd w:val="0"/>
      <w:spacing w:after="113" w:line="220" w:lineRule="atLeast"/>
      <w:ind w:left="113" w:right="113"/>
    </w:pPr>
    <w:rPr>
      <w:rFonts w:ascii="UniversCE-Bold" w:hAnsi="UniversCE-Bold" w:cs="UniversCE-Bold"/>
      <w:b/>
      <w:bCs/>
      <w:color w:val="000000"/>
      <w:spacing w:val="0"/>
      <w:sz w:val="18"/>
      <w:szCs w:val="18"/>
      <w:lang w:eastAsia="de-DE"/>
    </w:rPr>
  </w:style>
  <w:style w:type="paragraph" w:customStyle="1" w:styleId="GrundtextmitLiniegestrichelt">
    <w:name w:val="Grundtext mit Linie gestrichelt"/>
    <w:basedOn w:val="GrundtextimgelbenKasten"/>
    <w:uiPriority w:val="99"/>
    <w:rsid w:val="003423D2"/>
    <w:pPr>
      <w:tabs>
        <w:tab w:val="clear" w:pos="567"/>
        <w:tab w:val="right" w:leader="dot" w:pos="6123"/>
      </w:tabs>
      <w:jc w:val="left"/>
    </w:pPr>
  </w:style>
  <w:style w:type="paragraph" w:customStyle="1" w:styleId="Grundtextmitkstchen">
    <w:name w:val="Grundtext mit kästchen"/>
    <w:basedOn w:val="GrundtextimgelbenKasten"/>
    <w:uiPriority w:val="99"/>
    <w:rsid w:val="003423D2"/>
    <w:pPr>
      <w:tabs>
        <w:tab w:val="clear" w:pos="567"/>
        <w:tab w:val="left" w:pos="5272"/>
      </w:tabs>
      <w:spacing w:before="170"/>
      <w:jc w:val="left"/>
    </w:pPr>
  </w:style>
  <w:style w:type="character" w:customStyle="1" w:styleId="KopfzeileZchn">
    <w:name w:val="Kopfzeile Zchn"/>
    <w:link w:val="Kopfzeile"/>
    <w:rsid w:val="0088205E"/>
    <w:rPr>
      <w:rFonts w:ascii="Arial" w:hAnsi="Arial"/>
      <w:noProof/>
      <w:spacing w:val="6"/>
      <w:sz w:val="16"/>
    </w:rPr>
  </w:style>
  <w:style w:type="character" w:styleId="Platzhaltertext">
    <w:name w:val="Placeholder Text"/>
    <w:basedOn w:val="Absatz-Standardschriftart"/>
    <w:uiPriority w:val="99"/>
    <w:semiHidden/>
    <w:rsid w:val="0023594C"/>
    <w:rPr>
      <w:color w:val="808080"/>
    </w:rPr>
  </w:style>
  <w:style w:type="character" w:customStyle="1" w:styleId="ListenabsatzZchn">
    <w:name w:val="Listenabsatz Zchn"/>
    <w:link w:val="Listenabsatz"/>
    <w:uiPriority w:val="34"/>
    <w:locked/>
    <w:rsid w:val="008F11C1"/>
    <w:rPr>
      <w:rFonts w:ascii="Arial" w:hAnsi="Arial"/>
      <w:spacing w:val="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73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73E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73E0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73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73E0"/>
    <w:rPr>
      <w:rFonts w:ascii="Arial" w:hAnsi="Arial"/>
      <w:b/>
      <w:bCs/>
      <w:spacing w:val="6"/>
    </w:rPr>
  </w:style>
  <w:style w:type="paragraph" w:styleId="berarbeitung">
    <w:name w:val="Revision"/>
    <w:hidden/>
    <w:uiPriority w:val="99"/>
    <w:semiHidden/>
    <w:rsid w:val="004573E0"/>
    <w:rPr>
      <w:rFonts w:ascii="Arial" w:hAnsi="Arial"/>
      <w:spacing w:val="6"/>
    </w:rPr>
  </w:style>
  <w:style w:type="character" w:customStyle="1" w:styleId="FuzeileZchn">
    <w:name w:val="Fußzeile Zchn"/>
    <w:basedOn w:val="Absatz-Standardschriftart"/>
    <w:link w:val="Fuzeile"/>
    <w:uiPriority w:val="99"/>
    <w:rsid w:val="00C6044C"/>
    <w:rPr>
      <w:rFonts w:ascii="Arial" w:hAnsi="Arial"/>
      <w:noProof/>
      <w:spacing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1915">
          <w:marLeft w:val="152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g.ch/behoerden/direktion-des-innern/kues/download-bestellu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ESB\Prod\Vorlagen_KESB\Formular_Bericht_priMa_2017_11_zum%20Ausdrucken%20KLIB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6B7C-97AA-4755-A91E-BDF76583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Formular_Bericht_priMa_2017_11_zum Ausdrucken KLIB.dotm</Template>
  <TotalTime>0</TotalTime>
  <Pages>7</Pages>
  <Words>613</Words>
  <Characters>7751</Characters>
  <Application>Microsoft Office Word</Application>
  <DocSecurity>0</DocSecurity>
  <Lines>64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8348</CharactersWithSpaces>
  <SharedDoc>false</SharedDoc>
  <HLinks>
    <vt:vector size="6" baseType="variant">
      <vt:variant>
        <vt:i4>983070</vt:i4>
      </vt:variant>
      <vt:variant>
        <vt:i4>462</vt:i4>
      </vt:variant>
      <vt:variant>
        <vt:i4>0</vt:i4>
      </vt:variant>
      <vt:variant>
        <vt:i4>5</vt:i4>
      </vt:variant>
      <vt:variant>
        <vt:lpwstr>http://www.zg.ch/kes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Amrhein</dc:creator>
  <cp:lastModifiedBy>Philipp Amrhein</cp:lastModifiedBy>
  <cp:revision>2</cp:revision>
  <cp:lastPrinted>2017-11-13T15:18:00Z</cp:lastPrinted>
  <dcterms:created xsi:type="dcterms:W3CDTF">2021-05-26T13:00:00Z</dcterms:created>
  <dcterms:modified xsi:type="dcterms:W3CDTF">2021-05-26T13:09:00Z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202225-1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LUNI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Lüönd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Anita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Mitarbeiterin Kanzlei und Revisorat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Mitarbeiterin Kanzlei und Revisorat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041 723 79 71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/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anita.lueoend@zg.ch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397</vt:lpwstr>
  </property>
  <property fmtid="{D5CDD505-2E9C-101B-9397-08002B2CF9AE}" pid="42" name="FirmaKennung">
    <vt:lpwstr>DI/KES/Amt für Kindes- und Erwachsenenschutz</vt:lpwstr>
  </property>
  <property fmtid="{D5CDD505-2E9C-101B-9397-08002B2CF9AE}" pid="43" name="FirmaKurzzeichen">
    <vt:lpwstr>DI</vt:lpwstr>
  </property>
  <property fmtid="{D5CDD505-2E9C-101B-9397-08002B2CF9AE}" pid="44" name="FirmaDirektion">
    <vt:lpwstr>Direktion des Innern</vt:lpwstr>
  </property>
  <property fmtid="{D5CDD505-2E9C-101B-9397-08002B2CF9AE}" pid="45" name="FirmaAmt">
    <vt:lpwstr>Amt für Kindes- und Erwachsenenschutz</vt:lpwstr>
  </property>
  <property fmtid="{D5CDD505-2E9C-101B-9397-08002B2CF9AE}" pid="46" name="FirmaDienststelle">
    <vt:lpwstr/>
  </property>
  <property fmtid="{D5CDD505-2E9C-101B-9397-08002B2CF9AE}" pid="47" name="BezeichnungImGruss">
    <vt:lpwstr>Amt für Kindes- und Erwachsenenschutz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PF 27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041 723 79 70</vt:lpwstr>
  </property>
  <property fmtid="{D5CDD505-2E9C-101B-9397-08002B2CF9AE}" pid="55" name="FirmaTelefax">
    <vt:lpwstr>041 723 79 97</vt:lpwstr>
  </property>
  <property fmtid="{D5CDD505-2E9C-101B-9397-08002B2CF9AE}" pid="56" name="FirmaEMail">
    <vt:lpwstr>info.kes@zg.ch</vt:lpwstr>
  </property>
  <property fmtid="{D5CDD505-2E9C-101B-9397-08002B2CF9AE}" pid="57" name="FirmaInternet">
    <vt:lpwstr>www.zg.ch/kes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Logo</vt:lpwstr>
  </property>
  <property fmtid="{D5CDD505-2E9C-101B-9397-08002B2CF9AE}" pid="71" name="Folgeseite">
    <vt:lpwstr>Logo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18.09.2009</vt:lpwstr>
  </property>
  <property fmtid="{D5CDD505-2E9C-101B-9397-08002B2CF9AE}" pid="75" name="BenutzerIDDokumentersteller">
    <vt:lpwstr>202225-1</vt:lpwstr>
  </property>
  <property fmtid="{D5CDD505-2E9C-101B-9397-08002B2CF9AE}" pid="76" name="KurzzeichenDokumentersteller">
    <vt:lpwstr>LUNI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Lüönd</vt:lpwstr>
  </property>
  <property fmtid="{D5CDD505-2E9C-101B-9397-08002B2CF9AE}" pid="79" name="VornameDokumentersteller">
    <vt:lpwstr>Anita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Mitarbeiterin Kanzlei und Revisorat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Mitarbeiterin Kanzlei und Revisorat</vt:lpwstr>
  </property>
  <property fmtid="{D5CDD505-2E9C-101B-9397-08002B2CF9AE}" pid="85" name="TelefonDirektDokumentersteller">
    <vt:lpwstr>041 723 79 71</vt:lpwstr>
  </property>
  <property fmtid="{D5CDD505-2E9C-101B-9397-08002B2CF9AE}" pid="86" name="TelefaxDirektDokumentersteller">
    <vt:lpwstr/>
  </property>
  <property fmtid="{D5CDD505-2E9C-101B-9397-08002B2CF9AE}" pid="87" name="EMailDokumentersteller">
    <vt:lpwstr>anita.lueoend@zg.ch</vt:lpwstr>
  </property>
  <property fmtid="{D5CDD505-2E9C-101B-9397-08002B2CF9AE}" pid="88" name="FirmaAmtCouvert">
    <vt:lpwstr/>
  </property>
  <property fmtid="{D5CDD505-2E9C-101B-9397-08002B2CF9AE}" pid="89" name="KLIB_BK_BERICHTVON">
    <vt:lpwstr>BK_BERICHTVON</vt:lpwstr>
  </property>
  <property fmtid="{D5CDD505-2E9C-101B-9397-08002B2CF9AE}" pid="90" name="KLIB_BK_BERICHTVONA#">
    <vt:lpwstr/>
  </property>
  <property fmtid="{D5CDD505-2E9C-101B-9397-08002B2CF9AE}" pid="91" name="KLIB_BK_BERICHTVONB#">
    <vt:lpwstr/>
  </property>
  <property fmtid="{D5CDD505-2E9C-101B-9397-08002B2CF9AE}" pid="92" name="KLIB_BK_BERICHTVONC#">
    <vt:lpwstr/>
  </property>
  <property fmtid="{D5CDD505-2E9C-101B-9397-08002B2CF9AE}" pid="93" name="KLIB_BK_BERICHTVOND#">
    <vt:lpwstr/>
  </property>
  <property fmtid="{D5CDD505-2E9C-101B-9397-08002B2CF9AE}" pid="94" name="KLIB_BK_BERICHTVONE#">
    <vt:lpwstr/>
  </property>
  <property fmtid="{D5CDD505-2E9C-101B-9397-08002B2CF9AE}" pid="95" name="KLIB_BK_BERICHTVONF#">
    <vt:lpwstr/>
  </property>
  <property fmtid="{D5CDD505-2E9C-101B-9397-08002B2CF9AE}" pid="96" name="KLIB_BK_BERICHTBIS">
    <vt:lpwstr>BK_BERICHTBIS</vt:lpwstr>
  </property>
  <property fmtid="{D5CDD505-2E9C-101B-9397-08002B2CF9AE}" pid="97" name="KLIB_BK_BERICHTBISA#">
    <vt:lpwstr/>
  </property>
  <property fmtid="{D5CDD505-2E9C-101B-9397-08002B2CF9AE}" pid="98" name="KLIB_BK_BERICHTBISB#">
    <vt:lpwstr/>
  </property>
  <property fmtid="{D5CDD505-2E9C-101B-9397-08002B2CF9AE}" pid="99" name="KLIB_BK_BERICHTBISC#">
    <vt:lpwstr/>
  </property>
  <property fmtid="{D5CDD505-2E9C-101B-9397-08002B2CF9AE}" pid="100" name="KLIB_BK_BERICHTBISD#">
    <vt:lpwstr/>
  </property>
  <property fmtid="{D5CDD505-2E9C-101B-9397-08002B2CF9AE}" pid="101" name="KLIB_BK_BERICHTBISE#">
    <vt:lpwstr/>
  </property>
  <property fmtid="{D5CDD505-2E9C-101B-9397-08002B2CF9AE}" pid="102" name="KLIB_BK_BERICHTBISF#">
    <vt:lpwstr/>
  </property>
  <property fmtid="{D5CDD505-2E9C-101B-9397-08002B2CF9AE}" pid="103" name="KLIB_KL4">
    <vt:lpwstr>KL4</vt:lpwstr>
  </property>
  <property fmtid="{D5CDD505-2E9C-101B-9397-08002B2CF9AE}" pid="104" name="KLIB_KL4A#">
    <vt:lpwstr/>
  </property>
  <property fmtid="{D5CDD505-2E9C-101B-9397-08002B2CF9AE}" pid="105" name="KLIB_KL4B#">
    <vt:lpwstr/>
  </property>
  <property fmtid="{D5CDD505-2E9C-101B-9397-08002B2CF9AE}" pid="106" name="KLIB_KL4C#">
    <vt:lpwstr/>
  </property>
  <property fmtid="{D5CDD505-2E9C-101B-9397-08002B2CF9AE}" pid="107" name="KLIB_KL4D#">
    <vt:lpwstr/>
  </property>
  <property fmtid="{D5CDD505-2E9C-101B-9397-08002B2CF9AE}" pid="108" name="KLIB_KL4E#">
    <vt:lpwstr/>
  </property>
  <property fmtid="{D5CDD505-2E9C-101B-9397-08002B2CF9AE}" pid="109" name="KLIB_KL4F#">
    <vt:lpwstr/>
  </property>
  <property fmtid="{D5CDD505-2E9C-101B-9397-08002B2CF9AE}" pid="110" name="KLIB_KL5">
    <vt:lpwstr>KL5</vt:lpwstr>
  </property>
  <property fmtid="{D5CDD505-2E9C-101B-9397-08002B2CF9AE}" pid="111" name="KLIB_KL5A#">
    <vt:lpwstr/>
  </property>
  <property fmtid="{D5CDD505-2E9C-101B-9397-08002B2CF9AE}" pid="112" name="KLIB_KL5B#">
    <vt:lpwstr/>
  </property>
  <property fmtid="{D5CDD505-2E9C-101B-9397-08002B2CF9AE}" pid="113" name="KLIB_KL5C#">
    <vt:lpwstr/>
  </property>
  <property fmtid="{D5CDD505-2E9C-101B-9397-08002B2CF9AE}" pid="114" name="KLIB_KL5D#">
    <vt:lpwstr/>
  </property>
  <property fmtid="{D5CDD505-2E9C-101B-9397-08002B2CF9AE}" pid="115" name="KLIB_KL5E#">
    <vt:lpwstr/>
  </property>
  <property fmtid="{D5CDD505-2E9C-101B-9397-08002B2CF9AE}" pid="116" name="KLIB_KL5F#">
    <vt:lpwstr/>
  </property>
  <property fmtid="{D5CDD505-2E9C-101B-9397-08002B2CF9AE}" pid="117" name="KLIB_KL22">
    <vt:lpwstr>KL22</vt:lpwstr>
  </property>
  <property fmtid="{D5CDD505-2E9C-101B-9397-08002B2CF9AE}" pid="118" name="KLIB_KL22A#">
    <vt:lpwstr/>
  </property>
  <property fmtid="{D5CDD505-2E9C-101B-9397-08002B2CF9AE}" pid="119" name="KLIB_KL22B#">
    <vt:lpwstr/>
  </property>
  <property fmtid="{D5CDD505-2E9C-101B-9397-08002B2CF9AE}" pid="120" name="KLIB_KL22C#">
    <vt:lpwstr/>
  </property>
  <property fmtid="{D5CDD505-2E9C-101B-9397-08002B2CF9AE}" pid="121" name="KLIB_KL22D#">
    <vt:lpwstr/>
  </property>
  <property fmtid="{D5CDD505-2E9C-101B-9397-08002B2CF9AE}" pid="122" name="KLIB_KL22E#">
    <vt:lpwstr/>
  </property>
  <property fmtid="{D5CDD505-2E9C-101B-9397-08002B2CF9AE}" pid="123" name="KLIB_KL22F#">
    <vt:lpwstr/>
  </property>
  <property fmtid="{D5CDD505-2E9C-101B-9397-08002B2CF9AE}" pid="124" name="KLIB_KL96">
    <vt:lpwstr>KL96</vt:lpwstr>
  </property>
  <property fmtid="{D5CDD505-2E9C-101B-9397-08002B2CF9AE}" pid="125" name="KLIB_KL96A#">
    <vt:lpwstr/>
  </property>
  <property fmtid="{D5CDD505-2E9C-101B-9397-08002B2CF9AE}" pid="126" name="KLIB_KL96B#">
    <vt:lpwstr/>
  </property>
  <property fmtid="{D5CDD505-2E9C-101B-9397-08002B2CF9AE}" pid="127" name="KLIB_KL96C#">
    <vt:lpwstr/>
  </property>
  <property fmtid="{D5CDD505-2E9C-101B-9397-08002B2CF9AE}" pid="128" name="KLIB_KL96D#">
    <vt:lpwstr/>
  </property>
  <property fmtid="{D5CDD505-2E9C-101B-9397-08002B2CF9AE}" pid="129" name="KLIB_KL96E#">
    <vt:lpwstr/>
  </property>
  <property fmtid="{D5CDD505-2E9C-101B-9397-08002B2CF9AE}" pid="130" name="KLIB_KL96F#">
    <vt:lpwstr/>
  </property>
  <property fmtid="{D5CDD505-2E9C-101B-9397-08002B2CF9AE}" pid="131" name="KLIB_KL97">
    <vt:lpwstr>KL97</vt:lpwstr>
  </property>
  <property fmtid="{D5CDD505-2E9C-101B-9397-08002B2CF9AE}" pid="132" name="KLIB_KL97A#">
    <vt:lpwstr/>
  </property>
  <property fmtid="{D5CDD505-2E9C-101B-9397-08002B2CF9AE}" pid="133" name="KLIB_KL97B#">
    <vt:lpwstr/>
  </property>
  <property fmtid="{D5CDD505-2E9C-101B-9397-08002B2CF9AE}" pid="134" name="KLIB_KL97C#">
    <vt:lpwstr/>
  </property>
  <property fmtid="{D5CDD505-2E9C-101B-9397-08002B2CF9AE}" pid="135" name="KLIB_KL97D#">
    <vt:lpwstr/>
  </property>
  <property fmtid="{D5CDD505-2E9C-101B-9397-08002B2CF9AE}" pid="136" name="KLIB_KL97E#">
    <vt:lpwstr/>
  </property>
  <property fmtid="{D5CDD505-2E9C-101B-9397-08002B2CF9AE}" pid="137" name="KLIB_KL97F#">
    <vt:lpwstr/>
  </property>
  <property fmtid="{D5CDD505-2E9C-101B-9397-08002B2CF9AE}" pid="138" name="KLIB_ZM_VON">
    <vt:lpwstr>ZM_VON</vt:lpwstr>
  </property>
  <property fmtid="{D5CDD505-2E9C-101B-9397-08002B2CF9AE}" pid="139" name="KLIB_ZM_VONA#">
    <vt:lpwstr/>
  </property>
  <property fmtid="{D5CDD505-2E9C-101B-9397-08002B2CF9AE}" pid="140" name="KLIB_ZM_VONB#">
    <vt:lpwstr/>
  </property>
  <property fmtid="{D5CDD505-2E9C-101B-9397-08002B2CF9AE}" pid="141" name="KLIB_ZM_VONC#">
    <vt:lpwstr/>
  </property>
  <property fmtid="{D5CDD505-2E9C-101B-9397-08002B2CF9AE}" pid="142" name="KLIB_ZM_VOND#">
    <vt:lpwstr/>
  </property>
  <property fmtid="{D5CDD505-2E9C-101B-9397-08002B2CF9AE}" pid="143" name="KLIB_ZM_VONE#">
    <vt:lpwstr/>
  </property>
  <property fmtid="{D5CDD505-2E9C-101B-9397-08002B2CF9AE}" pid="144" name="KLIB_ZM_VONF#">
    <vt:lpwstr/>
  </property>
  <property fmtid="{D5CDD505-2E9C-101B-9397-08002B2CF9AE}" pid="145" name="KLIB_ZGB_ZGBARTIKEL">
    <vt:lpwstr>ZGB_ZGBARTIKEL</vt:lpwstr>
  </property>
  <property fmtid="{D5CDD505-2E9C-101B-9397-08002B2CF9AE}" pid="146" name="KLIB_ZGB_ZGBARTIKELA#">
    <vt:lpwstr/>
  </property>
  <property fmtid="{D5CDD505-2E9C-101B-9397-08002B2CF9AE}" pid="147" name="KLIB_ZGB_ZGBARTIKELB#">
    <vt:lpwstr/>
  </property>
  <property fmtid="{D5CDD505-2E9C-101B-9397-08002B2CF9AE}" pid="148" name="KLIB_ZGB_ZGBARTIKELC#">
    <vt:lpwstr/>
  </property>
  <property fmtid="{D5CDD505-2E9C-101B-9397-08002B2CF9AE}" pid="149" name="KLIB_ZGB_ZGBARTIKELD#">
    <vt:lpwstr/>
  </property>
  <property fmtid="{D5CDD505-2E9C-101B-9397-08002B2CF9AE}" pid="150" name="KLIB_ZGB_ZGBARTIKELE#">
    <vt:lpwstr/>
  </property>
  <property fmtid="{D5CDD505-2E9C-101B-9397-08002B2CF9AE}" pid="151" name="KLIB_ZGB_ZGBARTIKELF#">
    <vt:lpwstr/>
  </property>
  <property fmtid="{D5CDD505-2E9C-101B-9397-08002B2CF9AE}" pid="152" name="KLIB_KL9">
    <vt:lpwstr>KL9</vt:lpwstr>
  </property>
  <property fmtid="{D5CDD505-2E9C-101B-9397-08002B2CF9AE}" pid="153" name="KLIB_KL9A#">
    <vt:lpwstr/>
  </property>
  <property fmtid="{D5CDD505-2E9C-101B-9397-08002B2CF9AE}" pid="154" name="KLIB_KL9B#">
    <vt:lpwstr/>
  </property>
  <property fmtid="{D5CDD505-2E9C-101B-9397-08002B2CF9AE}" pid="155" name="KLIB_KL9C#">
    <vt:lpwstr/>
  </property>
  <property fmtid="{D5CDD505-2E9C-101B-9397-08002B2CF9AE}" pid="156" name="KLIB_KL9D#">
    <vt:lpwstr/>
  </property>
  <property fmtid="{D5CDD505-2E9C-101B-9397-08002B2CF9AE}" pid="157" name="KLIB_KL9E#">
    <vt:lpwstr/>
  </property>
  <property fmtid="{D5CDD505-2E9C-101B-9397-08002B2CF9AE}" pid="158" name="KLIB_KL9F#">
    <vt:lpwstr/>
  </property>
  <property fmtid="{D5CDD505-2E9C-101B-9397-08002B2CF9AE}" pid="159" name="KLIB_KL10">
    <vt:lpwstr>KL10</vt:lpwstr>
  </property>
  <property fmtid="{D5CDD505-2E9C-101B-9397-08002B2CF9AE}" pid="160" name="KLIB_KL10A#">
    <vt:lpwstr/>
  </property>
  <property fmtid="{D5CDD505-2E9C-101B-9397-08002B2CF9AE}" pid="161" name="KLIB_KL10B#">
    <vt:lpwstr/>
  </property>
  <property fmtid="{D5CDD505-2E9C-101B-9397-08002B2CF9AE}" pid="162" name="KLIB_KL10C#">
    <vt:lpwstr/>
  </property>
  <property fmtid="{D5CDD505-2E9C-101B-9397-08002B2CF9AE}" pid="163" name="KLIB_KL10D#">
    <vt:lpwstr/>
  </property>
  <property fmtid="{D5CDD505-2E9C-101B-9397-08002B2CF9AE}" pid="164" name="KLIB_KL10E#">
    <vt:lpwstr/>
  </property>
  <property fmtid="{D5CDD505-2E9C-101B-9397-08002B2CF9AE}" pid="165" name="KLIB_KL10F#">
    <vt:lpwstr/>
  </property>
  <property fmtid="{D5CDD505-2E9C-101B-9397-08002B2CF9AE}" pid="166" name="KLIB_KL7">
    <vt:lpwstr>KL7</vt:lpwstr>
  </property>
  <property fmtid="{D5CDD505-2E9C-101B-9397-08002B2CF9AE}" pid="167" name="KLIB_KL7A#">
    <vt:lpwstr/>
  </property>
  <property fmtid="{D5CDD505-2E9C-101B-9397-08002B2CF9AE}" pid="168" name="KLIB_KL7B#">
    <vt:lpwstr/>
  </property>
  <property fmtid="{D5CDD505-2E9C-101B-9397-08002B2CF9AE}" pid="169" name="KLIB_KL7C#">
    <vt:lpwstr/>
  </property>
  <property fmtid="{D5CDD505-2E9C-101B-9397-08002B2CF9AE}" pid="170" name="KLIB_KL7D#">
    <vt:lpwstr/>
  </property>
  <property fmtid="{D5CDD505-2E9C-101B-9397-08002B2CF9AE}" pid="171" name="KLIB_KL7E#">
    <vt:lpwstr/>
  </property>
  <property fmtid="{D5CDD505-2E9C-101B-9397-08002B2CF9AE}" pid="172" name="KLIB_KL7F#">
    <vt:lpwstr/>
  </property>
  <property fmtid="{D5CDD505-2E9C-101B-9397-08002B2CF9AE}" pid="173" name="KLIB_KL8">
    <vt:lpwstr>KL8</vt:lpwstr>
  </property>
  <property fmtid="{D5CDD505-2E9C-101B-9397-08002B2CF9AE}" pid="174" name="KLIB_KL8A#">
    <vt:lpwstr/>
  </property>
  <property fmtid="{D5CDD505-2E9C-101B-9397-08002B2CF9AE}" pid="175" name="KLIB_KL8B#">
    <vt:lpwstr/>
  </property>
  <property fmtid="{D5CDD505-2E9C-101B-9397-08002B2CF9AE}" pid="176" name="KLIB_KL8C#">
    <vt:lpwstr/>
  </property>
  <property fmtid="{D5CDD505-2E9C-101B-9397-08002B2CF9AE}" pid="177" name="KLIB_KL8D#">
    <vt:lpwstr/>
  </property>
  <property fmtid="{D5CDD505-2E9C-101B-9397-08002B2CF9AE}" pid="178" name="KLIB_KL8E#">
    <vt:lpwstr/>
  </property>
  <property fmtid="{D5CDD505-2E9C-101B-9397-08002B2CF9AE}" pid="179" name="KLIB_KL8F#">
    <vt:lpwstr/>
  </property>
  <property fmtid="{D5CDD505-2E9C-101B-9397-08002B2CF9AE}" pid="180" name="KLIB_ZGB_ZGBTEXT">
    <vt:lpwstr>ZGB_ZGBTEXT</vt:lpwstr>
  </property>
  <property fmtid="{D5CDD505-2E9C-101B-9397-08002B2CF9AE}" pid="181" name="KLIB_ZGB_ZGBTEXTA#">
    <vt:lpwstr/>
  </property>
  <property fmtid="{D5CDD505-2E9C-101B-9397-08002B2CF9AE}" pid="182" name="KLIB_ZGB_ZGBTEXTB#">
    <vt:lpwstr/>
  </property>
  <property fmtid="{D5CDD505-2E9C-101B-9397-08002B2CF9AE}" pid="183" name="KLIB_ZGB_ZGBTEXTC#">
    <vt:lpwstr/>
  </property>
  <property fmtid="{D5CDD505-2E9C-101B-9397-08002B2CF9AE}" pid="184" name="KLIB_ZGB_ZGBTEXTD#">
    <vt:lpwstr/>
  </property>
  <property fmtid="{D5CDD505-2E9C-101B-9397-08002B2CF9AE}" pid="185" name="KLIB_ZGB_ZGBTEXTE#">
    <vt:lpwstr/>
  </property>
  <property fmtid="{D5CDD505-2E9C-101B-9397-08002B2CF9AE}" pid="186" name="KLIB_ZGB_ZGBTEXTF#">
    <vt:lpwstr/>
  </property>
  <property fmtid="{D5CDD505-2E9C-101B-9397-08002B2CF9AE}" pid="187" name="KLIB_KES_MA_MNAUFGABEGESETZESARTIKEL">
    <vt:lpwstr>KES_MA_MNAUFGABEGESETZESARTIKEL</vt:lpwstr>
  </property>
  <property fmtid="{D5CDD505-2E9C-101B-9397-08002B2CF9AE}" pid="188" name="KLIB_KES_MA_MNAUFGABEGESETZESARTIKELA#">
    <vt:lpwstr/>
  </property>
  <property fmtid="{D5CDD505-2E9C-101B-9397-08002B2CF9AE}" pid="189" name="KLIB_KES_MA_MNAUFGABEGESETZESARTIKELB#">
    <vt:lpwstr/>
  </property>
  <property fmtid="{D5CDD505-2E9C-101B-9397-08002B2CF9AE}" pid="190" name="KLIB_KES_MA_MNAUFGABEGESETZESARTIKELC#">
    <vt:lpwstr/>
  </property>
  <property fmtid="{D5CDD505-2E9C-101B-9397-08002B2CF9AE}" pid="191" name="KLIB_KES_MA_MNAUFGABEGESETZESARTIKELD#">
    <vt:lpwstr/>
  </property>
  <property fmtid="{D5CDD505-2E9C-101B-9397-08002B2CF9AE}" pid="192" name="KLIB_KES_MA_MNAUFGABEGESETZESARTIKELE#">
    <vt:lpwstr/>
  </property>
  <property fmtid="{D5CDD505-2E9C-101B-9397-08002B2CF9AE}" pid="193" name="KLIB_KES_MA_MNAUFGABEGESETZESARTIKELF#">
    <vt:lpwstr/>
  </property>
  <property fmtid="{D5CDD505-2E9C-101B-9397-08002B2CF9AE}" pid="194" name="KLIB_KES_MA_MNAUFGABENART">
    <vt:lpwstr>KES_MA_MNAUFGABENART</vt:lpwstr>
  </property>
  <property fmtid="{D5CDD505-2E9C-101B-9397-08002B2CF9AE}" pid="195" name="KLIB_KES_MA_MNAUFGABENARTA#">
    <vt:lpwstr/>
  </property>
  <property fmtid="{D5CDD505-2E9C-101B-9397-08002B2CF9AE}" pid="196" name="KLIB_KES_MA_MNAUFGABENARTB#">
    <vt:lpwstr/>
  </property>
  <property fmtid="{D5CDD505-2E9C-101B-9397-08002B2CF9AE}" pid="197" name="KLIB_KES_MA_MNAUFGABENARTC#">
    <vt:lpwstr/>
  </property>
  <property fmtid="{D5CDD505-2E9C-101B-9397-08002B2CF9AE}" pid="198" name="KLIB_KES_MA_MNAUFGABENARTD#">
    <vt:lpwstr/>
  </property>
  <property fmtid="{D5CDD505-2E9C-101B-9397-08002B2CF9AE}" pid="199" name="KLIB_KES_MA_MNAUFGABENARTE#">
    <vt:lpwstr/>
  </property>
  <property fmtid="{D5CDD505-2E9C-101B-9397-08002B2CF9AE}" pid="200" name="KLIB_KES_MA_MNAUFGABENARTF#">
    <vt:lpwstr/>
  </property>
  <property fmtid="{D5CDD505-2E9C-101B-9397-08002B2CF9AE}" pid="201" name="KLIB_SB11">
    <vt:lpwstr>SB11</vt:lpwstr>
  </property>
  <property fmtid="{D5CDD505-2E9C-101B-9397-08002B2CF9AE}" pid="202" name="KLIB_SB11A#">
    <vt:lpwstr/>
  </property>
  <property fmtid="{D5CDD505-2E9C-101B-9397-08002B2CF9AE}" pid="203" name="KLIB_SB11B#">
    <vt:lpwstr/>
  </property>
  <property fmtid="{D5CDD505-2E9C-101B-9397-08002B2CF9AE}" pid="204" name="KLIB_SB11C#">
    <vt:lpwstr/>
  </property>
  <property fmtid="{D5CDD505-2E9C-101B-9397-08002B2CF9AE}" pid="205" name="KLIB_SB11D#">
    <vt:lpwstr/>
  </property>
  <property fmtid="{D5CDD505-2E9C-101B-9397-08002B2CF9AE}" pid="206" name="KLIB_SB11E#">
    <vt:lpwstr/>
  </property>
  <property fmtid="{D5CDD505-2E9C-101B-9397-08002B2CF9AE}" pid="207" name="KLIB_SB11F#">
    <vt:lpwstr/>
  </property>
  <property fmtid="{D5CDD505-2E9C-101B-9397-08002B2CF9AE}" pid="208" name="KLIB_SB10">
    <vt:lpwstr>SB10</vt:lpwstr>
  </property>
  <property fmtid="{D5CDD505-2E9C-101B-9397-08002B2CF9AE}" pid="209" name="KLIB_SB10A#">
    <vt:lpwstr/>
  </property>
  <property fmtid="{D5CDD505-2E9C-101B-9397-08002B2CF9AE}" pid="210" name="KLIB_SB10B#">
    <vt:lpwstr/>
  </property>
  <property fmtid="{D5CDD505-2E9C-101B-9397-08002B2CF9AE}" pid="211" name="KLIB_SB10C#">
    <vt:lpwstr/>
  </property>
  <property fmtid="{D5CDD505-2E9C-101B-9397-08002B2CF9AE}" pid="212" name="KLIB_SB10D#">
    <vt:lpwstr/>
  </property>
  <property fmtid="{D5CDD505-2E9C-101B-9397-08002B2CF9AE}" pid="213" name="KLIB_SB10E#">
    <vt:lpwstr/>
  </property>
  <property fmtid="{D5CDD505-2E9C-101B-9397-08002B2CF9AE}" pid="214" name="KLIB_SB10F#">
    <vt:lpwstr/>
  </property>
  <property fmtid="{D5CDD505-2E9C-101B-9397-08002B2CF9AE}" pid="215" name="KLIB_DO15">
    <vt:lpwstr>DO15</vt:lpwstr>
  </property>
  <property fmtid="{D5CDD505-2E9C-101B-9397-08002B2CF9AE}" pid="216" name="KLIB_DO15A#">
    <vt:lpwstr/>
  </property>
  <property fmtid="{D5CDD505-2E9C-101B-9397-08002B2CF9AE}" pid="217" name="KLIB_DO15B#">
    <vt:lpwstr/>
  </property>
  <property fmtid="{D5CDD505-2E9C-101B-9397-08002B2CF9AE}" pid="218" name="KLIB_DO15C#">
    <vt:lpwstr/>
  </property>
  <property fmtid="{D5CDD505-2E9C-101B-9397-08002B2CF9AE}" pid="219" name="KLIB_DO15D#">
    <vt:lpwstr/>
  </property>
  <property fmtid="{D5CDD505-2E9C-101B-9397-08002B2CF9AE}" pid="220" name="KLIB_DO15E#">
    <vt:lpwstr/>
  </property>
  <property fmtid="{D5CDD505-2E9C-101B-9397-08002B2CF9AE}" pid="221" name="KLIB_DO15F#">
    <vt:lpwstr/>
  </property>
  <property fmtid="{D5CDD505-2E9C-101B-9397-08002B2CF9AE}" pid="222" name="KLIB_DO16">
    <vt:lpwstr>DO16</vt:lpwstr>
  </property>
  <property fmtid="{D5CDD505-2E9C-101B-9397-08002B2CF9AE}" pid="223" name="KLIB_DO16A#">
    <vt:lpwstr/>
  </property>
  <property fmtid="{D5CDD505-2E9C-101B-9397-08002B2CF9AE}" pid="224" name="KLIB_DO16B#">
    <vt:lpwstr/>
  </property>
  <property fmtid="{D5CDD505-2E9C-101B-9397-08002B2CF9AE}" pid="225" name="KLIB_DO16C#">
    <vt:lpwstr/>
  </property>
  <property fmtid="{D5CDD505-2E9C-101B-9397-08002B2CF9AE}" pid="226" name="KLIB_DO16D#">
    <vt:lpwstr/>
  </property>
  <property fmtid="{D5CDD505-2E9C-101B-9397-08002B2CF9AE}" pid="227" name="KLIB_DO16E#">
    <vt:lpwstr/>
  </property>
  <property fmtid="{D5CDD505-2E9C-101B-9397-08002B2CF9AE}" pid="228" name="KLIB_DO16F#">
    <vt:lpwstr/>
  </property>
  <property fmtid="{D5CDD505-2E9C-101B-9397-08002B2CF9AE}" pid="229" name="KLIB_KL6">
    <vt:lpwstr>KL6</vt:lpwstr>
  </property>
  <property fmtid="{D5CDD505-2E9C-101B-9397-08002B2CF9AE}" pid="230" name="KLIB_KL6A#">
    <vt:lpwstr/>
  </property>
  <property fmtid="{D5CDD505-2E9C-101B-9397-08002B2CF9AE}" pid="231" name="KLIB_KL6B#">
    <vt:lpwstr/>
  </property>
  <property fmtid="{D5CDD505-2E9C-101B-9397-08002B2CF9AE}" pid="232" name="KLIB_KL6C#">
    <vt:lpwstr/>
  </property>
  <property fmtid="{D5CDD505-2E9C-101B-9397-08002B2CF9AE}" pid="233" name="KLIB_KL6D#">
    <vt:lpwstr/>
  </property>
  <property fmtid="{D5CDD505-2E9C-101B-9397-08002B2CF9AE}" pid="234" name="KLIB_KL6E#">
    <vt:lpwstr/>
  </property>
  <property fmtid="{D5CDD505-2E9C-101B-9397-08002B2CF9AE}" pid="235" name="KLIB_KL6F#">
    <vt:lpwstr/>
  </property>
  <property fmtid="{D5CDD505-2E9C-101B-9397-08002B2CF9AE}" pid="236" name="KLIB_KON_ADR_VORNAME">
    <vt:lpwstr>KON_ADR_VORNAME</vt:lpwstr>
  </property>
  <property fmtid="{D5CDD505-2E9C-101B-9397-08002B2CF9AE}" pid="237" name="KLIB_KON_ADR_VORNAMEA#">
    <vt:lpwstr/>
  </property>
  <property fmtid="{D5CDD505-2E9C-101B-9397-08002B2CF9AE}" pid="238" name="KLIB_KON_ADR_VORNAMEB#">
    <vt:lpwstr/>
  </property>
  <property fmtid="{D5CDD505-2E9C-101B-9397-08002B2CF9AE}" pid="239" name="KLIB_KON_ADR_VORNAMEC#">
    <vt:lpwstr/>
  </property>
  <property fmtid="{D5CDD505-2E9C-101B-9397-08002B2CF9AE}" pid="240" name="KLIB_KON_ADR_VORNAMED#">
    <vt:lpwstr/>
  </property>
  <property fmtid="{D5CDD505-2E9C-101B-9397-08002B2CF9AE}" pid="241" name="KLIB_KON_ADR_VORNAMEE#">
    <vt:lpwstr/>
  </property>
  <property fmtid="{D5CDD505-2E9C-101B-9397-08002B2CF9AE}" pid="242" name="KLIB_KON_ADR_VORNAMEF#">
    <vt:lpwstr/>
  </property>
  <property fmtid="{D5CDD505-2E9C-101B-9397-08002B2CF9AE}" pid="243" name="KLIB_KON_ADR_NAME">
    <vt:lpwstr>KON_ADR_NAME</vt:lpwstr>
  </property>
  <property fmtid="{D5CDD505-2E9C-101B-9397-08002B2CF9AE}" pid="244" name="KLIB_KON_ADR_NAMEA#">
    <vt:lpwstr/>
  </property>
  <property fmtid="{D5CDD505-2E9C-101B-9397-08002B2CF9AE}" pid="245" name="KLIB_KON_ADR_NAMEB#">
    <vt:lpwstr/>
  </property>
  <property fmtid="{D5CDD505-2E9C-101B-9397-08002B2CF9AE}" pid="246" name="KLIB_KON_ADR_NAMEC#">
    <vt:lpwstr/>
  </property>
  <property fmtid="{D5CDD505-2E9C-101B-9397-08002B2CF9AE}" pid="247" name="KLIB_KON_ADR_NAMED#">
    <vt:lpwstr/>
  </property>
  <property fmtid="{D5CDD505-2E9C-101B-9397-08002B2CF9AE}" pid="248" name="KLIB_KON_ADR_NAMEE#">
    <vt:lpwstr/>
  </property>
  <property fmtid="{D5CDD505-2E9C-101B-9397-08002B2CF9AE}" pid="249" name="KLIB_KON_ADR_NAMEF#">
    <vt:lpwstr/>
  </property>
  <property fmtid="{D5CDD505-2E9C-101B-9397-08002B2CF9AE}" pid="250" name="KLIB_SB1">
    <vt:lpwstr>SB1</vt:lpwstr>
  </property>
  <property fmtid="{D5CDD505-2E9C-101B-9397-08002B2CF9AE}" pid="251" name="KLIB_SB1A#">
    <vt:lpwstr/>
  </property>
  <property fmtid="{D5CDD505-2E9C-101B-9397-08002B2CF9AE}" pid="252" name="KLIB_SB1B#">
    <vt:lpwstr/>
  </property>
  <property fmtid="{D5CDD505-2E9C-101B-9397-08002B2CF9AE}" pid="253" name="KLIB_SB1C#">
    <vt:lpwstr/>
  </property>
  <property fmtid="{D5CDD505-2E9C-101B-9397-08002B2CF9AE}" pid="254" name="KLIB_SB1D#">
    <vt:lpwstr/>
  </property>
  <property fmtid="{D5CDD505-2E9C-101B-9397-08002B2CF9AE}" pid="255" name="KLIB_SB1E#">
    <vt:lpwstr/>
  </property>
  <property fmtid="{D5CDD505-2E9C-101B-9397-08002B2CF9AE}" pid="256" name="KLIB_SB1F#">
    <vt:lpwstr/>
  </property>
</Properties>
</file>