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D3B67" w14:textId="77777777" w:rsidR="00FC50A5" w:rsidRDefault="00772735" w:rsidP="00FC50A5">
      <w:pPr>
        <w:rPr>
          <w:rFonts w:cs="Arial"/>
          <w:b/>
          <w:bCs/>
          <w:color w:val="000000"/>
          <w:spacing w:val="0"/>
          <w:sz w:val="22"/>
          <w:szCs w:val="23"/>
        </w:rPr>
      </w:pPr>
      <w:r>
        <w:rPr>
          <w:rFonts w:cs="Arial"/>
          <w:b/>
          <w:bCs/>
          <w:color w:val="000000"/>
          <w:spacing w:val="0"/>
          <w:sz w:val="22"/>
          <w:szCs w:val="23"/>
        </w:rPr>
        <w:t>Antrag auf eine Pflegeplatzbewilligung für ein bestimmtes Kind</w:t>
      </w:r>
    </w:p>
    <w:p w14:paraId="1C359F4E" w14:textId="2F4E0089" w:rsidR="008B79F3" w:rsidRPr="00301D50" w:rsidRDefault="00301D50" w:rsidP="00301D50">
      <w:pPr>
        <w:spacing w:line="0" w:lineRule="atLeast"/>
        <w:rPr>
          <w:rFonts w:cs="Arial"/>
          <w:bCs/>
          <w:color w:val="000000"/>
          <w:spacing w:val="0"/>
          <w:sz w:val="16"/>
          <w:szCs w:val="16"/>
        </w:rPr>
      </w:pPr>
      <w:r w:rsidRPr="00301D50">
        <w:rPr>
          <w:rFonts w:cs="Arial"/>
          <w:bCs/>
          <w:color w:val="000000"/>
          <w:spacing w:val="0"/>
          <w:sz w:val="16"/>
          <w:szCs w:val="16"/>
        </w:rPr>
        <w:t>Die Aufn</w:t>
      </w:r>
      <w:r w:rsidR="002A5FBE">
        <w:rPr>
          <w:rFonts w:cs="Arial"/>
          <w:bCs/>
          <w:color w:val="000000"/>
          <w:spacing w:val="0"/>
          <w:sz w:val="16"/>
          <w:szCs w:val="16"/>
        </w:rPr>
        <w:t>ahme eines Kindes bis zur Volljährigkeit erfordert</w:t>
      </w:r>
      <w:r w:rsidRPr="00301D50">
        <w:rPr>
          <w:rFonts w:cs="Arial"/>
          <w:bCs/>
          <w:color w:val="000000"/>
          <w:spacing w:val="0"/>
          <w:sz w:val="16"/>
          <w:szCs w:val="16"/>
        </w:rPr>
        <w:t xml:space="preserve"> gemäss Pflegekinderverordnung</w:t>
      </w:r>
      <w:r>
        <w:rPr>
          <w:rFonts w:cs="Arial"/>
          <w:bCs/>
          <w:color w:val="000000"/>
          <w:spacing w:val="0"/>
          <w:sz w:val="16"/>
          <w:szCs w:val="16"/>
        </w:rPr>
        <w:t xml:space="preserve"> (</w:t>
      </w:r>
      <w:r w:rsidRPr="00301D50">
        <w:rPr>
          <w:rFonts w:cs="Arial"/>
          <w:bCs/>
          <w:color w:val="000000"/>
          <w:spacing w:val="0"/>
          <w:sz w:val="16"/>
          <w:szCs w:val="16"/>
        </w:rPr>
        <w:t xml:space="preserve">PAVO) </w:t>
      </w:r>
      <w:r>
        <w:rPr>
          <w:rFonts w:cs="Arial"/>
          <w:bCs/>
          <w:color w:val="000000"/>
          <w:spacing w:val="0"/>
          <w:sz w:val="16"/>
          <w:szCs w:val="16"/>
        </w:rPr>
        <w:t xml:space="preserve"> </w:t>
      </w:r>
      <w:r w:rsidRPr="00301D50">
        <w:rPr>
          <w:rFonts w:cs="Arial"/>
          <w:bCs/>
          <w:color w:val="000000"/>
          <w:spacing w:val="0"/>
          <w:sz w:val="16"/>
          <w:szCs w:val="16"/>
        </w:rPr>
        <w:t>Art. 1, 5, und 8 eine Bewi</w:t>
      </w:r>
      <w:r w:rsidRPr="00301D50">
        <w:rPr>
          <w:rFonts w:cs="Arial"/>
          <w:bCs/>
          <w:color w:val="000000"/>
          <w:spacing w:val="0"/>
          <w:sz w:val="16"/>
          <w:szCs w:val="16"/>
        </w:rPr>
        <w:t>l</w:t>
      </w:r>
      <w:r w:rsidRPr="00301D50">
        <w:rPr>
          <w:rFonts w:cs="Arial"/>
          <w:bCs/>
          <w:color w:val="000000"/>
          <w:spacing w:val="0"/>
          <w:sz w:val="16"/>
          <w:szCs w:val="16"/>
        </w:rPr>
        <w:t>li</w:t>
      </w:r>
      <w:r w:rsidR="002A5FBE">
        <w:rPr>
          <w:rFonts w:cs="Arial"/>
          <w:bCs/>
          <w:color w:val="000000"/>
          <w:spacing w:val="0"/>
          <w:sz w:val="16"/>
          <w:szCs w:val="16"/>
        </w:rPr>
        <w:t xml:space="preserve">gung. </w:t>
      </w:r>
      <w:r w:rsidRPr="00301D50">
        <w:rPr>
          <w:rFonts w:cs="Arial"/>
          <w:bCs/>
          <w:color w:val="000000"/>
          <w:spacing w:val="0"/>
          <w:sz w:val="16"/>
          <w:szCs w:val="16"/>
        </w:rPr>
        <w:t xml:space="preserve">Die Bewilligungspflicht entsteht </w:t>
      </w:r>
      <w:r>
        <w:rPr>
          <w:rFonts w:cs="Arial"/>
          <w:bCs/>
          <w:color w:val="000000"/>
          <w:spacing w:val="0"/>
          <w:sz w:val="16"/>
          <w:szCs w:val="16"/>
        </w:rPr>
        <w:t>(</w:t>
      </w:r>
      <w:r w:rsidRPr="00301D50">
        <w:rPr>
          <w:rFonts w:cs="Arial"/>
          <w:bCs/>
          <w:color w:val="000000"/>
          <w:spacing w:val="0"/>
          <w:sz w:val="16"/>
          <w:szCs w:val="16"/>
        </w:rPr>
        <w:t>Art. 4 PAVO</w:t>
      </w:r>
      <w:r>
        <w:rPr>
          <w:rFonts w:cs="Arial"/>
          <w:bCs/>
          <w:color w:val="000000"/>
          <w:spacing w:val="0"/>
          <w:sz w:val="16"/>
          <w:szCs w:val="16"/>
        </w:rPr>
        <w:t>)</w:t>
      </w:r>
      <w:r w:rsidRPr="00301D50">
        <w:rPr>
          <w:rFonts w:cs="Arial"/>
          <w:bCs/>
          <w:color w:val="000000"/>
          <w:spacing w:val="0"/>
          <w:sz w:val="16"/>
          <w:szCs w:val="16"/>
        </w:rPr>
        <w:t>, wenn das Kind mehr als ein Monat entgeltlich oder mehr als 3 Monate unentgeltlich aufgenommen wird</w:t>
      </w:r>
      <w:r w:rsidR="00C265F3">
        <w:rPr>
          <w:rFonts w:cs="Arial"/>
          <w:bCs/>
          <w:color w:val="000000"/>
          <w:spacing w:val="0"/>
          <w:sz w:val="16"/>
          <w:szCs w:val="16"/>
        </w:rPr>
        <w:t>. Die Bewilligung wird für ein bestimmtes Kind erteilt und kann mit Auflagen und Bedingungen verbunden werden (</w:t>
      </w:r>
      <w:r w:rsidR="008B79F3" w:rsidRPr="00301D50">
        <w:rPr>
          <w:rFonts w:cs="Arial"/>
          <w:bCs/>
          <w:color w:val="000000"/>
          <w:spacing w:val="0"/>
          <w:sz w:val="16"/>
          <w:szCs w:val="16"/>
        </w:rPr>
        <w:t>PAVO Art. 8</w:t>
      </w:r>
      <w:r w:rsidR="00E36801" w:rsidRPr="00301D50">
        <w:rPr>
          <w:rFonts w:cs="Arial"/>
          <w:bCs/>
          <w:color w:val="000000"/>
          <w:spacing w:val="0"/>
          <w:sz w:val="16"/>
          <w:szCs w:val="16"/>
        </w:rPr>
        <w:t xml:space="preserve"> Abs. 1 und 2</w:t>
      </w:r>
      <w:r w:rsidR="00C265F3">
        <w:rPr>
          <w:rFonts w:cs="Arial"/>
          <w:bCs/>
          <w:color w:val="000000"/>
          <w:spacing w:val="0"/>
          <w:sz w:val="16"/>
          <w:szCs w:val="16"/>
        </w:rPr>
        <w:t>)</w:t>
      </w:r>
    </w:p>
    <w:p w14:paraId="502D2922" w14:textId="77777777" w:rsidR="00122FAF" w:rsidRDefault="00122FAF" w:rsidP="00FC50A5">
      <w:pPr>
        <w:rPr>
          <w:rFonts w:cs="Arial"/>
          <w:b/>
          <w:bCs/>
          <w:color w:val="000000"/>
          <w:spacing w:val="0"/>
          <w:sz w:val="22"/>
          <w:szCs w:val="23"/>
        </w:rPr>
      </w:pPr>
    </w:p>
    <w:tbl>
      <w:tblPr>
        <w:tblW w:w="10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408"/>
        <w:gridCol w:w="727"/>
        <w:gridCol w:w="2049"/>
        <w:gridCol w:w="372"/>
        <w:gridCol w:w="3682"/>
        <w:gridCol w:w="962"/>
        <w:gridCol w:w="697"/>
      </w:tblGrid>
      <w:tr w:rsidR="000E33D8" w14:paraId="7EA668CB" w14:textId="77777777" w:rsidTr="002B3A23">
        <w:trPr>
          <w:gridAfter w:val="1"/>
          <w:wAfter w:w="779" w:type="dxa"/>
        </w:trPr>
        <w:tc>
          <w:tcPr>
            <w:tcW w:w="10039" w:type="dxa"/>
            <w:gridSpan w:val="7"/>
            <w:shd w:val="clear" w:color="auto" w:fill="auto"/>
          </w:tcPr>
          <w:p w14:paraId="6F8FE739" w14:textId="77777777" w:rsidR="007D779B" w:rsidRPr="002E7B65" w:rsidRDefault="001E5F71" w:rsidP="007553D8">
            <w:pPr>
              <w:rPr>
                <w:rFonts w:cs="Arial"/>
                <w:b/>
                <w:bCs/>
                <w:color w:val="000000"/>
                <w:spacing w:val="0"/>
                <w:sz w:val="22"/>
                <w:szCs w:val="23"/>
              </w:rPr>
            </w:pPr>
            <w:r>
              <w:rPr>
                <w:rFonts w:cs="Arial"/>
                <w:b/>
                <w:bCs/>
                <w:color w:val="000000"/>
                <w:spacing w:val="0"/>
                <w:sz w:val="22"/>
                <w:szCs w:val="23"/>
              </w:rPr>
              <w:t>Pflegefamilie</w:t>
            </w:r>
          </w:p>
        </w:tc>
      </w:tr>
      <w:tr w:rsidR="007A3653" w:rsidRPr="00BE5C5A" w14:paraId="6F9E813C" w14:textId="77777777" w:rsidTr="002B3A23">
        <w:trPr>
          <w:gridAfter w:val="2"/>
          <w:wAfter w:w="1855" w:type="dxa"/>
          <w:trHeight w:val="377"/>
        </w:trPr>
        <w:tc>
          <w:tcPr>
            <w:tcW w:w="2410" w:type="dxa"/>
            <w:gridSpan w:val="2"/>
            <w:shd w:val="clear" w:color="auto" w:fill="auto"/>
          </w:tcPr>
          <w:p w14:paraId="510F33F3" w14:textId="77777777" w:rsidR="007A3653" w:rsidRPr="00BE5C5A" w:rsidRDefault="007A3653" w:rsidP="000E33D8">
            <w:pPr>
              <w:rPr>
                <w:b/>
              </w:rPr>
            </w:pPr>
          </w:p>
        </w:tc>
        <w:tc>
          <w:tcPr>
            <w:tcW w:w="2569" w:type="dxa"/>
            <w:gridSpan w:val="3"/>
            <w:shd w:val="clear" w:color="auto" w:fill="auto"/>
          </w:tcPr>
          <w:p w14:paraId="4F48C306" w14:textId="77777777" w:rsidR="007A3653" w:rsidRPr="00BE5C5A" w:rsidRDefault="007A3653" w:rsidP="007553D8">
            <w:pPr>
              <w:rPr>
                <w:b/>
              </w:rPr>
            </w:pPr>
            <w:r>
              <w:rPr>
                <w:b/>
              </w:rPr>
              <w:t>Pflegemutter</w:t>
            </w:r>
          </w:p>
        </w:tc>
        <w:tc>
          <w:tcPr>
            <w:tcW w:w="3984" w:type="dxa"/>
            <w:shd w:val="clear" w:color="auto" w:fill="auto"/>
          </w:tcPr>
          <w:p w14:paraId="356E9D8A" w14:textId="77777777" w:rsidR="007A3653" w:rsidRPr="00BE5C5A" w:rsidRDefault="007A3653" w:rsidP="00732584">
            <w:pPr>
              <w:rPr>
                <w:b/>
              </w:rPr>
            </w:pPr>
            <w:r>
              <w:rPr>
                <w:b/>
              </w:rPr>
              <w:t>Pflegevater</w:t>
            </w:r>
          </w:p>
        </w:tc>
      </w:tr>
      <w:tr w:rsidR="007A3653" w14:paraId="10CC2D7F" w14:textId="77777777" w:rsidTr="002B3A23">
        <w:trPr>
          <w:gridAfter w:val="2"/>
          <w:wAfter w:w="1855" w:type="dxa"/>
          <w:trHeight w:val="452"/>
        </w:trPr>
        <w:tc>
          <w:tcPr>
            <w:tcW w:w="2410" w:type="dxa"/>
            <w:gridSpan w:val="2"/>
            <w:shd w:val="clear" w:color="auto" w:fill="auto"/>
          </w:tcPr>
          <w:p w14:paraId="2ED0CD4A" w14:textId="09B3DAB0" w:rsidR="007A3653" w:rsidRDefault="00594909" w:rsidP="007A3653">
            <w:r>
              <w:t>Name</w:t>
            </w:r>
          </w:p>
        </w:tc>
        <w:tc>
          <w:tcPr>
            <w:tcW w:w="2569" w:type="dxa"/>
            <w:gridSpan w:val="3"/>
            <w:shd w:val="clear" w:color="auto" w:fill="auto"/>
          </w:tcPr>
          <w:p w14:paraId="1B605857" w14:textId="77777777" w:rsidR="007A3653" w:rsidRDefault="007A3653" w:rsidP="002B3A23">
            <w:pPr>
              <w:ind w:right="29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984" w:type="dxa"/>
            <w:shd w:val="clear" w:color="auto" w:fill="auto"/>
          </w:tcPr>
          <w:p w14:paraId="5A29CDE2" w14:textId="77777777" w:rsidR="007A3653" w:rsidRDefault="007A3653" w:rsidP="0073258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A3653" w14:paraId="7C728779" w14:textId="77777777" w:rsidTr="002B3A23">
        <w:trPr>
          <w:gridAfter w:val="2"/>
          <w:wAfter w:w="1855" w:type="dxa"/>
          <w:trHeight w:val="452"/>
        </w:trPr>
        <w:tc>
          <w:tcPr>
            <w:tcW w:w="2410" w:type="dxa"/>
            <w:gridSpan w:val="2"/>
            <w:shd w:val="clear" w:color="auto" w:fill="auto"/>
          </w:tcPr>
          <w:p w14:paraId="03FA252D" w14:textId="77777777" w:rsidR="007A3653" w:rsidRDefault="007A3653" w:rsidP="00D00C46">
            <w:r>
              <w:t>Vorname</w:t>
            </w:r>
          </w:p>
        </w:tc>
        <w:tc>
          <w:tcPr>
            <w:tcW w:w="2569" w:type="dxa"/>
            <w:gridSpan w:val="3"/>
            <w:shd w:val="clear" w:color="auto" w:fill="auto"/>
          </w:tcPr>
          <w:p w14:paraId="2E70E021" w14:textId="77777777" w:rsidR="007A3653" w:rsidRDefault="007A3653" w:rsidP="00D00C4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984" w:type="dxa"/>
            <w:shd w:val="clear" w:color="auto" w:fill="auto"/>
          </w:tcPr>
          <w:p w14:paraId="3B530EFB" w14:textId="77777777" w:rsidR="007A3653" w:rsidRDefault="007A3653" w:rsidP="0073258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32584" w14:paraId="19D8994B" w14:textId="77777777" w:rsidTr="002B3A23">
        <w:trPr>
          <w:gridAfter w:val="2"/>
          <w:wAfter w:w="1855" w:type="dxa"/>
          <w:trHeight w:val="419"/>
        </w:trPr>
        <w:tc>
          <w:tcPr>
            <w:tcW w:w="2410" w:type="dxa"/>
            <w:gridSpan w:val="2"/>
            <w:shd w:val="clear" w:color="auto" w:fill="auto"/>
          </w:tcPr>
          <w:p w14:paraId="50C43A6C" w14:textId="77777777" w:rsidR="00732584" w:rsidRDefault="00732584" w:rsidP="00D00C46">
            <w:r>
              <w:t>Strasse</w:t>
            </w:r>
          </w:p>
        </w:tc>
        <w:tc>
          <w:tcPr>
            <w:tcW w:w="2569" w:type="dxa"/>
            <w:gridSpan w:val="3"/>
            <w:shd w:val="clear" w:color="auto" w:fill="auto"/>
          </w:tcPr>
          <w:p w14:paraId="130218AE" w14:textId="77777777" w:rsidR="00732584" w:rsidRDefault="00732584" w:rsidP="00D00C4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84" w:type="dxa"/>
            <w:shd w:val="clear" w:color="auto" w:fill="auto"/>
          </w:tcPr>
          <w:p w14:paraId="52797DB6" w14:textId="77777777" w:rsidR="00732584" w:rsidRDefault="00732584" w:rsidP="00D00C4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2584" w14:paraId="0F4E1829" w14:textId="77777777" w:rsidTr="002B3A23">
        <w:trPr>
          <w:gridAfter w:val="2"/>
          <w:wAfter w:w="1855" w:type="dxa"/>
          <w:trHeight w:val="419"/>
        </w:trPr>
        <w:tc>
          <w:tcPr>
            <w:tcW w:w="2410" w:type="dxa"/>
            <w:gridSpan w:val="2"/>
            <w:shd w:val="clear" w:color="auto" w:fill="auto"/>
          </w:tcPr>
          <w:p w14:paraId="257D947C" w14:textId="77777777" w:rsidR="00732584" w:rsidRDefault="00732584" w:rsidP="00D00C46">
            <w:r>
              <w:t>PLZ, Ort</w:t>
            </w:r>
          </w:p>
        </w:tc>
        <w:tc>
          <w:tcPr>
            <w:tcW w:w="2569" w:type="dxa"/>
            <w:gridSpan w:val="3"/>
            <w:shd w:val="clear" w:color="auto" w:fill="auto"/>
          </w:tcPr>
          <w:p w14:paraId="5DB62266" w14:textId="77777777" w:rsidR="00732584" w:rsidRDefault="00732584" w:rsidP="00D00C4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84" w:type="dxa"/>
            <w:shd w:val="clear" w:color="auto" w:fill="auto"/>
          </w:tcPr>
          <w:p w14:paraId="2F529C97" w14:textId="77777777" w:rsidR="00732584" w:rsidRDefault="00732584" w:rsidP="00D00C4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2584" w14:paraId="6A104E6E" w14:textId="77777777" w:rsidTr="002B3A23">
        <w:trPr>
          <w:gridAfter w:val="2"/>
          <w:wAfter w:w="1855" w:type="dxa"/>
          <w:trHeight w:val="419"/>
        </w:trPr>
        <w:tc>
          <w:tcPr>
            <w:tcW w:w="2410" w:type="dxa"/>
            <w:gridSpan w:val="2"/>
            <w:shd w:val="clear" w:color="auto" w:fill="auto"/>
          </w:tcPr>
          <w:p w14:paraId="4201A56D" w14:textId="77777777" w:rsidR="00732584" w:rsidRDefault="00732584" w:rsidP="00D00C46">
            <w:r>
              <w:t>Festnetz P</w:t>
            </w:r>
          </w:p>
        </w:tc>
        <w:tc>
          <w:tcPr>
            <w:tcW w:w="2569" w:type="dxa"/>
            <w:gridSpan w:val="3"/>
            <w:shd w:val="clear" w:color="auto" w:fill="auto"/>
          </w:tcPr>
          <w:p w14:paraId="543419D8" w14:textId="77777777" w:rsidR="00732584" w:rsidRDefault="00732584" w:rsidP="00D00C4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84" w:type="dxa"/>
            <w:shd w:val="clear" w:color="auto" w:fill="auto"/>
          </w:tcPr>
          <w:p w14:paraId="6DD045BD" w14:textId="77777777" w:rsidR="00732584" w:rsidRDefault="00732584" w:rsidP="00D00C4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2584" w14:paraId="0D9F75CC" w14:textId="77777777" w:rsidTr="002B3A23">
        <w:trPr>
          <w:gridAfter w:val="2"/>
          <w:wAfter w:w="1855" w:type="dxa"/>
          <w:trHeight w:val="419"/>
        </w:trPr>
        <w:tc>
          <w:tcPr>
            <w:tcW w:w="2410" w:type="dxa"/>
            <w:gridSpan w:val="2"/>
            <w:shd w:val="clear" w:color="auto" w:fill="auto"/>
          </w:tcPr>
          <w:p w14:paraId="0E9DCC06" w14:textId="77777777" w:rsidR="00732584" w:rsidRDefault="00732584" w:rsidP="00D00C46">
            <w:r>
              <w:t>Mobile</w:t>
            </w:r>
          </w:p>
        </w:tc>
        <w:tc>
          <w:tcPr>
            <w:tcW w:w="2569" w:type="dxa"/>
            <w:gridSpan w:val="3"/>
            <w:shd w:val="clear" w:color="auto" w:fill="auto"/>
          </w:tcPr>
          <w:p w14:paraId="56A8B189" w14:textId="77777777" w:rsidR="00732584" w:rsidRDefault="00732584" w:rsidP="00D00C4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84" w:type="dxa"/>
            <w:shd w:val="clear" w:color="auto" w:fill="auto"/>
          </w:tcPr>
          <w:p w14:paraId="20AFA6D1" w14:textId="77777777" w:rsidR="00732584" w:rsidRDefault="00732584" w:rsidP="00D00C4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2584" w14:paraId="04B7FD29" w14:textId="77777777" w:rsidTr="002B3A23">
        <w:trPr>
          <w:gridAfter w:val="2"/>
          <w:wAfter w:w="1855" w:type="dxa"/>
          <w:trHeight w:val="419"/>
        </w:trPr>
        <w:tc>
          <w:tcPr>
            <w:tcW w:w="2410" w:type="dxa"/>
            <w:gridSpan w:val="2"/>
            <w:shd w:val="clear" w:color="auto" w:fill="auto"/>
          </w:tcPr>
          <w:p w14:paraId="3976CCBB" w14:textId="77777777" w:rsidR="00732584" w:rsidRDefault="00732584" w:rsidP="00D00C46">
            <w:r>
              <w:t>Email</w:t>
            </w:r>
          </w:p>
        </w:tc>
        <w:tc>
          <w:tcPr>
            <w:tcW w:w="2569" w:type="dxa"/>
            <w:gridSpan w:val="3"/>
            <w:shd w:val="clear" w:color="auto" w:fill="auto"/>
          </w:tcPr>
          <w:p w14:paraId="1D98EF90" w14:textId="77777777" w:rsidR="00732584" w:rsidRDefault="00732584" w:rsidP="00D00C4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84" w:type="dxa"/>
            <w:shd w:val="clear" w:color="auto" w:fill="auto"/>
          </w:tcPr>
          <w:p w14:paraId="0F2B21AF" w14:textId="77777777" w:rsidR="00732584" w:rsidRDefault="00732584" w:rsidP="00D00C4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3653" w14:paraId="13FC2568" w14:textId="77777777" w:rsidTr="002B3A23">
        <w:trPr>
          <w:gridAfter w:val="2"/>
          <w:wAfter w:w="1855" w:type="dxa"/>
          <w:trHeight w:val="403"/>
        </w:trPr>
        <w:tc>
          <w:tcPr>
            <w:tcW w:w="2410" w:type="dxa"/>
            <w:gridSpan w:val="2"/>
            <w:shd w:val="clear" w:color="auto" w:fill="auto"/>
          </w:tcPr>
          <w:p w14:paraId="2177C56B" w14:textId="77777777" w:rsidR="007A3653" w:rsidRDefault="007A3653" w:rsidP="007553D8">
            <w:r>
              <w:t>Nationalität</w:t>
            </w:r>
          </w:p>
        </w:tc>
        <w:tc>
          <w:tcPr>
            <w:tcW w:w="2569" w:type="dxa"/>
            <w:gridSpan w:val="3"/>
            <w:shd w:val="clear" w:color="auto" w:fill="auto"/>
          </w:tcPr>
          <w:p w14:paraId="0ADD6434" w14:textId="77777777" w:rsidR="007A3653" w:rsidRDefault="007A3653" w:rsidP="007553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84" w:type="dxa"/>
            <w:shd w:val="clear" w:color="auto" w:fill="auto"/>
          </w:tcPr>
          <w:p w14:paraId="6A59D98F" w14:textId="77777777" w:rsidR="007A3653" w:rsidRDefault="007A3653" w:rsidP="0073258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A3653" w14:paraId="493DD50C" w14:textId="77777777" w:rsidTr="002B3A23">
        <w:trPr>
          <w:gridAfter w:val="2"/>
          <w:wAfter w:w="1855" w:type="dxa"/>
          <w:trHeight w:val="423"/>
        </w:trPr>
        <w:tc>
          <w:tcPr>
            <w:tcW w:w="2410" w:type="dxa"/>
            <w:gridSpan w:val="2"/>
            <w:shd w:val="clear" w:color="auto" w:fill="auto"/>
          </w:tcPr>
          <w:p w14:paraId="4B33D42F" w14:textId="548544AC" w:rsidR="007A3653" w:rsidRDefault="00594909" w:rsidP="000E33D8">
            <w:r>
              <w:t>Geburtsdatum</w:t>
            </w:r>
          </w:p>
        </w:tc>
        <w:tc>
          <w:tcPr>
            <w:tcW w:w="2569" w:type="dxa"/>
            <w:gridSpan w:val="3"/>
            <w:shd w:val="clear" w:color="auto" w:fill="auto"/>
          </w:tcPr>
          <w:p w14:paraId="1E5FDAE7" w14:textId="77777777" w:rsidR="007A3653" w:rsidRDefault="007A3653" w:rsidP="007553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84" w:type="dxa"/>
            <w:shd w:val="clear" w:color="auto" w:fill="auto"/>
          </w:tcPr>
          <w:p w14:paraId="5E5DA2DD" w14:textId="77777777" w:rsidR="007A3653" w:rsidRDefault="007A3653" w:rsidP="0073258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3653" w14:paraId="21D88A37" w14:textId="77777777" w:rsidTr="002B3A23">
        <w:trPr>
          <w:gridAfter w:val="2"/>
          <w:wAfter w:w="1855" w:type="dxa"/>
          <w:trHeight w:val="415"/>
        </w:trPr>
        <w:tc>
          <w:tcPr>
            <w:tcW w:w="2410" w:type="dxa"/>
            <w:gridSpan w:val="2"/>
            <w:shd w:val="clear" w:color="auto" w:fill="auto"/>
          </w:tcPr>
          <w:p w14:paraId="64230240" w14:textId="77777777" w:rsidR="007A3653" w:rsidRDefault="007A3653" w:rsidP="000E33D8">
            <w:r>
              <w:t>Konfession</w:t>
            </w:r>
          </w:p>
        </w:tc>
        <w:tc>
          <w:tcPr>
            <w:tcW w:w="2569" w:type="dxa"/>
            <w:gridSpan w:val="3"/>
            <w:shd w:val="clear" w:color="auto" w:fill="auto"/>
          </w:tcPr>
          <w:p w14:paraId="2E1A49BC" w14:textId="77777777" w:rsidR="007A3653" w:rsidRDefault="007A3653" w:rsidP="007553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84" w:type="dxa"/>
            <w:shd w:val="clear" w:color="auto" w:fill="auto"/>
          </w:tcPr>
          <w:p w14:paraId="418B8E22" w14:textId="77777777" w:rsidR="007A3653" w:rsidRDefault="007A3653" w:rsidP="0073258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3653" w14:paraId="4A7DECBD" w14:textId="77777777" w:rsidTr="002B3A23">
        <w:trPr>
          <w:gridAfter w:val="2"/>
          <w:wAfter w:w="1855" w:type="dxa"/>
          <w:trHeight w:val="420"/>
        </w:trPr>
        <w:tc>
          <w:tcPr>
            <w:tcW w:w="2410" w:type="dxa"/>
            <w:gridSpan w:val="2"/>
            <w:shd w:val="clear" w:color="auto" w:fill="auto"/>
          </w:tcPr>
          <w:p w14:paraId="0B3B2DFC" w14:textId="77777777" w:rsidR="007A3653" w:rsidRDefault="007A3653" w:rsidP="007553D8">
            <w:r>
              <w:t>Zivilstand</w:t>
            </w:r>
          </w:p>
        </w:tc>
        <w:tc>
          <w:tcPr>
            <w:tcW w:w="2569" w:type="dxa"/>
            <w:gridSpan w:val="3"/>
            <w:shd w:val="clear" w:color="auto" w:fill="auto"/>
          </w:tcPr>
          <w:p w14:paraId="785FD364" w14:textId="77777777" w:rsidR="007A3653" w:rsidRDefault="007A3653" w:rsidP="007553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84" w:type="dxa"/>
            <w:shd w:val="clear" w:color="auto" w:fill="auto"/>
          </w:tcPr>
          <w:p w14:paraId="0F3DA209" w14:textId="77777777" w:rsidR="007A3653" w:rsidRDefault="007A3653" w:rsidP="0073258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3653" w14:paraId="4A97D727" w14:textId="77777777" w:rsidTr="002B3A23">
        <w:trPr>
          <w:gridAfter w:val="2"/>
          <w:wAfter w:w="1855" w:type="dxa"/>
          <w:trHeight w:val="413"/>
        </w:trPr>
        <w:tc>
          <w:tcPr>
            <w:tcW w:w="2410" w:type="dxa"/>
            <w:gridSpan w:val="2"/>
            <w:shd w:val="clear" w:color="auto" w:fill="auto"/>
          </w:tcPr>
          <w:p w14:paraId="5BEFF4B6" w14:textId="5720D897" w:rsidR="007A3653" w:rsidRDefault="00B010ED" w:rsidP="007553D8">
            <w:r>
              <w:t xml:space="preserve">Erlernter </w:t>
            </w:r>
            <w:r w:rsidR="007A3653">
              <w:t>Beruf</w:t>
            </w:r>
          </w:p>
        </w:tc>
        <w:tc>
          <w:tcPr>
            <w:tcW w:w="2569" w:type="dxa"/>
            <w:gridSpan w:val="3"/>
            <w:shd w:val="clear" w:color="auto" w:fill="auto"/>
          </w:tcPr>
          <w:p w14:paraId="1F8BD318" w14:textId="77777777" w:rsidR="007A3653" w:rsidRDefault="007A3653" w:rsidP="007553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84" w:type="dxa"/>
            <w:shd w:val="clear" w:color="auto" w:fill="auto"/>
          </w:tcPr>
          <w:p w14:paraId="522E058D" w14:textId="77777777" w:rsidR="007A3653" w:rsidRDefault="007A3653" w:rsidP="0073258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3653" w14:paraId="7858DA5E" w14:textId="77777777" w:rsidTr="002B3A23">
        <w:trPr>
          <w:gridAfter w:val="2"/>
          <w:wAfter w:w="1855" w:type="dxa"/>
          <w:trHeight w:val="419"/>
        </w:trPr>
        <w:tc>
          <w:tcPr>
            <w:tcW w:w="2410" w:type="dxa"/>
            <w:gridSpan w:val="2"/>
            <w:shd w:val="clear" w:color="auto" w:fill="auto"/>
          </w:tcPr>
          <w:p w14:paraId="3E25C058" w14:textId="77777777" w:rsidR="007A3653" w:rsidRDefault="007A3653" w:rsidP="007553D8">
            <w:r>
              <w:t>Aktuelle Tätigkeit (%)</w:t>
            </w:r>
          </w:p>
        </w:tc>
        <w:tc>
          <w:tcPr>
            <w:tcW w:w="2569" w:type="dxa"/>
            <w:gridSpan w:val="3"/>
            <w:shd w:val="clear" w:color="auto" w:fill="auto"/>
          </w:tcPr>
          <w:p w14:paraId="4950CD41" w14:textId="77777777" w:rsidR="007A3653" w:rsidRDefault="007A3653" w:rsidP="007553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84" w:type="dxa"/>
            <w:shd w:val="clear" w:color="auto" w:fill="auto"/>
          </w:tcPr>
          <w:p w14:paraId="3BDF15EC" w14:textId="77777777" w:rsidR="007A3653" w:rsidRDefault="007A3653" w:rsidP="0073258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3653" w14:paraId="36C20CD2" w14:textId="77777777" w:rsidTr="002B3A23">
        <w:trPr>
          <w:gridAfter w:val="1"/>
          <w:wAfter w:w="779" w:type="dxa"/>
        </w:trPr>
        <w:tc>
          <w:tcPr>
            <w:tcW w:w="10039" w:type="dxa"/>
            <w:gridSpan w:val="7"/>
            <w:shd w:val="clear" w:color="auto" w:fill="auto"/>
          </w:tcPr>
          <w:p w14:paraId="03BE4DF9" w14:textId="77777777" w:rsidR="007A3653" w:rsidRDefault="007A3653" w:rsidP="000E33D8"/>
        </w:tc>
      </w:tr>
      <w:tr w:rsidR="007A3653" w:rsidRPr="00BE5C5A" w14:paraId="3F814859" w14:textId="77777777" w:rsidTr="002B3A23">
        <w:trPr>
          <w:gridAfter w:val="1"/>
          <w:wAfter w:w="779" w:type="dxa"/>
          <w:trHeight w:val="315"/>
        </w:trPr>
        <w:tc>
          <w:tcPr>
            <w:tcW w:w="10039" w:type="dxa"/>
            <w:gridSpan w:val="7"/>
            <w:shd w:val="clear" w:color="auto" w:fill="auto"/>
          </w:tcPr>
          <w:p w14:paraId="4D729314" w14:textId="77777777" w:rsidR="007A3653" w:rsidRPr="00BE5C5A" w:rsidRDefault="007A3653" w:rsidP="000E33D8">
            <w:pPr>
              <w:rPr>
                <w:b/>
              </w:rPr>
            </w:pPr>
            <w:r>
              <w:rPr>
                <w:b/>
              </w:rPr>
              <w:t>Kinder der Pflegefamilie</w:t>
            </w:r>
          </w:p>
        </w:tc>
      </w:tr>
      <w:tr w:rsidR="007A3653" w14:paraId="6BA10C54" w14:textId="77777777" w:rsidTr="002B3A23">
        <w:tc>
          <w:tcPr>
            <w:tcW w:w="3157" w:type="dxa"/>
            <w:gridSpan w:val="3"/>
            <w:shd w:val="clear" w:color="auto" w:fill="auto"/>
          </w:tcPr>
          <w:p w14:paraId="5DC14F41" w14:textId="77777777" w:rsidR="007A3653" w:rsidRDefault="007A3653" w:rsidP="007553D8">
            <w:r>
              <w:t>Name, Vorname</w:t>
            </w:r>
          </w:p>
        </w:tc>
        <w:tc>
          <w:tcPr>
            <w:tcW w:w="1406" w:type="dxa"/>
            <w:shd w:val="clear" w:color="auto" w:fill="auto"/>
          </w:tcPr>
          <w:p w14:paraId="5C0A510B" w14:textId="050647E3" w:rsidR="007A3653" w:rsidRDefault="00594909" w:rsidP="007553D8">
            <w:r>
              <w:t>Geburtsdatum</w:t>
            </w:r>
          </w:p>
        </w:tc>
        <w:tc>
          <w:tcPr>
            <w:tcW w:w="6255" w:type="dxa"/>
            <w:gridSpan w:val="4"/>
            <w:shd w:val="clear" w:color="auto" w:fill="auto"/>
          </w:tcPr>
          <w:p w14:paraId="12D40A6F" w14:textId="77777777" w:rsidR="007A3653" w:rsidRDefault="0053122E" w:rsidP="000E33D8">
            <w:r>
              <w:t>Schule</w:t>
            </w:r>
            <w:r w:rsidR="007A3653">
              <w:t>, Ausbildung etc.</w:t>
            </w:r>
          </w:p>
        </w:tc>
      </w:tr>
      <w:tr w:rsidR="007A3653" w14:paraId="72B89B2A" w14:textId="77777777" w:rsidTr="002B3A23">
        <w:trPr>
          <w:trHeight w:val="352"/>
        </w:trPr>
        <w:tc>
          <w:tcPr>
            <w:tcW w:w="3157" w:type="dxa"/>
            <w:gridSpan w:val="3"/>
            <w:shd w:val="clear" w:color="auto" w:fill="auto"/>
          </w:tcPr>
          <w:p w14:paraId="1C62E1B6" w14:textId="77777777" w:rsidR="007A3653" w:rsidRDefault="007A3653" w:rsidP="007553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6" w:type="dxa"/>
            <w:shd w:val="clear" w:color="auto" w:fill="auto"/>
          </w:tcPr>
          <w:p w14:paraId="1879CBE0" w14:textId="77777777" w:rsidR="007A3653" w:rsidRDefault="007A3653" w:rsidP="007553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55" w:type="dxa"/>
            <w:gridSpan w:val="4"/>
            <w:shd w:val="clear" w:color="auto" w:fill="auto"/>
          </w:tcPr>
          <w:p w14:paraId="138F122A" w14:textId="77777777" w:rsidR="007A3653" w:rsidRDefault="007A3653" w:rsidP="000E33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3653" w14:paraId="7C0E88F4" w14:textId="77777777" w:rsidTr="002B3A23">
        <w:trPr>
          <w:trHeight w:val="429"/>
        </w:trPr>
        <w:tc>
          <w:tcPr>
            <w:tcW w:w="3157" w:type="dxa"/>
            <w:gridSpan w:val="3"/>
            <w:shd w:val="clear" w:color="auto" w:fill="auto"/>
          </w:tcPr>
          <w:p w14:paraId="2F258628" w14:textId="77777777" w:rsidR="007A3653" w:rsidRDefault="007A3653" w:rsidP="007553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6" w:type="dxa"/>
            <w:shd w:val="clear" w:color="auto" w:fill="auto"/>
          </w:tcPr>
          <w:p w14:paraId="4D987596" w14:textId="77777777" w:rsidR="007A3653" w:rsidRDefault="007A3653" w:rsidP="007553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55" w:type="dxa"/>
            <w:gridSpan w:val="4"/>
            <w:shd w:val="clear" w:color="auto" w:fill="auto"/>
          </w:tcPr>
          <w:p w14:paraId="6CE3D926" w14:textId="77777777" w:rsidR="007A3653" w:rsidRDefault="007A3653" w:rsidP="000E33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2735" w:rsidRPr="00BE5C5A" w14:paraId="6E90A88B" w14:textId="77777777" w:rsidTr="002B3A23">
        <w:trPr>
          <w:gridAfter w:val="1"/>
          <w:wAfter w:w="779" w:type="dxa"/>
          <w:trHeight w:val="315"/>
        </w:trPr>
        <w:tc>
          <w:tcPr>
            <w:tcW w:w="10039" w:type="dxa"/>
            <w:gridSpan w:val="7"/>
            <w:shd w:val="clear" w:color="auto" w:fill="auto"/>
          </w:tcPr>
          <w:p w14:paraId="54A8E61C" w14:textId="0AFAFB8F" w:rsidR="00772735" w:rsidRPr="00BE5C5A" w:rsidRDefault="00074FFB" w:rsidP="00F90593">
            <w:pPr>
              <w:rPr>
                <w:b/>
              </w:rPr>
            </w:pPr>
            <w:r>
              <w:rPr>
                <w:b/>
              </w:rPr>
              <w:t xml:space="preserve">Weitere </w:t>
            </w:r>
            <w:r w:rsidR="00772735">
              <w:rPr>
                <w:b/>
              </w:rPr>
              <w:t>Pflegekinder</w:t>
            </w:r>
          </w:p>
        </w:tc>
      </w:tr>
      <w:tr w:rsidR="00772735" w14:paraId="221C75E2" w14:textId="77777777" w:rsidTr="002B3A23">
        <w:tc>
          <w:tcPr>
            <w:tcW w:w="3157" w:type="dxa"/>
            <w:gridSpan w:val="3"/>
            <w:shd w:val="clear" w:color="auto" w:fill="auto"/>
          </w:tcPr>
          <w:p w14:paraId="3E9EDDAC" w14:textId="77777777" w:rsidR="00772735" w:rsidRDefault="00772735" w:rsidP="00F90593">
            <w:r>
              <w:t>Name, Vorname</w:t>
            </w:r>
          </w:p>
        </w:tc>
        <w:tc>
          <w:tcPr>
            <w:tcW w:w="1406" w:type="dxa"/>
            <w:shd w:val="clear" w:color="auto" w:fill="auto"/>
          </w:tcPr>
          <w:p w14:paraId="6FAAEF04" w14:textId="50256EBC" w:rsidR="00772735" w:rsidRDefault="00594909" w:rsidP="00594909">
            <w:r>
              <w:t>Geburtsdatum</w:t>
            </w:r>
          </w:p>
        </w:tc>
        <w:tc>
          <w:tcPr>
            <w:tcW w:w="6255" w:type="dxa"/>
            <w:gridSpan w:val="4"/>
            <w:shd w:val="clear" w:color="auto" w:fill="auto"/>
          </w:tcPr>
          <w:p w14:paraId="0BA05D00" w14:textId="77777777" w:rsidR="00772735" w:rsidRDefault="00772735" w:rsidP="00F90593">
            <w:r>
              <w:t>Schule, Ausbildung etc.</w:t>
            </w:r>
          </w:p>
        </w:tc>
      </w:tr>
      <w:tr w:rsidR="00772735" w14:paraId="64A0FBD3" w14:textId="77777777" w:rsidTr="002B3A23">
        <w:trPr>
          <w:trHeight w:val="352"/>
        </w:trPr>
        <w:tc>
          <w:tcPr>
            <w:tcW w:w="3157" w:type="dxa"/>
            <w:gridSpan w:val="3"/>
            <w:shd w:val="clear" w:color="auto" w:fill="auto"/>
          </w:tcPr>
          <w:p w14:paraId="38E33160" w14:textId="77777777" w:rsidR="00772735" w:rsidRDefault="00772735" w:rsidP="00F905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6" w:type="dxa"/>
            <w:shd w:val="clear" w:color="auto" w:fill="auto"/>
          </w:tcPr>
          <w:p w14:paraId="7EE9F448" w14:textId="77777777" w:rsidR="00772735" w:rsidRDefault="00772735" w:rsidP="00F905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55" w:type="dxa"/>
            <w:gridSpan w:val="4"/>
            <w:shd w:val="clear" w:color="auto" w:fill="auto"/>
          </w:tcPr>
          <w:p w14:paraId="704D6823" w14:textId="77777777" w:rsidR="00772735" w:rsidRDefault="00772735" w:rsidP="00F905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2735" w14:paraId="1AC34F26" w14:textId="77777777" w:rsidTr="002B3A23">
        <w:trPr>
          <w:trHeight w:val="429"/>
        </w:trPr>
        <w:tc>
          <w:tcPr>
            <w:tcW w:w="3157" w:type="dxa"/>
            <w:gridSpan w:val="3"/>
            <w:shd w:val="clear" w:color="auto" w:fill="auto"/>
          </w:tcPr>
          <w:p w14:paraId="0EE9CA43" w14:textId="77777777" w:rsidR="00772735" w:rsidRDefault="00772735" w:rsidP="00F905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6" w:type="dxa"/>
            <w:shd w:val="clear" w:color="auto" w:fill="auto"/>
          </w:tcPr>
          <w:p w14:paraId="3A012270" w14:textId="77777777" w:rsidR="00772735" w:rsidRDefault="00772735" w:rsidP="00F905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55" w:type="dxa"/>
            <w:gridSpan w:val="4"/>
            <w:shd w:val="clear" w:color="auto" w:fill="auto"/>
          </w:tcPr>
          <w:p w14:paraId="58930212" w14:textId="77777777" w:rsidR="00772735" w:rsidRDefault="00772735" w:rsidP="00F905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2735" w:rsidRPr="00BE5C5A" w14:paraId="51A9D13E" w14:textId="77777777" w:rsidTr="002B3A23">
        <w:trPr>
          <w:gridAfter w:val="1"/>
          <w:wAfter w:w="779" w:type="dxa"/>
          <w:trHeight w:val="315"/>
        </w:trPr>
        <w:tc>
          <w:tcPr>
            <w:tcW w:w="10039" w:type="dxa"/>
            <w:gridSpan w:val="7"/>
            <w:shd w:val="clear" w:color="auto" w:fill="auto"/>
          </w:tcPr>
          <w:p w14:paraId="51C019C7" w14:textId="59915A9D" w:rsidR="00772735" w:rsidRPr="00BE5C5A" w:rsidRDefault="00074FFB" w:rsidP="00F90593">
            <w:pPr>
              <w:rPr>
                <w:b/>
              </w:rPr>
            </w:pPr>
            <w:r>
              <w:rPr>
                <w:b/>
              </w:rPr>
              <w:t xml:space="preserve">Weitere </w:t>
            </w:r>
            <w:r w:rsidR="00772735">
              <w:rPr>
                <w:b/>
              </w:rPr>
              <w:t>Tageskinder</w:t>
            </w:r>
          </w:p>
        </w:tc>
      </w:tr>
      <w:tr w:rsidR="00772735" w14:paraId="0EF489CB" w14:textId="77777777" w:rsidTr="002B3A23">
        <w:tc>
          <w:tcPr>
            <w:tcW w:w="3157" w:type="dxa"/>
            <w:gridSpan w:val="3"/>
            <w:shd w:val="clear" w:color="auto" w:fill="auto"/>
          </w:tcPr>
          <w:p w14:paraId="7ACD0B37" w14:textId="77777777" w:rsidR="00772735" w:rsidRDefault="00772735" w:rsidP="00F90593">
            <w:r>
              <w:t>Name, Vorname</w:t>
            </w:r>
          </w:p>
        </w:tc>
        <w:tc>
          <w:tcPr>
            <w:tcW w:w="1406" w:type="dxa"/>
            <w:shd w:val="clear" w:color="auto" w:fill="auto"/>
          </w:tcPr>
          <w:p w14:paraId="27343910" w14:textId="3A7C5DC0" w:rsidR="00772735" w:rsidRDefault="00594909" w:rsidP="00F90593">
            <w:r>
              <w:t>Geburtsdatum</w:t>
            </w:r>
          </w:p>
        </w:tc>
        <w:tc>
          <w:tcPr>
            <w:tcW w:w="6255" w:type="dxa"/>
            <w:gridSpan w:val="4"/>
            <w:shd w:val="clear" w:color="auto" w:fill="auto"/>
          </w:tcPr>
          <w:p w14:paraId="197DECDD" w14:textId="77777777" w:rsidR="00772735" w:rsidRDefault="00772735" w:rsidP="00F90593">
            <w:r>
              <w:t>Schule, Ausbildung etc.</w:t>
            </w:r>
          </w:p>
        </w:tc>
      </w:tr>
      <w:tr w:rsidR="00772735" w14:paraId="3D98E957" w14:textId="77777777" w:rsidTr="002B3A23">
        <w:trPr>
          <w:trHeight w:val="352"/>
        </w:trPr>
        <w:tc>
          <w:tcPr>
            <w:tcW w:w="3157" w:type="dxa"/>
            <w:gridSpan w:val="3"/>
            <w:shd w:val="clear" w:color="auto" w:fill="auto"/>
          </w:tcPr>
          <w:p w14:paraId="5656EA5D" w14:textId="77777777" w:rsidR="00772735" w:rsidRDefault="00772735" w:rsidP="00F905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6" w:type="dxa"/>
            <w:shd w:val="clear" w:color="auto" w:fill="auto"/>
          </w:tcPr>
          <w:p w14:paraId="5F69E5C6" w14:textId="77777777" w:rsidR="00772735" w:rsidRDefault="00772735" w:rsidP="00F905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55" w:type="dxa"/>
            <w:gridSpan w:val="4"/>
            <w:shd w:val="clear" w:color="auto" w:fill="auto"/>
          </w:tcPr>
          <w:p w14:paraId="7CA0BDA9" w14:textId="77777777" w:rsidR="00772735" w:rsidRDefault="00772735" w:rsidP="00F905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2735" w14:paraId="0E9C812F" w14:textId="77777777" w:rsidTr="002B3A23">
        <w:trPr>
          <w:trHeight w:val="429"/>
        </w:trPr>
        <w:tc>
          <w:tcPr>
            <w:tcW w:w="3157" w:type="dxa"/>
            <w:gridSpan w:val="3"/>
            <w:shd w:val="clear" w:color="auto" w:fill="auto"/>
          </w:tcPr>
          <w:p w14:paraId="2E3C8CA4" w14:textId="77777777" w:rsidR="00772735" w:rsidRDefault="00772735" w:rsidP="00F905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6" w:type="dxa"/>
            <w:shd w:val="clear" w:color="auto" w:fill="auto"/>
          </w:tcPr>
          <w:p w14:paraId="63EC47D7" w14:textId="77777777" w:rsidR="00772735" w:rsidRDefault="00772735" w:rsidP="00F905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55" w:type="dxa"/>
            <w:gridSpan w:val="4"/>
            <w:shd w:val="clear" w:color="auto" w:fill="auto"/>
          </w:tcPr>
          <w:p w14:paraId="7A8D0241" w14:textId="77777777" w:rsidR="00772735" w:rsidRDefault="00772735" w:rsidP="00F905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3653" w:rsidRPr="007A3653" w14:paraId="2574A14E" w14:textId="77777777" w:rsidTr="002B3A23">
        <w:trPr>
          <w:gridAfter w:val="1"/>
          <w:wAfter w:w="779" w:type="dxa"/>
        </w:trPr>
        <w:tc>
          <w:tcPr>
            <w:tcW w:w="10039" w:type="dxa"/>
            <w:gridSpan w:val="7"/>
            <w:shd w:val="clear" w:color="auto" w:fill="auto"/>
          </w:tcPr>
          <w:p w14:paraId="2514AE6F" w14:textId="77777777" w:rsidR="007A3653" w:rsidRPr="007A3653" w:rsidRDefault="007A3653" w:rsidP="000E33D8">
            <w:pPr>
              <w:rPr>
                <w:b/>
              </w:rPr>
            </w:pPr>
            <w:r w:rsidRPr="007A3653">
              <w:rPr>
                <w:b/>
              </w:rPr>
              <w:t xml:space="preserve">Weitere im gleichen Haushalt lebende Personen </w:t>
            </w:r>
          </w:p>
        </w:tc>
      </w:tr>
      <w:tr w:rsidR="007A3653" w14:paraId="1F2B5EF7" w14:textId="77777777" w:rsidTr="002B3A23">
        <w:tc>
          <w:tcPr>
            <w:tcW w:w="1994" w:type="dxa"/>
            <w:shd w:val="clear" w:color="auto" w:fill="auto"/>
          </w:tcPr>
          <w:p w14:paraId="065D0408" w14:textId="77777777" w:rsidR="007A3653" w:rsidRDefault="007A3653" w:rsidP="00D00C46">
            <w:r>
              <w:t>Name, Vorname</w:t>
            </w:r>
          </w:p>
        </w:tc>
        <w:tc>
          <w:tcPr>
            <w:tcW w:w="2569" w:type="dxa"/>
            <w:gridSpan w:val="3"/>
            <w:shd w:val="clear" w:color="auto" w:fill="auto"/>
          </w:tcPr>
          <w:p w14:paraId="39706074" w14:textId="7784EF2C" w:rsidR="007A3653" w:rsidRDefault="00594909" w:rsidP="0053122E">
            <w:pPr>
              <w:ind w:left="1611"/>
              <w:rPr>
                <w:noProof/>
              </w:rPr>
            </w:pPr>
            <w:r>
              <w:rPr>
                <w:noProof/>
              </w:rPr>
              <w:t>Geburtsdatum</w:t>
            </w:r>
          </w:p>
        </w:tc>
        <w:tc>
          <w:tcPr>
            <w:tcW w:w="6255" w:type="dxa"/>
            <w:gridSpan w:val="4"/>
            <w:shd w:val="clear" w:color="auto" w:fill="auto"/>
          </w:tcPr>
          <w:p w14:paraId="273108CD" w14:textId="77777777" w:rsidR="007A3653" w:rsidRDefault="007A3653" w:rsidP="00D00C46">
            <w:r>
              <w:t>Tätigkeit etc.</w:t>
            </w:r>
          </w:p>
        </w:tc>
      </w:tr>
      <w:tr w:rsidR="007A3653" w14:paraId="0FB64868" w14:textId="77777777" w:rsidTr="002B3A23">
        <w:trPr>
          <w:trHeight w:val="352"/>
        </w:trPr>
        <w:tc>
          <w:tcPr>
            <w:tcW w:w="1994" w:type="dxa"/>
            <w:shd w:val="clear" w:color="auto" w:fill="auto"/>
          </w:tcPr>
          <w:p w14:paraId="5DE6EFF0" w14:textId="77777777" w:rsidR="007A3653" w:rsidRDefault="007A3653" w:rsidP="00D00C4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9" w:type="dxa"/>
            <w:gridSpan w:val="3"/>
            <w:shd w:val="clear" w:color="auto" w:fill="auto"/>
          </w:tcPr>
          <w:p w14:paraId="7F8FAB97" w14:textId="77777777" w:rsidR="007A3653" w:rsidRDefault="007A3653" w:rsidP="0053122E">
            <w:pPr>
              <w:ind w:left="1611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55" w:type="dxa"/>
            <w:gridSpan w:val="4"/>
            <w:shd w:val="clear" w:color="auto" w:fill="auto"/>
          </w:tcPr>
          <w:p w14:paraId="45B6C527" w14:textId="77777777" w:rsidR="007A3653" w:rsidRDefault="007A3653" w:rsidP="00D00C4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3653" w14:paraId="379363E6" w14:textId="77777777" w:rsidTr="002B3A23">
        <w:trPr>
          <w:trHeight w:val="429"/>
        </w:trPr>
        <w:tc>
          <w:tcPr>
            <w:tcW w:w="1994" w:type="dxa"/>
            <w:shd w:val="clear" w:color="auto" w:fill="auto"/>
          </w:tcPr>
          <w:p w14:paraId="5F046C16" w14:textId="77777777" w:rsidR="007A3653" w:rsidRDefault="007A3653" w:rsidP="00D00C4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9" w:type="dxa"/>
            <w:gridSpan w:val="3"/>
            <w:shd w:val="clear" w:color="auto" w:fill="auto"/>
          </w:tcPr>
          <w:p w14:paraId="47B36B92" w14:textId="77777777" w:rsidR="007A3653" w:rsidRDefault="007A3653" w:rsidP="0053122E">
            <w:pPr>
              <w:ind w:left="1611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55" w:type="dxa"/>
            <w:gridSpan w:val="4"/>
            <w:shd w:val="clear" w:color="auto" w:fill="auto"/>
          </w:tcPr>
          <w:p w14:paraId="4932A93D" w14:textId="77777777" w:rsidR="007A3653" w:rsidRDefault="007A3653" w:rsidP="00D00C4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6C471F" w14:textId="77777777" w:rsidR="008C02F0" w:rsidRDefault="008C02F0" w:rsidP="007553D8"/>
    <w:tbl>
      <w:tblPr>
        <w:tblW w:w="509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564"/>
        <w:gridCol w:w="1467"/>
        <w:gridCol w:w="22"/>
        <w:gridCol w:w="721"/>
        <w:gridCol w:w="377"/>
        <w:gridCol w:w="941"/>
        <w:gridCol w:w="224"/>
        <w:gridCol w:w="368"/>
        <w:gridCol w:w="233"/>
        <w:gridCol w:w="814"/>
        <w:gridCol w:w="2024"/>
        <w:gridCol w:w="1022"/>
      </w:tblGrid>
      <w:tr w:rsidR="00EA064A" w:rsidRPr="006C5F93" w14:paraId="1223AC7E" w14:textId="77777777" w:rsidTr="003B078E">
        <w:trPr>
          <w:gridAfter w:val="1"/>
          <w:wAfter w:w="556" w:type="pct"/>
          <w:trHeight w:val="377"/>
        </w:trPr>
        <w:tc>
          <w:tcPr>
            <w:tcW w:w="4444" w:type="pct"/>
            <w:gridSpan w:val="12"/>
            <w:shd w:val="clear" w:color="auto" w:fill="auto"/>
          </w:tcPr>
          <w:p w14:paraId="50F13E90" w14:textId="77777777" w:rsidR="00EA064A" w:rsidRPr="00EA064A" w:rsidRDefault="00EA064A" w:rsidP="00F90593">
            <w:pPr>
              <w:rPr>
                <w:b/>
              </w:rPr>
            </w:pPr>
            <w:r w:rsidRPr="00EA064A">
              <w:rPr>
                <w:b/>
              </w:rPr>
              <w:lastRenderedPageBreak/>
              <w:t>Wohnverhältnisse</w:t>
            </w:r>
          </w:p>
          <w:tbl>
            <w:tblPr>
              <w:tblStyle w:val="Tabellenraster"/>
              <w:tblW w:w="8358" w:type="dxa"/>
              <w:tblLayout w:type="fixed"/>
              <w:tblLook w:val="04A0" w:firstRow="1" w:lastRow="0" w:firstColumn="1" w:lastColumn="0" w:noHBand="0" w:noVBand="1"/>
            </w:tblPr>
            <w:tblGrid>
              <w:gridCol w:w="2796"/>
              <w:gridCol w:w="283"/>
              <w:gridCol w:w="2024"/>
              <w:gridCol w:w="3255"/>
            </w:tblGrid>
            <w:tr w:rsidR="00EA064A" w:rsidRPr="006C5F93" w14:paraId="69562739" w14:textId="77777777" w:rsidTr="006F02AA">
              <w:tc>
                <w:tcPr>
                  <w:tcW w:w="2796" w:type="dxa"/>
                </w:tcPr>
                <w:p w14:paraId="51F9ED08" w14:textId="77777777" w:rsidR="00EA064A" w:rsidRPr="006C5F93" w:rsidRDefault="00EA064A" w:rsidP="00F90593">
                  <w:r w:rsidRPr="006C5F93"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C5F93">
                    <w:instrText xml:space="preserve"> FORMCHECKBOX </w:instrText>
                  </w:r>
                  <w:r w:rsidR="00CC157C">
                    <w:fldChar w:fldCharType="separate"/>
                  </w:r>
                  <w:r w:rsidRPr="006C5F93">
                    <w:fldChar w:fldCharType="end"/>
                  </w:r>
                  <w:r w:rsidRPr="006C5F93">
                    <w:t xml:space="preserve"> Wohnung</w:t>
                  </w:r>
                </w:p>
              </w:tc>
              <w:tc>
                <w:tcPr>
                  <w:tcW w:w="283" w:type="dxa"/>
                </w:tcPr>
                <w:p w14:paraId="7C073A1F" w14:textId="77777777" w:rsidR="00EA064A" w:rsidRPr="006C5F93" w:rsidRDefault="00EA064A" w:rsidP="00F90593">
                  <w:r w:rsidRPr="006C5F93"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C5F93">
                    <w:instrText xml:space="preserve"> FORMCHECKBOX </w:instrText>
                  </w:r>
                  <w:r w:rsidR="00CC157C">
                    <w:fldChar w:fldCharType="separate"/>
                  </w:r>
                  <w:r w:rsidRPr="006C5F93">
                    <w:fldChar w:fldCharType="end"/>
                  </w:r>
                </w:p>
              </w:tc>
              <w:tc>
                <w:tcPr>
                  <w:tcW w:w="2024" w:type="dxa"/>
                </w:tcPr>
                <w:p w14:paraId="3C4DBEE2" w14:textId="77777777" w:rsidR="00EA064A" w:rsidRPr="006C5F93" w:rsidRDefault="00EA064A" w:rsidP="00F90593">
                  <w:r w:rsidRPr="006C5F93">
                    <w:t>Haus</w:t>
                  </w:r>
                </w:p>
              </w:tc>
              <w:tc>
                <w:tcPr>
                  <w:tcW w:w="3255" w:type="dxa"/>
                </w:tcPr>
                <w:p w14:paraId="0DA0B541" w14:textId="77777777" w:rsidR="00EA064A" w:rsidRPr="006C5F93" w:rsidRDefault="00EA064A" w:rsidP="00F90593">
                  <w:r w:rsidRPr="006C5F93">
                    <w:t xml:space="preserve">Anzahl Zimmer </w:t>
                  </w:r>
                  <w:r w:rsidRPr="006C5F93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C5F93">
                    <w:instrText xml:space="preserve"> FORMTEXT </w:instrText>
                  </w:r>
                  <w:r w:rsidRPr="006C5F93">
                    <w:fldChar w:fldCharType="separate"/>
                  </w:r>
                  <w:r w:rsidRPr="006C5F93">
                    <w:rPr>
                      <w:noProof/>
                    </w:rPr>
                    <w:t> </w:t>
                  </w:r>
                  <w:r w:rsidRPr="006C5F93">
                    <w:rPr>
                      <w:noProof/>
                    </w:rPr>
                    <w:t> </w:t>
                  </w:r>
                  <w:r w:rsidRPr="006C5F93">
                    <w:rPr>
                      <w:noProof/>
                    </w:rPr>
                    <w:t> </w:t>
                  </w:r>
                  <w:r w:rsidRPr="006C5F93">
                    <w:rPr>
                      <w:noProof/>
                    </w:rPr>
                    <w:t> </w:t>
                  </w:r>
                  <w:r w:rsidRPr="006C5F93">
                    <w:rPr>
                      <w:noProof/>
                    </w:rPr>
                    <w:t> </w:t>
                  </w:r>
                  <w:r w:rsidRPr="006C5F93">
                    <w:fldChar w:fldCharType="end"/>
                  </w:r>
                </w:p>
              </w:tc>
            </w:tr>
            <w:tr w:rsidR="00EA064A" w:rsidRPr="006C5F93" w14:paraId="032077FA" w14:textId="77777777" w:rsidTr="006F02AA">
              <w:tc>
                <w:tcPr>
                  <w:tcW w:w="2796" w:type="dxa"/>
                </w:tcPr>
                <w:p w14:paraId="292BA0C8" w14:textId="77777777" w:rsidR="00EA064A" w:rsidRPr="006C5F93" w:rsidRDefault="00EA064A" w:rsidP="00F90593"/>
              </w:tc>
              <w:tc>
                <w:tcPr>
                  <w:tcW w:w="283" w:type="dxa"/>
                </w:tcPr>
                <w:p w14:paraId="09C3E1CA" w14:textId="77777777" w:rsidR="00EA064A" w:rsidRPr="006C5F93" w:rsidRDefault="00EA064A" w:rsidP="00F90593"/>
              </w:tc>
              <w:tc>
                <w:tcPr>
                  <w:tcW w:w="5279" w:type="dxa"/>
                  <w:gridSpan w:val="2"/>
                </w:tcPr>
                <w:p w14:paraId="3AB9C0A6" w14:textId="77777777" w:rsidR="00EA064A" w:rsidRPr="006C5F93" w:rsidRDefault="00EA064A" w:rsidP="00F90593"/>
              </w:tc>
            </w:tr>
            <w:tr w:rsidR="00EA064A" w:rsidRPr="006C5F93" w14:paraId="11219D69" w14:textId="77777777" w:rsidTr="006F02AA">
              <w:tc>
                <w:tcPr>
                  <w:tcW w:w="2796" w:type="dxa"/>
                </w:tcPr>
                <w:p w14:paraId="0FA752DE" w14:textId="77777777" w:rsidR="00EA064A" w:rsidRPr="006C5F93" w:rsidRDefault="00EA064A" w:rsidP="00F90593">
                  <w:r w:rsidRPr="006C5F93">
                    <w:t>Zimmer für Pflegekind:</w:t>
                  </w:r>
                </w:p>
              </w:tc>
              <w:tc>
                <w:tcPr>
                  <w:tcW w:w="283" w:type="dxa"/>
                </w:tcPr>
                <w:p w14:paraId="2122C61A" w14:textId="77777777" w:rsidR="00EA064A" w:rsidRPr="006C5F93" w:rsidRDefault="00EA064A" w:rsidP="00F90593">
                  <w:r w:rsidRPr="006C5F93"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5F93">
                    <w:instrText xml:space="preserve"> FORMCHECKBOX </w:instrText>
                  </w:r>
                  <w:r w:rsidR="00CC157C">
                    <w:fldChar w:fldCharType="separate"/>
                  </w:r>
                  <w:r w:rsidRPr="006C5F93">
                    <w:fldChar w:fldCharType="end"/>
                  </w:r>
                </w:p>
              </w:tc>
              <w:tc>
                <w:tcPr>
                  <w:tcW w:w="2024" w:type="dxa"/>
                </w:tcPr>
                <w:p w14:paraId="4E168772" w14:textId="68828E72" w:rsidR="00EA064A" w:rsidRPr="006C5F93" w:rsidRDefault="004A49E6" w:rsidP="00F90593">
                  <w:r>
                    <w:t>e</w:t>
                  </w:r>
                  <w:r w:rsidR="00EA064A" w:rsidRPr="006C5F93">
                    <w:t>igenes</w:t>
                  </w:r>
                </w:p>
              </w:tc>
              <w:tc>
                <w:tcPr>
                  <w:tcW w:w="3255" w:type="dxa"/>
                </w:tcPr>
                <w:p w14:paraId="5156FC80" w14:textId="17457D9D" w:rsidR="00EA064A" w:rsidRPr="006C5F93" w:rsidRDefault="00EA064A" w:rsidP="00F90593">
                  <w:r w:rsidRPr="006C5F93"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5F93">
                    <w:instrText xml:space="preserve"> FORMCHECKBOX </w:instrText>
                  </w:r>
                  <w:r w:rsidR="00CC157C">
                    <w:fldChar w:fldCharType="separate"/>
                  </w:r>
                  <w:r w:rsidRPr="006C5F93">
                    <w:fldChar w:fldCharType="end"/>
                  </w:r>
                  <w:r w:rsidR="004A49E6">
                    <w:t xml:space="preserve"> z</w:t>
                  </w:r>
                  <w:r w:rsidRPr="006C5F93">
                    <w:t xml:space="preserve">usammen mit: </w:t>
                  </w:r>
                  <w:r w:rsidRPr="006C5F93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C5F93">
                    <w:instrText xml:space="preserve"> FORMTEXT </w:instrText>
                  </w:r>
                  <w:r w:rsidRPr="006C5F93">
                    <w:fldChar w:fldCharType="separate"/>
                  </w:r>
                  <w:r w:rsidRPr="006C5F93">
                    <w:rPr>
                      <w:noProof/>
                    </w:rPr>
                    <w:t> </w:t>
                  </w:r>
                  <w:r w:rsidRPr="006C5F93">
                    <w:rPr>
                      <w:noProof/>
                    </w:rPr>
                    <w:t> </w:t>
                  </w:r>
                  <w:r w:rsidRPr="006C5F93">
                    <w:rPr>
                      <w:noProof/>
                    </w:rPr>
                    <w:t> </w:t>
                  </w:r>
                  <w:r w:rsidRPr="006C5F93">
                    <w:rPr>
                      <w:noProof/>
                    </w:rPr>
                    <w:t> </w:t>
                  </w:r>
                  <w:r w:rsidRPr="006C5F93">
                    <w:rPr>
                      <w:noProof/>
                    </w:rPr>
                    <w:t> </w:t>
                  </w:r>
                  <w:r w:rsidRPr="006C5F93">
                    <w:fldChar w:fldCharType="end"/>
                  </w:r>
                </w:p>
              </w:tc>
            </w:tr>
            <w:tr w:rsidR="00EA064A" w:rsidRPr="006C5F93" w14:paraId="1FD33660" w14:textId="77777777" w:rsidTr="006F02AA">
              <w:tc>
                <w:tcPr>
                  <w:tcW w:w="2796" w:type="dxa"/>
                </w:tcPr>
                <w:p w14:paraId="51A06FA1" w14:textId="77777777" w:rsidR="00EA064A" w:rsidRPr="006C5F93" w:rsidRDefault="00EA064A" w:rsidP="00F90593"/>
              </w:tc>
              <w:tc>
                <w:tcPr>
                  <w:tcW w:w="283" w:type="dxa"/>
                </w:tcPr>
                <w:p w14:paraId="12E74CF5" w14:textId="77777777" w:rsidR="00EA064A" w:rsidRPr="006C5F93" w:rsidRDefault="00EA064A" w:rsidP="00F90593"/>
              </w:tc>
              <w:tc>
                <w:tcPr>
                  <w:tcW w:w="5279" w:type="dxa"/>
                  <w:gridSpan w:val="2"/>
                </w:tcPr>
                <w:p w14:paraId="4E8001D5" w14:textId="77777777" w:rsidR="00EA064A" w:rsidRPr="006C5F93" w:rsidRDefault="00EA064A" w:rsidP="00F90593"/>
              </w:tc>
            </w:tr>
          </w:tbl>
          <w:tbl>
            <w:tblPr>
              <w:tblW w:w="817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0"/>
              <w:gridCol w:w="376"/>
              <w:gridCol w:w="1165"/>
              <w:gridCol w:w="1415"/>
              <w:gridCol w:w="2025"/>
            </w:tblGrid>
            <w:tr w:rsidR="006F02AA" w14:paraId="112C2FB6" w14:textId="77777777" w:rsidTr="006F02AA">
              <w:trPr>
                <w:trHeight w:val="442"/>
              </w:trPr>
              <w:tc>
                <w:tcPr>
                  <w:tcW w:w="1952" w:type="pct"/>
                  <w:shd w:val="clear" w:color="auto" w:fill="auto"/>
                </w:tcPr>
                <w:p w14:paraId="2B2FCC31" w14:textId="4072042B" w:rsidR="006F02AA" w:rsidRDefault="006F02AA" w:rsidP="001F643D">
                  <w:r>
                    <w:t>Haustiere:</w:t>
                  </w:r>
                </w:p>
              </w:tc>
              <w:tc>
                <w:tcPr>
                  <w:tcW w:w="230" w:type="pct"/>
                  <w:shd w:val="clear" w:color="auto" w:fill="auto"/>
                </w:tcPr>
                <w:p w14:paraId="63B94F49" w14:textId="77777777" w:rsidR="006F02AA" w:rsidRDefault="006F02AA" w:rsidP="001F643D">
                  <w: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C157C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713" w:type="pct"/>
                  <w:shd w:val="clear" w:color="auto" w:fill="auto"/>
                </w:tcPr>
                <w:p w14:paraId="57239B67" w14:textId="672F05C6" w:rsidR="006F02AA" w:rsidRDefault="006F02AA" w:rsidP="001F643D">
                  <w:pPr>
                    <w:spacing w:line="240" w:lineRule="auto"/>
                  </w:pPr>
                  <w:r>
                    <w:t>JA:</w:t>
                  </w:r>
                </w:p>
              </w:tc>
              <w:tc>
                <w:tcPr>
                  <w:tcW w:w="866" w:type="pct"/>
                  <w:shd w:val="clear" w:color="auto" w:fill="auto"/>
                </w:tcPr>
                <w:p w14:paraId="0C0DB03D" w14:textId="77777777" w:rsidR="006F02AA" w:rsidRDefault="006F02AA" w:rsidP="001F643D">
                  <w:pPr>
                    <w:spacing w:line="240" w:lineRule="auto"/>
                  </w:pPr>
                </w:p>
              </w:tc>
              <w:tc>
                <w:tcPr>
                  <w:tcW w:w="1239" w:type="pct"/>
                  <w:shd w:val="clear" w:color="auto" w:fill="auto"/>
                </w:tcPr>
                <w:p w14:paraId="042EC445" w14:textId="77777777" w:rsidR="006F02AA" w:rsidRDefault="006F02AA" w:rsidP="001F643D">
                  <w:pPr>
                    <w:spacing w:line="240" w:lineRule="auto"/>
                  </w:pPr>
                  <w: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C157C">
                    <w:fldChar w:fldCharType="separate"/>
                  </w:r>
                  <w:r>
                    <w:fldChar w:fldCharType="end"/>
                  </w:r>
                  <w:r>
                    <w:t xml:space="preserve"> NEIN</w:t>
                  </w:r>
                </w:p>
              </w:tc>
            </w:tr>
          </w:tbl>
          <w:p w14:paraId="19C691D9" w14:textId="77777777" w:rsidR="00670890" w:rsidRDefault="00670890" w:rsidP="00F90593"/>
          <w:p w14:paraId="6484A2DC" w14:textId="77777777" w:rsidR="003B078E" w:rsidRPr="003B078E" w:rsidRDefault="003B078E" w:rsidP="00F90593">
            <w:pPr>
              <w:rPr>
                <w:b/>
              </w:rPr>
            </w:pPr>
            <w:r w:rsidRPr="003B078E">
              <w:rPr>
                <w:b/>
              </w:rPr>
              <w:t>Pflegekind</w:t>
            </w:r>
          </w:p>
          <w:tbl>
            <w:tblPr>
              <w:tblW w:w="950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0"/>
              <w:gridCol w:w="730"/>
              <w:gridCol w:w="376"/>
              <w:gridCol w:w="941"/>
              <w:gridCol w:w="224"/>
              <w:gridCol w:w="1416"/>
              <w:gridCol w:w="572"/>
              <w:gridCol w:w="1452"/>
              <w:gridCol w:w="374"/>
              <w:gridCol w:w="958"/>
            </w:tblGrid>
            <w:tr w:rsidR="003B078E" w14:paraId="374A701D" w14:textId="77777777" w:rsidTr="003818B4">
              <w:trPr>
                <w:gridAfter w:val="1"/>
                <w:wAfter w:w="504" w:type="pct"/>
                <w:trHeight w:val="452"/>
              </w:trPr>
              <w:tc>
                <w:tcPr>
                  <w:tcW w:w="1294" w:type="pct"/>
                  <w:shd w:val="clear" w:color="auto" w:fill="auto"/>
                </w:tcPr>
                <w:p w14:paraId="4F68CE87" w14:textId="77777777" w:rsidR="003B078E" w:rsidRDefault="003B078E" w:rsidP="003818B4">
                  <w:r>
                    <w:t>Name</w:t>
                  </w:r>
                </w:p>
              </w:tc>
              <w:tc>
                <w:tcPr>
                  <w:tcW w:w="1077" w:type="pct"/>
                  <w:gridSpan w:val="3"/>
                  <w:shd w:val="clear" w:color="auto" w:fill="auto"/>
                </w:tcPr>
                <w:p w14:paraId="02C7ED82" w14:textId="77777777" w:rsidR="003B078E" w:rsidRDefault="003B078E" w:rsidP="003818B4"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64" w:type="pct"/>
                  <w:gridSpan w:val="3"/>
                  <w:shd w:val="clear" w:color="auto" w:fill="auto"/>
                </w:tcPr>
                <w:p w14:paraId="4AEF4D3F" w14:textId="379ADAA0" w:rsidR="003B078E" w:rsidRDefault="004714D4" w:rsidP="004714D4">
                  <w:r>
                    <w:t>Vorname</w:t>
                  </w:r>
                </w:p>
              </w:tc>
              <w:tc>
                <w:tcPr>
                  <w:tcW w:w="961" w:type="pct"/>
                  <w:gridSpan w:val="2"/>
                  <w:shd w:val="clear" w:color="auto" w:fill="auto"/>
                </w:tcPr>
                <w:p w14:paraId="59734C7E" w14:textId="77777777" w:rsidR="003B078E" w:rsidRDefault="003B078E" w:rsidP="003818B4"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8F11E7" w14:paraId="214A5C28" w14:textId="77777777" w:rsidTr="00594909">
              <w:trPr>
                <w:gridAfter w:val="1"/>
                <w:wAfter w:w="504" w:type="pct"/>
                <w:trHeight w:val="452"/>
              </w:trPr>
              <w:tc>
                <w:tcPr>
                  <w:tcW w:w="1294" w:type="pct"/>
                  <w:shd w:val="clear" w:color="auto" w:fill="auto"/>
                </w:tcPr>
                <w:p w14:paraId="344337E8" w14:textId="487BAC4C" w:rsidR="008F11E7" w:rsidRDefault="004714D4" w:rsidP="00594909">
                  <w:r>
                    <w:t>Strasse</w:t>
                  </w:r>
                </w:p>
              </w:tc>
              <w:tc>
                <w:tcPr>
                  <w:tcW w:w="1077" w:type="pct"/>
                  <w:gridSpan w:val="3"/>
                  <w:shd w:val="clear" w:color="auto" w:fill="auto"/>
                </w:tcPr>
                <w:p w14:paraId="11C49D2B" w14:textId="4AC2067D" w:rsidR="008F11E7" w:rsidRDefault="008F11E7" w:rsidP="004714D4"/>
              </w:tc>
              <w:tc>
                <w:tcPr>
                  <w:tcW w:w="1164" w:type="pct"/>
                  <w:gridSpan w:val="3"/>
                  <w:shd w:val="clear" w:color="auto" w:fill="auto"/>
                </w:tcPr>
                <w:p w14:paraId="3ECE44F3" w14:textId="77777777" w:rsidR="008F11E7" w:rsidRDefault="008F11E7" w:rsidP="00594909">
                  <w:r>
                    <w:t>PLZ, Ort</w:t>
                  </w:r>
                </w:p>
              </w:tc>
              <w:tc>
                <w:tcPr>
                  <w:tcW w:w="961" w:type="pct"/>
                  <w:gridSpan w:val="2"/>
                  <w:shd w:val="clear" w:color="auto" w:fill="auto"/>
                </w:tcPr>
                <w:p w14:paraId="0A37FF50" w14:textId="233DDEA1" w:rsidR="008F11E7" w:rsidRDefault="008F11E7" w:rsidP="00594909"/>
              </w:tc>
            </w:tr>
            <w:tr w:rsidR="003B078E" w14:paraId="09DEB3A2" w14:textId="77777777" w:rsidTr="003818B4">
              <w:trPr>
                <w:gridAfter w:val="1"/>
                <w:wAfter w:w="504" w:type="pct"/>
                <w:trHeight w:val="452"/>
              </w:trPr>
              <w:tc>
                <w:tcPr>
                  <w:tcW w:w="1294" w:type="pct"/>
                  <w:shd w:val="clear" w:color="auto" w:fill="auto"/>
                </w:tcPr>
                <w:p w14:paraId="3DBBE96B" w14:textId="353E71A7" w:rsidR="003B078E" w:rsidRDefault="004714D4" w:rsidP="003818B4">
                  <w:r>
                    <w:t>Geburtsdatum</w:t>
                  </w:r>
                </w:p>
              </w:tc>
              <w:tc>
                <w:tcPr>
                  <w:tcW w:w="1077" w:type="pct"/>
                  <w:gridSpan w:val="3"/>
                  <w:shd w:val="clear" w:color="auto" w:fill="auto"/>
                </w:tcPr>
                <w:p w14:paraId="6CF68263" w14:textId="77777777" w:rsidR="003B078E" w:rsidRDefault="003B078E" w:rsidP="003818B4"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64" w:type="pct"/>
                  <w:gridSpan w:val="3"/>
                  <w:shd w:val="clear" w:color="auto" w:fill="auto"/>
                </w:tcPr>
                <w:p w14:paraId="47F50BF9" w14:textId="77777777" w:rsidR="003B078E" w:rsidRDefault="003B078E" w:rsidP="003818B4">
                  <w:r>
                    <w:t>Konfession</w:t>
                  </w:r>
                </w:p>
              </w:tc>
              <w:tc>
                <w:tcPr>
                  <w:tcW w:w="961" w:type="pct"/>
                  <w:gridSpan w:val="2"/>
                  <w:shd w:val="clear" w:color="auto" w:fill="auto"/>
                </w:tcPr>
                <w:p w14:paraId="1ED91A9D" w14:textId="77777777" w:rsidR="003B078E" w:rsidRDefault="003B078E" w:rsidP="003818B4"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3B078E" w14:paraId="692EB264" w14:textId="77777777" w:rsidTr="003818B4">
              <w:trPr>
                <w:gridAfter w:val="1"/>
                <w:wAfter w:w="504" w:type="pct"/>
                <w:trHeight w:val="403"/>
              </w:trPr>
              <w:tc>
                <w:tcPr>
                  <w:tcW w:w="1294" w:type="pct"/>
                  <w:shd w:val="clear" w:color="auto" w:fill="auto"/>
                </w:tcPr>
                <w:p w14:paraId="3F9E02FA" w14:textId="77777777" w:rsidR="003B078E" w:rsidRDefault="003B078E" w:rsidP="003818B4">
                  <w:r>
                    <w:t>Geschlecht</w:t>
                  </w:r>
                </w:p>
              </w:tc>
              <w:tc>
                <w:tcPr>
                  <w:tcW w:w="1077" w:type="pct"/>
                  <w:gridSpan w:val="3"/>
                  <w:shd w:val="clear" w:color="auto" w:fill="auto"/>
                </w:tcPr>
                <w:p w14:paraId="2BE50258" w14:textId="77777777" w:rsidR="003B078E" w:rsidRDefault="003B078E" w:rsidP="003818B4"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64" w:type="pct"/>
                  <w:gridSpan w:val="3"/>
                  <w:shd w:val="clear" w:color="auto" w:fill="auto"/>
                </w:tcPr>
                <w:p w14:paraId="0B97B56D" w14:textId="77777777" w:rsidR="003B078E" w:rsidRDefault="003B078E" w:rsidP="003818B4">
                  <w:r>
                    <w:t>Heimatort / Nationalität</w:t>
                  </w:r>
                </w:p>
              </w:tc>
              <w:tc>
                <w:tcPr>
                  <w:tcW w:w="961" w:type="pct"/>
                  <w:gridSpan w:val="2"/>
                  <w:shd w:val="clear" w:color="auto" w:fill="auto"/>
                </w:tcPr>
                <w:p w14:paraId="5617C6B3" w14:textId="77777777" w:rsidR="003B078E" w:rsidRDefault="003B078E" w:rsidP="003818B4"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3818B4" w14:paraId="59F452B1" w14:textId="77777777" w:rsidTr="003818B4">
              <w:trPr>
                <w:gridAfter w:val="2"/>
                <w:wAfter w:w="701" w:type="pct"/>
                <w:trHeight w:val="516"/>
              </w:trPr>
              <w:tc>
                <w:tcPr>
                  <w:tcW w:w="4299" w:type="pct"/>
                  <w:gridSpan w:val="8"/>
                  <w:shd w:val="clear" w:color="auto" w:fill="auto"/>
                </w:tcPr>
                <w:p w14:paraId="7D3747AB" w14:textId="77777777" w:rsidR="003818B4" w:rsidRDefault="003818B4" w:rsidP="003818B4"/>
                <w:p w14:paraId="4C00E8EB" w14:textId="77777777" w:rsidR="003818B4" w:rsidRDefault="003818B4" w:rsidP="003818B4"/>
              </w:tc>
            </w:tr>
            <w:tr w:rsidR="003818B4" w14:paraId="52C4FE7D" w14:textId="77777777" w:rsidTr="003818B4">
              <w:trPr>
                <w:gridAfter w:val="2"/>
                <w:wAfter w:w="701" w:type="pct"/>
                <w:trHeight w:val="442"/>
              </w:trPr>
              <w:tc>
                <w:tcPr>
                  <w:tcW w:w="1678" w:type="pct"/>
                  <w:gridSpan w:val="2"/>
                  <w:shd w:val="clear" w:color="auto" w:fill="auto"/>
                </w:tcPr>
                <w:p w14:paraId="7FE779C8" w14:textId="4B73DEE3" w:rsidR="003818B4" w:rsidRDefault="003818B4" w:rsidP="003818B4">
                  <w:r>
                    <w:t>Gesetzliche Massnahme:</w:t>
                  </w:r>
                </w:p>
              </w:tc>
              <w:tc>
                <w:tcPr>
                  <w:tcW w:w="198" w:type="pct"/>
                  <w:shd w:val="clear" w:color="auto" w:fill="auto"/>
                </w:tcPr>
                <w:p w14:paraId="6E37E803" w14:textId="77777777" w:rsidR="003818B4" w:rsidRDefault="003818B4" w:rsidP="003818B4">
                  <w: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C157C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13" w:type="pct"/>
                  <w:gridSpan w:val="2"/>
                  <w:shd w:val="clear" w:color="auto" w:fill="auto"/>
                </w:tcPr>
                <w:p w14:paraId="71CCACC1" w14:textId="7A30C414" w:rsidR="003818B4" w:rsidRDefault="006F02AA" w:rsidP="003818B4">
                  <w:pPr>
                    <w:spacing w:line="240" w:lineRule="auto"/>
                  </w:pPr>
                  <w:r>
                    <w:t>JA</w:t>
                  </w:r>
                </w:p>
              </w:tc>
              <w:tc>
                <w:tcPr>
                  <w:tcW w:w="745" w:type="pct"/>
                  <w:shd w:val="clear" w:color="auto" w:fill="auto"/>
                </w:tcPr>
                <w:p w14:paraId="540C5715" w14:textId="77777777" w:rsidR="003818B4" w:rsidRDefault="003818B4" w:rsidP="003818B4">
                  <w:pPr>
                    <w:spacing w:line="240" w:lineRule="auto"/>
                  </w:pPr>
                </w:p>
              </w:tc>
              <w:tc>
                <w:tcPr>
                  <w:tcW w:w="1065" w:type="pct"/>
                  <w:gridSpan w:val="2"/>
                  <w:shd w:val="clear" w:color="auto" w:fill="auto"/>
                </w:tcPr>
                <w:p w14:paraId="78759AEA" w14:textId="0AC967AD" w:rsidR="003818B4" w:rsidRDefault="003818B4" w:rsidP="003818B4">
                  <w:pPr>
                    <w:spacing w:line="240" w:lineRule="auto"/>
                  </w:pPr>
                  <w: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C157C">
                    <w:fldChar w:fldCharType="separate"/>
                  </w:r>
                  <w:r>
                    <w:fldChar w:fldCharType="end"/>
                  </w:r>
                  <w:r w:rsidR="006F02AA">
                    <w:t xml:space="preserve"> NEIN</w:t>
                  </w:r>
                </w:p>
              </w:tc>
            </w:tr>
            <w:tr w:rsidR="00EA064A" w:rsidRPr="006C5F93" w14:paraId="150AE30E" w14:textId="77777777" w:rsidTr="003818B4">
              <w:trPr>
                <w:trHeight w:val="691"/>
              </w:trPr>
              <w:tc>
                <w:tcPr>
                  <w:tcW w:w="5000" w:type="pct"/>
                  <w:gridSpan w:val="10"/>
                  <w:shd w:val="clear" w:color="auto" w:fill="auto"/>
                </w:tcPr>
                <w:p w14:paraId="1F5439BA" w14:textId="49FBDA6C" w:rsidR="003818B4" w:rsidRDefault="003818B4" w:rsidP="003B078E">
                  <w:r>
                    <w:t>Wenn ja:</w:t>
                  </w:r>
                </w:p>
                <w:tbl>
                  <w:tblPr>
                    <w:tblW w:w="7107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1"/>
                    <w:gridCol w:w="5409"/>
                    <w:gridCol w:w="513"/>
                    <w:gridCol w:w="4895"/>
                  </w:tblGrid>
                  <w:tr w:rsidR="003B078E" w:rsidRPr="00BE5C5A" w14:paraId="65A8119A" w14:textId="77777777" w:rsidTr="003818B4">
                    <w:trPr>
                      <w:gridAfter w:val="1"/>
                      <w:wAfter w:w="1812" w:type="pct"/>
                      <w:trHeight w:val="315"/>
                    </w:trPr>
                    <w:tc>
                      <w:tcPr>
                        <w:tcW w:w="3188" w:type="pct"/>
                        <w:gridSpan w:val="3"/>
                        <w:shd w:val="clear" w:color="auto" w:fill="auto"/>
                      </w:tcPr>
                      <w:p w14:paraId="77C1ECD8" w14:textId="77777777" w:rsidR="003B078E" w:rsidRPr="00BE5C5A" w:rsidRDefault="003B078E" w:rsidP="003818B4">
                        <w:pPr>
                          <w:rPr>
                            <w:b/>
                          </w:rPr>
                        </w:pPr>
                        <w:r w:rsidRPr="00E36801">
                          <w:rPr>
                            <w:b/>
                          </w:rPr>
                          <w:t>Zuständige Behörde</w:t>
                        </w:r>
                      </w:p>
                    </w:tc>
                  </w:tr>
                  <w:tr w:rsidR="003B078E" w14:paraId="7165DD9E" w14:textId="77777777" w:rsidTr="003818B4">
                    <w:tc>
                      <w:tcPr>
                        <w:tcW w:w="996" w:type="pct"/>
                        <w:shd w:val="clear" w:color="auto" w:fill="auto"/>
                      </w:tcPr>
                      <w:p w14:paraId="7BB839F4" w14:textId="77777777" w:rsidR="003B078E" w:rsidRDefault="003B078E" w:rsidP="001F643D">
                        <w:r>
                          <w:t>KESB</w:t>
                        </w:r>
                      </w:p>
                    </w:tc>
                    <w:tc>
                      <w:tcPr>
                        <w:tcW w:w="2002" w:type="pct"/>
                        <w:shd w:val="clear" w:color="auto" w:fill="auto"/>
                      </w:tcPr>
                      <w:p w14:paraId="65942CE4" w14:textId="77777777" w:rsidR="003B078E" w:rsidRDefault="003B078E" w:rsidP="001F643D">
                        <w: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002" w:type="pct"/>
                        <w:gridSpan w:val="2"/>
                      </w:tcPr>
                      <w:p w14:paraId="008B0C5C" w14:textId="77777777" w:rsidR="003B078E" w:rsidRDefault="003B078E" w:rsidP="003818B4"/>
                    </w:tc>
                  </w:tr>
                  <w:tr w:rsidR="003B078E" w14:paraId="34B8E9A4" w14:textId="77777777" w:rsidTr="003818B4">
                    <w:tc>
                      <w:tcPr>
                        <w:tcW w:w="996" w:type="pct"/>
                        <w:shd w:val="clear" w:color="auto" w:fill="auto"/>
                      </w:tcPr>
                      <w:p w14:paraId="6BF3D914" w14:textId="77777777" w:rsidR="003B078E" w:rsidRDefault="003B078E" w:rsidP="001F643D">
                        <w:r>
                          <w:t>Gesetzliche Massnahme</w:t>
                        </w:r>
                      </w:p>
                    </w:tc>
                    <w:tc>
                      <w:tcPr>
                        <w:tcW w:w="2002" w:type="pct"/>
                        <w:shd w:val="clear" w:color="auto" w:fill="auto"/>
                      </w:tcPr>
                      <w:p w14:paraId="04DBC230" w14:textId="77777777" w:rsidR="003B078E" w:rsidRDefault="003B078E" w:rsidP="001F643D">
                        <w: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002" w:type="pct"/>
                        <w:gridSpan w:val="2"/>
                      </w:tcPr>
                      <w:p w14:paraId="7DB570E5" w14:textId="77777777" w:rsidR="003B078E" w:rsidRDefault="003B078E" w:rsidP="003818B4"/>
                    </w:tc>
                  </w:tr>
                  <w:tr w:rsidR="003B078E" w:rsidRPr="00BE5C5A" w14:paraId="102DAE15" w14:textId="77777777" w:rsidTr="003818B4">
                    <w:trPr>
                      <w:gridAfter w:val="1"/>
                      <w:wAfter w:w="1812" w:type="pct"/>
                      <w:trHeight w:val="315"/>
                    </w:trPr>
                    <w:tc>
                      <w:tcPr>
                        <w:tcW w:w="3188" w:type="pct"/>
                        <w:gridSpan w:val="3"/>
                        <w:shd w:val="clear" w:color="auto" w:fill="auto"/>
                      </w:tcPr>
                      <w:p w14:paraId="34E81A83" w14:textId="77777777" w:rsidR="003B078E" w:rsidRPr="00E36801" w:rsidRDefault="003B078E" w:rsidP="003818B4">
                        <w:pPr>
                          <w:rPr>
                            <w:b/>
                          </w:rPr>
                        </w:pPr>
                      </w:p>
                      <w:p w14:paraId="474DD693" w14:textId="628EE718" w:rsidR="003B078E" w:rsidRPr="00BE5C5A" w:rsidRDefault="00163FA9" w:rsidP="003818B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Beistand/Vormund</w:t>
                        </w:r>
                      </w:p>
                    </w:tc>
                  </w:tr>
                  <w:tr w:rsidR="003B078E" w14:paraId="0099CFF7" w14:textId="77777777" w:rsidTr="003818B4">
                    <w:trPr>
                      <w:gridAfter w:val="2"/>
                      <w:wAfter w:w="2002" w:type="pct"/>
                    </w:trPr>
                    <w:tc>
                      <w:tcPr>
                        <w:tcW w:w="996" w:type="pct"/>
                        <w:shd w:val="clear" w:color="auto" w:fill="auto"/>
                      </w:tcPr>
                      <w:p w14:paraId="437C0597" w14:textId="77777777" w:rsidR="003B078E" w:rsidRDefault="003B078E" w:rsidP="003818B4">
                        <w:r>
                          <w:t>Name/Vorname</w:t>
                        </w:r>
                      </w:p>
                    </w:tc>
                    <w:tc>
                      <w:tcPr>
                        <w:tcW w:w="2002" w:type="pct"/>
                        <w:shd w:val="clear" w:color="auto" w:fill="auto"/>
                      </w:tcPr>
                      <w:p w14:paraId="07EF40E9" w14:textId="77777777" w:rsidR="003B078E" w:rsidRDefault="003B078E" w:rsidP="003818B4">
                        <w: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  <w:tr w:rsidR="003B078E" w14:paraId="26EC9F63" w14:textId="77777777" w:rsidTr="003818B4">
                    <w:trPr>
                      <w:gridAfter w:val="2"/>
                      <w:wAfter w:w="2002" w:type="pct"/>
                    </w:trPr>
                    <w:tc>
                      <w:tcPr>
                        <w:tcW w:w="996" w:type="pct"/>
                        <w:shd w:val="clear" w:color="auto" w:fill="auto"/>
                      </w:tcPr>
                      <w:p w14:paraId="27CBD561" w14:textId="77777777" w:rsidR="003B078E" w:rsidRDefault="003B078E" w:rsidP="003818B4">
                        <w:r>
                          <w:t>Strasse</w:t>
                        </w:r>
                      </w:p>
                    </w:tc>
                    <w:tc>
                      <w:tcPr>
                        <w:tcW w:w="2002" w:type="pct"/>
                        <w:shd w:val="clear" w:color="auto" w:fill="auto"/>
                      </w:tcPr>
                      <w:p w14:paraId="51C5A8E1" w14:textId="77777777" w:rsidR="003B078E" w:rsidRDefault="003B078E" w:rsidP="003818B4">
                        <w: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  <w:tr w:rsidR="003B078E" w14:paraId="6C815826" w14:textId="77777777" w:rsidTr="003818B4">
                    <w:trPr>
                      <w:gridAfter w:val="2"/>
                      <w:wAfter w:w="2002" w:type="pct"/>
                    </w:trPr>
                    <w:tc>
                      <w:tcPr>
                        <w:tcW w:w="996" w:type="pct"/>
                        <w:shd w:val="clear" w:color="auto" w:fill="auto"/>
                      </w:tcPr>
                      <w:p w14:paraId="5EAB5A73" w14:textId="77777777" w:rsidR="003B078E" w:rsidRDefault="003B078E" w:rsidP="003818B4">
                        <w:r>
                          <w:t>PLZ, Ort</w:t>
                        </w:r>
                      </w:p>
                    </w:tc>
                    <w:tc>
                      <w:tcPr>
                        <w:tcW w:w="2002" w:type="pct"/>
                        <w:shd w:val="clear" w:color="auto" w:fill="auto"/>
                      </w:tcPr>
                      <w:p w14:paraId="6EB9E489" w14:textId="77777777" w:rsidR="003B078E" w:rsidRDefault="003B078E" w:rsidP="003818B4">
                        <w: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  <w:tr w:rsidR="003B078E" w14:paraId="569874FE" w14:textId="77777777" w:rsidTr="003818B4">
                    <w:trPr>
                      <w:gridAfter w:val="2"/>
                      <w:wAfter w:w="2002" w:type="pct"/>
                      <w:trHeight w:val="60"/>
                    </w:trPr>
                    <w:tc>
                      <w:tcPr>
                        <w:tcW w:w="996" w:type="pct"/>
                        <w:shd w:val="clear" w:color="auto" w:fill="auto"/>
                      </w:tcPr>
                      <w:p w14:paraId="391F97BA" w14:textId="77777777" w:rsidR="003B078E" w:rsidRDefault="003B078E" w:rsidP="003818B4">
                        <w:r>
                          <w:t>Telefon</w:t>
                        </w:r>
                      </w:p>
                    </w:tc>
                    <w:tc>
                      <w:tcPr>
                        <w:tcW w:w="2002" w:type="pct"/>
                        <w:shd w:val="clear" w:color="auto" w:fill="auto"/>
                      </w:tcPr>
                      <w:p w14:paraId="0C0C8008" w14:textId="77777777" w:rsidR="003B078E" w:rsidRDefault="003B078E" w:rsidP="003818B4">
                        <w: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14:paraId="23D3F280" w14:textId="77777777" w:rsidR="00EA064A" w:rsidRPr="006C5F93" w:rsidRDefault="00EA064A" w:rsidP="00F90593"/>
              </w:tc>
            </w:tr>
          </w:tbl>
          <w:p w14:paraId="5DB55FA9" w14:textId="1A132E8A" w:rsidR="00EA064A" w:rsidRPr="00EA064A" w:rsidRDefault="00EA064A" w:rsidP="00F90593">
            <w:pPr>
              <w:rPr>
                <w:b/>
              </w:rPr>
            </w:pPr>
          </w:p>
        </w:tc>
      </w:tr>
      <w:tr w:rsidR="00EA064A" w:rsidRPr="00BE5C5A" w14:paraId="66AC0444" w14:textId="77777777" w:rsidTr="00DE3FC7">
        <w:trPr>
          <w:trHeight w:val="377"/>
        </w:trPr>
        <w:tc>
          <w:tcPr>
            <w:tcW w:w="1342" w:type="pct"/>
            <w:gridSpan w:val="4"/>
            <w:shd w:val="clear" w:color="auto" w:fill="auto"/>
          </w:tcPr>
          <w:p w14:paraId="7D9D05EE" w14:textId="77777777" w:rsidR="00EA064A" w:rsidRDefault="00EA064A" w:rsidP="00F90593">
            <w:pPr>
              <w:rPr>
                <w:b/>
              </w:rPr>
            </w:pPr>
          </w:p>
          <w:p w14:paraId="55812344" w14:textId="77777777" w:rsidR="00395DAE" w:rsidRDefault="00395DAE" w:rsidP="00F90593">
            <w:pPr>
              <w:rPr>
                <w:b/>
              </w:rPr>
            </w:pPr>
          </w:p>
          <w:p w14:paraId="0BF98974" w14:textId="77777777" w:rsidR="003B078E" w:rsidRPr="00DE3FC7" w:rsidRDefault="003B078E" w:rsidP="003B078E">
            <w:r>
              <w:rPr>
                <w:b/>
              </w:rPr>
              <w:t>H</w:t>
            </w:r>
            <w:r w:rsidRPr="00EA064A">
              <w:rPr>
                <w:b/>
              </w:rPr>
              <w:t>erkunftsfamilie</w:t>
            </w:r>
          </w:p>
          <w:p w14:paraId="7F1AE2B5" w14:textId="77777777" w:rsidR="003B078E" w:rsidRDefault="003B078E" w:rsidP="00F90593">
            <w:pPr>
              <w:rPr>
                <w:b/>
              </w:rPr>
            </w:pPr>
          </w:p>
          <w:p w14:paraId="4578231A" w14:textId="77777777" w:rsidR="003B078E" w:rsidRPr="00BE5C5A" w:rsidRDefault="003B078E" w:rsidP="00F90593">
            <w:pPr>
              <w:rPr>
                <w:b/>
              </w:rPr>
            </w:pPr>
          </w:p>
        </w:tc>
        <w:tc>
          <w:tcPr>
            <w:tcW w:w="1431" w:type="pct"/>
            <w:gridSpan w:val="5"/>
            <w:shd w:val="clear" w:color="auto" w:fill="auto"/>
          </w:tcPr>
          <w:p w14:paraId="2CE78545" w14:textId="77777777" w:rsidR="00EA064A" w:rsidRDefault="00EA064A" w:rsidP="00F90593">
            <w:pPr>
              <w:rPr>
                <w:b/>
              </w:rPr>
            </w:pPr>
          </w:p>
          <w:p w14:paraId="48F08653" w14:textId="77777777" w:rsidR="003B078E" w:rsidRDefault="003B078E" w:rsidP="00F90593">
            <w:pPr>
              <w:rPr>
                <w:b/>
              </w:rPr>
            </w:pPr>
          </w:p>
          <w:p w14:paraId="5632CE0E" w14:textId="77777777" w:rsidR="00395DAE" w:rsidRDefault="00395DAE" w:rsidP="00F90593">
            <w:pPr>
              <w:rPr>
                <w:b/>
              </w:rPr>
            </w:pPr>
          </w:p>
          <w:p w14:paraId="4E5E0B53" w14:textId="77777777" w:rsidR="00EA064A" w:rsidRPr="00BE5C5A" w:rsidRDefault="00EA064A" w:rsidP="00F90593">
            <w:pPr>
              <w:rPr>
                <w:b/>
              </w:rPr>
            </w:pPr>
            <w:r>
              <w:rPr>
                <w:b/>
              </w:rPr>
              <w:t>Kindsmutter</w:t>
            </w:r>
          </w:p>
        </w:tc>
        <w:tc>
          <w:tcPr>
            <w:tcW w:w="2227" w:type="pct"/>
            <w:gridSpan w:val="4"/>
            <w:shd w:val="clear" w:color="auto" w:fill="auto"/>
          </w:tcPr>
          <w:p w14:paraId="08E53B95" w14:textId="77777777" w:rsidR="00EA064A" w:rsidRDefault="00EA064A" w:rsidP="00F90593">
            <w:pPr>
              <w:rPr>
                <w:b/>
              </w:rPr>
            </w:pPr>
          </w:p>
          <w:p w14:paraId="5D2B8118" w14:textId="77777777" w:rsidR="003B078E" w:rsidRDefault="003B078E" w:rsidP="00F90593">
            <w:pPr>
              <w:rPr>
                <w:b/>
              </w:rPr>
            </w:pPr>
          </w:p>
          <w:p w14:paraId="7617CD91" w14:textId="77777777" w:rsidR="00395DAE" w:rsidRDefault="00395DAE" w:rsidP="00F90593">
            <w:pPr>
              <w:rPr>
                <w:b/>
              </w:rPr>
            </w:pPr>
          </w:p>
          <w:p w14:paraId="690457DF" w14:textId="77777777" w:rsidR="00EA064A" w:rsidRPr="00BE5C5A" w:rsidRDefault="00EA064A" w:rsidP="00F90593">
            <w:pPr>
              <w:rPr>
                <w:b/>
              </w:rPr>
            </w:pPr>
            <w:r>
              <w:rPr>
                <w:b/>
              </w:rPr>
              <w:t>Kindsvater</w:t>
            </w:r>
          </w:p>
        </w:tc>
      </w:tr>
      <w:tr w:rsidR="00EA064A" w:rsidRPr="00732584" w14:paraId="075282F5" w14:textId="77777777" w:rsidTr="00DE3FC7">
        <w:trPr>
          <w:trHeight w:val="377"/>
        </w:trPr>
        <w:tc>
          <w:tcPr>
            <w:tcW w:w="1342" w:type="pct"/>
            <w:gridSpan w:val="4"/>
            <w:shd w:val="clear" w:color="auto" w:fill="auto"/>
          </w:tcPr>
          <w:p w14:paraId="702C8103" w14:textId="77777777" w:rsidR="00EA064A" w:rsidRPr="00732584" w:rsidRDefault="00EA064A" w:rsidP="00F90593">
            <w:r w:rsidRPr="00732584">
              <w:t>Name</w:t>
            </w:r>
          </w:p>
        </w:tc>
        <w:tc>
          <w:tcPr>
            <w:tcW w:w="1431" w:type="pct"/>
            <w:gridSpan w:val="5"/>
            <w:shd w:val="clear" w:color="auto" w:fill="auto"/>
          </w:tcPr>
          <w:p w14:paraId="765E47E6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  <w:tc>
          <w:tcPr>
            <w:tcW w:w="2227" w:type="pct"/>
            <w:gridSpan w:val="4"/>
            <w:shd w:val="clear" w:color="auto" w:fill="auto"/>
          </w:tcPr>
          <w:p w14:paraId="19F92D7B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</w:tr>
      <w:tr w:rsidR="00EA064A" w:rsidRPr="00732584" w14:paraId="4D2FD88C" w14:textId="77777777" w:rsidTr="00DE3FC7">
        <w:trPr>
          <w:trHeight w:val="377"/>
        </w:trPr>
        <w:tc>
          <w:tcPr>
            <w:tcW w:w="1342" w:type="pct"/>
            <w:gridSpan w:val="4"/>
            <w:shd w:val="clear" w:color="auto" w:fill="auto"/>
          </w:tcPr>
          <w:p w14:paraId="0376981F" w14:textId="77777777" w:rsidR="00EA064A" w:rsidRPr="00732584" w:rsidRDefault="00EA064A" w:rsidP="00F90593">
            <w:r w:rsidRPr="00732584">
              <w:t>Vorname</w:t>
            </w:r>
          </w:p>
        </w:tc>
        <w:tc>
          <w:tcPr>
            <w:tcW w:w="1431" w:type="pct"/>
            <w:gridSpan w:val="5"/>
            <w:shd w:val="clear" w:color="auto" w:fill="auto"/>
          </w:tcPr>
          <w:p w14:paraId="77B689B1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  <w:tc>
          <w:tcPr>
            <w:tcW w:w="2227" w:type="pct"/>
            <w:gridSpan w:val="4"/>
            <w:shd w:val="clear" w:color="auto" w:fill="auto"/>
          </w:tcPr>
          <w:p w14:paraId="30CD407D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</w:tr>
      <w:tr w:rsidR="00EA064A" w:rsidRPr="00732584" w14:paraId="4ED32C2F" w14:textId="77777777" w:rsidTr="00DE3FC7">
        <w:trPr>
          <w:trHeight w:val="377"/>
        </w:trPr>
        <w:tc>
          <w:tcPr>
            <w:tcW w:w="1342" w:type="pct"/>
            <w:gridSpan w:val="4"/>
            <w:shd w:val="clear" w:color="auto" w:fill="auto"/>
          </w:tcPr>
          <w:p w14:paraId="3F93443B" w14:textId="77777777" w:rsidR="00EA064A" w:rsidRPr="00732584" w:rsidRDefault="00EA064A" w:rsidP="00F90593">
            <w:r>
              <w:t>Strasse</w:t>
            </w:r>
          </w:p>
        </w:tc>
        <w:tc>
          <w:tcPr>
            <w:tcW w:w="1431" w:type="pct"/>
            <w:gridSpan w:val="5"/>
            <w:shd w:val="clear" w:color="auto" w:fill="auto"/>
          </w:tcPr>
          <w:p w14:paraId="0FAD6F51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  <w:tc>
          <w:tcPr>
            <w:tcW w:w="2227" w:type="pct"/>
            <w:gridSpan w:val="4"/>
            <w:shd w:val="clear" w:color="auto" w:fill="auto"/>
          </w:tcPr>
          <w:p w14:paraId="0B942EC6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</w:tr>
      <w:tr w:rsidR="00EA064A" w:rsidRPr="00732584" w14:paraId="684560C7" w14:textId="77777777" w:rsidTr="00DE3FC7">
        <w:trPr>
          <w:trHeight w:val="377"/>
        </w:trPr>
        <w:tc>
          <w:tcPr>
            <w:tcW w:w="1342" w:type="pct"/>
            <w:gridSpan w:val="4"/>
            <w:shd w:val="clear" w:color="auto" w:fill="auto"/>
          </w:tcPr>
          <w:p w14:paraId="1652E124" w14:textId="77777777" w:rsidR="00EA064A" w:rsidRPr="00732584" w:rsidRDefault="00EA064A" w:rsidP="00F90593">
            <w:r w:rsidRPr="00732584">
              <w:t>PLZ, Ort</w:t>
            </w:r>
          </w:p>
        </w:tc>
        <w:tc>
          <w:tcPr>
            <w:tcW w:w="1431" w:type="pct"/>
            <w:gridSpan w:val="5"/>
            <w:shd w:val="clear" w:color="auto" w:fill="auto"/>
          </w:tcPr>
          <w:p w14:paraId="0493E24C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  <w:tc>
          <w:tcPr>
            <w:tcW w:w="2227" w:type="pct"/>
            <w:gridSpan w:val="4"/>
            <w:shd w:val="clear" w:color="auto" w:fill="auto"/>
          </w:tcPr>
          <w:p w14:paraId="385D2446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</w:tr>
      <w:tr w:rsidR="00EA064A" w:rsidRPr="00732584" w14:paraId="1253DD60" w14:textId="77777777" w:rsidTr="00DE3FC7">
        <w:trPr>
          <w:trHeight w:val="377"/>
        </w:trPr>
        <w:tc>
          <w:tcPr>
            <w:tcW w:w="1342" w:type="pct"/>
            <w:gridSpan w:val="4"/>
            <w:shd w:val="clear" w:color="auto" w:fill="auto"/>
          </w:tcPr>
          <w:p w14:paraId="489E99D8" w14:textId="77777777" w:rsidR="00EA064A" w:rsidRPr="00732584" w:rsidRDefault="00EA064A" w:rsidP="00F90593">
            <w:r w:rsidRPr="00732584">
              <w:t>Festnetz P</w:t>
            </w:r>
          </w:p>
        </w:tc>
        <w:tc>
          <w:tcPr>
            <w:tcW w:w="1431" w:type="pct"/>
            <w:gridSpan w:val="5"/>
            <w:shd w:val="clear" w:color="auto" w:fill="auto"/>
          </w:tcPr>
          <w:p w14:paraId="0780CE5C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  <w:tc>
          <w:tcPr>
            <w:tcW w:w="2227" w:type="pct"/>
            <w:gridSpan w:val="4"/>
            <w:shd w:val="clear" w:color="auto" w:fill="auto"/>
          </w:tcPr>
          <w:p w14:paraId="73795F8F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</w:tr>
      <w:tr w:rsidR="00EA064A" w:rsidRPr="00732584" w14:paraId="6AB11753" w14:textId="77777777" w:rsidTr="00DE3FC7">
        <w:trPr>
          <w:trHeight w:val="377"/>
        </w:trPr>
        <w:tc>
          <w:tcPr>
            <w:tcW w:w="1342" w:type="pct"/>
            <w:gridSpan w:val="4"/>
            <w:shd w:val="clear" w:color="auto" w:fill="auto"/>
          </w:tcPr>
          <w:p w14:paraId="3660590F" w14:textId="77777777" w:rsidR="00EA064A" w:rsidRPr="00732584" w:rsidRDefault="00EA064A" w:rsidP="00F90593">
            <w:r w:rsidRPr="00732584">
              <w:t>Mobile</w:t>
            </w:r>
          </w:p>
        </w:tc>
        <w:tc>
          <w:tcPr>
            <w:tcW w:w="1431" w:type="pct"/>
            <w:gridSpan w:val="5"/>
            <w:shd w:val="clear" w:color="auto" w:fill="auto"/>
          </w:tcPr>
          <w:p w14:paraId="29455C3B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  <w:tc>
          <w:tcPr>
            <w:tcW w:w="2227" w:type="pct"/>
            <w:gridSpan w:val="4"/>
            <w:shd w:val="clear" w:color="auto" w:fill="auto"/>
          </w:tcPr>
          <w:p w14:paraId="64F01DB8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</w:tr>
      <w:tr w:rsidR="00EA064A" w:rsidRPr="00732584" w14:paraId="03200841" w14:textId="77777777" w:rsidTr="00DE3FC7">
        <w:trPr>
          <w:trHeight w:val="377"/>
        </w:trPr>
        <w:tc>
          <w:tcPr>
            <w:tcW w:w="1342" w:type="pct"/>
            <w:gridSpan w:val="4"/>
            <w:shd w:val="clear" w:color="auto" w:fill="auto"/>
          </w:tcPr>
          <w:p w14:paraId="26D8B22E" w14:textId="77777777" w:rsidR="00EA064A" w:rsidRPr="00732584" w:rsidRDefault="00EA064A" w:rsidP="00F90593">
            <w:r w:rsidRPr="00732584">
              <w:t>Email</w:t>
            </w:r>
          </w:p>
        </w:tc>
        <w:tc>
          <w:tcPr>
            <w:tcW w:w="1431" w:type="pct"/>
            <w:gridSpan w:val="5"/>
            <w:shd w:val="clear" w:color="auto" w:fill="auto"/>
          </w:tcPr>
          <w:p w14:paraId="62385F2F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  <w:tc>
          <w:tcPr>
            <w:tcW w:w="2227" w:type="pct"/>
            <w:gridSpan w:val="4"/>
            <w:shd w:val="clear" w:color="auto" w:fill="auto"/>
          </w:tcPr>
          <w:p w14:paraId="27A86B10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</w:tr>
      <w:tr w:rsidR="00EA064A" w:rsidRPr="00732584" w14:paraId="2FDC52E0" w14:textId="77777777" w:rsidTr="00DE3FC7">
        <w:trPr>
          <w:trHeight w:val="377"/>
        </w:trPr>
        <w:tc>
          <w:tcPr>
            <w:tcW w:w="1342" w:type="pct"/>
            <w:gridSpan w:val="4"/>
            <w:shd w:val="clear" w:color="auto" w:fill="auto"/>
          </w:tcPr>
          <w:p w14:paraId="7EE94501" w14:textId="77777777" w:rsidR="00EA064A" w:rsidRPr="00732584" w:rsidRDefault="00EA064A" w:rsidP="00F90593">
            <w:r w:rsidRPr="00732584">
              <w:t>Nationalität</w:t>
            </w:r>
          </w:p>
        </w:tc>
        <w:tc>
          <w:tcPr>
            <w:tcW w:w="1431" w:type="pct"/>
            <w:gridSpan w:val="5"/>
            <w:shd w:val="clear" w:color="auto" w:fill="auto"/>
          </w:tcPr>
          <w:p w14:paraId="56093BB0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  <w:tc>
          <w:tcPr>
            <w:tcW w:w="2227" w:type="pct"/>
            <w:gridSpan w:val="4"/>
            <w:shd w:val="clear" w:color="auto" w:fill="auto"/>
          </w:tcPr>
          <w:p w14:paraId="3B43B750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</w:tr>
      <w:tr w:rsidR="00EA064A" w:rsidRPr="00732584" w14:paraId="06B20D17" w14:textId="77777777" w:rsidTr="00DE3FC7">
        <w:trPr>
          <w:trHeight w:val="377"/>
        </w:trPr>
        <w:tc>
          <w:tcPr>
            <w:tcW w:w="1342" w:type="pct"/>
            <w:gridSpan w:val="4"/>
            <w:shd w:val="clear" w:color="auto" w:fill="auto"/>
          </w:tcPr>
          <w:p w14:paraId="32643AE9" w14:textId="6CD16777" w:rsidR="00EA064A" w:rsidRPr="00732584" w:rsidRDefault="00594909" w:rsidP="00F90593">
            <w:r>
              <w:t>Geburtsdatum</w:t>
            </w:r>
          </w:p>
        </w:tc>
        <w:tc>
          <w:tcPr>
            <w:tcW w:w="1431" w:type="pct"/>
            <w:gridSpan w:val="5"/>
            <w:shd w:val="clear" w:color="auto" w:fill="auto"/>
          </w:tcPr>
          <w:p w14:paraId="4A34C6D3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  <w:tc>
          <w:tcPr>
            <w:tcW w:w="2227" w:type="pct"/>
            <w:gridSpan w:val="4"/>
            <w:shd w:val="clear" w:color="auto" w:fill="auto"/>
          </w:tcPr>
          <w:p w14:paraId="65BC5FBF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</w:tr>
      <w:tr w:rsidR="00EA064A" w:rsidRPr="00732584" w14:paraId="1BC199D1" w14:textId="77777777" w:rsidTr="00DE3FC7">
        <w:trPr>
          <w:trHeight w:val="377"/>
        </w:trPr>
        <w:tc>
          <w:tcPr>
            <w:tcW w:w="1342" w:type="pct"/>
            <w:gridSpan w:val="4"/>
            <w:shd w:val="clear" w:color="auto" w:fill="auto"/>
          </w:tcPr>
          <w:p w14:paraId="77ACD1A4" w14:textId="77777777" w:rsidR="00EA064A" w:rsidRPr="00732584" w:rsidRDefault="00EA064A" w:rsidP="00F90593">
            <w:r w:rsidRPr="00732584">
              <w:t>Konfession</w:t>
            </w:r>
          </w:p>
        </w:tc>
        <w:tc>
          <w:tcPr>
            <w:tcW w:w="1431" w:type="pct"/>
            <w:gridSpan w:val="5"/>
            <w:shd w:val="clear" w:color="auto" w:fill="auto"/>
          </w:tcPr>
          <w:p w14:paraId="3BF379D0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  <w:tc>
          <w:tcPr>
            <w:tcW w:w="2227" w:type="pct"/>
            <w:gridSpan w:val="4"/>
            <w:shd w:val="clear" w:color="auto" w:fill="auto"/>
          </w:tcPr>
          <w:p w14:paraId="0694F682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</w:tr>
      <w:tr w:rsidR="00EA064A" w:rsidRPr="00732584" w14:paraId="0167D33B" w14:textId="77777777" w:rsidTr="00DE3FC7">
        <w:trPr>
          <w:trHeight w:val="377"/>
        </w:trPr>
        <w:tc>
          <w:tcPr>
            <w:tcW w:w="1342" w:type="pct"/>
            <w:gridSpan w:val="4"/>
            <w:shd w:val="clear" w:color="auto" w:fill="auto"/>
          </w:tcPr>
          <w:p w14:paraId="6D36B06E" w14:textId="77777777" w:rsidR="00EA064A" w:rsidRPr="00732584" w:rsidRDefault="00EA064A" w:rsidP="00F90593">
            <w:r w:rsidRPr="00732584">
              <w:t>Zivilstand</w:t>
            </w:r>
          </w:p>
        </w:tc>
        <w:tc>
          <w:tcPr>
            <w:tcW w:w="1431" w:type="pct"/>
            <w:gridSpan w:val="5"/>
            <w:shd w:val="clear" w:color="auto" w:fill="auto"/>
          </w:tcPr>
          <w:p w14:paraId="661B4D11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  <w:tc>
          <w:tcPr>
            <w:tcW w:w="2227" w:type="pct"/>
            <w:gridSpan w:val="4"/>
            <w:shd w:val="clear" w:color="auto" w:fill="auto"/>
          </w:tcPr>
          <w:p w14:paraId="40686E9A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</w:tr>
      <w:tr w:rsidR="00EA064A" w:rsidRPr="00732584" w14:paraId="114A7470" w14:textId="77777777" w:rsidTr="00DE3FC7">
        <w:trPr>
          <w:trHeight w:val="377"/>
        </w:trPr>
        <w:tc>
          <w:tcPr>
            <w:tcW w:w="1342" w:type="pct"/>
            <w:gridSpan w:val="4"/>
            <w:shd w:val="clear" w:color="auto" w:fill="auto"/>
          </w:tcPr>
          <w:p w14:paraId="071F2447" w14:textId="459C89D2" w:rsidR="00EA064A" w:rsidRPr="00732584" w:rsidRDefault="00F336A6" w:rsidP="00F90593">
            <w:r>
              <w:lastRenderedPageBreak/>
              <w:t xml:space="preserve">Erlernter </w:t>
            </w:r>
            <w:r w:rsidR="00EA064A">
              <w:t>Beruf</w:t>
            </w:r>
          </w:p>
        </w:tc>
        <w:tc>
          <w:tcPr>
            <w:tcW w:w="1431" w:type="pct"/>
            <w:gridSpan w:val="5"/>
            <w:shd w:val="clear" w:color="auto" w:fill="auto"/>
          </w:tcPr>
          <w:p w14:paraId="50BF60DB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  <w:tc>
          <w:tcPr>
            <w:tcW w:w="2227" w:type="pct"/>
            <w:gridSpan w:val="4"/>
            <w:shd w:val="clear" w:color="auto" w:fill="auto"/>
          </w:tcPr>
          <w:p w14:paraId="58F38537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</w:tr>
      <w:tr w:rsidR="00EA064A" w:rsidRPr="00732584" w14:paraId="64E2C669" w14:textId="77777777" w:rsidTr="00DE3FC7">
        <w:trPr>
          <w:trHeight w:val="377"/>
        </w:trPr>
        <w:tc>
          <w:tcPr>
            <w:tcW w:w="1342" w:type="pct"/>
            <w:gridSpan w:val="4"/>
            <w:shd w:val="clear" w:color="auto" w:fill="auto"/>
          </w:tcPr>
          <w:p w14:paraId="70619DEA" w14:textId="77777777" w:rsidR="00EA064A" w:rsidRPr="00732584" w:rsidRDefault="00EA064A" w:rsidP="00F90593">
            <w:r>
              <w:t>Aktuelle Tätigkeit (%)</w:t>
            </w:r>
          </w:p>
        </w:tc>
        <w:tc>
          <w:tcPr>
            <w:tcW w:w="1431" w:type="pct"/>
            <w:gridSpan w:val="5"/>
            <w:shd w:val="clear" w:color="auto" w:fill="auto"/>
          </w:tcPr>
          <w:p w14:paraId="6BF400CF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  <w:tc>
          <w:tcPr>
            <w:tcW w:w="2227" w:type="pct"/>
            <w:gridSpan w:val="4"/>
            <w:shd w:val="clear" w:color="auto" w:fill="auto"/>
          </w:tcPr>
          <w:p w14:paraId="0ACFE722" w14:textId="77777777" w:rsidR="00EA064A" w:rsidRPr="00732584" w:rsidRDefault="00EA064A" w:rsidP="00F90593">
            <w:r w:rsidRPr="007325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2584">
              <w:instrText xml:space="preserve"> FORMTEXT </w:instrText>
            </w:r>
            <w:r w:rsidRPr="00732584">
              <w:fldChar w:fldCharType="separate"/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t> </w:t>
            </w:r>
            <w:r w:rsidRPr="00732584">
              <w:fldChar w:fldCharType="end"/>
            </w:r>
          </w:p>
        </w:tc>
      </w:tr>
      <w:tr w:rsidR="00EA064A" w14:paraId="3C2CBA66" w14:textId="77777777" w:rsidTr="003B078E">
        <w:trPr>
          <w:gridAfter w:val="1"/>
          <w:wAfter w:w="556" w:type="pct"/>
          <w:trHeight w:val="516"/>
        </w:trPr>
        <w:tc>
          <w:tcPr>
            <w:tcW w:w="4444" w:type="pct"/>
            <w:gridSpan w:val="12"/>
            <w:shd w:val="clear" w:color="auto" w:fill="auto"/>
          </w:tcPr>
          <w:p w14:paraId="6AE299C9" w14:textId="77777777" w:rsidR="00EA064A" w:rsidRDefault="00EA064A" w:rsidP="00F90593"/>
          <w:p w14:paraId="1232A697" w14:textId="77777777" w:rsidR="00EA064A" w:rsidRDefault="00EA064A" w:rsidP="00F90593">
            <w:r>
              <w:t>Wer hat die elterliche Sorge?</w:t>
            </w:r>
          </w:p>
          <w:p w14:paraId="3C2D97FE" w14:textId="77777777" w:rsidR="00EA064A" w:rsidRDefault="00EA064A" w:rsidP="00F90593"/>
        </w:tc>
      </w:tr>
      <w:tr w:rsidR="00EA064A" w14:paraId="603193A6" w14:textId="77777777" w:rsidTr="00DE3FC7">
        <w:trPr>
          <w:gridAfter w:val="1"/>
          <w:wAfter w:w="556" w:type="pct"/>
          <w:trHeight w:val="442"/>
        </w:trPr>
        <w:tc>
          <w:tcPr>
            <w:tcW w:w="225" w:type="pct"/>
            <w:shd w:val="clear" w:color="auto" w:fill="auto"/>
          </w:tcPr>
          <w:p w14:paraId="1AF7ADB4" w14:textId="77777777" w:rsidR="00EA064A" w:rsidRDefault="00EA064A" w:rsidP="00F90593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157C">
              <w:fldChar w:fldCharType="separate"/>
            </w:r>
            <w:r>
              <w:fldChar w:fldCharType="end"/>
            </w:r>
          </w:p>
        </w:tc>
        <w:tc>
          <w:tcPr>
            <w:tcW w:w="1509" w:type="pct"/>
            <w:gridSpan w:val="4"/>
            <w:shd w:val="clear" w:color="auto" w:fill="auto"/>
          </w:tcPr>
          <w:p w14:paraId="2ACF9348" w14:textId="1263113D" w:rsidR="00EA064A" w:rsidRDefault="00DA098B" w:rsidP="00F90593">
            <w:pPr>
              <w:spacing w:line="240" w:lineRule="auto"/>
            </w:pPr>
            <w:r>
              <w:t>Kindseltern</w:t>
            </w:r>
          </w:p>
        </w:tc>
        <w:tc>
          <w:tcPr>
            <w:tcW w:w="205" w:type="pct"/>
            <w:shd w:val="clear" w:color="auto" w:fill="auto"/>
          </w:tcPr>
          <w:p w14:paraId="7851F02B" w14:textId="77777777" w:rsidR="00EA064A" w:rsidRDefault="00EA064A" w:rsidP="00F90593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157C">
              <w:fldChar w:fldCharType="separate"/>
            </w:r>
            <w:r>
              <w:fldChar w:fldCharType="end"/>
            </w:r>
          </w:p>
        </w:tc>
        <w:tc>
          <w:tcPr>
            <w:tcW w:w="634" w:type="pct"/>
            <w:gridSpan w:val="2"/>
            <w:shd w:val="clear" w:color="auto" w:fill="auto"/>
          </w:tcPr>
          <w:p w14:paraId="7A77989B" w14:textId="77777777" w:rsidR="00EA064A" w:rsidRDefault="00EA064A" w:rsidP="00F90593">
            <w:pPr>
              <w:spacing w:line="240" w:lineRule="auto"/>
            </w:pPr>
            <w:r>
              <w:t>Mutter</w:t>
            </w:r>
          </w:p>
        </w:tc>
        <w:tc>
          <w:tcPr>
            <w:tcW w:w="770" w:type="pct"/>
            <w:gridSpan w:val="3"/>
            <w:shd w:val="clear" w:color="auto" w:fill="auto"/>
          </w:tcPr>
          <w:p w14:paraId="59265D3B" w14:textId="77777777" w:rsidR="00EA064A" w:rsidRDefault="00EA064A" w:rsidP="00F90593">
            <w:pPr>
              <w:spacing w:line="240" w:lineRule="auto"/>
            </w:pPr>
          </w:p>
        </w:tc>
        <w:tc>
          <w:tcPr>
            <w:tcW w:w="1101" w:type="pct"/>
            <w:shd w:val="clear" w:color="auto" w:fill="auto"/>
          </w:tcPr>
          <w:p w14:paraId="2FD38211" w14:textId="77777777" w:rsidR="00EA064A" w:rsidRDefault="003B078E" w:rsidP="00F90593">
            <w:pPr>
              <w:spacing w:line="240" w:lineRule="auto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157C">
              <w:fldChar w:fldCharType="separate"/>
            </w:r>
            <w:r>
              <w:fldChar w:fldCharType="end"/>
            </w:r>
            <w:r>
              <w:t xml:space="preserve"> </w:t>
            </w:r>
            <w:r w:rsidR="00EA064A">
              <w:t>Vater</w:t>
            </w:r>
          </w:p>
        </w:tc>
      </w:tr>
      <w:tr w:rsidR="00EA064A" w14:paraId="6F44CA38" w14:textId="77777777" w:rsidTr="003B078E">
        <w:trPr>
          <w:gridAfter w:val="1"/>
          <w:wAfter w:w="556" w:type="pct"/>
          <w:trHeight w:val="415"/>
        </w:trPr>
        <w:tc>
          <w:tcPr>
            <w:tcW w:w="4444" w:type="pct"/>
            <w:gridSpan w:val="12"/>
            <w:shd w:val="clear" w:color="auto" w:fill="auto"/>
          </w:tcPr>
          <w:p w14:paraId="68FA4076" w14:textId="77777777" w:rsidR="00EA064A" w:rsidRDefault="00EA064A" w:rsidP="00F90593">
            <w:pPr>
              <w:rPr>
                <w:b/>
              </w:rPr>
            </w:pPr>
          </w:p>
          <w:p w14:paraId="1C3BD893" w14:textId="77777777" w:rsidR="00395DAE" w:rsidRPr="002F631A" w:rsidRDefault="00395DAE" w:rsidP="00F90593">
            <w:pPr>
              <w:rPr>
                <w:b/>
              </w:rPr>
            </w:pPr>
          </w:p>
          <w:p w14:paraId="6387E40E" w14:textId="77777777" w:rsidR="00EA064A" w:rsidRPr="002F631A" w:rsidRDefault="00EA064A" w:rsidP="00F90593">
            <w:pPr>
              <w:rPr>
                <w:b/>
              </w:rPr>
            </w:pPr>
            <w:r w:rsidRPr="002F631A">
              <w:rPr>
                <w:b/>
              </w:rPr>
              <w:t>Aktuelle Familienverhältnisse des Pflegekindes</w:t>
            </w:r>
          </w:p>
        </w:tc>
      </w:tr>
      <w:tr w:rsidR="00EA064A" w14:paraId="1D8E80AF" w14:textId="77777777" w:rsidTr="00DE3FC7">
        <w:trPr>
          <w:gridAfter w:val="1"/>
          <w:wAfter w:w="556" w:type="pct"/>
          <w:trHeight w:val="420"/>
        </w:trPr>
        <w:tc>
          <w:tcPr>
            <w:tcW w:w="532" w:type="pct"/>
            <w:gridSpan w:val="2"/>
            <w:shd w:val="clear" w:color="auto" w:fill="auto"/>
          </w:tcPr>
          <w:p w14:paraId="3D0EBE14" w14:textId="77777777" w:rsidR="00EA064A" w:rsidRDefault="00EA064A" w:rsidP="00F90593">
            <w:r>
              <w:t>Eltern</w:t>
            </w:r>
          </w:p>
        </w:tc>
        <w:tc>
          <w:tcPr>
            <w:tcW w:w="798" w:type="pct"/>
            <w:shd w:val="clear" w:color="auto" w:fill="auto"/>
          </w:tcPr>
          <w:p w14:paraId="799EE94B" w14:textId="77777777" w:rsidR="00EA064A" w:rsidRDefault="00EA064A" w:rsidP="00F90593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157C">
              <w:fldChar w:fldCharType="separate"/>
            </w:r>
            <w:r>
              <w:fldChar w:fldCharType="end"/>
            </w:r>
          </w:p>
        </w:tc>
        <w:tc>
          <w:tcPr>
            <w:tcW w:w="1121" w:type="pct"/>
            <w:gridSpan w:val="4"/>
            <w:shd w:val="clear" w:color="auto" w:fill="auto"/>
          </w:tcPr>
          <w:p w14:paraId="6068CEE4" w14:textId="77777777" w:rsidR="00EA064A" w:rsidRDefault="003B078E" w:rsidP="00F90593">
            <w:r>
              <w:t>v</w:t>
            </w:r>
            <w:r w:rsidR="00EA064A">
              <w:t>erheiratet</w:t>
            </w:r>
          </w:p>
        </w:tc>
        <w:tc>
          <w:tcPr>
            <w:tcW w:w="449" w:type="pct"/>
            <w:gridSpan w:val="3"/>
            <w:shd w:val="clear" w:color="auto" w:fill="auto"/>
          </w:tcPr>
          <w:p w14:paraId="2FD5E95B" w14:textId="77777777" w:rsidR="00EA064A" w:rsidRDefault="00EA064A" w:rsidP="00F90593">
            <w:r>
              <w:t>Kind</w:t>
            </w:r>
          </w:p>
        </w:tc>
        <w:tc>
          <w:tcPr>
            <w:tcW w:w="443" w:type="pct"/>
            <w:shd w:val="clear" w:color="auto" w:fill="auto"/>
          </w:tcPr>
          <w:p w14:paraId="3C660A72" w14:textId="77777777" w:rsidR="00EA064A" w:rsidRDefault="00EA064A" w:rsidP="00F90593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157C">
              <w:fldChar w:fldCharType="separate"/>
            </w:r>
            <w:r>
              <w:fldChar w:fldCharType="end"/>
            </w:r>
          </w:p>
        </w:tc>
        <w:tc>
          <w:tcPr>
            <w:tcW w:w="1101" w:type="pct"/>
            <w:shd w:val="clear" w:color="auto" w:fill="auto"/>
          </w:tcPr>
          <w:p w14:paraId="31AB8EB5" w14:textId="77777777" w:rsidR="00EA064A" w:rsidRDefault="00EA064A" w:rsidP="00F90593">
            <w:r>
              <w:t>Halbwaise</w:t>
            </w:r>
          </w:p>
        </w:tc>
      </w:tr>
      <w:tr w:rsidR="00EA064A" w14:paraId="1D06FFCA" w14:textId="77777777" w:rsidTr="00DE3FC7">
        <w:trPr>
          <w:gridAfter w:val="1"/>
          <w:wAfter w:w="556" w:type="pct"/>
          <w:trHeight w:val="420"/>
        </w:trPr>
        <w:tc>
          <w:tcPr>
            <w:tcW w:w="532" w:type="pct"/>
            <w:gridSpan w:val="2"/>
            <w:shd w:val="clear" w:color="auto" w:fill="auto"/>
          </w:tcPr>
          <w:p w14:paraId="7EEB859F" w14:textId="77777777" w:rsidR="00EA064A" w:rsidRDefault="00EA064A" w:rsidP="00F90593"/>
        </w:tc>
        <w:tc>
          <w:tcPr>
            <w:tcW w:w="798" w:type="pct"/>
            <w:shd w:val="clear" w:color="auto" w:fill="auto"/>
          </w:tcPr>
          <w:p w14:paraId="2C7232FA" w14:textId="77777777" w:rsidR="00EA064A" w:rsidRDefault="00EA064A" w:rsidP="00F90593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157C">
              <w:fldChar w:fldCharType="separate"/>
            </w:r>
            <w:r>
              <w:fldChar w:fldCharType="end"/>
            </w:r>
          </w:p>
        </w:tc>
        <w:tc>
          <w:tcPr>
            <w:tcW w:w="1121" w:type="pct"/>
            <w:gridSpan w:val="4"/>
            <w:shd w:val="clear" w:color="auto" w:fill="auto"/>
          </w:tcPr>
          <w:p w14:paraId="341A715F" w14:textId="77777777" w:rsidR="00EA064A" w:rsidRDefault="003B078E" w:rsidP="00F90593">
            <w:r>
              <w:t>n</w:t>
            </w:r>
            <w:r w:rsidR="00EA064A">
              <w:t>icht verheiratet</w:t>
            </w:r>
          </w:p>
        </w:tc>
        <w:tc>
          <w:tcPr>
            <w:tcW w:w="449" w:type="pct"/>
            <w:gridSpan w:val="3"/>
            <w:shd w:val="clear" w:color="auto" w:fill="auto"/>
          </w:tcPr>
          <w:p w14:paraId="757C071A" w14:textId="77777777" w:rsidR="00EA064A" w:rsidRDefault="00EA064A" w:rsidP="00F90593"/>
        </w:tc>
        <w:tc>
          <w:tcPr>
            <w:tcW w:w="443" w:type="pct"/>
            <w:shd w:val="clear" w:color="auto" w:fill="auto"/>
          </w:tcPr>
          <w:p w14:paraId="32295620" w14:textId="77777777" w:rsidR="00EA064A" w:rsidRDefault="00EA064A" w:rsidP="00F90593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157C">
              <w:fldChar w:fldCharType="separate"/>
            </w:r>
            <w:r>
              <w:fldChar w:fldCharType="end"/>
            </w:r>
          </w:p>
        </w:tc>
        <w:tc>
          <w:tcPr>
            <w:tcW w:w="1101" w:type="pct"/>
            <w:shd w:val="clear" w:color="auto" w:fill="auto"/>
          </w:tcPr>
          <w:p w14:paraId="76D9CFD4" w14:textId="77777777" w:rsidR="00EA064A" w:rsidRDefault="00EA064A" w:rsidP="00F90593">
            <w:r>
              <w:t>Waise</w:t>
            </w:r>
          </w:p>
        </w:tc>
      </w:tr>
      <w:tr w:rsidR="00EA064A" w14:paraId="134B0B3C" w14:textId="77777777" w:rsidTr="00DE3FC7">
        <w:trPr>
          <w:gridAfter w:val="1"/>
          <w:wAfter w:w="556" w:type="pct"/>
          <w:trHeight w:val="413"/>
        </w:trPr>
        <w:tc>
          <w:tcPr>
            <w:tcW w:w="532" w:type="pct"/>
            <w:gridSpan w:val="2"/>
            <w:shd w:val="clear" w:color="auto" w:fill="auto"/>
          </w:tcPr>
          <w:p w14:paraId="308FA0F4" w14:textId="77777777" w:rsidR="00EA064A" w:rsidRDefault="00EA064A" w:rsidP="00F90593"/>
        </w:tc>
        <w:tc>
          <w:tcPr>
            <w:tcW w:w="798" w:type="pct"/>
            <w:shd w:val="clear" w:color="auto" w:fill="auto"/>
          </w:tcPr>
          <w:p w14:paraId="111E8FCE" w14:textId="77777777" w:rsidR="00EA064A" w:rsidRDefault="00EA064A" w:rsidP="00F90593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157C">
              <w:fldChar w:fldCharType="separate"/>
            </w:r>
            <w:r>
              <w:fldChar w:fldCharType="end"/>
            </w:r>
          </w:p>
        </w:tc>
        <w:tc>
          <w:tcPr>
            <w:tcW w:w="1121" w:type="pct"/>
            <w:gridSpan w:val="4"/>
            <w:shd w:val="clear" w:color="auto" w:fill="auto"/>
          </w:tcPr>
          <w:p w14:paraId="5C7F792C" w14:textId="77777777" w:rsidR="00EA064A" w:rsidRDefault="003B078E" w:rsidP="00F90593">
            <w:r>
              <w:t>g</w:t>
            </w:r>
            <w:r w:rsidR="00EA064A">
              <w:t>etrennt</w:t>
            </w:r>
          </w:p>
        </w:tc>
        <w:tc>
          <w:tcPr>
            <w:tcW w:w="449" w:type="pct"/>
            <w:gridSpan w:val="3"/>
            <w:shd w:val="clear" w:color="auto" w:fill="auto"/>
          </w:tcPr>
          <w:p w14:paraId="215874B0" w14:textId="77777777" w:rsidR="00EA064A" w:rsidRDefault="00EA064A" w:rsidP="00F90593"/>
        </w:tc>
        <w:tc>
          <w:tcPr>
            <w:tcW w:w="443" w:type="pct"/>
            <w:shd w:val="clear" w:color="auto" w:fill="auto"/>
          </w:tcPr>
          <w:p w14:paraId="59814666" w14:textId="77777777" w:rsidR="00EA064A" w:rsidRDefault="00EA064A" w:rsidP="00F90593"/>
        </w:tc>
        <w:tc>
          <w:tcPr>
            <w:tcW w:w="1101" w:type="pct"/>
            <w:shd w:val="clear" w:color="auto" w:fill="auto"/>
          </w:tcPr>
          <w:p w14:paraId="4F769550" w14:textId="77777777" w:rsidR="00EA064A" w:rsidRDefault="00EA064A" w:rsidP="00F90593"/>
        </w:tc>
      </w:tr>
      <w:tr w:rsidR="00EA064A" w14:paraId="307BB2EC" w14:textId="77777777" w:rsidTr="00DE3FC7">
        <w:trPr>
          <w:gridAfter w:val="1"/>
          <w:wAfter w:w="556" w:type="pct"/>
          <w:trHeight w:val="419"/>
        </w:trPr>
        <w:tc>
          <w:tcPr>
            <w:tcW w:w="532" w:type="pct"/>
            <w:gridSpan w:val="2"/>
            <w:shd w:val="clear" w:color="auto" w:fill="auto"/>
          </w:tcPr>
          <w:p w14:paraId="40FAC939" w14:textId="77777777" w:rsidR="00EA064A" w:rsidRDefault="00EA064A" w:rsidP="00F90593"/>
        </w:tc>
        <w:tc>
          <w:tcPr>
            <w:tcW w:w="798" w:type="pct"/>
            <w:shd w:val="clear" w:color="auto" w:fill="auto"/>
          </w:tcPr>
          <w:p w14:paraId="70067409" w14:textId="77777777" w:rsidR="00EA064A" w:rsidRDefault="00EA064A" w:rsidP="00F90593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157C">
              <w:fldChar w:fldCharType="separate"/>
            </w:r>
            <w:r>
              <w:fldChar w:fldCharType="end"/>
            </w:r>
          </w:p>
        </w:tc>
        <w:tc>
          <w:tcPr>
            <w:tcW w:w="1121" w:type="pct"/>
            <w:gridSpan w:val="4"/>
            <w:shd w:val="clear" w:color="auto" w:fill="auto"/>
          </w:tcPr>
          <w:p w14:paraId="429E5F6D" w14:textId="77777777" w:rsidR="00EA064A" w:rsidRDefault="00EA064A" w:rsidP="00F90593">
            <w:r>
              <w:t>geschieden</w:t>
            </w:r>
          </w:p>
        </w:tc>
        <w:tc>
          <w:tcPr>
            <w:tcW w:w="449" w:type="pct"/>
            <w:gridSpan w:val="3"/>
            <w:shd w:val="clear" w:color="auto" w:fill="auto"/>
          </w:tcPr>
          <w:p w14:paraId="50BFB0A3" w14:textId="77777777" w:rsidR="00EA064A" w:rsidRDefault="00EA064A" w:rsidP="00F90593"/>
        </w:tc>
        <w:tc>
          <w:tcPr>
            <w:tcW w:w="443" w:type="pct"/>
            <w:shd w:val="clear" w:color="auto" w:fill="auto"/>
          </w:tcPr>
          <w:p w14:paraId="64E84776" w14:textId="77777777" w:rsidR="00EA064A" w:rsidRDefault="00EA064A" w:rsidP="00F90593"/>
        </w:tc>
        <w:tc>
          <w:tcPr>
            <w:tcW w:w="1101" w:type="pct"/>
            <w:shd w:val="clear" w:color="auto" w:fill="auto"/>
          </w:tcPr>
          <w:p w14:paraId="3E0A6970" w14:textId="77777777" w:rsidR="00EA064A" w:rsidRDefault="00EA064A" w:rsidP="00F90593"/>
        </w:tc>
      </w:tr>
    </w:tbl>
    <w:p w14:paraId="148BDB48" w14:textId="77777777" w:rsidR="008D1875" w:rsidRDefault="008D1875"/>
    <w:tbl>
      <w:tblPr>
        <w:tblW w:w="503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A064A" w:rsidRPr="006C5F93" w14:paraId="572A49AB" w14:textId="77777777" w:rsidTr="00594909">
        <w:trPr>
          <w:trHeight w:val="377"/>
        </w:trPr>
        <w:tc>
          <w:tcPr>
            <w:tcW w:w="5000" w:type="pct"/>
            <w:shd w:val="clear" w:color="auto" w:fill="auto"/>
          </w:tcPr>
          <w:p w14:paraId="546820F0" w14:textId="77777777" w:rsidR="00EA064A" w:rsidRPr="006C5F93" w:rsidRDefault="00EA064A" w:rsidP="00F90593"/>
          <w:tbl>
            <w:tblPr>
              <w:tblW w:w="835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6"/>
              <w:gridCol w:w="5562"/>
            </w:tblGrid>
            <w:tr w:rsidR="00EA064A" w:rsidRPr="006C5F93" w14:paraId="48DB5B33" w14:textId="77777777" w:rsidTr="00F90593">
              <w:trPr>
                <w:trHeight w:val="373"/>
              </w:trPr>
              <w:tc>
                <w:tcPr>
                  <w:tcW w:w="8358" w:type="dxa"/>
                  <w:gridSpan w:val="2"/>
                  <w:shd w:val="clear" w:color="auto" w:fill="auto"/>
                </w:tcPr>
                <w:p w14:paraId="6E302A80" w14:textId="77777777" w:rsidR="00EA064A" w:rsidRPr="00EA064A" w:rsidRDefault="00EA064A" w:rsidP="00F90593">
                  <w:pPr>
                    <w:rPr>
                      <w:b/>
                    </w:rPr>
                  </w:pPr>
                  <w:r w:rsidRPr="00EA064A">
                    <w:rPr>
                      <w:b/>
                    </w:rPr>
                    <w:t xml:space="preserve">Gewünschte Form des Pflegeverhältnisses </w:t>
                  </w:r>
                  <w:r w:rsidRPr="00EA064A">
                    <w:rPr>
                      <w:b/>
                    </w:rPr>
                    <w:br/>
                    <w:t>(Mehrfachnennung möglich)</w:t>
                  </w:r>
                </w:p>
              </w:tc>
            </w:tr>
            <w:tr w:rsidR="00EA064A" w:rsidRPr="006C5F93" w14:paraId="545124EC" w14:textId="77777777" w:rsidTr="00F90593">
              <w:tc>
                <w:tcPr>
                  <w:tcW w:w="2796" w:type="dxa"/>
                  <w:shd w:val="clear" w:color="auto" w:fill="auto"/>
                </w:tcPr>
                <w:p w14:paraId="2246802E" w14:textId="77777777" w:rsidR="00EA064A" w:rsidRPr="006C5F93" w:rsidRDefault="00EA064A" w:rsidP="00F90593">
                  <w:r w:rsidRPr="006C5F93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5F93">
                    <w:instrText xml:space="preserve"> FORMCHECKBOX </w:instrText>
                  </w:r>
                  <w:r w:rsidR="00CC157C">
                    <w:fldChar w:fldCharType="separate"/>
                  </w:r>
                  <w:r w:rsidRPr="006C5F93">
                    <w:fldChar w:fldCharType="end"/>
                  </w:r>
                  <w:r w:rsidRPr="006C5F93">
                    <w:t xml:space="preserve"> Dauerplatzierung</w:t>
                  </w:r>
                </w:p>
              </w:tc>
              <w:tc>
                <w:tcPr>
                  <w:tcW w:w="5562" w:type="dxa"/>
                  <w:shd w:val="clear" w:color="auto" w:fill="auto"/>
                </w:tcPr>
                <w:p w14:paraId="05B03796" w14:textId="77777777" w:rsidR="00EA064A" w:rsidRPr="006C5F93" w:rsidRDefault="00EA064A" w:rsidP="00F90593">
                  <w:r w:rsidRPr="006C5F93">
                    <w:t>(das Kind wohnt mehrheitlich bei der Pflegefamilie)</w:t>
                  </w:r>
                </w:p>
              </w:tc>
            </w:tr>
            <w:tr w:rsidR="00EA064A" w:rsidRPr="006C5F93" w14:paraId="1613DD7F" w14:textId="77777777" w:rsidTr="00F90593">
              <w:tc>
                <w:tcPr>
                  <w:tcW w:w="2796" w:type="dxa"/>
                  <w:shd w:val="clear" w:color="auto" w:fill="auto"/>
                </w:tcPr>
                <w:p w14:paraId="48024AC0" w14:textId="62B0968B" w:rsidR="00EA064A" w:rsidRPr="006C5F93" w:rsidRDefault="00EA064A" w:rsidP="00F90593">
                  <w:r w:rsidRPr="006C5F93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5F93">
                    <w:instrText xml:space="preserve"> FORMCHECKBOX </w:instrText>
                  </w:r>
                  <w:r w:rsidR="00CC157C">
                    <w:fldChar w:fldCharType="separate"/>
                  </w:r>
                  <w:r w:rsidRPr="006C5F93">
                    <w:fldChar w:fldCharType="end"/>
                  </w:r>
                  <w:r w:rsidRPr="006C5F93">
                    <w:t xml:space="preserve"> Wochenplatz</w:t>
                  </w:r>
                  <w:r w:rsidR="00E06966">
                    <w:t>ierung</w:t>
                  </w:r>
                </w:p>
              </w:tc>
              <w:tc>
                <w:tcPr>
                  <w:tcW w:w="5562" w:type="dxa"/>
                  <w:shd w:val="clear" w:color="auto" w:fill="auto"/>
                </w:tcPr>
                <w:p w14:paraId="1AFA7980" w14:textId="77777777" w:rsidR="00EA064A" w:rsidRPr="006C5F93" w:rsidRDefault="00EA064A" w:rsidP="00F90593">
                  <w:r w:rsidRPr="006C5F93">
                    <w:t>(das Kind verbringt das Wochenende bei den Eltern)</w:t>
                  </w:r>
                </w:p>
              </w:tc>
            </w:tr>
            <w:tr w:rsidR="00EA064A" w:rsidRPr="006C5F93" w14:paraId="4B810020" w14:textId="77777777" w:rsidTr="00F90593">
              <w:tc>
                <w:tcPr>
                  <w:tcW w:w="2796" w:type="dxa"/>
                  <w:shd w:val="clear" w:color="auto" w:fill="auto"/>
                </w:tcPr>
                <w:p w14:paraId="13251B3E" w14:textId="77777777" w:rsidR="00EA064A" w:rsidRPr="006C5F93" w:rsidRDefault="00EA064A" w:rsidP="00F90593">
                  <w:r w:rsidRPr="006C5F93"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5F93">
                    <w:instrText xml:space="preserve"> FORMCHECKBOX </w:instrText>
                  </w:r>
                  <w:r w:rsidR="00CC157C">
                    <w:fldChar w:fldCharType="separate"/>
                  </w:r>
                  <w:r w:rsidRPr="006C5F93">
                    <w:fldChar w:fldCharType="end"/>
                  </w:r>
                  <w:r w:rsidRPr="006C5F93">
                    <w:t xml:space="preserve"> Kurzzeitpflege</w:t>
                  </w:r>
                </w:p>
              </w:tc>
              <w:tc>
                <w:tcPr>
                  <w:tcW w:w="5562" w:type="dxa"/>
                  <w:shd w:val="clear" w:color="auto" w:fill="auto"/>
                </w:tcPr>
                <w:p w14:paraId="1192E5A7" w14:textId="7DA29EBC" w:rsidR="00EA064A" w:rsidRPr="006C5F93" w:rsidRDefault="00E06966" w:rsidP="00F90593">
                  <w:r>
                    <w:t>(Notfälle</w:t>
                  </w:r>
                  <w:r w:rsidR="00EA064A" w:rsidRPr="006C5F93">
                    <w:t xml:space="preserve">, </w:t>
                  </w:r>
                  <w:proofErr w:type="spellStart"/>
                  <w:r w:rsidR="00EA064A" w:rsidRPr="006C5F93">
                    <w:t>TimeOut</w:t>
                  </w:r>
                  <w:proofErr w:type="spellEnd"/>
                  <w:r w:rsidR="00EA064A" w:rsidRPr="006C5F93">
                    <w:t>, Übergansfamilie)</w:t>
                  </w:r>
                </w:p>
              </w:tc>
            </w:tr>
            <w:tr w:rsidR="00EA064A" w:rsidRPr="006C5F93" w14:paraId="2E5D7419" w14:textId="77777777" w:rsidTr="00F90593">
              <w:tc>
                <w:tcPr>
                  <w:tcW w:w="2796" w:type="dxa"/>
                  <w:shd w:val="clear" w:color="auto" w:fill="auto"/>
                </w:tcPr>
                <w:p w14:paraId="2EEE97E7" w14:textId="77777777" w:rsidR="00EA064A" w:rsidRPr="006C5F93" w:rsidRDefault="00EA064A" w:rsidP="00F90593">
                  <w:r w:rsidRPr="006C5F93"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5F93">
                    <w:instrText xml:space="preserve"> FORMCHECKBOX </w:instrText>
                  </w:r>
                  <w:r w:rsidR="00CC157C">
                    <w:fldChar w:fldCharType="separate"/>
                  </w:r>
                  <w:r w:rsidRPr="006C5F93">
                    <w:fldChar w:fldCharType="end"/>
                  </w:r>
                  <w:r w:rsidRPr="006C5F93">
                    <w:t xml:space="preserve"> Kontaktfamilie</w:t>
                  </w:r>
                </w:p>
              </w:tc>
              <w:tc>
                <w:tcPr>
                  <w:tcW w:w="5562" w:type="dxa"/>
                  <w:shd w:val="clear" w:color="auto" w:fill="auto"/>
                </w:tcPr>
                <w:p w14:paraId="12464F50" w14:textId="77777777" w:rsidR="00EA064A" w:rsidRPr="006C5F93" w:rsidRDefault="003B078E" w:rsidP="00F90593">
                  <w:r>
                    <w:t>(Ferien, Wochenenden</w:t>
                  </w:r>
                  <w:r w:rsidR="00EA064A" w:rsidRPr="006C5F93">
                    <w:t>)</w:t>
                  </w:r>
                </w:p>
              </w:tc>
            </w:tr>
          </w:tbl>
          <w:p w14:paraId="523BBA39" w14:textId="77777777" w:rsidR="00EA064A" w:rsidRPr="006C5F93" w:rsidRDefault="00EA064A" w:rsidP="00F90593"/>
          <w:p w14:paraId="6087DCB1" w14:textId="4DA10809" w:rsidR="00EA064A" w:rsidRPr="00C72824" w:rsidRDefault="00EA064A" w:rsidP="00F90593"/>
        </w:tc>
      </w:tr>
    </w:tbl>
    <w:p w14:paraId="793DA48D" w14:textId="74928DA9" w:rsidR="00021C67" w:rsidRDefault="00021C67" w:rsidP="00AE2847">
      <w:r w:rsidRPr="00163FA9">
        <w:rPr>
          <w:b/>
        </w:rPr>
        <w:t>Pflegevertrag</w:t>
      </w:r>
    </w:p>
    <w:p w14:paraId="0C58F705" w14:textId="09A67558" w:rsidR="00E976A4" w:rsidRDefault="00D63BC0" w:rsidP="00AE2847">
      <w:pPr>
        <w:jc w:val="both"/>
      </w:pPr>
      <w:r>
        <w:t>Im Pflegevertrag soll mindestens das Pflegegeld, die Besuchsregelung, die Versicherungen</w:t>
      </w:r>
      <w:r w:rsidRPr="00D63BC0">
        <w:t xml:space="preserve"> </w:t>
      </w:r>
      <w:r w:rsidR="00F5353E">
        <w:t>(Krankenkasse, Haftpflicht und Unfallversicherung), sowie</w:t>
      </w:r>
      <w:r>
        <w:t xml:space="preserve"> die</w:t>
      </w:r>
      <w:r w:rsidRPr="00D63BC0">
        <w:t xml:space="preserve"> </w:t>
      </w:r>
      <w:r>
        <w:t>religiöse Erziehung festgehalten werden.</w:t>
      </w:r>
    </w:p>
    <w:p w14:paraId="63896D72" w14:textId="1961B07A" w:rsidR="00D63BC0" w:rsidRDefault="0026782C" w:rsidP="00AE2847">
      <w:pPr>
        <w:jc w:val="both"/>
      </w:pPr>
      <w:r>
        <w:t>Der Pflegevertrag ist</w:t>
      </w:r>
      <w:r w:rsidR="00021C67">
        <w:t xml:space="preserve"> ab Eingang des Antragsformulars bei der KESB innerhalb von drei Mon</w:t>
      </w:r>
      <w:r w:rsidR="00021C67">
        <w:t>a</w:t>
      </w:r>
      <w:r>
        <w:t>ten vorzulegen</w:t>
      </w:r>
      <w:r w:rsidR="003B55C8">
        <w:t>.</w:t>
      </w:r>
    </w:p>
    <w:p w14:paraId="22BA56F9" w14:textId="77777777" w:rsidR="00021C67" w:rsidRDefault="00021C67" w:rsidP="00AE2847"/>
    <w:p w14:paraId="60BBB392" w14:textId="32D03994" w:rsidR="00021C67" w:rsidRPr="00021C67" w:rsidRDefault="00021C67" w:rsidP="00AE2847">
      <w:pPr>
        <w:rPr>
          <w:b/>
        </w:rPr>
      </w:pPr>
      <w:r>
        <w:rPr>
          <w:b/>
        </w:rPr>
        <w:t>Aufsicht</w:t>
      </w:r>
    </w:p>
    <w:p w14:paraId="387B2E73" w14:textId="3EE93F48" w:rsidR="00594909" w:rsidRDefault="003B55C8" w:rsidP="00AE2847">
      <w:pPr>
        <w:jc w:val="both"/>
      </w:pPr>
      <w:r>
        <w:t>Die Antragstellenden</w:t>
      </w:r>
      <w:r w:rsidR="00594909">
        <w:t xml:space="preserve"> nehmen zur Kenntnis, dass nach erfolgter Pflegeplatzbewilligung das Pflegeverhältnis jährlich mindestens einmal be</w:t>
      </w:r>
      <w:r>
        <w:t>aufsichtigt und begleitet wird.</w:t>
      </w:r>
    </w:p>
    <w:p w14:paraId="72388CFD" w14:textId="77777777" w:rsidR="00021C67" w:rsidRDefault="00021C67" w:rsidP="00AE2847"/>
    <w:p w14:paraId="67271D0A" w14:textId="478B9F0B" w:rsidR="003B55C8" w:rsidRDefault="00C731C1" w:rsidP="00AE2847">
      <w:r>
        <w:br w:type="page"/>
      </w:r>
    </w:p>
    <w:p w14:paraId="6A4330E9" w14:textId="1643B02D" w:rsidR="00E36801" w:rsidRDefault="00021C67" w:rsidP="00AE2847">
      <w:r>
        <w:lastRenderedPageBreak/>
        <w:t>Mit der Unterschrift</w:t>
      </w:r>
      <w:r w:rsidR="003B55C8">
        <w:t xml:space="preserve"> wird bestätigt</w:t>
      </w:r>
      <w:r w:rsidR="00C731C1">
        <w:t xml:space="preserve"> das Antragsf</w:t>
      </w:r>
      <w:r>
        <w:t>ormular wahrheitsgetreu ausgefüllt zu haben.</w:t>
      </w:r>
    </w:p>
    <w:p w14:paraId="3602D9ED" w14:textId="77777777" w:rsidR="00021C67" w:rsidRDefault="00021C67" w:rsidP="00AE2847"/>
    <w:p w14:paraId="66E3ADB3" w14:textId="77777777" w:rsidR="00C731C1" w:rsidRDefault="00C731C1" w:rsidP="00AE2847"/>
    <w:p w14:paraId="7FA82468" w14:textId="77777777" w:rsidR="00C731C1" w:rsidRDefault="00C731C1" w:rsidP="00AE2847"/>
    <w:p w14:paraId="708996CD" w14:textId="77777777" w:rsidR="00C731C1" w:rsidRDefault="00C731C1" w:rsidP="00AE2847"/>
    <w:tbl>
      <w:tblPr>
        <w:tblW w:w="8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6232"/>
      </w:tblGrid>
      <w:tr w:rsidR="00303F21" w14:paraId="36E23DE6" w14:textId="77777777" w:rsidTr="00F20E42">
        <w:tc>
          <w:tcPr>
            <w:tcW w:w="2699" w:type="dxa"/>
            <w:shd w:val="clear" w:color="auto" w:fill="auto"/>
          </w:tcPr>
          <w:p w14:paraId="2EB8426C" w14:textId="77777777" w:rsidR="00303F21" w:rsidRDefault="00303F21" w:rsidP="00AE2847">
            <w:r>
              <w:t xml:space="preserve">Ort, Datum 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14:paraId="6DD8F2A9" w14:textId="77777777" w:rsidR="00303F21" w:rsidRDefault="00303F21" w:rsidP="00AE28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20E42">
              <w:rPr>
                <w:noProof/>
              </w:rPr>
              <w:t> </w:t>
            </w:r>
            <w:r w:rsidRPr="00F20E42">
              <w:rPr>
                <w:noProof/>
              </w:rPr>
              <w:t> </w:t>
            </w:r>
            <w:r w:rsidRPr="00F20E42">
              <w:rPr>
                <w:noProof/>
              </w:rPr>
              <w:t> </w:t>
            </w:r>
            <w:r w:rsidRPr="00F20E42">
              <w:rPr>
                <w:noProof/>
              </w:rPr>
              <w:t> </w:t>
            </w:r>
            <w:r w:rsidRPr="00F20E4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3F21" w14:paraId="31433AA5" w14:textId="77777777" w:rsidTr="00F20E42">
        <w:tc>
          <w:tcPr>
            <w:tcW w:w="2699" w:type="dxa"/>
            <w:shd w:val="clear" w:color="auto" w:fill="auto"/>
          </w:tcPr>
          <w:p w14:paraId="206D67D0" w14:textId="77777777" w:rsidR="00303F21" w:rsidRDefault="00303F21" w:rsidP="00AE2847"/>
          <w:p w14:paraId="20346670" w14:textId="5667065E" w:rsidR="00303F21" w:rsidRDefault="00FA75B7" w:rsidP="00AE2847">
            <w:r>
              <w:t>Unterschrift</w:t>
            </w:r>
            <w:r w:rsidR="00303F21">
              <w:t xml:space="preserve"> </w:t>
            </w:r>
            <w:r>
              <w:t>Antragstellerin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AA24B" w14:textId="77777777" w:rsidR="00303F21" w:rsidRDefault="00303F21" w:rsidP="00AE2847"/>
          <w:p w14:paraId="465CCB0B" w14:textId="77777777" w:rsidR="00021C67" w:rsidRDefault="00021C67" w:rsidP="00AE2847"/>
          <w:p w14:paraId="6B40D549" w14:textId="77777777" w:rsidR="00303F21" w:rsidRDefault="00303F21" w:rsidP="00AE2847"/>
        </w:tc>
      </w:tr>
      <w:tr w:rsidR="00303F21" w14:paraId="3595A53E" w14:textId="77777777" w:rsidTr="00F20E42">
        <w:tc>
          <w:tcPr>
            <w:tcW w:w="2699" w:type="dxa"/>
            <w:shd w:val="clear" w:color="auto" w:fill="auto"/>
          </w:tcPr>
          <w:p w14:paraId="7B2D9FC8" w14:textId="77777777" w:rsidR="00303F21" w:rsidRDefault="00303F21" w:rsidP="00AE2847"/>
          <w:p w14:paraId="2057C5AD" w14:textId="1BFBA4D2" w:rsidR="00303F21" w:rsidRDefault="00303F21" w:rsidP="00AE2847">
            <w:r>
              <w:t xml:space="preserve">Unterschrift </w:t>
            </w:r>
            <w:r w:rsidR="00FA75B7">
              <w:t>Antragsteller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747CD" w14:textId="77777777" w:rsidR="00303F21" w:rsidRDefault="00303F21" w:rsidP="00AE2847"/>
          <w:p w14:paraId="70E63B63" w14:textId="77777777" w:rsidR="00021C67" w:rsidRDefault="00021C67" w:rsidP="00AE2847"/>
          <w:p w14:paraId="639A6806" w14:textId="77777777" w:rsidR="00303F21" w:rsidRDefault="00303F21" w:rsidP="00AE2847"/>
        </w:tc>
      </w:tr>
      <w:tr w:rsidR="00303F21" w14:paraId="12BDFAC8" w14:textId="77777777" w:rsidTr="00F20E42">
        <w:tc>
          <w:tcPr>
            <w:tcW w:w="2699" w:type="dxa"/>
            <w:shd w:val="clear" w:color="auto" w:fill="auto"/>
          </w:tcPr>
          <w:p w14:paraId="48F1070D" w14:textId="77777777" w:rsidR="00303F21" w:rsidRDefault="00303F21" w:rsidP="00AE2847"/>
        </w:tc>
        <w:tc>
          <w:tcPr>
            <w:tcW w:w="6232" w:type="dxa"/>
            <w:tcBorders>
              <w:top w:val="single" w:sz="4" w:space="0" w:color="auto"/>
            </w:tcBorders>
            <w:shd w:val="clear" w:color="auto" w:fill="auto"/>
          </w:tcPr>
          <w:p w14:paraId="61A85B28" w14:textId="77777777" w:rsidR="00303F21" w:rsidRDefault="00303F21" w:rsidP="00AE2847"/>
        </w:tc>
      </w:tr>
    </w:tbl>
    <w:p w14:paraId="1E6B1E3F" w14:textId="77777777" w:rsidR="00395DAE" w:rsidRDefault="00395DAE" w:rsidP="00AE2847">
      <w:pPr>
        <w:rPr>
          <w:b/>
        </w:rPr>
      </w:pPr>
    </w:p>
    <w:p w14:paraId="30E55828" w14:textId="77777777" w:rsidR="00AE2847" w:rsidRDefault="00AE2847" w:rsidP="00AE2847">
      <w:pPr>
        <w:rPr>
          <w:b/>
        </w:rPr>
      </w:pPr>
    </w:p>
    <w:p w14:paraId="6973C880" w14:textId="77777777" w:rsidR="00AE2847" w:rsidRDefault="00AE2847" w:rsidP="00AE2847">
      <w:pPr>
        <w:rPr>
          <w:b/>
        </w:rPr>
      </w:pPr>
    </w:p>
    <w:p w14:paraId="19DFCBC4" w14:textId="77777777" w:rsidR="00AE2847" w:rsidRDefault="00AE2847" w:rsidP="00AE2847">
      <w:pPr>
        <w:rPr>
          <w:b/>
        </w:rPr>
      </w:pPr>
    </w:p>
    <w:p w14:paraId="55466C48" w14:textId="006DE0B0" w:rsidR="00CC2E3E" w:rsidRDefault="00CC2E3E" w:rsidP="00AE2847">
      <w:pPr>
        <w:rPr>
          <w:b/>
        </w:rPr>
      </w:pPr>
      <w:r>
        <w:rPr>
          <w:b/>
        </w:rPr>
        <w:t>BEILAGEN</w:t>
      </w:r>
      <w:r w:rsidR="007A2A93">
        <w:rPr>
          <w:b/>
        </w:rPr>
        <w:t xml:space="preserve"> </w:t>
      </w:r>
    </w:p>
    <w:p w14:paraId="09B4ECD0" w14:textId="77777777" w:rsidR="00EA064A" w:rsidRDefault="00EA064A" w:rsidP="00AE2847">
      <w:r w:rsidRPr="006C5F93">
        <w:t>(jeweils von Antragsteller und Antragstellerin)</w:t>
      </w:r>
    </w:p>
    <w:p w14:paraId="73969948" w14:textId="77777777" w:rsidR="007A2A93" w:rsidRDefault="007A2A93" w:rsidP="00AE2847"/>
    <w:p w14:paraId="56B1DE9D" w14:textId="00B62290" w:rsidR="007A2A93" w:rsidRPr="007A2A93" w:rsidRDefault="007A2A93" w:rsidP="00AE2847">
      <w:pPr>
        <w:rPr>
          <w:i/>
        </w:rPr>
      </w:pPr>
      <w:r w:rsidRPr="007A2A93">
        <w:rPr>
          <w:i/>
        </w:rPr>
        <w:t>Alle Antragstellenden</w:t>
      </w:r>
    </w:p>
    <w:p w14:paraId="2ED01110" w14:textId="3DA38BEB" w:rsidR="00933AD9" w:rsidRDefault="00276D9B" w:rsidP="00AE2847">
      <w:pPr>
        <w:ind w:left="284" w:hanging="284"/>
      </w:pPr>
      <w:r w:rsidRPr="006C5F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F93">
        <w:instrText xml:space="preserve"> FORMCHECKBOX </w:instrText>
      </w:r>
      <w:r w:rsidR="00CC157C">
        <w:fldChar w:fldCharType="separate"/>
      </w:r>
      <w:r w:rsidRPr="006C5F93">
        <w:fldChar w:fldCharType="end"/>
      </w:r>
      <w:r w:rsidRPr="006C5F93">
        <w:t xml:space="preserve"> </w:t>
      </w:r>
      <w:r w:rsidR="009452A4" w:rsidRPr="00AB2962">
        <w:t>Ärztliche</w:t>
      </w:r>
      <w:r w:rsidR="009452A4">
        <w:t>s Gesundheitsattest</w:t>
      </w:r>
      <w:r w:rsidR="009452A4" w:rsidRPr="00AB2962">
        <w:t xml:space="preserve"> </w:t>
      </w:r>
      <w:r w:rsidR="009452A4">
        <w:t xml:space="preserve">betreffend Betreuung und Erziehung von Minderjährigen </w:t>
      </w:r>
      <w:r w:rsidR="009452A4">
        <w:br/>
      </w:r>
      <w:r w:rsidR="00933AD9">
        <w:t>(Primäre Betreuungsperson)</w:t>
      </w:r>
    </w:p>
    <w:p w14:paraId="37CA250B" w14:textId="77777777" w:rsidR="007A2A93" w:rsidRDefault="007A2A93" w:rsidP="00AE2847">
      <w:pPr>
        <w:ind w:left="284" w:hanging="284"/>
      </w:pPr>
      <w:r w:rsidRPr="006C5F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F93">
        <w:instrText xml:space="preserve"> FORMCHECKBOX </w:instrText>
      </w:r>
      <w:r w:rsidR="00CC157C">
        <w:fldChar w:fldCharType="separate"/>
      </w:r>
      <w:r w:rsidRPr="006C5F93">
        <w:fldChar w:fldCharType="end"/>
      </w:r>
      <w:r w:rsidRPr="006C5F93">
        <w:t xml:space="preserve"> </w:t>
      </w:r>
      <w:r>
        <w:t xml:space="preserve">Selbstdeklaration zur Gesundheit betreffend Betreuung und Erziehung von Minderjährigen </w:t>
      </w:r>
      <w:r>
        <w:br/>
        <w:t>(Partner/in)</w:t>
      </w:r>
    </w:p>
    <w:p w14:paraId="5F14CA84" w14:textId="77777777" w:rsidR="00933AD9" w:rsidRPr="006C5F93" w:rsidRDefault="00933AD9" w:rsidP="00AE2847">
      <w:pPr>
        <w:ind w:left="284" w:hanging="284"/>
      </w:pPr>
      <w:r w:rsidRPr="006C5F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F93">
        <w:instrText xml:space="preserve"> FORMCHECKBOX </w:instrText>
      </w:r>
      <w:r w:rsidR="00CC157C">
        <w:fldChar w:fldCharType="separate"/>
      </w:r>
      <w:r w:rsidRPr="006C5F93">
        <w:fldChar w:fldCharType="end"/>
      </w:r>
      <w:r>
        <w:t xml:space="preserve"> </w:t>
      </w:r>
      <w:r w:rsidRPr="006C5F93">
        <w:t xml:space="preserve">Auszug aus dem </w:t>
      </w:r>
      <w:r>
        <w:t xml:space="preserve">Schweizerischen </w:t>
      </w:r>
      <w:r w:rsidRPr="006C5F93">
        <w:t>Betreibungsregister</w:t>
      </w:r>
      <w:r>
        <w:t xml:space="preserve"> </w:t>
      </w:r>
      <w:r>
        <w:rPr>
          <w:rStyle w:val="Funotenzeichen"/>
        </w:rPr>
        <w:footnoteReference w:id="1"/>
      </w:r>
    </w:p>
    <w:p w14:paraId="3BAA0EBB" w14:textId="77777777" w:rsidR="00933AD9" w:rsidRDefault="00933AD9" w:rsidP="00AE2847">
      <w:pPr>
        <w:ind w:left="284" w:hanging="284"/>
      </w:pPr>
      <w:r w:rsidRPr="006C5F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F93">
        <w:instrText xml:space="preserve"> FORMCHECKBOX </w:instrText>
      </w:r>
      <w:r w:rsidR="00CC157C">
        <w:fldChar w:fldCharType="separate"/>
      </w:r>
      <w:r w:rsidRPr="006C5F93">
        <w:fldChar w:fldCharType="end"/>
      </w:r>
      <w:r>
        <w:t xml:space="preserve"> </w:t>
      </w:r>
      <w:r w:rsidRPr="006C5F93">
        <w:t xml:space="preserve">Auszug aus dem </w:t>
      </w:r>
      <w:r w:rsidRPr="00276D9B">
        <w:t xml:space="preserve">Schweizerischen </w:t>
      </w:r>
      <w:r w:rsidRPr="006C5F93">
        <w:t>Strafregister</w:t>
      </w:r>
      <w:r>
        <w:rPr>
          <w:rStyle w:val="Funotenzeichen"/>
        </w:rPr>
        <w:footnoteReference w:id="2"/>
      </w:r>
    </w:p>
    <w:p w14:paraId="10BF557C" w14:textId="1EC0496D" w:rsidR="007A2A93" w:rsidRDefault="007A2A93" w:rsidP="00AE2847">
      <w:pPr>
        <w:ind w:left="284" w:hanging="284"/>
      </w:pPr>
      <w:r w:rsidRPr="006C5F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F93">
        <w:instrText xml:space="preserve"> FORMCHECKBOX </w:instrText>
      </w:r>
      <w:r w:rsidR="00CC157C">
        <w:fldChar w:fldCharType="separate"/>
      </w:r>
      <w:r w:rsidRPr="006C5F93">
        <w:fldChar w:fldCharType="end"/>
      </w:r>
      <w:r>
        <w:t xml:space="preserve"> Kopie Ausländerausweis, falls nicht Schweizer Bürger</w:t>
      </w:r>
    </w:p>
    <w:p w14:paraId="19466D3C" w14:textId="77777777" w:rsidR="009C1C91" w:rsidRDefault="009C1C91" w:rsidP="00AE2847"/>
    <w:p w14:paraId="574826E5" w14:textId="40B45319" w:rsidR="007A2A93" w:rsidRPr="007A2A93" w:rsidRDefault="007A2A93" w:rsidP="00AE2847">
      <w:pPr>
        <w:rPr>
          <w:i/>
        </w:rPr>
      </w:pPr>
      <w:r w:rsidRPr="007A2A93">
        <w:rPr>
          <w:i/>
        </w:rPr>
        <w:t>Für Antragstellende mit Begleitung einer Familienplatzierungsorganisation</w:t>
      </w:r>
    </w:p>
    <w:p w14:paraId="2F62FADC" w14:textId="435A4CC0" w:rsidR="00463F51" w:rsidRDefault="00463F51" w:rsidP="00AE2847">
      <w:pPr>
        <w:rPr>
          <w:vertAlign w:val="superscript"/>
        </w:rPr>
      </w:pPr>
      <w:r w:rsidRPr="006C5F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F93">
        <w:instrText xml:space="preserve"> FORMCHECKBOX </w:instrText>
      </w:r>
      <w:r w:rsidR="00CC157C">
        <w:fldChar w:fldCharType="separate"/>
      </w:r>
      <w:r w:rsidRPr="006C5F93">
        <w:fldChar w:fldCharType="end"/>
      </w:r>
      <w:r>
        <w:t xml:space="preserve"> Sonder</w:t>
      </w:r>
      <w:r w:rsidR="000C204F">
        <w:t>p</w:t>
      </w:r>
      <w:r>
        <w:t>rivatauszug</w:t>
      </w:r>
      <w:r w:rsidRPr="006C5F93">
        <w:t xml:space="preserve"> aus dem </w:t>
      </w:r>
      <w:r w:rsidRPr="00276D9B">
        <w:t xml:space="preserve">Schweizerischen </w:t>
      </w:r>
      <w:r w:rsidRPr="006C5F93">
        <w:t>Strafregister</w:t>
      </w:r>
      <w:r w:rsidR="00FB2BE7">
        <w:t xml:space="preserve"> </w:t>
      </w:r>
      <w:r w:rsidR="000C204F">
        <w:t>(im Anstellungsverhältnis)</w:t>
      </w:r>
      <w:r w:rsidR="00CD31EB" w:rsidRPr="00CD31EB">
        <w:rPr>
          <w:vertAlign w:val="superscript"/>
        </w:rPr>
        <w:t>2</w:t>
      </w:r>
    </w:p>
    <w:p w14:paraId="574B4229" w14:textId="4C05318A" w:rsidR="007A2A93" w:rsidRDefault="007A2A93" w:rsidP="00AE2847">
      <w:r w:rsidRPr="006C5F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F93">
        <w:instrText xml:space="preserve"> FORMCHECKBOX </w:instrText>
      </w:r>
      <w:r w:rsidR="00CC157C">
        <w:fldChar w:fldCharType="separate"/>
      </w:r>
      <w:r w:rsidRPr="006C5F93">
        <w:fldChar w:fldCharType="end"/>
      </w:r>
      <w:r w:rsidR="00FA31F7">
        <w:t xml:space="preserve"> Anstellungsvertrag</w:t>
      </w:r>
    </w:p>
    <w:p w14:paraId="51CD97AA" w14:textId="547F12CC" w:rsidR="007A2A93" w:rsidRPr="006C5F93" w:rsidRDefault="007A2A93" w:rsidP="00AE2847">
      <w:r w:rsidRPr="006C5F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F93">
        <w:instrText xml:space="preserve"> FORMCHECKBOX </w:instrText>
      </w:r>
      <w:r w:rsidR="00CC157C">
        <w:fldChar w:fldCharType="separate"/>
      </w:r>
      <w:r w:rsidRPr="006C5F93">
        <w:fldChar w:fldCharType="end"/>
      </w:r>
      <w:r>
        <w:t xml:space="preserve"> Abklärungsbericht</w:t>
      </w:r>
    </w:p>
    <w:p w14:paraId="4F1BF926" w14:textId="77777777" w:rsidR="00FA75B7" w:rsidRDefault="00FA75B7" w:rsidP="00AE2847"/>
    <w:p w14:paraId="00CCCF6F" w14:textId="2CC1063E" w:rsidR="007A2A93" w:rsidRPr="007A2A93" w:rsidRDefault="007A2A93" w:rsidP="00AE2847">
      <w:pPr>
        <w:rPr>
          <w:i/>
        </w:rPr>
      </w:pPr>
      <w:r w:rsidRPr="007A2A93">
        <w:rPr>
          <w:i/>
        </w:rPr>
        <w:t>Für Antra</w:t>
      </w:r>
      <w:r>
        <w:rPr>
          <w:i/>
        </w:rPr>
        <w:t>gstellende ohne</w:t>
      </w:r>
      <w:r w:rsidRPr="007A2A93">
        <w:rPr>
          <w:i/>
        </w:rPr>
        <w:t xml:space="preserve"> Begleitung einer Familienplatzierungsorganisation</w:t>
      </w:r>
    </w:p>
    <w:p w14:paraId="041933A5" w14:textId="1206C668" w:rsidR="007A2A93" w:rsidRDefault="007A2A93" w:rsidP="00AE2847">
      <w:r w:rsidRPr="006C5F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F93">
        <w:instrText xml:space="preserve"> FORMCHECKBOX </w:instrText>
      </w:r>
      <w:r w:rsidR="00CC157C">
        <w:fldChar w:fldCharType="separate"/>
      </w:r>
      <w:r w:rsidRPr="006C5F93">
        <w:fldChar w:fldCharType="end"/>
      </w:r>
      <w:r>
        <w:t xml:space="preserve"> Lebenslauf mit Fliesstext (mind. eine Seite) beider Antragstellenden</w:t>
      </w:r>
    </w:p>
    <w:p w14:paraId="74BC019A" w14:textId="77777777" w:rsidR="007A2A93" w:rsidRDefault="007A2A93" w:rsidP="00AE2847">
      <w:r w:rsidRPr="006C5F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F93">
        <w:instrText xml:space="preserve"> FORMCHECKBOX </w:instrText>
      </w:r>
      <w:r w:rsidR="00CC157C">
        <w:fldChar w:fldCharType="separate"/>
      </w:r>
      <w:r w:rsidRPr="006C5F93">
        <w:fldChar w:fldCharType="end"/>
      </w:r>
      <w:r>
        <w:t xml:space="preserve"> Pflegevertrag</w:t>
      </w:r>
      <w:r>
        <w:rPr>
          <w:rStyle w:val="Funotenzeichen"/>
        </w:rPr>
        <w:footnoteReference w:id="3"/>
      </w:r>
    </w:p>
    <w:p w14:paraId="34FD9F16" w14:textId="77777777" w:rsidR="007A2A93" w:rsidRDefault="007A2A93" w:rsidP="00AE2847"/>
    <w:p w14:paraId="6718161F" w14:textId="72AE1B52" w:rsidR="00AE2847" w:rsidRPr="007A2A93" w:rsidRDefault="00AE2847" w:rsidP="00AE2847">
      <w:pPr>
        <w:rPr>
          <w:i/>
        </w:rPr>
      </w:pPr>
      <w:r w:rsidRPr="007A2A93">
        <w:rPr>
          <w:i/>
        </w:rPr>
        <w:t>Ohne Entzug des Aufenthaltsbestimmungsrechts u</w:t>
      </w:r>
      <w:r w:rsidR="007C34CE">
        <w:rPr>
          <w:i/>
        </w:rPr>
        <w:t xml:space="preserve">nd ohne </w:t>
      </w:r>
      <w:r w:rsidR="00CC157C">
        <w:rPr>
          <w:i/>
        </w:rPr>
        <w:t>eingereichten</w:t>
      </w:r>
      <w:r w:rsidR="00F31EBB">
        <w:rPr>
          <w:i/>
        </w:rPr>
        <w:t xml:space="preserve"> </w:t>
      </w:r>
      <w:r w:rsidRPr="007A2A93">
        <w:rPr>
          <w:i/>
        </w:rPr>
        <w:t>Pflegevertrag</w:t>
      </w:r>
    </w:p>
    <w:bookmarkStart w:id="0" w:name="_GoBack"/>
    <w:p w14:paraId="22159441" w14:textId="77777777" w:rsidR="00AE2847" w:rsidRDefault="00AE2847" w:rsidP="00AE2847">
      <w:r w:rsidRPr="006C5F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F93">
        <w:instrText xml:space="preserve"> FORMCHECKBOX </w:instrText>
      </w:r>
      <w:r w:rsidR="00CC157C">
        <w:fldChar w:fldCharType="separate"/>
      </w:r>
      <w:r w:rsidRPr="006C5F93">
        <w:fldChar w:fldCharType="end"/>
      </w:r>
      <w:r w:rsidRPr="006C5F93">
        <w:t xml:space="preserve"> </w:t>
      </w:r>
      <w:r>
        <w:t>Schriftliche Einverständniserklärung der Kindseltern</w:t>
      </w:r>
    </w:p>
    <w:bookmarkEnd w:id="0"/>
    <w:p w14:paraId="684E190E" w14:textId="77777777" w:rsidR="00FA31F7" w:rsidRDefault="00FA31F7" w:rsidP="00AE2847"/>
    <w:p w14:paraId="7F32000A" w14:textId="6658B14C" w:rsidR="00FA75B7" w:rsidRPr="00FA75B7" w:rsidRDefault="007A2A93" w:rsidP="00AE2847">
      <w:pPr>
        <w:rPr>
          <w:i/>
        </w:rPr>
      </w:pPr>
      <w:r>
        <w:rPr>
          <w:i/>
        </w:rPr>
        <w:lastRenderedPageBreak/>
        <w:t xml:space="preserve">Für </w:t>
      </w:r>
      <w:r w:rsidR="00FA75B7" w:rsidRPr="00FA75B7">
        <w:rPr>
          <w:i/>
        </w:rPr>
        <w:t>Kinder aus dem Ausland</w:t>
      </w:r>
    </w:p>
    <w:p w14:paraId="14D8EFFB" w14:textId="3B0FED9B" w:rsidR="00FA75B7" w:rsidRDefault="00FA75B7" w:rsidP="00FA31F7">
      <w:pPr>
        <w:ind w:left="284" w:hanging="284"/>
      </w:pPr>
      <w:r w:rsidRPr="006C5F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F93">
        <w:instrText xml:space="preserve"> FORMCHECKBOX </w:instrText>
      </w:r>
      <w:r w:rsidR="00CC157C">
        <w:fldChar w:fldCharType="separate"/>
      </w:r>
      <w:r w:rsidRPr="006C5F93">
        <w:fldChar w:fldCharType="end"/>
      </w:r>
      <w:r w:rsidRPr="006C5F93">
        <w:t xml:space="preserve"> </w:t>
      </w:r>
      <w:r>
        <w:t>Unterhaltsverpflichtung</w:t>
      </w:r>
      <w:r w:rsidR="00E06966">
        <w:t xml:space="preserve"> der Antragstellend</w:t>
      </w:r>
      <w:r w:rsidR="00FA31F7">
        <w:t>e</w:t>
      </w:r>
      <w:r w:rsidR="00475233">
        <w:t>n</w:t>
      </w:r>
      <w:r>
        <w:t xml:space="preserve"> bei Aufnahme ausländischer Kinder inkl. Ste</w:t>
      </w:r>
      <w:r>
        <w:t>u</w:t>
      </w:r>
      <w:r>
        <w:t>erveranlagung</w:t>
      </w:r>
    </w:p>
    <w:p w14:paraId="6155C6F6" w14:textId="07EE0B2E" w:rsidR="00FA31F7" w:rsidRDefault="00FA31F7" w:rsidP="00FA31F7">
      <w:pPr>
        <w:ind w:left="284" w:hanging="284"/>
      </w:pPr>
      <w:r w:rsidRPr="006C5F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F93">
        <w:instrText xml:space="preserve"> FORMCHECKBOX </w:instrText>
      </w:r>
      <w:r w:rsidR="00CC157C">
        <w:fldChar w:fldCharType="separate"/>
      </w:r>
      <w:r w:rsidRPr="006C5F93">
        <w:fldChar w:fldCharType="end"/>
      </w:r>
      <w:r>
        <w:t xml:space="preserve"> Schriftliche</w:t>
      </w:r>
      <w:r w:rsidR="00CC157C">
        <w:t xml:space="preserve"> Einverständniserklärung der Kindseltern und</w:t>
      </w:r>
      <w:r>
        <w:t xml:space="preserve"> Erklärung der Kindseltern, zu we</w:t>
      </w:r>
      <w:r>
        <w:t>l</w:t>
      </w:r>
      <w:r>
        <w:t>chem Zweck das Kind in der Schweiz untergebracht werden s</w:t>
      </w:r>
      <w:r w:rsidR="00475233">
        <w:t>oll, inkl. Übersetzung in eine S</w:t>
      </w:r>
      <w:r>
        <w:t>chweizer Amtssprache</w:t>
      </w:r>
      <w:r w:rsidR="00CC157C">
        <w:t xml:space="preserve"> (Handlungsvollmacht)</w:t>
      </w:r>
    </w:p>
    <w:p w14:paraId="3703E059" w14:textId="062D0DA2" w:rsidR="00B4039A" w:rsidRDefault="00B4039A" w:rsidP="00B4039A">
      <w:pPr>
        <w:ind w:left="284" w:hanging="284"/>
      </w:pPr>
      <w:r w:rsidRPr="006C5F9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F93">
        <w:instrText xml:space="preserve"> FORMCHECKBOX </w:instrText>
      </w:r>
      <w:r w:rsidR="00CC157C">
        <w:fldChar w:fldCharType="separate"/>
      </w:r>
      <w:r w:rsidRPr="006C5F93">
        <w:fldChar w:fldCharType="end"/>
      </w:r>
      <w:r>
        <w:t xml:space="preserve"> Kopie Haftpflichtversicherung der Antragstellenden mit Einschluss des Kindes</w:t>
      </w:r>
    </w:p>
    <w:p w14:paraId="216190FC" w14:textId="77777777" w:rsidR="00B4039A" w:rsidRDefault="00B4039A" w:rsidP="00FA31F7">
      <w:pPr>
        <w:ind w:left="284" w:hanging="284"/>
      </w:pPr>
    </w:p>
    <w:p w14:paraId="1724296C" w14:textId="77777777" w:rsidR="00FA31F7" w:rsidRDefault="00FA31F7" w:rsidP="00FA75B7"/>
    <w:p w14:paraId="5EF92D9F" w14:textId="77777777" w:rsidR="00C731C1" w:rsidRDefault="00C731C1" w:rsidP="007553D8"/>
    <w:p w14:paraId="18581C1C" w14:textId="77777777" w:rsidR="00C731C1" w:rsidRDefault="00C731C1" w:rsidP="007553D8"/>
    <w:p w14:paraId="073B0E81" w14:textId="77777777" w:rsidR="00C731C1" w:rsidRDefault="00C731C1" w:rsidP="007553D8"/>
    <w:p w14:paraId="78F2E591" w14:textId="7EC84C6A" w:rsidR="00C731C1" w:rsidRPr="00C731C1" w:rsidRDefault="00C731C1" w:rsidP="00C731C1">
      <w:pPr>
        <w:rPr>
          <w:b/>
        </w:rPr>
      </w:pPr>
      <w:r w:rsidRPr="00C731C1">
        <w:rPr>
          <w:b/>
        </w:rPr>
        <w:t>Antrag an folgende Adresse senden:</w:t>
      </w:r>
    </w:p>
    <w:p w14:paraId="195DF1BA" w14:textId="68752F58" w:rsidR="00C731C1" w:rsidRDefault="00C731C1" w:rsidP="00C731C1">
      <w:r w:rsidRPr="00C731C1">
        <w:t xml:space="preserve">Amt für Kindes- </w:t>
      </w:r>
      <w:r w:rsidR="00933AD9">
        <w:t>und Erwachsenenschutz</w:t>
      </w:r>
    </w:p>
    <w:p w14:paraId="440F1E66" w14:textId="77777777" w:rsidR="00C731C1" w:rsidRPr="00C731C1" w:rsidRDefault="00C731C1" w:rsidP="00C731C1">
      <w:r w:rsidRPr="00C731C1">
        <w:t>Fachbereich Pflegefamilien</w:t>
      </w:r>
    </w:p>
    <w:p w14:paraId="130E00E1" w14:textId="36E9F1DB" w:rsidR="00C731C1" w:rsidRPr="00C731C1" w:rsidRDefault="00933AD9" w:rsidP="00C731C1">
      <w:r>
        <w:t>Bahnhofstrasse 12</w:t>
      </w:r>
    </w:p>
    <w:p w14:paraId="2BC8EA69" w14:textId="314E2720" w:rsidR="00C731C1" w:rsidRPr="008D1875" w:rsidRDefault="00C731C1" w:rsidP="007553D8">
      <w:r w:rsidRPr="00C731C1">
        <w:t xml:space="preserve">6300 </w:t>
      </w:r>
      <w:proofErr w:type="gramStart"/>
      <w:r w:rsidRPr="00C731C1">
        <w:t>Zug</w:t>
      </w:r>
      <w:proofErr w:type="gramEnd"/>
    </w:p>
    <w:sectPr w:rsidR="00C731C1" w:rsidRPr="008D1875" w:rsidSect="00D33AB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907" w:bottom="1134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C6B39" w14:textId="77777777" w:rsidR="00FB2BE7" w:rsidRDefault="00FB2BE7">
      <w:r>
        <w:separator/>
      </w:r>
    </w:p>
  </w:endnote>
  <w:endnote w:type="continuationSeparator" w:id="0">
    <w:p w14:paraId="5AADB374" w14:textId="77777777" w:rsidR="00FB2BE7" w:rsidRDefault="00FB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F21D5" w14:textId="575D977F" w:rsidR="00FB2BE7" w:rsidRPr="000C069D" w:rsidRDefault="00FB2BE7">
    <w:pPr>
      <w:pStyle w:val="Fuzeile"/>
      <w:rPr>
        <w:sz w:val="8"/>
        <w:szCs w:val="8"/>
      </w:rPr>
    </w:pPr>
    <w:r>
      <w:rPr>
        <w:sz w:val="8"/>
        <w:szCs w:val="8"/>
      </w:rPr>
      <w:t>22.01.2015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2B7F3" w14:textId="77777777" w:rsidR="00FB2BE7" w:rsidRPr="00C618E0" w:rsidRDefault="00FB2BE7" w:rsidP="00832570">
    <w:pPr>
      <w:pStyle w:val="Dateiname"/>
      <w:ind w:left="-11340"/>
    </w:pPr>
    <w:r>
      <w:fldChar w:fldCharType="begin"/>
    </w:r>
    <w:r>
      <w:instrText xml:space="preserve"> FILENAME  \* Caps</w:instrText>
    </w:r>
    <w:r>
      <w:fldChar w:fldCharType="separate"/>
    </w:r>
    <w:r w:rsidR="00F31EBB">
      <w:t>Antrag Auf Eine Pflegeplatzbewilligung Für Ein Bestimmtes Kind10092015.Docx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3728F" w14:textId="77777777" w:rsidR="00FB2BE7" w:rsidRDefault="00FB2BE7">
      <w:r>
        <w:separator/>
      </w:r>
    </w:p>
  </w:footnote>
  <w:footnote w:type="continuationSeparator" w:id="0">
    <w:p w14:paraId="2C7F4B3A" w14:textId="77777777" w:rsidR="00FB2BE7" w:rsidRDefault="00FB2BE7">
      <w:r>
        <w:continuationSeparator/>
      </w:r>
    </w:p>
  </w:footnote>
  <w:footnote w:id="1">
    <w:p w14:paraId="0604018A" w14:textId="22A00D13" w:rsidR="00FB2BE7" w:rsidRPr="00447D18" w:rsidRDefault="00FB2BE7" w:rsidP="00933AD9">
      <w:pPr>
        <w:pStyle w:val="Funotentext"/>
        <w:tabs>
          <w:tab w:val="left" w:pos="142"/>
        </w:tabs>
        <w:spacing w:line="240" w:lineRule="auto"/>
      </w:pPr>
      <w:r>
        <w:rPr>
          <w:rStyle w:val="Funotenzeichen"/>
        </w:rPr>
        <w:footnoteRef/>
      </w:r>
      <w:r>
        <w:t xml:space="preserve"> </w:t>
      </w:r>
      <w:r w:rsidRPr="00246F87">
        <w:rPr>
          <w:rFonts w:cs="Arial"/>
          <w:sz w:val="16"/>
          <w:szCs w:val="16"/>
          <w:lang w:val="de-DE"/>
        </w:rPr>
        <w:t xml:space="preserve">Anzufordern online über das Bundesamt </w:t>
      </w:r>
      <w:r w:rsidRPr="00447D18">
        <w:rPr>
          <w:rFonts w:cs="Arial"/>
          <w:sz w:val="16"/>
          <w:szCs w:val="16"/>
          <w:lang w:val="de-DE"/>
        </w:rPr>
        <w:t xml:space="preserve">für Justiz </w:t>
      </w:r>
      <w:hyperlink r:id="rId1" w:history="1">
        <w:r w:rsidRPr="00447D18">
          <w:rPr>
            <w:rStyle w:val="Hyperlink"/>
            <w:rFonts w:cs="Arial"/>
            <w:color w:val="auto"/>
            <w:sz w:val="16"/>
            <w:szCs w:val="16"/>
            <w:lang w:val="de-DE"/>
          </w:rPr>
          <w:t>https://www.e-service.admin.ch/eschkg/cms/content/betreibung</w:t>
        </w:r>
      </w:hyperlink>
      <w:r w:rsidRPr="00447D18">
        <w:rPr>
          <w:rFonts w:cs="Arial"/>
          <w:sz w:val="16"/>
          <w:szCs w:val="16"/>
          <w:lang w:val="de-DE"/>
        </w:rPr>
        <w:t xml:space="preserve"> </w:t>
      </w:r>
      <w:r>
        <w:rPr>
          <w:rFonts w:cs="Arial"/>
          <w:sz w:val="16"/>
          <w:szCs w:val="16"/>
          <w:lang w:val="de-DE"/>
        </w:rPr>
        <w:tab/>
      </w:r>
      <w:r w:rsidRPr="00447D18">
        <w:rPr>
          <w:rFonts w:cs="Arial"/>
          <w:sz w:val="16"/>
          <w:szCs w:val="16"/>
          <w:lang w:val="de-DE"/>
        </w:rPr>
        <w:t>/</w:t>
      </w:r>
      <w:proofErr w:type="spellStart"/>
      <w:r w:rsidRPr="00447D18">
        <w:rPr>
          <w:rFonts w:cs="Arial"/>
          <w:sz w:val="16"/>
          <w:szCs w:val="16"/>
          <w:lang w:val="de-DE"/>
        </w:rPr>
        <w:t>betreibungsauskunft_de</w:t>
      </w:r>
      <w:proofErr w:type="spellEnd"/>
      <w:r w:rsidRPr="00447D18">
        <w:rPr>
          <w:rFonts w:cs="Arial"/>
          <w:sz w:val="16"/>
          <w:szCs w:val="16"/>
          <w:lang w:val="de-DE"/>
        </w:rPr>
        <w:t xml:space="preserve"> oder beim Be</w:t>
      </w:r>
      <w:r>
        <w:rPr>
          <w:rFonts w:cs="Arial"/>
          <w:sz w:val="16"/>
          <w:szCs w:val="16"/>
          <w:lang w:val="de-DE"/>
        </w:rPr>
        <w:t>treibungsamt der Gemeinde</w:t>
      </w:r>
    </w:p>
  </w:footnote>
  <w:footnote w:id="2">
    <w:p w14:paraId="62BBCA4C" w14:textId="77777777" w:rsidR="00FB2BE7" w:rsidRPr="00447D18" w:rsidRDefault="00FB2BE7" w:rsidP="00933AD9">
      <w:pPr>
        <w:pStyle w:val="Funotentext"/>
        <w:tabs>
          <w:tab w:val="left" w:pos="142"/>
        </w:tabs>
        <w:spacing w:line="240" w:lineRule="auto"/>
        <w:rPr>
          <w:rFonts w:cs="Arial"/>
          <w:sz w:val="16"/>
          <w:szCs w:val="16"/>
          <w:lang w:val="de-DE"/>
        </w:rPr>
      </w:pPr>
      <w:r w:rsidRPr="00447D18">
        <w:rPr>
          <w:rStyle w:val="Funotenzeichen"/>
        </w:rPr>
        <w:footnoteRef/>
      </w:r>
      <w:r w:rsidRPr="00447D18">
        <w:t xml:space="preserve"> </w:t>
      </w:r>
      <w:r w:rsidRPr="00447D18">
        <w:rPr>
          <w:rFonts w:cs="Arial"/>
          <w:sz w:val="16"/>
          <w:szCs w:val="16"/>
          <w:lang w:val="de-DE"/>
        </w:rPr>
        <w:t xml:space="preserve">Anzufordern online über das Bundesamt für Justiz </w:t>
      </w:r>
      <w:hyperlink r:id="rId2" w:history="1">
        <w:r w:rsidRPr="00447D18">
          <w:rPr>
            <w:rStyle w:val="Hyperlink"/>
            <w:rFonts w:cs="Arial"/>
            <w:color w:val="auto"/>
            <w:sz w:val="16"/>
            <w:szCs w:val="16"/>
            <w:lang w:val="de-DE"/>
          </w:rPr>
          <w:t xml:space="preserve">https://www.e-service.admin.ch/crex/cms/content/strafregister/ </w:t>
        </w:r>
        <w:r w:rsidRPr="00447D18">
          <w:rPr>
            <w:rStyle w:val="Hyperlink"/>
            <w:rFonts w:cs="Arial"/>
            <w:color w:val="auto"/>
            <w:sz w:val="16"/>
            <w:szCs w:val="16"/>
            <w:lang w:val="de-DE"/>
          </w:rPr>
          <w:tab/>
        </w:r>
        <w:proofErr w:type="spellStart"/>
        <w:r w:rsidRPr="00447D18">
          <w:rPr>
            <w:rStyle w:val="Hyperlink"/>
            <w:rFonts w:cs="Arial"/>
            <w:color w:val="auto"/>
            <w:sz w:val="16"/>
            <w:szCs w:val="16"/>
            <w:lang w:val="de-DE"/>
          </w:rPr>
          <w:t>strafregister_de</w:t>
        </w:r>
        <w:proofErr w:type="spellEnd"/>
      </w:hyperlink>
      <w:r w:rsidRPr="00447D18">
        <w:rPr>
          <w:rFonts w:cs="Arial"/>
          <w:sz w:val="16"/>
          <w:szCs w:val="16"/>
          <w:lang w:val="de-DE"/>
        </w:rPr>
        <w:t xml:space="preserve"> oder an einer Poststelle</w:t>
      </w:r>
    </w:p>
  </w:footnote>
  <w:footnote w:id="3">
    <w:p w14:paraId="6B9656D8" w14:textId="40F0091F" w:rsidR="00FB2BE7" w:rsidRPr="00447D18" w:rsidRDefault="00FB2BE7" w:rsidP="007A2A93">
      <w:pPr>
        <w:pStyle w:val="Funotentext"/>
        <w:tabs>
          <w:tab w:val="left" w:pos="142"/>
        </w:tabs>
        <w:spacing w:line="240" w:lineRule="auto"/>
        <w:rPr>
          <w:rFonts w:cs="Arial"/>
          <w:sz w:val="16"/>
          <w:szCs w:val="16"/>
          <w:lang w:val="de-DE"/>
        </w:rPr>
      </w:pPr>
      <w:r w:rsidRPr="00447D18">
        <w:rPr>
          <w:rStyle w:val="Funotenzeichen"/>
        </w:rPr>
        <w:footnoteRef/>
      </w:r>
      <w:r w:rsidRPr="00447D18">
        <w:t xml:space="preserve"> </w:t>
      </w:r>
      <w:r w:rsidRPr="0026782C">
        <w:rPr>
          <w:sz w:val="16"/>
          <w:szCs w:val="16"/>
          <w:u w:val="single"/>
        </w:rPr>
        <w:t>Anzahl einzureichende Pflegeverträge:</w:t>
      </w:r>
      <w:r>
        <w:t xml:space="preserve"> </w:t>
      </w:r>
      <w:r w:rsidRPr="00447D18">
        <w:rPr>
          <w:rFonts w:cs="Arial"/>
          <w:sz w:val="16"/>
          <w:szCs w:val="16"/>
          <w:lang w:val="de-DE"/>
        </w:rPr>
        <w:t xml:space="preserve">Ist das Kind im Kanton Zug wohnhaft und/oder hat es keine gesetzliche </w:t>
      </w:r>
      <w:r>
        <w:rPr>
          <w:rFonts w:cs="Arial"/>
          <w:sz w:val="16"/>
          <w:szCs w:val="16"/>
          <w:lang w:val="de-DE"/>
        </w:rPr>
        <w:tab/>
      </w:r>
      <w:proofErr w:type="spellStart"/>
      <w:r w:rsidRPr="00447D18">
        <w:rPr>
          <w:rFonts w:cs="Arial"/>
          <w:sz w:val="16"/>
          <w:szCs w:val="16"/>
          <w:lang w:val="de-DE"/>
        </w:rPr>
        <w:t>Massnahme</w:t>
      </w:r>
      <w:proofErr w:type="spellEnd"/>
      <w:r w:rsidRPr="00447D18">
        <w:rPr>
          <w:rFonts w:cs="Arial"/>
          <w:sz w:val="16"/>
          <w:szCs w:val="16"/>
          <w:lang w:val="de-DE"/>
        </w:rPr>
        <w:t>, Stückzahl des Pflegevertra</w:t>
      </w:r>
      <w:r>
        <w:rPr>
          <w:rFonts w:cs="Arial"/>
          <w:sz w:val="16"/>
          <w:szCs w:val="16"/>
          <w:lang w:val="de-DE"/>
        </w:rPr>
        <w:t xml:space="preserve">ges </w:t>
      </w:r>
      <w:proofErr w:type="spellStart"/>
      <w:r w:rsidRPr="00447D18">
        <w:rPr>
          <w:rFonts w:cs="Arial"/>
          <w:sz w:val="16"/>
          <w:szCs w:val="16"/>
          <w:lang w:val="de-DE"/>
        </w:rPr>
        <w:t>gemäss</w:t>
      </w:r>
      <w:proofErr w:type="spellEnd"/>
      <w:r w:rsidRPr="00447D18">
        <w:rPr>
          <w:rFonts w:cs="Arial"/>
          <w:sz w:val="16"/>
          <w:szCs w:val="16"/>
          <w:lang w:val="de-DE"/>
        </w:rPr>
        <w:t xml:space="preserve"> Anzahl Vertragsparteien einreichen, da die Behörde ihn </w:t>
      </w:r>
      <w:r>
        <w:rPr>
          <w:rFonts w:cs="Arial"/>
          <w:sz w:val="16"/>
          <w:szCs w:val="16"/>
          <w:lang w:val="de-DE"/>
        </w:rPr>
        <w:tab/>
      </w:r>
      <w:r w:rsidRPr="00447D18">
        <w:rPr>
          <w:rFonts w:cs="Arial"/>
          <w:sz w:val="16"/>
          <w:szCs w:val="16"/>
          <w:lang w:val="de-DE"/>
        </w:rPr>
        <w:t xml:space="preserve">schriftlich </w:t>
      </w:r>
      <w:r w:rsidR="00CC157C">
        <w:rPr>
          <w:rFonts w:cs="Arial"/>
          <w:sz w:val="16"/>
          <w:szCs w:val="16"/>
          <w:lang w:val="de-DE"/>
        </w:rPr>
        <w:t>zu genehmigen</w:t>
      </w:r>
      <w:r w:rsidRPr="00447D18">
        <w:rPr>
          <w:rFonts w:cs="Arial"/>
          <w:sz w:val="16"/>
          <w:szCs w:val="16"/>
          <w:lang w:val="de-DE"/>
        </w:rPr>
        <w:t xml:space="preserve"> hat.</w:t>
      </w:r>
    </w:p>
    <w:p w14:paraId="018E9DE0" w14:textId="77777777" w:rsidR="00FB2BE7" w:rsidRPr="00FA75B7" w:rsidRDefault="00FB2BE7" w:rsidP="007A2A93">
      <w:pPr>
        <w:pStyle w:val="Funotentext"/>
        <w:tabs>
          <w:tab w:val="left" w:pos="142"/>
        </w:tabs>
        <w:spacing w:line="240" w:lineRule="auto"/>
        <w:rPr>
          <w:rFonts w:cs="Arial"/>
          <w:sz w:val="16"/>
          <w:szCs w:val="16"/>
          <w:lang w:val="de-DE"/>
        </w:rPr>
      </w:pPr>
      <w:r w:rsidRPr="00447D18">
        <w:rPr>
          <w:rFonts w:cs="Arial"/>
          <w:sz w:val="16"/>
          <w:szCs w:val="16"/>
          <w:lang w:val="de-DE"/>
        </w:rPr>
        <w:tab/>
        <w:t xml:space="preserve">Bei Kindern mit einer </w:t>
      </w:r>
      <w:proofErr w:type="spellStart"/>
      <w:r w:rsidRPr="00447D18">
        <w:rPr>
          <w:rFonts w:cs="Arial"/>
          <w:sz w:val="16"/>
          <w:szCs w:val="16"/>
          <w:lang w:val="de-DE"/>
        </w:rPr>
        <w:t>Massnahme</w:t>
      </w:r>
      <w:proofErr w:type="spellEnd"/>
      <w:r w:rsidRPr="00447D18">
        <w:rPr>
          <w:rFonts w:cs="Arial"/>
          <w:sz w:val="16"/>
          <w:szCs w:val="16"/>
          <w:lang w:val="de-DE"/>
        </w:rPr>
        <w:t xml:space="preserve"> und mit Wohnsitz</w:t>
      </w:r>
      <w:r w:rsidRPr="00246F87">
        <w:rPr>
          <w:rFonts w:cs="Arial"/>
          <w:sz w:val="16"/>
          <w:szCs w:val="16"/>
          <w:lang w:val="de-DE"/>
        </w:rPr>
        <w:t xml:space="preserve"> </w:t>
      </w:r>
      <w:proofErr w:type="spellStart"/>
      <w:r w:rsidRPr="00246F87">
        <w:rPr>
          <w:rFonts w:cs="Arial"/>
          <w:sz w:val="16"/>
          <w:szCs w:val="16"/>
          <w:lang w:val="de-DE"/>
        </w:rPr>
        <w:t>ausserhalb</w:t>
      </w:r>
      <w:proofErr w:type="spellEnd"/>
      <w:r w:rsidRPr="00246F87">
        <w:rPr>
          <w:rFonts w:cs="Arial"/>
          <w:sz w:val="16"/>
          <w:szCs w:val="16"/>
          <w:lang w:val="de-DE"/>
        </w:rPr>
        <w:t xml:space="preserve"> des Kantons Zugs, eine</w:t>
      </w:r>
      <w:r>
        <w:rPr>
          <w:rFonts w:cs="Arial"/>
          <w:sz w:val="16"/>
          <w:szCs w:val="16"/>
          <w:lang w:val="de-DE"/>
        </w:rPr>
        <w:t xml:space="preserve"> Kopie des Pflegevertrages </w:t>
      </w:r>
      <w:r>
        <w:rPr>
          <w:rFonts w:cs="Arial"/>
          <w:sz w:val="16"/>
          <w:szCs w:val="16"/>
          <w:lang w:val="de-DE"/>
        </w:rPr>
        <w:tab/>
        <w:t>ein</w:t>
      </w:r>
      <w:r w:rsidRPr="00246F87">
        <w:rPr>
          <w:rFonts w:cs="Arial"/>
          <w:sz w:val="16"/>
          <w:szCs w:val="16"/>
          <w:lang w:val="de-DE"/>
        </w:rPr>
        <w:t>reichen.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FB2BE7" w14:paraId="05FA48F7" w14:textId="77777777">
      <w:trPr>
        <w:trHeight w:hRule="exact" w:val="1077"/>
      </w:trPr>
      <w:tc>
        <w:tcPr>
          <w:tcW w:w="9072" w:type="dxa"/>
          <w:vAlign w:val="bottom"/>
        </w:tcPr>
        <w:p w14:paraId="72C83731" w14:textId="77777777" w:rsidR="00FB2BE7" w:rsidRDefault="00FB2BE7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C157C">
            <w:t>5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CC157C">
            <w:t>5</w:t>
          </w:r>
          <w:r>
            <w:fldChar w:fldCharType="end"/>
          </w:r>
        </w:p>
      </w:tc>
    </w:tr>
  </w:tbl>
  <w:p w14:paraId="6DCDF070" w14:textId="77777777" w:rsidR="00FB2BE7" w:rsidRDefault="00FB2BE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FB2BE7" w14:paraId="6B4A3424" w14:textId="77777777">
      <w:tc>
        <w:tcPr>
          <w:tcW w:w="5727" w:type="dxa"/>
        </w:tcPr>
        <w:p w14:paraId="2F111157" w14:textId="24FEF347" w:rsidR="00FB2BE7" w:rsidRDefault="00FB2BE7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 wp14:anchorId="1F58D8C8" wp14:editId="093A84A2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915" cy="694690"/>
                <wp:effectExtent l="0" t="0" r="0" b="0"/>
                <wp:wrapNone/>
                <wp:docPr id="3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14:paraId="3CD30E46" w14:textId="77777777" w:rsidR="00FB2BE7" w:rsidRDefault="00FB2BE7">
          <w:pPr>
            <w:pStyle w:val="Kopfzeile"/>
          </w:pPr>
          <w:bookmarkStart w:id="1" w:name="BkmDirektion"/>
          <w:r>
            <w:t>Direktion des Innern</w:t>
          </w:r>
        </w:p>
        <w:p w14:paraId="07D75AD7" w14:textId="77777777" w:rsidR="00FB2BE7" w:rsidRPr="00DC410B" w:rsidRDefault="00FB2BE7">
          <w:pPr>
            <w:pStyle w:val="Kopfzeile"/>
          </w:pPr>
          <w:bookmarkStart w:id="2" w:name="BkmAmt"/>
          <w:bookmarkEnd w:id="1"/>
          <w:r>
            <w:t>Amt für Kindes- und Erwachsenenschutz</w:t>
          </w:r>
        </w:p>
        <w:bookmarkEnd w:id="2"/>
        <w:p w14:paraId="6BC4A18D" w14:textId="77777777" w:rsidR="00FB2BE7" w:rsidRDefault="00FB2BE7">
          <w:pPr>
            <w:pStyle w:val="Kopfzeile"/>
          </w:pPr>
        </w:p>
        <w:p w14:paraId="717687F2" w14:textId="77777777" w:rsidR="00FB2BE7" w:rsidRDefault="00FB2BE7">
          <w:pPr>
            <w:pStyle w:val="Kopfzeile"/>
          </w:pPr>
        </w:p>
      </w:tc>
    </w:tr>
  </w:tbl>
  <w:p w14:paraId="18BF3235" w14:textId="77777777" w:rsidR="00FB2BE7" w:rsidRDefault="00FB2BE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45780F"/>
    <w:multiLevelType w:val="hybridMultilevel"/>
    <w:tmpl w:val="591BA6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1D"/>
    <w:multiLevelType w:val="multilevel"/>
    <w:tmpl w:val="8AA0A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2">
    <w:nsid w:val="072156B3"/>
    <w:multiLevelType w:val="hybridMultilevel"/>
    <w:tmpl w:val="AF6B90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7B31D8E"/>
    <w:multiLevelType w:val="multilevel"/>
    <w:tmpl w:val="C18A8086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4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ACC64DF"/>
    <w:multiLevelType w:val="multilevel"/>
    <w:tmpl w:val="8A9E3D9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6">
    <w:nsid w:val="0C33268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D9E1385"/>
    <w:multiLevelType w:val="multilevel"/>
    <w:tmpl w:val="499663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1278424A"/>
    <w:multiLevelType w:val="multilevel"/>
    <w:tmpl w:val="ACB8C5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1">
    <w:nsid w:val="16822295"/>
    <w:multiLevelType w:val="multilevel"/>
    <w:tmpl w:val="FF889C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2B8D6BC4"/>
    <w:multiLevelType w:val="multilevel"/>
    <w:tmpl w:val="EB0AA0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2D3873F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2EAC37A1"/>
    <w:multiLevelType w:val="multilevel"/>
    <w:tmpl w:val="8570AA2A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5">
    <w:nsid w:val="34722ED5"/>
    <w:multiLevelType w:val="hybridMultilevel"/>
    <w:tmpl w:val="2CC18F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6022C28"/>
    <w:multiLevelType w:val="multilevel"/>
    <w:tmpl w:val="E3D62DBE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7">
    <w:nsid w:val="3B64201B"/>
    <w:multiLevelType w:val="hybridMultilevel"/>
    <w:tmpl w:val="C28CF926"/>
    <w:lvl w:ilvl="0" w:tplc="E18EA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77794A"/>
    <w:multiLevelType w:val="multilevel"/>
    <w:tmpl w:val="B6EAAC04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9">
    <w:nsid w:val="4E08401E"/>
    <w:multiLevelType w:val="hybridMultilevel"/>
    <w:tmpl w:val="04E402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FA1F23"/>
    <w:multiLevelType w:val="multilevel"/>
    <w:tmpl w:val="ABEE77D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upperLetter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5A4C6E31"/>
    <w:multiLevelType w:val="multilevel"/>
    <w:tmpl w:val="E430B21C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5930E9B"/>
    <w:multiLevelType w:val="multilevel"/>
    <w:tmpl w:val="A0DE1668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B94673F"/>
    <w:multiLevelType w:val="hybridMultilevel"/>
    <w:tmpl w:val="3640C3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66500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0E9581D"/>
    <w:multiLevelType w:val="hybridMultilevel"/>
    <w:tmpl w:val="10B2FD84"/>
    <w:lvl w:ilvl="0" w:tplc="342AB9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4B2CE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97D7F16"/>
    <w:multiLevelType w:val="multilevel"/>
    <w:tmpl w:val="B22E04C2"/>
    <w:lvl w:ilvl="0">
      <w:start w:val="1"/>
      <w:numFmt w:val="lowerLetter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34"/>
  </w:num>
  <w:num w:numId="12">
    <w:abstractNumId w:val="30"/>
  </w:num>
  <w:num w:numId="13">
    <w:abstractNumId w:val="19"/>
  </w:num>
  <w:num w:numId="14">
    <w:abstractNumId w:val="32"/>
  </w:num>
  <w:num w:numId="15">
    <w:abstractNumId w:val="32"/>
  </w:num>
  <w:num w:numId="16">
    <w:abstractNumId w:val="32"/>
  </w:num>
  <w:num w:numId="17">
    <w:abstractNumId w:val="32"/>
  </w:num>
  <w:num w:numId="18">
    <w:abstractNumId w:val="32"/>
  </w:num>
  <w:num w:numId="19">
    <w:abstractNumId w:val="14"/>
  </w:num>
  <w:num w:numId="20">
    <w:abstractNumId w:val="40"/>
  </w:num>
  <w:num w:numId="21">
    <w:abstractNumId w:val="36"/>
  </w:num>
  <w:num w:numId="22">
    <w:abstractNumId w:val="22"/>
  </w:num>
  <w:num w:numId="23">
    <w:abstractNumId w:val="21"/>
  </w:num>
  <w:num w:numId="24">
    <w:abstractNumId w:val="28"/>
  </w:num>
  <w:num w:numId="25">
    <w:abstractNumId w:val="18"/>
  </w:num>
  <w:num w:numId="26">
    <w:abstractNumId w:val="39"/>
  </w:num>
  <w:num w:numId="27">
    <w:abstractNumId w:val="33"/>
  </w:num>
  <w:num w:numId="28">
    <w:abstractNumId w:val="26"/>
  </w:num>
  <w:num w:numId="29">
    <w:abstractNumId w:val="24"/>
  </w:num>
  <w:num w:numId="30">
    <w:abstractNumId w:val="17"/>
  </w:num>
  <w:num w:numId="31">
    <w:abstractNumId w:val="11"/>
  </w:num>
  <w:num w:numId="32">
    <w:abstractNumId w:val="20"/>
  </w:num>
  <w:num w:numId="33">
    <w:abstractNumId w:val="15"/>
  </w:num>
  <w:num w:numId="34">
    <w:abstractNumId w:val="13"/>
  </w:num>
  <w:num w:numId="35">
    <w:abstractNumId w:val="31"/>
  </w:num>
  <w:num w:numId="36">
    <w:abstractNumId w:val="31"/>
  </w:num>
  <w:num w:numId="37">
    <w:abstractNumId w:val="31"/>
  </w:num>
  <w:num w:numId="38">
    <w:abstractNumId w:val="16"/>
  </w:num>
  <w:num w:numId="39">
    <w:abstractNumId w:val="23"/>
  </w:num>
  <w:num w:numId="40">
    <w:abstractNumId w:val="38"/>
  </w:num>
  <w:num w:numId="41">
    <w:abstractNumId w:val="0"/>
  </w:num>
  <w:num w:numId="42">
    <w:abstractNumId w:val="12"/>
  </w:num>
  <w:num w:numId="43">
    <w:abstractNumId w:val="25"/>
  </w:num>
  <w:num w:numId="44">
    <w:abstractNumId w:val="29"/>
  </w:num>
  <w:num w:numId="45">
    <w:abstractNumId w:val="35"/>
  </w:num>
  <w:num w:numId="46">
    <w:abstractNumId w:val="37"/>
  </w:num>
  <w:num w:numId="47">
    <w:abstractNumId w:val="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D8"/>
    <w:rsid w:val="00012743"/>
    <w:rsid w:val="00021C67"/>
    <w:rsid w:val="000247C7"/>
    <w:rsid w:val="000411E2"/>
    <w:rsid w:val="00042A70"/>
    <w:rsid w:val="000540D8"/>
    <w:rsid w:val="00074FFB"/>
    <w:rsid w:val="0008216B"/>
    <w:rsid w:val="000A335B"/>
    <w:rsid w:val="000A695E"/>
    <w:rsid w:val="000C069D"/>
    <w:rsid w:val="000C204F"/>
    <w:rsid w:val="000C6376"/>
    <w:rsid w:val="000D3E03"/>
    <w:rsid w:val="000D42EA"/>
    <w:rsid w:val="000E09B2"/>
    <w:rsid w:val="000E33D8"/>
    <w:rsid w:val="00110C81"/>
    <w:rsid w:val="00122FAF"/>
    <w:rsid w:val="00163FA9"/>
    <w:rsid w:val="001B370B"/>
    <w:rsid w:val="001B4C69"/>
    <w:rsid w:val="001C78E1"/>
    <w:rsid w:val="001E1508"/>
    <w:rsid w:val="001E1839"/>
    <w:rsid w:val="001E314A"/>
    <w:rsid w:val="001E5F71"/>
    <w:rsid w:val="001F643D"/>
    <w:rsid w:val="00247D8D"/>
    <w:rsid w:val="0025017E"/>
    <w:rsid w:val="00261690"/>
    <w:rsid w:val="00266694"/>
    <w:rsid w:val="0026782C"/>
    <w:rsid w:val="002756F1"/>
    <w:rsid w:val="00276D9B"/>
    <w:rsid w:val="00284DEA"/>
    <w:rsid w:val="002A04BC"/>
    <w:rsid w:val="002A310C"/>
    <w:rsid w:val="002A5FBE"/>
    <w:rsid w:val="002B3A23"/>
    <w:rsid w:val="002B4581"/>
    <w:rsid w:val="002B59FA"/>
    <w:rsid w:val="002D415A"/>
    <w:rsid w:val="002E7B65"/>
    <w:rsid w:val="002F631A"/>
    <w:rsid w:val="00301D50"/>
    <w:rsid w:val="00303F21"/>
    <w:rsid w:val="00314874"/>
    <w:rsid w:val="0033170E"/>
    <w:rsid w:val="00332679"/>
    <w:rsid w:val="00352C26"/>
    <w:rsid w:val="00360FC3"/>
    <w:rsid w:val="003726B7"/>
    <w:rsid w:val="003818B4"/>
    <w:rsid w:val="00383B25"/>
    <w:rsid w:val="00386312"/>
    <w:rsid w:val="00390968"/>
    <w:rsid w:val="00395DAE"/>
    <w:rsid w:val="003A5136"/>
    <w:rsid w:val="003A5B63"/>
    <w:rsid w:val="003B078E"/>
    <w:rsid w:val="003B55C8"/>
    <w:rsid w:val="003C5E31"/>
    <w:rsid w:val="003D5198"/>
    <w:rsid w:val="003E0C2D"/>
    <w:rsid w:val="003E1906"/>
    <w:rsid w:val="003F2E75"/>
    <w:rsid w:val="004026B3"/>
    <w:rsid w:val="00402914"/>
    <w:rsid w:val="0040605B"/>
    <w:rsid w:val="004177CC"/>
    <w:rsid w:val="00447D18"/>
    <w:rsid w:val="00463F51"/>
    <w:rsid w:val="004706D0"/>
    <w:rsid w:val="004714D4"/>
    <w:rsid w:val="00475233"/>
    <w:rsid w:val="004A49E6"/>
    <w:rsid w:val="004B3967"/>
    <w:rsid w:val="004D1544"/>
    <w:rsid w:val="004F64B2"/>
    <w:rsid w:val="0053122E"/>
    <w:rsid w:val="00561F96"/>
    <w:rsid w:val="005664A6"/>
    <w:rsid w:val="00571257"/>
    <w:rsid w:val="005802C7"/>
    <w:rsid w:val="00591C64"/>
    <w:rsid w:val="00592215"/>
    <w:rsid w:val="00594909"/>
    <w:rsid w:val="005A26B7"/>
    <w:rsid w:val="005B7CC1"/>
    <w:rsid w:val="005C0863"/>
    <w:rsid w:val="005C4395"/>
    <w:rsid w:val="005E0B4F"/>
    <w:rsid w:val="005F704B"/>
    <w:rsid w:val="00600A38"/>
    <w:rsid w:val="00605183"/>
    <w:rsid w:val="00615BCA"/>
    <w:rsid w:val="00632C16"/>
    <w:rsid w:val="00634EC2"/>
    <w:rsid w:val="00645771"/>
    <w:rsid w:val="00647C7F"/>
    <w:rsid w:val="0065101D"/>
    <w:rsid w:val="00670890"/>
    <w:rsid w:val="0068636D"/>
    <w:rsid w:val="006A5DAD"/>
    <w:rsid w:val="006C5F93"/>
    <w:rsid w:val="006D11B3"/>
    <w:rsid w:val="006D3C6A"/>
    <w:rsid w:val="006D4A7B"/>
    <w:rsid w:val="006E4EA4"/>
    <w:rsid w:val="006E59B1"/>
    <w:rsid w:val="006E752C"/>
    <w:rsid w:val="006F02AA"/>
    <w:rsid w:val="007070C8"/>
    <w:rsid w:val="00721FD2"/>
    <w:rsid w:val="00732584"/>
    <w:rsid w:val="00740BFF"/>
    <w:rsid w:val="007553D8"/>
    <w:rsid w:val="007560C7"/>
    <w:rsid w:val="00762F11"/>
    <w:rsid w:val="0076786E"/>
    <w:rsid w:val="007713B7"/>
    <w:rsid w:val="00772735"/>
    <w:rsid w:val="0077416D"/>
    <w:rsid w:val="007765C1"/>
    <w:rsid w:val="007814BF"/>
    <w:rsid w:val="00785701"/>
    <w:rsid w:val="0078745A"/>
    <w:rsid w:val="007905BB"/>
    <w:rsid w:val="007A2A93"/>
    <w:rsid w:val="007A3653"/>
    <w:rsid w:val="007C34CE"/>
    <w:rsid w:val="007C64E9"/>
    <w:rsid w:val="007D777E"/>
    <w:rsid w:val="007D779B"/>
    <w:rsid w:val="007F0D50"/>
    <w:rsid w:val="007F6BB4"/>
    <w:rsid w:val="00805415"/>
    <w:rsid w:val="00820408"/>
    <w:rsid w:val="00832570"/>
    <w:rsid w:val="008349AD"/>
    <w:rsid w:val="00840BDB"/>
    <w:rsid w:val="00852991"/>
    <w:rsid w:val="00864000"/>
    <w:rsid w:val="0089088A"/>
    <w:rsid w:val="00895F2A"/>
    <w:rsid w:val="008B79F3"/>
    <w:rsid w:val="008C02F0"/>
    <w:rsid w:val="008C795E"/>
    <w:rsid w:val="008D1875"/>
    <w:rsid w:val="008E39A8"/>
    <w:rsid w:val="008F11E7"/>
    <w:rsid w:val="00906B52"/>
    <w:rsid w:val="00922597"/>
    <w:rsid w:val="00933AD9"/>
    <w:rsid w:val="009452A4"/>
    <w:rsid w:val="00963617"/>
    <w:rsid w:val="00966714"/>
    <w:rsid w:val="00971527"/>
    <w:rsid w:val="009721FF"/>
    <w:rsid w:val="00976842"/>
    <w:rsid w:val="009A0077"/>
    <w:rsid w:val="009A3BE1"/>
    <w:rsid w:val="009A6B30"/>
    <w:rsid w:val="009C1C91"/>
    <w:rsid w:val="009D2DA4"/>
    <w:rsid w:val="009D5E27"/>
    <w:rsid w:val="009F6A7E"/>
    <w:rsid w:val="00A528DB"/>
    <w:rsid w:val="00A5315E"/>
    <w:rsid w:val="00A56A26"/>
    <w:rsid w:val="00A655C8"/>
    <w:rsid w:val="00A901BD"/>
    <w:rsid w:val="00AA0661"/>
    <w:rsid w:val="00AB2A2D"/>
    <w:rsid w:val="00AB3D8E"/>
    <w:rsid w:val="00AB45C2"/>
    <w:rsid w:val="00AE22D7"/>
    <w:rsid w:val="00AE2847"/>
    <w:rsid w:val="00B010ED"/>
    <w:rsid w:val="00B174CA"/>
    <w:rsid w:val="00B4039A"/>
    <w:rsid w:val="00B45FAB"/>
    <w:rsid w:val="00B53DD7"/>
    <w:rsid w:val="00B73252"/>
    <w:rsid w:val="00B81873"/>
    <w:rsid w:val="00B927D1"/>
    <w:rsid w:val="00BA09D0"/>
    <w:rsid w:val="00BA240C"/>
    <w:rsid w:val="00BA43C6"/>
    <w:rsid w:val="00BE5ADF"/>
    <w:rsid w:val="00BE5C5A"/>
    <w:rsid w:val="00C05DC1"/>
    <w:rsid w:val="00C21B11"/>
    <w:rsid w:val="00C265F3"/>
    <w:rsid w:val="00C27216"/>
    <w:rsid w:val="00C36614"/>
    <w:rsid w:val="00C44F9F"/>
    <w:rsid w:val="00C47CE1"/>
    <w:rsid w:val="00C6071E"/>
    <w:rsid w:val="00C607D4"/>
    <w:rsid w:val="00C618E0"/>
    <w:rsid w:val="00C72824"/>
    <w:rsid w:val="00C731C1"/>
    <w:rsid w:val="00C75B62"/>
    <w:rsid w:val="00C75D9C"/>
    <w:rsid w:val="00C7714A"/>
    <w:rsid w:val="00CC157C"/>
    <w:rsid w:val="00CC2E3E"/>
    <w:rsid w:val="00CC5ABD"/>
    <w:rsid w:val="00CD0EC3"/>
    <w:rsid w:val="00CD31EB"/>
    <w:rsid w:val="00CD34C2"/>
    <w:rsid w:val="00CE1261"/>
    <w:rsid w:val="00D00C46"/>
    <w:rsid w:val="00D03E26"/>
    <w:rsid w:val="00D33ABD"/>
    <w:rsid w:val="00D54EA7"/>
    <w:rsid w:val="00D63BC0"/>
    <w:rsid w:val="00D70492"/>
    <w:rsid w:val="00D80818"/>
    <w:rsid w:val="00D861AC"/>
    <w:rsid w:val="00DA098B"/>
    <w:rsid w:val="00DA7301"/>
    <w:rsid w:val="00DB2F96"/>
    <w:rsid w:val="00DC1737"/>
    <w:rsid w:val="00DC410B"/>
    <w:rsid w:val="00DE3FC7"/>
    <w:rsid w:val="00DF2ECE"/>
    <w:rsid w:val="00DF6296"/>
    <w:rsid w:val="00E06966"/>
    <w:rsid w:val="00E2335A"/>
    <w:rsid w:val="00E36772"/>
    <w:rsid w:val="00E36801"/>
    <w:rsid w:val="00E63AC3"/>
    <w:rsid w:val="00E64C2F"/>
    <w:rsid w:val="00E665AF"/>
    <w:rsid w:val="00E976A4"/>
    <w:rsid w:val="00EA064A"/>
    <w:rsid w:val="00EE60B0"/>
    <w:rsid w:val="00EF5159"/>
    <w:rsid w:val="00F00BFF"/>
    <w:rsid w:val="00F05B99"/>
    <w:rsid w:val="00F12BE9"/>
    <w:rsid w:val="00F15DB6"/>
    <w:rsid w:val="00F20E42"/>
    <w:rsid w:val="00F273C3"/>
    <w:rsid w:val="00F31EBB"/>
    <w:rsid w:val="00F336A6"/>
    <w:rsid w:val="00F5353E"/>
    <w:rsid w:val="00F568E8"/>
    <w:rsid w:val="00F62189"/>
    <w:rsid w:val="00F7352D"/>
    <w:rsid w:val="00F7388E"/>
    <w:rsid w:val="00F871C4"/>
    <w:rsid w:val="00F90593"/>
    <w:rsid w:val="00F95DC6"/>
    <w:rsid w:val="00F96C06"/>
    <w:rsid w:val="00FA31F7"/>
    <w:rsid w:val="00FA4AF7"/>
    <w:rsid w:val="00FA501B"/>
    <w:rsid w:val="00FA75B7"/>
    <w:rsid w:val="00FB2BE7"/>
    <w:rsid w:val="00FC4D58"/>
    <w:rsid w:val="00FC50A5"/>
    <w:rsid w:val="00FE337D"/>
    <w:rsid w:val="00FE4E4B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2B459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A70"/>
    <w:pPr>
      <w:spacing w:line="280" w:lineRule="atLeast"/>
    </w:pPr>
    <w:rPr>
      <w:rFonts w:ascii="Arial" w:hAnsi="Arial"/>
      <w:spacing w:val="6"/>
      <w:lang w:val="de-CH" w:eastAsia="de-CH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3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FC4D58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FC4D58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31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33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34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A501B"/>
    <w:rPr>
      <w:rFonts w:ascii="Tahoma" w:hAnsi="Tahoma" w:cs="Tahoma"/>
      <w:spacing w:val="6"/>
      <w:sz w:val="16"/>
      <w:szCs w:val="16"/>
    </w:rPr>
  </w:style>
  <w:style w:type="paragraph" w:customStyle="1" w:styleId="Default">
    <w:name w:val="Default"/>
    <w:rsid w:val="00FC50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76D9B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76D9B"/>
    <w:rPr>
      <w:rFonts w:ascii="Arial" w:hAnsi="Arial"/>
      <w:spacing w:val="6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276D9B"/>
    <w:rPr>
      <w:vertAlign w:val="superscript"/>
    </w:rPr>
  </w:style>
  <w:style w:type="paragraph" w:styleId="Funotentext">
    <w:name w:val="footnote text"/>
    <w:basedOn w:val="Standard"/>
    <w:link w:val="FunotentextZchn"/>
    <w:unhideWhenUsed/>
    <w:rsid w:val="00276D9B"/>
  </w:style>
  <w:style w:type="character" w:customStyle="1" w:styleId="FunotentextZchn">
    <w:name w:val="Fußnotentext Zchn"/>
    <w:basedOn w:val="Absatz-Standardschriftart"/>
    <w:link w:val="Funotentext"/>
    <w:rsid w:val="00276D9B"/>
    <w:rPr>
      <w:rFonts w:ascii="Arial" w:hAnsi="Arial"/>
      <w:spacing w:val="6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276D9B"/>
    <w:rPr>
      <w:vertAlign w:val="superscript"/>
    </w:rPr>
  </w:style>
  <w:style w:type="character" w:styleId="Hyperlink">
    <w:name w:val="Hyperlink"/>
    <w:uiPriority w:val="99"/>
    <w:rsid w:val="00276D9B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447D1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7D18"/>
    <w:rPr>
      <w:rFonts w:ascii="Cambria" w:hAnsi="Cambria"/>
      <w:spacing w:val="6"/>
      <w:sz w:val="24"/>
      <w:szCs w:val="24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A70"/>
    <w:pPr>
      <w:spacing w:line="280" w:lineRule="atLeast"/>
    </w:pPr>
    <w:rPr>
      <w:rFonts w:ascii="Arial" w:hAnsi="Arial"/>
      <w:spacing w:val="6"/>
      <w:lang w:val="de-CH" w:eastAsia="de-CH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3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FC4D58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FC4D58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31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33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34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A501B"/>
    <w:rPr>
      <w:rFonts w:ascii="Tahoma" w:hAnsi="Tahoma" w:cs="Tahoma"/>
      <w:spacing w:val="6"/>
      <w:sz w:val="16"/>
      <w:szCs w:val="16"/>
    </w:rPr>
  </w:style>
  <w:style w:type="paragraph" w:customStyle="1" w:styleId="Default">
    <w:name w:val="Default"/>
    <w:rsid w:val="00FC50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76D9B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76D9B"/>
    <w:rPr>
      <w:rFonts w:ascii="Arial" w:hAnsi="Arial"/>
      <w:spacing w:val="6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276D9B"/>
    <w:rPr>
      <w:vertAlign w:val="superscript"/>
    </w:rPr>
  </w:style>
  <w:style w:type="paragraph" w:styleId="Funotentext">
    <w:name w:val="footnote text"/>
    <w:basedOn w:val="Standard"/>
    <w:link w:val="FunotentextZchn"/>
    <w:unhideWhenUsed/>
    <w:rsid w:val="00276D9B"/>
  </w:style>
  <w:style w:type="character" w:customStyle="1" w:styleId="FunotentextZchn">
    <w:name w:val="Fußnotentext Zchn"/>
    <w:basedOn w:val="Absatz-Standardschriftart"/>
    <w:link w:val="Funotentext"/>
    <w:rsid w:val="00276D9B"/>
    <w:rPr>
      <w:rFonts w:ascii="Arial" w:hAnsi="Arial"/>
      <w:spacing w:val="6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276D9B"/>
    <w:rPr>
      <w:vertAlign w:val="superscript"/>
    </w:rPr>
  </w:style>
  <w:style w:type="character" w:styleId="Hyperlink">
    <w:name w:val="Hyperlink"/>
    <w:uiPriority w:val="99"/>
    <w:rsid w:val="00276D9B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447D1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7D18"/>
    <w:rPr>
      <w:rFonts w:ascii="Cambria" w:hAnsi="Cambria"/>
      <w:spacing w:val="6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-service.admin.ch/crex/cms/content/strafregister/%20%09strafregister_de" TargetMode="External"/><Relationship Id="rId1" Type="http://schemas.openxmlformats.org/officeDocument/2006/relationships/hyperlink" Target="https://www.e-service.admin.ch/eschkg/cms/content/betreibu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0EC6-8E33-4A58-A805-35CC5AF9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212CAD49.dotm</Template>
  <TotalTime>0</TotalTime>
  <Pages>5</Pages>
  <Words>591</Words>
  <Characters>6171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Schifferle</dc:creator>
  <cp:lastModifiedBy>Roger Sennhauser</cp:lastModifiedBy>
  <cp:revision>20</cp:revision>
  <cp:lastPrinted>2015-10-05T09:54:00Z</cp:lastPrinted>
  <dcterms:created xsi:type="dcterms:W3CDTF">2015-09-10T08:20:00Z</dcterms:created>
  <dcterms:modified xsi:type="dcterms:W3CDTF">2015-10-09T06:23:00Z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141684-1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SCVI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Schifferle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Livia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Mitarbeiterin Kanzlei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Mitarbeiterin Kanzlei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041 723 79 73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/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livia.schifferle@zg.ch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397</vt:lpwstr>
  </property>
  <property fmtid="{D5CDD505-2E9C-101B-9397-08002B2CF9AE}" pid="42" name="FirmaKennung">
    <vt:lpwstr>DI/KES/Amt für Kindes- und Erwachsenenschutz</vt:lpwstr>
  </property>
  <property fmtid="{D5CDD505-2E9C-101B-9397-08002B2CF9AE}" pid="43" name="FirmaKurzzeichen">
    <vt:lpwstr>DI</vt:lpwstr>
  </property>
  <property fmtid="{D5CDD505-2E9C-101B-9397-08002B2CF9AE}" pid="44" name="FirmaDirektion">
    <vt:lpwstr>Direktion des Innern</vt:lpwstr>
  </property>
  <property fmtid="{D5CDD505-2E9C-101B-9397-08002B2CF9AE}" pid="45" name="FirmaAmt">
    <vt:lpwstr>Amt für Kindes- und Erwachsenenschutz</vt:lpwstr>
  </property>
  <property fmtid="{D5CDD505-2E9C-101B-9397-08002B2CF9AE}" pid="46" name="FirmaDienststelle">
    <vt:lpwstr/>
  </property>
  <property fmtid="{D5CDD505-2E9C-101B-9397-08002B2CF9AE}" pid="47" name="BezeichnungImGruss">
    <vt:lpwstr>Amt für Kindes- und Erwachsenenschutz</vt:lpwstr>
  </property>
  <property fmtid="{D5CDD505-2E9C-101B-9397-08002B2CF9AE}" pid="48" name="FirmaAdresszeile1">
    <vt:lpwstr>Bahnhofstrasse 12</vt:lpwstr>
  </property>
  <property fmtid="{D5CDD505-2E9C-101B-9397-08002B2CF9AE}" pid="49" name="FirmaAdresszeile2">
    <vt:lpwstr/>
  </property>
  <property fmtid="{D5CDD505-2E9C-101B-9397-08002B2CF9AE}" pid="50" name="FirmaPostfach">
    <vt:lpwstr>PF 27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041 723 79 70</vt:lpwstr>
  </property>
  <property fmtid="{D5CDD505-2E9C-101B-9397-08002B2CF9AE}" pid="55" name="FirmaTelefax">
    <vt:lpwstr>041 723 79 97</vt:lpwstr>
  </property>
  <property fmtid="{D5CDD505-2E9C-101B-9397-08002B2CF9AE}" pid="56" name="FirmaEMail">
    <vt:lpwstr>info.kes@zg.ch</vt:lpwstr>
  </property>
  <property fmtid="{D5CDD505-2E9C-101B-9397-08002B2CF9AE}" pid="57" name="FirmaInternet">
    <vt:lpwstr>www.zug.ch/kes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001.011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14.01.2011</vt:lpwstr>
  </property>
  <property fmtid="{D5CDD505-2E9C-101B-9397-08002B2CF9AE}" pid="75" name="BenutzerIDDokumentersteller">
    <vt:lpwstr>141684-1</vt:lpwstr>
  </property>
  <property fmtid="{D5CDD505-2E9C-101B-9397-08002B2CF9AE}" pid="76" name="KurzzeichenDokumentersteller">
    <vt:lpwstr>SCVI</vt:lpwstr>
  </property>
  <property fmtid="{D5CDD505-2E9C-101B-9397-08002B2CF9AE}" pid="77" name="Kurzzeichen_UserDokumentersteller">
    <vt:lpwstr/>
  </property>
  <property fmtid="{D5CDD505-2E9C-101B-9397-08002B2CF9AE}" pid="78" name="NameDokumentersteller">
    <vt:lpwstr>Schifferle</vt:lpwstr>
  </property>
  <property fmtid="{D5CDD505-2E9C-101B-9397-08002B2CF9AE}" pid="79" name="VornameDokumentersteller">
    <vt:lpwstr>Livia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Mitarbeiterin Kanzlei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Mitarbeiterin Kanzlei</vt:lpwstr>
  </property>
  <property fmtid="{D5CDD505-2E9C-101B-9397-08002B2CF9AE}" pid="85" name="TelefonDirektDokumentersteller">
    <vt:lpwstr>041 723 79 73</vt:lpwstr>
  </property>
  <property fmtid="{D5CDD505-2E9C-101B-9397-08002B2CF9AE}" pid="86" name="TelefaxDirektDokumentersteller">
    <vt:lpwstr/>
  </property>
  <property fmtid="{D5CDD505-2E9C-101B-9397-08002B2CF9AE}" pid="87" name="EMailDokumentersteller">
    <vt:lpwstr>livia.schifferle@zg.ch</vt:lpwstr>
  </property>
  <property fmtid="{D5CDD505-2E9C-101B-9397-08002B2CF9AE}" pid="88" name="FirmaAmtCouvert">
    <vt:lpwstr/>
  </property>
</Properties>
</file>