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E836" w14:textId="77777777" w:rsidR="00B20751" w:rsidRPr="0031416A" w:rsidRDefault="00B20751" w:rsidP="00B20751">
      <w:pPr>
        <w:rPr>
          <w:rFonts w:cs="Arial"/>
          <w:b/>
          <w:bCs/>
          <w:color w:val="000000"/>
          <w:spacing w:val="0"/>
          <w:sz w:val="16"/>
          <w:szCs w:val="16"/>
        </w:rPr>
      </w:pPr>
      <w:r w:rsidRPr="0031416A">
        <w:rPr>
          <w:rFonts w:cs="Arial"/>
          <w:b/>
          <w:bCs/>
          <w:color w:val="000000"/>
          <w:spacing w:val="0"/>
          <w:sz w:val="16"/>
          <w:szCs w:val="16"/>
        </w:rPr>
        <w:t>Antr</w:t>
      </w:r>
      <w:r>
        <w:rPr>
          <w:rFonts w:cs="Arial"/>
          <w:b/>
          <w:bCs/>
          <w:color w:val="000000"/>
          <w:spacing w:val="0"/>
          <w:sz w:val="16"/>
          <w:szCs w:val="16"/>
        </w:rPr>
        <w:t>ag auf Pflegeplatzbewilligung</w:t>
      </w:r>
    </w:p>
    <w:p w14:paraId="10BA2800" w14:textId="77777777" w:rsidR="00B20751" w:rsidRDefault="00B20751" w:rsidP="00B20751">
      <w:pPr>
        <w:rPr>
          <w:rFonts w:cs="Arial"/>
          <w:b/>
          <w:bCs/>
          <w:color w:val="000000"/>
          <w:spacing w:val="0"/>
          <w:sz w:val="22"/>
          <w:szCs w:val="23"/>
        </w:rPr>
      </w:pPr>
      <w:r w:rsidRPr="00D02FF7">
        <w:rPr>
          <w:rFonts w:cs="Arial"/>
          <w:b/>
          <w:bCs/>
          <w:color w:val="000000"/>
          <w:spacing w:val="0"/>
          <w:sz w:val="22"/>
          <w:szCs w:val="23"/>
        </w:rPr>
        <w:t xml:space="preserve">Selbstdeklaration zur Gesundheit </w:t>
      </w:r>
      <w:r>
        <w:rPr>
          <w:rFonts w:cs="Arial"/>
          <w:b/>
          <w:bCs/>
          <w:color w:val="000000"/>
          <w:spacing w:val="0"/>
          <w:sz w:val="22"/>
          <w:szCs w:val="23"/>
        </w:rPr>
        <w:t>(Partner/in)</w:t>
      </w:r>
      <w:r>
        <w:rPr>
          <w:rFonts w:cs="Arial"/>
          <w:b/>
          <w:bCs/>
          <w:color w:val="000000"/>
          <w:spacing w:val="0"/>
          <w:sz w:val="22"/>
          <w:szCs w:val="23"/>
        </w:rPr>
        <w:br/>
      </w:r>
      <w:r w:rsidRPr="00D02FF7">
        <w:rPr>
          <w:rFonts w:cs="Arial"/>
          <w:b/>
          <w:bCs/>
          <w:color w:val="000000"/>
          <w:spacing w:val="0"/>
          <w:sz w:val="22"/>
          <w:szCs w:val="23"/>
        </w:rPr>
        <w:t>betreffend Betreuung und Erziehung von Minderjährigen</w:t>
      </w:r>
      <w:r>
        <w:rPr>
          <w:rFonts w:cs="Arial"/>
          <w:b/>
          <w:bCs/>
          <w:color w:val="000000"/>
          <w:spacing w:val="0"/>
          <w:sz w:val="22"/>
          <w:szCs w:val="23"/>
        </w:rPr>
        <w:t xml:space="preserve"> </w:t>
      </w:r>
    </w:p>
    <w:p w14:paraId="509D4D4F" w14:textId="77777777" w:rsidR="00B20751" w:rsidRDefault="00B20751" w:rsidP="00B20751">
      <w:pPr>
        <w:rPr>
          <w:rFonts w:cs="Arial"/>
          <w:bCs/>
          <w:color w:val="000000"/>
          <w:spacing w:val="0"/>
          <w:sz w:val="16"/>
          <w:szCs w:val="16"/>
        </w:rPr>
      </w:pPr>
      <w:r w:rsidRPr="00747A02">
        <w:rPr>
          <w:rFonts w:cs="Arial"/>
          <w:bCs/>
          <w:color w:val="000000"/>
          <w:spacing w:val="0"/>
          <w:sz w:val="16"/>
          <w:szCs w:val="16"/>
        </w:rPr>
        <w:t xml:space="preserve">Gemäss </w:t>
      </w:r>
      <w:r>
        <w:rPr>
          <w:rFonts w:cs="Arial"/>
          <w:bCs/>
          <w:color w:val="000000"/>
          <w:spacing w:val="0"/>
          <w:sz w:val="16"/>
          <w:szCs w:val="16"/>
        </w:rPr>
        <w:t>Art. 5</w:t>
      </w:r>
      <w:r w:rsidRPr="00747A02">
        <w:rPr>
          <w:rFonts w:cs="Arial"/>
          <w:bCs/>
          <w:color w:val="000000"/>
          <w:spacing w:val="0"/>
          <w:sz w:val="16"/>
          <w:szCs w:val="16"/>
        </w:rPr>
        <w:t xml:space="preserve"> Abs. 1</w:t>
      </w:r>
      <w:r>
        <w:rPr>
          <w:rFonts w:cs="Arial"/>
          <w:bCs/>
          <w:color w:val="000000"/>
          <w:spacing w:val="0"/>
          <w:sz w:val="16"/>
          <w:szCs w:val="16"/>
        </w:rPr>
        <w:t xml:space="preserve"> </w:t>
      </w:r>
      <w:r w:rsidRPr="00747A02">
        <w:rPr>
          <w:rFonts w:cs="Arial"/>
          <w:bCs/>
          <w:color w:val="000000"/>
          <w:spacing w:val="0"/>
          <w:sz w:val="16"/>
          <w:szCs w:val="16"/>
        </w:rPr>
        <w:t>der Pfle</w:t>
      </w:r>
      <w:r>
        <w:rPr>
          <w:rFonts w:cs="Arial"/>
          <w:bCs/>
          <w:color w:val="000000"/>
          <w:spacing w:val="0"/>
          <w:sz w:val="16"/>
          <w:szCs w:val="16"/>
        </w:rPr>
        <w:t>gekinderverordnung (PAVO) ist eine Voraussetzung für eine Pflegeplatzbewilligung, dass die Pflegeeltern gemäss ihrer Gesundheit für gute Pflege, Erziehung und Ausbildung des Kindes, Gewähr bieten.</w:t>
      </w:r>
    </w:p>
    <w:p w14:paraId="3DABAA37" w14:textId="77777777" w:rsidR="00B20751" w:rsidRPr="007F15DA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  <w:sz w:val="32"/>
          <w:szCs w:val="32"/>
        </w:rPr>
      </w:pPr>
    </w:p>
    <w:p w14:paraId="7DADC3A3" w14:textId="77777777" w:rsidR="00B20751" w:rsidRPr="0031416A" w:rsidRDefault="00B20751" w:rsidP="00B20751">
      <w:pPr>
        <w:tabs>
          <w:tab w:val="left" w:pos="1701"/>
          <w:tab w:val="left" w:pos="3969"/>
          <w:tab w:val="left" w:pos="4678"/>
          <w:tab w:val="left" w:pos="5670"/>
          <w:tab w:val="left" w:pos="8505"/>
        </w:tabs>
        <w:rPr>
          <w:rFonts w:cs="Arial"/>
          <w:u w:val="single"/>
        </w:rPr>
      </w:pPr>
      <w:r>
        <w:rPr>
          <w:rFonts w:cs="Arial"/>
        </w:rPr>
        <w:t>Name</w:t>
      </w:r>
      <w:r>
        <w:rPr>
          <w:rFonts w:cs="Arial"/>
        </w:rPr>
        <w:tab/>
      </w:r>
      <w:r w:rsidRPr="0031416A">
        <w:rPr>
          <w:rFonts w:cs="Arial"/>
          <w:u w:val="single"/>
        </w:rPr>
        <w:tab/>
      </w:r>
      <w:r w:rsidRPr="0031416A">
        <w:rPr>
          <w:rFonts w:cs="Arial"/>
        </w:rPr>
        <w:tab/>
      </w:r>
      <w:r w:rsidRPr="00D00F86">
        <w:rPr>
          <w:rFonts w:cs="Arial"/>
        </w:rPr>
        <w:t>Vorname</w:t>
      </w:r>
      <w:r>
        <w:rPr>
          <w:rFonts w:cs="Arial"/>
        </w:rPr>
        <w:tab/>
      </w:r>
      <w:r w:rsidRPr="0031416A">
        <w:rPr>
          <w:rFonts w:cs="Arial"/>
          <w:u w:val="single"/>
        </w:rPr>
        <w:tab/>
      </w:r>
    </w:p>
    <w:p w14:paraId="0E37453F" w14:textId="77777777" w:rsidR="00B20751" w:rsidRPr="0031416A" w:rsidRDefault="00B20751" w:rsidP="00B20751">
      <w:pPr>
        <w:tabs>
          <w:tab w:val="left" w:pos="1701"/>
          <w:tab w:val="left" w:pos="3969"/>
          <w:tab w:val="left" w:pos="4678"/>
          <w:tab w:val="left" w:pos="5670"/>
          <w:tab w:val="left" w:pos="8505"/>
        </w:tabs>
        <w:rPr>
          <w:rFonts w:cs="Arial"/>
          <w:u w:val="single"/>
        </w:rPr>
      </w:pPr>
    </w:p>
    <w:p w14:paraId="79682D1E" w14:textId="77777777" w:rsidR="00B20751" w:rsidRDefault="00B20751" w:rsidP="00B20751">
      <w:pPr>
        <w:tabs>
          <w:tab w:val="left" w:pos="1701"/>
          <w:tab w:val="left" w:pos="3969"/>
          <w:tab w:val="left" w:pos="4678"/>
          <w:tab w:val="left" w:pos="5670"/>
          <w:tab w:val="left" w:pos="8505"/>
        </w:tabs>
        <w:rPr>
          <w:rFonts w:cs="Arial"/>
        </w:rPr>
      </w:pPr>
      <w:r>
        <w:rPr>
          <w:rFonts w:cs="Arial"/>
        </w:rPr>
        <w:t>Strasse</w:t>
      </w:r>
      <w:r>
        <w:rPr>
          <w:rFonts w:cs="Arial"/>
        </w:rPr>
        <w:tab/>
      </w:r>
      <w:r w:rsidRPr="0031416A">
        <w:rPr>
          <w:rFonts w:cs="Arial"/>
          <w:u w:val="single"/>
        </w:rPr>
        <w:tab/>
      </w:r>
      <w:r>
        <w:rPr>
          <w:rFonts w:cs="Arial"/>
        </w:rPr>
        <w:tab/>
        <w:t>PLZ /</w:t>
      </w:r>
      <w:r w:rsidRPr="00D00F86">
        <w:rPr>
          <w:rFonts w:cs="Arial"/>
        </w:rPr>
        <w:t xml:space="preserve"> Ort</w:t>
      </w:r>
      <w:r>
        <w:rPr>
          <w:rFonts w:cs="Arial"/>
        </w:rPr>
        <w:tab/>
      </w:r>
      <w:r w:rsidRPr="0031416A">
        <w:rPr>
          <w:rFonts w:cs="Arial"/>
          <w:u w:val="single"/>
        </w:rPr>
        <w:tab/>
      </w:r>
    </w:p>
    <w:p w14:paraId="2C97D0AF" w14:textId="77777777" w:rsidR="00B20751" w:rsidRPr="007F15DA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  <w:sz w:val="32"/>
          <w:szCs w:val="32"/>
        </w:rPr>
      </w:pPr>
    </w:p>
    <w:p w14:paraId="572D9BEB" w14:textId="77777777" w:rsidR="00B20751" w:rsidRPr="0031416A" w:rsidRDefault="00B20751" w:rsidP="00B20751">
      <w:pPr>
        <w:tabs>
          <w:tab w:val="left" w:pos="1701"/>
          <w:tab w:val="left" w:pos="4678"/>
          <w:tab w:val="left" w:pos="6521"/>
          <w:tab w:val="left" w:pos="8505"/>
        </w:tabs>
        <w:rPr>
          <w:rFonts w:cs="Arial"/>
          <w:u w:val="single"/>
        </w:rPr>
      </w:pPr>
      <w:r>
        <w:rPr>
          <w:rFonts w:cs="Arial"/>
        </w:rPr>
        <w:t>Datum der letzten ärztlichen Untersuchung:</w:t>
      </w:r>
      <w:r>
        <w:rPr>
          <w:rFonts w:cs="Arial"/>
        </w:rPr>
        <w:tab/>
      </w:r>
      <w:r w:rsidRPr="0031416A">
        <w:rPr>
          <w:rFonts w:cs="Arial"/>
          <w:u w:val="single"/>
        </w:rPr>
        <w:tab/>
      </w:r>
      <w:r w:rsidRPr="0031416A">
        <w:rPr>
          <w:rFonts w:cs="Arial"/>
          <w:u w:val="single"/>
        </w:rPr>
        <w:tab/>
      </w:r>
    </w:p>
    <w:p w14:paraId="0BC3781E" w14:textId="77777777" w:rsidR="00B20751" w:rsidRPr="007F15DA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  <w:sz w:val="32"/>
          <w:szCs w:val="32"/>
        </w:rPr>
      </w:pPr>
    </w:p>
    <w:p w14:paraId="64E3C008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Sind Sie gesund?</w:t>
      </w:r>
      <w:r>
        <w:rPr>
          <w:rFonts w:cs="Arial"/>
        </w:rPr>
        <w:tab/>
      </w:r>
      <w:r>
        <w:rPr>
          <w:rFonts w:cs="Arial"/>
        </w:rP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Ja</w:t>
      </w:r>
      <w: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Nein</w:t>
      </w:r>
    </w:p>
    <w:p w14:paraId="104AE866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24C23D57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Wenn nicht, weshalb?</w:t>
      </w:r>
    </w:p>
    <w:p w14:paraId="4AB7F37E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E050E28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2FCBECA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6530364E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05A02FF9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Sind Sie aufgrund Ihrer psychischer Verfassung</w:t>
      </w:r>
    </w:p>
    <w:p w14:paraId="6D5D0A91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 xml:space="preserve">in der Lage die Aufgabe wahrzunehmen </w:t>
      </w:r>
    </w:p>
    <w:p w14:paraId="256B55D6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ein Pflegekind zu betreuen?</w:t>
      </w:r>
      <w:r>
        <w:rPr>
          <w:rFonts w:cs="Arial"/>
        </w:rP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Ja</w:t>
      </w:r>
      <w: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Nein</w:t>
      </w:r>
    </w:p>
    <w:p w14:paraId="21C8C1A5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2DB994AF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Wenn nicht, weshalb?</w:t>
      </w:r>
    </w:p>
    <w:p w14:paraId="4389CAD3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836E4E9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CF87379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32729E9B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723B7C3E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Sind Sie gesundheitlich eingeschränkt?</w:t>
      </w:r>
      <w:r>
        <w:rPr>
          <w:rFonts w:cs="Arial"/>
        </w:rP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Ja</w:t>
      </w:r>
      <w: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Nein</w:t>
      </w:r>
    </w:p>
    <w:p w14:paraId="6F1A51DA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5FC317A6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Wenn ja, welcher Art?</w:t>
      </w:r>
    </w:p>
    <w:p w14:paraId="5A6F1418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262BFEC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169AD74" w14:textId="77777777" w:rsidR="00B20751" w:rsidRDefault="00B20751" w:rsidP="00B20751">
      <w:pPr>
        <w:rPr>
          <w:rFonts w:cs="Arial"/>
        </w:rPr>
      </w:pPr>
    </w:p>
    <w:p w14:paraId="5E302A8F" w14:textId="77777777" w:rsidR="00B20751" w:rsidRDefault="00B20751" w:rsidP="00B20751">
      <w:pPr>
        <w:rPr>
          <w:rFonts w:cs="Arial"/>
        </w:rPr>
      </w:pPr>
    </w:p>
    <w:p w14:paraId="78DD8D9B" w14:textId="77777777" w:rsidR="00B20751" w:rsidRDefault="00B20751" w:rsidP="00B20751">
      <w:pPr>
        <w:rPr>
          <w:rFonts w:cs="Arial"/>
        </w:rPr>
      </w:pPr>
      <w:r>
        <w:rPr>
          <w:rFonts w:cs="Arial"/>
        </w:rPr>
        <w:t>Sind Sie zurzeit voll arbeitsfähig?</w:t>
      </w:r>
    </w:p>
    <w:p w14:paraId="668E7575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Wenn nicht, weshalb?</w:t>
      </w:r>
      <w:r>
        <w:rPr>
          <w:rFonts w:cs="Arial"/>
        </w:rPr>
        <w:tab/>
      </w:r>
      <w:r w:rsidRPr="007F15DA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5DA">
        <w:rPr>
          <w:rFonts w:cs="Arial"/>
        </w:rPr>
        <w:instrText xml:space="preserve"> FORMCHECKBOX </w:instrText>
      </w:r>
      <w:r w:rsidRPr="007F15DA">
        <w:rPr>
          <w:rFonts w:cs="Arial"/>
        </w:rPr>
      </w:r>
      <w:r w:rsidRPr="007F15DA">
        <w:rPr>
          <w:rFonts w:cs="Arial"/>
        </w:rPr>
        <w:fldChar w:fldCharType="separate"/>
      </w:r>
      <w:r w:rsidRPr="007F15DA">
        <w:rPr>
          <w:rFonts w:cs="Arial"/>
        </w:rPr>
        <w:fldChar w:fldCharType="end"/>
      </w:r>
      <w:r w:rsidRPr="007F15DA">
        <w:rPr>
          <w:rFonts w:cs="Arial"/>
        </w:rPr>
        <w:t xml:space="preserve"> Ja</w:t>
      </w:r>
      <w:r w:rsidRPr="007F15DA">
        <w:rPr>
          <w:rFonts w:cs="Arial"/>
        </w:rPr>
        <w:tab/>
      </w:r>
      <w:r w:rsidRPr="007F15DA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5DA">
        <w:rPr>
          <w:rFonts w:cs="Arial"/>
        </w:rPr>
        <w:instrText xml:space="preserve"> FORMCHECKBOX </w:instrText>
      </w:r>
      <w:r w:rsidRPr="007F15DA">
        <w:rPr>
          <w:rFonts w:cs="Arial"/>
        </w:rPr>
      </w:r>
      <w:r w:rsidRPr="007F15DA">
        <w:rPr>
          <w:rFonts w:cs="Arial"/>
        </w:rPr>
        <w:fldChar w:fldCharType="separate"/>
      </w:r>
      <w:r w:rsidRPr="007F15DA">
        <w:rPr>
          <w:rFonts w:cs="Arial"/>
        </w:rPr>
        <w:fldChar w:fldCharType="end"/>
      </w:r>
      <w:r w:rsidRPr="007F15DA">
        <w:rPr>
          <w:rFonts w:cs="Arial"/>
        </w:rPr>
        <w:t xml:space="preserve"> Nein</w:t>
      </w:r>
    </w:p>
    <w:p w14:paraId="023CF6FA" w14:textId="77777777" w:rsidR="00B20751" w:rsidRDefault="00B20751" w:rsidP="00B20751">
      <w:pPr>
        <w:rPr>
          <w:rFonts w:cs="Arial"/>
        </w:rPr>
      </w:pPr>
    </w:p>
    <w:p w14:paraId="77DB96C1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E336453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49C9872" w14:textId="77777777" w:rsidR="00B20751" w:rsidRDefault="00B20751" w:rsidP="00B20751">
      <w:pPr>
        <w:rPr>
          <w:rFonts w:cs="Arial"/>
        </w:rPr>
      </w:pPr>
    </w:p>
    <w:p w14:paraId="16913485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5B988365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Leiden Sie an einer ansteckenden Krankheit?</w:t>
      </w:r>
      <w:r>
        <w:rPr>
          <w:rFonts w:cs="Arial"/>
        </w:rP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Ja</w:t>
      </w:r>
      <w: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Nein</w:t>
      </w:r>
    </w:p>
    <w:p w14:paraId="04F5928F" w14:textId="77777777" w:rsidR="00B20751" w:rsidRDefault="00B20751" w:rsidP="00B20751">
      <w:pPr>
        <w:rPr>
          <w:rFonts w:cs="Arial"/>
        </w:rPr>
      </w:pPr>
      <w:r>
        <w:rPr>
          <w:rFonts w:cs="Arial"/>
        </w:rPr>
        <w:t>Wenn ja, an welcher?</w:t>
      </w:r>
    </w:p>
    <w:p w14:paraId="5C043BC2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9756A14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8734AA0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1A0288EF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6E4C0420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lastRenderedPageBreak/>
        <w:t xml:space="preserve">Sind Sie auf die regelmässige Einnahme von </w:t>
      </w:r>
    </w:p>
    <w:p w14:paraId="75472E84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Medikamenten angewiesen?</w:t>
      </w:r>
      <w:r w:rsidRPr="00C0524B">
        <w:rPr>
          <w:rFonts w:cs="Arial"/>
        </w:rPr>
        <w:t xml:space="preserve"> </w:t>
      </w:r>
      <w:r>
        <w:rPr>
          <w:rFonts w:cs="Arial"/>
        </w:rPr>
        <w:tab/>
      </w:r>
      <w:r w:rsidRPr="00C0524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24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C0524B">
        <w:rPr>
          <w:rFonts w:cs="Arial"/>
        </w:rPr>
        <w:fldChar w:fldCharType="end"/>
      </w:r>
      <w:r w:rsidRPr="00C0524B">
        <w:rPr>
          <w:rFonts w:cs="Arial"/>
        </w:rPr>
        <w:t xml:space="preserve"> Ja</w:t>
      </w:r>
      <w:r w:rsidRPr="00C0524B">
        <w:rPr>
          <w:rFonts w:cs="Arial"/>
        </w:rPr>
        <w:tab/>
      </w:r>
      <w:r w:rsidRPr="00C0524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24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C0524B">
        <w:rPr>
          <w:rFonts w:cs="Arial"/>
        </w:rPr>
        <w:fldChar w:fldCharType="end"/>
      </w:r>
      <w:r w:rsidRPr="00C0524B">
        <w:rPr>
          <w:rFonts w:cs="Arial"/>
        </w:rPr>
        <w:t xml:space="preserve"> Nein</w:t>
      </w:r>
    </w:p>
    <w:p w14:paraId="46D07790" w14:textId="77777777" w:rsidR="00B20751" w:rsidRDefault="00B20751" w:rsidP="00B20751">
      <w:pPr>
        <w:rPr>
          <w:rFonts w:cs="Arial"/>
        </w:rPr>
      </w:pPr>
      <w:r>
        <w:rPr>
          <w:rFonts w:cs="Arial"/>
        </w:rPr>
        <w:t>Wenn ja, welche?</w:t>
      </w:r>
    </w:p>
    <w:p w14:paraId="4687A1A9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C519BC5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1D1CA6E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284FAD16" w14:textId="77777777" w:rsidR="00B20751" w:rsidRDefault="00B20751" w:rsidP="00B20751">
      <w:pPr>
        <w:rPr>
          <w:rFonts w:cs="Arial"/>
        </w:rPr>
      </w:pPr>
    </w:p>
    <w:p w14:paraId="13AFF7A4" w14:textId="77777777" w:rsidR="00B20751" w:rsidRDefault="00B20751" w:rsidP="00B20751">
      <w:pPr>
        <w:rPr>
          <w:rFonts w:cs="Arial"/>
        </w:rPr>
      </w:pPr>
      <w:r>
        <w:rPr>
          <w:rFonts w:cs="Arial"/>
        </w:rPr>
        <w:t xml:space="preserve">Konsumieren Sie Suchtmittel wie Alkohol, </w:t>
      </w:r>
    </w:p>
    <w:p w14:paraId="60BC0F77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  <w:r>
        <w:rPr>
          <w:rFonts w:cs="Arial"/>
        </w:rPr>
        <w:t>Tabak und / oder Betäubungsmittel o.ä.?</w:t>
      </w:r>
      <w:r w:rsidRPr="00307CCF">
        <w:rPr>
          <w:rFonts w:cs="Arial"/>
        </w:rPr>
        <w:t xml:space="preserve"> </w:t>
      </w:r>
      <w:r>
        <w:rPr>
          <w:rFonts w:cs="Arial"/>
        </w:rP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Ja</w:t>
      </w:r>
      <w:r>
        <w:tab/>
      </w:r>
      <w:r w:rsidRPr="006C5F9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F93">
        <w:instrText xml:space="preserve"> FORMCHECKBOX </w:instrText>
      </w:r>
      <w:r>
        <w:fldChar w:fldCharType="separate"/>
      </w:r>
      <w:r w:rsidRPr="006C5F93">
        <w:fldChar w:fldCharType="end"/>
      </w:r>
      <w:r>
        <w:t xml:space="preserve"> Nein</w:t>
      </w:r>
    </w:p>
    <w:p w14:paraId="29AA2D9C" w14:textId="77777777" w:rsidR="00B20751" w:rsidRDefault="00B20751" w:rsidP="00B20751">
      <w:pPr>
        <w:rPr>
          <w:rFonts w:cs="Arial"/>
        </w:rPr>
      </w:pPr>
      <w:r>
        <w:rPr>
          <w:rFonts w:cs="Arial"/>
        </w:rPr>
        <w:t>Wenn ja, welche, wann und wie oft?</w:t>
      </w:r>
    </w:p>
    <w:p w14:paraId="00A48A4D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35A4A2B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9DC352D" w14:textId="77777777" w:rsidR="00B20751" w:rsidRDefault="00B20751" w:rsidP="00B20751">
      <w:pPr>
        <w:rPr>
          <w:rFonts w:cs="Arial"/>
        </w:rPr>
      </w:pPr>
    </w:p>
    <w:p w14:paraId="0FF0F7B0" w14:textId="77777777" w:rsidR="00B20751" w:rsidRDefault="00B20751" w:rsidP="00B20751">
      <w:pPr>
        <w:rPr>
          <w:rFonts w:cs="Arial"/>
        </w:rPr>
      </w:pPr>
    </w:p>
    <w:p w14:paraId="2A5AC37A" w14:textId="77777777" w:rsidR="00B20751" w:rsidRDefault="00B20751" w:rsidP="00B20751">
      <w:pPr>
        <w:rPr>
          <w:rFonts w:cs="Arial"/>
        </w:rPr>
      </w:pPr>
      <w:r>
        <w:rPr>
          <w:rFonts w:cs="Arial"/>
        </w:rPr>
        <w:t>Wie wirkt sich der Konsum auf Ihre Tätigkeit als Pflegeelternteil aus?</w:t>
      </w:r>
    </w:p>
    <w:p w14:paraId="7709DD0F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0727C10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30E5624" w14:textId="77777777" w:rsidR="00B20751" w:rsidRDefault="00B20751" w:rsidP="00B20751">
      <w:pPr>
        <w:rPr>
          <w:rFonts w:cs="Arial"/>
        </w:rPr>
      </w:pPr>
    </w:p>
    <w:p w14:paraId="680B853B" w14:textId="77777777" w:rsidR="00B20751" w:rsidRDefault="00B20751" w:rsidP="00B20751">
      <w:pPr>
        <w:rPr>
          <w:rFonts w:cs="Arial"/>
        </w:rPr>
      </w:pPr>
    </w:p>
    <w:p w14:paraId="1D0326B1" w14:textId="77777777" w:rsidR="00B20751" w:rsidRDefault="00B20751" w:rsidP="00B20751">
      <w:pPr>
        <w:rPr>
          <w:rFonts w:cs="Arial"/>
        </w:rPr>
      </w:pPr>
      <w:r>
        <w:rPr>
          <w:rFonts w:cs="Arial"/>
        </w:rPr>
        <w:t>Falls Sie rauchen, was unternehmen Sie um Kinder vor Passivrauch zu schützen?</w:t>
      </w:r>
    </w:p>
    <w:p w14:paraId="1CF00A40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FC60AB3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B953983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16CC312E" w14:textId="77777777" w:rsidR="00B20751" w:rsidRDefault="00B20751" w:rsidP="00B20751">
      <w:pPr>
        <w:rPr>
          <w:rFonts w:cs="Arial"/>
        </w:rPr>
      </w:pPr>
    </w:p>
    <w:p w14:paraId="32877C57" w14:textId="77777777" w:rsidR="00B20751" w:rsidRDefault="00B20751" w:rsidP="00B20751">
      <w:pPr>
        <w:rPr>
          <w:rFonts w:cs="Arial"/>
        </w:rPr>
      </w:pPr>
      <w:r>
        <w:rPr>
          <w:rFonts w:cs="Arial"/>
        </w:rPr>
        <w:t>Sind Sie bereit in Ihrer Erziehung auf physische und psychische Gewalt zu verzichten?</w:t>
      </w:r>
    </w:p>
    <w:p w14:paraId="12B9EC27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1A53FC8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B8C8431" w14:textId="77777777" w:rsidR="00B20751" w:rsidRDefault="00B20751" w:rsidP="00B20751">
      <w:pPr>
        <w:tabs>
          <w:tab w:val="left" w:pos="1701"/>
          <w:tab w:val="left" w:pos="4678"/>
          <w:tab w:val="left" w:pos="6521"/>
        </w:tabs>
        <w:rPr>
          <w:rFonts w:cs="Arial"/>
        </w:rPr>
      </w:pPr>
    </w:p>
    <w:p w14:paraId="18B82FE9" w14:textId="77777777" w:rsidR="00B20751" w:rsidRDefault="00B20751" w:rsidP="00B20751">
      <w:pPr>
        <w:rPr>
          <w:rFonts w:cs="Arial"/>
        </w:rPr>
      </w:pPr>
    </w:p>
    <w:p w14:paraId="6D12AFFE" w14:textId="77777777" w:rsidR="00B20751" w:rsidRDefault="00B20751" w:rsidP="00B20751">
      <w:pPr>
        <w:rPr>
          <w:rFonts w:cs="Arial"/>
        </w:rPr>
      </w:pPr>
      <w:r>
        <w:rPr>
          <w:rFonts w:cs="Arial"/>
        </w:rPr>
        <w:t>Allgemeine Bemerkungen:</w:t>
      </w:r>
    </w:p>
    <w:p w14:paraId="00F6A5E1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1464CEF" w14:textId="77777777" w:rsidR="00B20751" w:rsidRPr="00307CCF" w:rsidRDefault="00B20751" w:rsidP="00B20751">
      <w:pPr>
        <w:tabs>
          <w:tab w:val="left" w:pos="0"/>
          <w:tab w:val="right" w:pos="8505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1021609" w14:textId="77777777" w:rsidR="00B20751" w:rsidRDefault="00B20751" w:rsidP="00B20751">
      <w:pPr>
        <w:rPr>
          <w:rFonts w:cs="Arial"/>
        </w:rPr>
      </w:pPr>
    </w:p>
    <w:p w14:paraId="581438DD" w14:textId="77777777" w:rsidR="00B20751" w:rsidRDefault="00B20751" w:rsidP="00B20751">
      <w:pPr>
        <w:rPr>
          <w:rFonts w:cs="Arial"/>
        </w:rPr>
      </w:pPr>
      <w:r>
        <w:rPr>
          <w:rFonts w:cs="Arial"/>
        </w:rPr>
        <w:t xml:space="preserve">Ich erkläre hiermit, alle Fragen vollständig und wahrheitsgetreu beantwortet zu haben. </w:t>
      </w:r>
    </w:p>
    <w:p w14:paraId="1AD65380" w14:textId="77777777" w:rsidR="00B20751" w:rsidRDefault="00B20751" w:rsidP="00B20751">
      <w:pPr>
        <w:rPr>
          <w:rFonts w:cs="Arial"/>
        </w:rPr>
      </w:pPr>
    </w:p>
    <w:p w14:paraId="2B4E077B" w14:textId="77777777" w:rsidR="00B20751" w:rsidRPr="00CB58C3" w:rsidRDefault="00B20751" w:rsidP="00B20751">
      <w:pPr>
        <w:tabs>
          <w:tab w:val="left" w:pos="2977"/>
          <w:tab w:val="left" w:leader="underscore" w:pos="9072"/>
        </w:tabs>
        <w:spacing w:after="240"/>
        <w:rPr>
          <w:rFonts w:cs="Arial"/>
          <w:sz w:val="16"/>
          <w:szCs w:val="16"/>
        </w:rPr>
      </w:pPr>
      <w:r w:rsidRPr="00D00F86">
        <w:rPr>
          <w:rFonts w:cs="Arial"/>
        </w:rPr>
        <w:t>Ort, Datum</w:t>
      </w:r>
      <w:r>
        <w:rPr>
          <w:rFonts w:cs="Arial"/>
        </w:rPr>
        <w:tab/>
      </w:r>
      <w:r w:rsidRPr="00307CCF">
        <w:rPr>
          <w:rFonts w:cs="Arial"/>
          <w:sz w:val="16"/>
          <w:szCs w:val="16"/>
          <w:u w:val="single"/>
        </w:rPr>
        <w:tab/>
      </w:r>
    </w:p>
    <w:p w14:paraId="6B81B314" w14:textId="77777777" w:rsidR="00B20751" w:rsidRPr="009B180C" w:rsidRDefault="00B20751" w:rsidP="00B20751">
      <w:pPr>
        <w:tabs>
          <w:tab w:val="left" w:pos="2977"/>
          <w:tab w:val="left" w:leader="underscore" w:pos="9072"/>
        </w:tabs>
        <w:spacing w:after="240"/>
        <w:rPr>
          <w:rFonts w:cs="Arial"/>
          <w:b/>
          <w:bCs/>
        </w:rPr>
      </w:pPr>
      <w:r>
        <w:rPr>
          <w:rFonts w:cs="Arial"/>
        </w:rPr>
        <w:t>Unterschrift:</w:t>
      </w:r>
      <w:r>
        <w:rPr>
          <w:rFonts w:cs="Arial"/>
        </w:rPr>
        <w:tab/>
      </w:r>
      <w:r w:rsidRPr="00307CCF">
        <w:rPr>
          <w:rFonts w:cs="Arial"/>
          <w:sz w:val="16"/>
          <w:szCs w:val="16"/>
          <w:u w:val="single"/>
        </w:rPr>
        <w:tab/>
      </w:r>
    </w:p>
    <w:p w14:paraId="69BFE559" w14:textId="77777777" w:rsidR="00B20751" w:rsidRDefault="00B20751" w:rsidP="00B20751">
      <w:pPr>
        <w:ind w:left="1418" w:hanging="1418"/>
        <w:rPr>
          <w:rFonts w:cs="Arial"/>
        </w:rPr>
      </w:pPr>
    </w:p>
    <w:p w14:paraId="01CE7482" w14:textId="77777777" w:rsidR="00B20751" w:rsidRPr="007024C9" w:rsidRDefault="00B20751" w:rsidP="00B20751">
      <w:pPr>
        <w:ind w:left="1418" w:hanging="1418"/>
        <w:rPr>
          <w:rFonts w:cs="Arial"/>
          <w:bCs/>
          <w:color w:val="000000"/>
          <w:spacing w:val="0"/>
          <w:sz w:val="16"/>
          <w:szCs w:val="16"/>
        </w:rPr>
      </w:pPr>
      <w:r w:rsidRPr="007024C9">
        <w:rPr>
          <w:rFonts w:cs="Arial"/>
          <w:bCs/>
          <w:color w:val="000000"/>
          <w:spacing w:val="0"/>
          <w:sz w:val="16"/>
          <w:szCs w:val="16"/>
        </w:rPr>
        <w:t xml:space="preserve">Bemerkung: </w:t>
      </w:r>
      <w:r w:rsidRPr="007024C9">
        <w:rPr>
          <w:rFonts w:cs="Arial"/>
          <w:bCs/>
          <w:color w:val="000000"/>
          <w:spacing w:val="0"/>
          <w:sz w:val="16"/>
          <w:szCs w:val="16"/>
        </w:rPr>
        <w:tab/>
        <w:t>Sämtliche Angaben werden vertraulich behandelt und nur zwecks Abklärung für die Aufnahme eines Pfl</w:t>
      </w:r>
      <w:r w:rsidRPr="007024C9">
        <w:rPr>
          <w:rFonts w:cs="Arial"/>
          <w:bCs/>
          <w:color w:val="000000"/>
          <w:spacing w:val="0"/>
          <w:sz w:val="16"/>
          <w:szCs w:val="16"/>
        </w:rPr>
        <w:t>e</w:t>
      </w:r>
      <w:r w:rsidRPr="007024C9">
        <w:rPr>
          <w:rFonts w:cs="Arial"/>
          <w:bCs/>
          <w:color w:val="000000"/>
          <w:spacing w:val="0"/>
          <w:sz w:val="16"/>
          <w:szCs w:val="16"/>
        </w:rPr>
        <w:t>gekindes verwendet.</w:t>
      </w:r>
    </w:p>
    <w:p w14:paraId="6858454A" w14:textId="77777777" w:rsidR="00B20751" w:rsidRPr="007024C9" w:rsidRDefault="00B20751" w:rsidP="00B20751">
      <w:pPr>
        <w:ind w:left="1418" w:hanging="1418"/>
        <w:rPr>
          <w:rFonts w:cs="Arial"/>
          <w:bCs/>
          <w:color w:val="000000"/>
          <w:spacing w:val="0"/>
          <w:sz w:val="16"/>
          <w:szCs w:val="16"/>
        </w:rPr>
      </w:pPr>
      <w:r w:rsidRPr="007024C9">
        <w:rPr>
          <w:rFonts w:cs="Arial"/>
          <w:bCs/>
          <w:color w:val="000000"/>
          <w:spacing w:val="0"/>
          <w:sz w:val="16"/>
          <w:szCs w:val="16"/>
        </w:rPr>
        <w:tab/>
        <w:t>Bei Bedenken wird zusätzlich ein Arztzeugnis eingefordert.</w:t>
      </w:r>
    </w:p>
    <w:p w14:paraId="1D670C37" w14:textId="77777777" w:rsidR="00B20751" w:rsidRDefault="00B20751" w:rsidP="00B20751">
      <w:pPr>
        <w:rPr>
          <w:rFonts w:cs="Arial"/>
          <w:b/>
          <w:bCs/>
        </w:rPr>
      </w:pPr>
    </w:p>
    <w:p w14:paraId="154C6CC7" w14:textId="77777777" w:rsidR="00B20751" w:rsidRDefault="00B20751" w:rsidP="00B20751">
      <w:pPr>
        <w:rPr>
          <w:rFonts w:cs="Arial"/>
          <w:b/>
          <w:bCs/>
        </w:rPr>
      </w:pPr>
    </w:p>
    <w:p w14:paraId="2FF5DD1E" w14:textId="77777777" w:rsidR="00B20751" w:rsidRPr="000407CD" w:rsidRDefault="00B20751" w:rsidP="00B20751">
      <w:pPr>
        <w:rPr>
          <w:rFonts w:cs="Arial"/>
          <w:b/>
          <w:bCs/>
        </w:rPr>
      </w:pPr>
      <w:r w:rsidRPr="000407CD">
        <w:rPr>
          <w:rFonts w:cs="Arial"/>
          <w:b/>
          <w:bCs/>
        </w:rPr>
        <w:t>Formular senden an:</w:t>
      </w:r>
    </w:p>
    <w:p w14:paraId="0630A50A" w14:textId="77777777" w:rsidR="00B20751" w:rsidRDefault="00B20751" w:rsidP="00B20751">
      <w:pPr>
        <w:rPr>
          <w:rFonts w:cs="Arial"/>
        </w:rPr>
      </w:pPr>
      <w:r>
        <w:rPr>
          <w:rFonts w:cs="Arial"/>
        </w:rPr>
        <w:t>Amt für Kindes- und Erwachsenenschutz, Unterstützende Dienste</w:t>
      </w:r>
    </w:p>
    <w:p w14:paraId="13381BA5" w14:textId="77777777" w:rsidR="00B20751" w:rsidRPr="00240FBE" w:rsidRDefault="00B20751" w:rsidP="00B20751">
      <w:pPr>
        <w:rPr>
          <w:rFonts w:cs="Arial"/>
        </w:rPr>
      </w:pPr>
      <w:r>
        <w:rPr>
          <w:rFonts w:cs="Arial"/>
        </w:rPr>
        <w:t>Fachbereich Pflegefamilien, Bahnhofstrasse 12, 6300 Zug</w:t>
      </w:r>
    </w:p>
    <w:p w14:paraId="63121420" w14:textId="4C81102A" w:rsidR="004E42F7" w:rsidRPr="00B20751" w:rsidRDefault="004E42F7" w:rsidP="00B20751">
      <w:bookmarkStart w:id="0" w:name="_GoBack"/>
      <w:bookmarkEnd w:id="0"/>
    </w:p>
    <w:sectPr w:rsidR="004E42F7" w:rsidRPr="00B20751" w:rsidSect="0089088A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596A" w14:textId="77777777" w:rsidR="008C21C2" w:rsidRDefault="008C21C2">
      <w:r>
        <w:separator/>
      </w:r>
    </w:p>
  </w:endnote>
  <w:endnote w:type="continuationSeparator" w:id="0">
    <w:p w14:paraId="0F44F9D9" w14:textId="77777777" w:rsidR="008C21C2" w:rsidRDefault="008C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57F58" w14:textId="77777777" w:rsidR="00600A38" w:rsidRPr="00C618E0" w:rsidRDefault="00600A38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E873D1">
      <w:t>Meldung Ein_Austritt Kind In Pflegefamilie.Doc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032A" w14:textId="77777777" w:rsidR="008C21C2" w:rsidRDefault="008C21C2">
      <w:r>
        <w:separator/>
      </w:r>
    </w:p>
  </w:footnote>
  <w:footnote w:type="continuationSeparator" w:id="0">
    <w:p w14:paraId="2FF396CE" w14:textId="77777777" w:rsidR="008C21C2" w:rsidRDefault="008C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600A38" w14:paraId="4B3CF2D9" w14:textId="77777777">
      <w:trPr>
        <w:trHeight w:hRule="exact" w:val="1077"/>
      </w:trPr>
      <w:tc>
        <w:tcPr>
          <w:tcW w:w="9072" w:type="dxa"/>
          <w:vAlign w:val="bottom"/>
        </w:tcPr>
        <w:p w14:paraId="634AE4EB" w14:textId="77777777" w:rsidR="00600A38" w:rsidRDefault="00600A38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20751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20751">
            <w:t>2</w:t>
          </w:r>
          <w:r>
            <w:fldChar w:fldCharType="end"/>
          </w:r>
        </w:p>
      </w:tc>
    </w:tr>
  </w:tbl>
  <w:p w14:paraId="7C3D42C0" w14:textId="77777777" w:rsidR="00600A38" w:rsidRDefault="00600A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600A38" w14:paraId="74F41D7E" w14:textId="77777777">
      <w:tc>
        <w:tcPr>
          <w:tcW w:w="5727" w:type="dxa"/>
        </w:tcPr>
        <w:p w14:paraId="2D32EAA2" w14:textId="138BAAE2" w:rsidR="00600A38" w:rsidRDefault="00B20751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058FE4D4" wp14:editId="28C47365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156026D1" w14:textId="77777777" w:rsidR="00600A38" w:rsidRDefault="00600A38">
          <w:pPr>
            <w:pStyle w:val="Kopfzeile"/>
          </w:pPr>
          <w:bookmarkStart w:id="1" w:name="BkmDirektion"/>
          <w:r>
            <w:t>Direktion des Innern</w:t>
          </w:r>
        </w:p>
        <w:p w14:paraId="24BDCADD" w14:textId="77777777" w:rsidR="00600A38" w:rsidRPr="00DC410B" w:rsidRDefault="00600A38">
          <w:pPr>
            <w:pStyle w:val="Kopfzeile"/>
          </w:pPr>
          <w:bookmarkStart w:id="2" w:name="BkmAmt"/>
          <w:bookmarkEnd w:id="1"/>
          <w:r>
            <w:t>Amt für Kindes- und Erwachsenenschutz</w:t>
          </w:r>
        </w:p>
        <w:bookmarkEnd w:id="2"/>
        <w:p w14:paraId="201C36D6" w14:textId="77777777" w:rsidR="00600A38" w:rsidRDefault="00600A38">
          <w:pPr>
            <w:pStyle w:val="Kopfzeile"/>
          </w:pPr>
        </w:p>
        <w:p w14:paraId="75706C35" w14:textId="77777777" w:rsidR="00600A38" w:rsidRDefault="00600A38">
          <w:pPr>
            <w:pStyle w:val="Kopfzeile"/>
          </w:pPr>
        </w:p>
      </w:tc>
    </w:tr>
  </w:tbl>
  <w:p w14:paraId="541C6EDF" w14:textId="77777777" w:rsidR="00600A38" w:rsidRDefault="00600A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5780F"/>
    <w:multiLevelType w:val="hybridMultilevel"/>
    <w:tmpl w:val="591BA6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A50AE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2">
    <w:nsid w:val="072156B3"/>
    <w:multiLevelType w:val="hybridMultilevel"/>
    <w:tmpl w:val="AF6B90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4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6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>
    <w:nsid w:val="34722ED5"/>
    <w:multiLevelType w:val="hybridMultilevel"/>
    <w:tmpl w:val="2CC18F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7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8">
    <w:nsid w:val="42A31CAE"/>
    <w:multiLevelType w:val="hybridMultilevel"/>
    <w:tmpl w:val="0B9CC3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401E"/>
    <w:multiLevelType w:val="hybridMultilevel"/>
    <w:tmpl w:val="04E40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A3D79CB"/>
    <w:multiLevelType w:val="multilevel"/>
    <w:tmpl w:val="1D72EBC4"/>
    <w:lvl w:ilvl="0">
      <w:start w:val="1"/>
      <w:numFmt w:val="decimal"/>
      <w:pStyle w:val="TitelA"/>
      <w:isLgl/>
      <w:lvlText w:val="%1."/>
      <w:lvlJc w:val="left"/>
      <w:pPr>
        <w:tabs>
          <w:tab w:val="num" w:pos="425"/>
        </w:tabs>
        <w:ind w:left="425" w:hanging="425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itelB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B94673F"/>
    <w:multiLevelType w:val="hybridMultilevel"/>
    <w:tmpl w:val="3640C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0E9581D"/>
    <w:multiLevelType w:val="hybridMultilevel"/>
    <w:tmpl w:val="10B2FD84"/>
    <w:lvl w:ilvl="0" w:tplc="342AB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62627"/>
    <w:multiLevelType w:val="hybridMultilevel"/>
    <w:tmpl w:val="44641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34"/>
  </w:num>
  <w:num w:numId="12">
    <w:abstractNumId w:val="30"/>
  </w:num>
  <w:num w:numId="13">
    <w:abstractNumId w:val="19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14"/>
  </w:num>
  <w:num w:numId="20">
    <w:abstractNumId w:val="42"/>
  </w:num>
  <w:num w:numId="21">
    <w:abstractNumId w:val="37"/>
  </w:num>
  <w:num w:numId="22">
    <w:abstractNumId w:val="22"/>
  </w:num>
  <w:num w:numId="23">
    <w:abstractNumId w:val="21"/>
  </w:num>
  <w:num w:numId="24">
    <w:abstractNumId w:val="27"/>
  </w:num>
  <w:num w:numId="25">
    <w:abstractNumId w:val="18"/>
  </w:num>
  <w:num w:numId="26">
    <w:abstractNumId w:val="41"/>
  </w:num>
  <w:num w:numId="27">
    <w:abstractNumId w:val="33"/>
  </w:num>
  <w:num w:numId="28">
    <w:abstractNumId w:val="26"/>
  </w:num>
  <w:num w:numId="29">
    <w:abstractNumId w:val="24"/>
  </w:num>
  <w:num w:numId="30">
    <w:abstractNumId w:val="17"/>
  </w:num>
  <w:num w:numId="31">
    <w:abstractNumId w:val="11"/>
  </w:num>
  <w:num w:numId="32">
    <w:abstractNumId w:val="20"/>
  </w:num>
  <w:num w:numId="33">
    <w:abstractNumId w:val="15"/>
  </w:num>
  <w:num w:numId="34">
    <w:abstractNumId w:val="13"/>
  </w:num>
  <w:num w:numId="35">
    <w:abstractNumId w:val="31"/>
  </w:num>
  <w:num w:numId="36">
    <w:abstractNumId w:val="31"/>
  </w:num>
  <w:num w:numId="37">
    <w:abstractNumId w:val="31"/>
  </w:num>
  <w:num w:numId="38">
    <w:abstractNumId w:val="16"/>
  </w:num>
  <w:num w:numId="39">
    <w:abstractNumId w:val="23"/>
  </w:num>
  <w:num w:numId="40">
    <w:abstractNumId w:val="40"/>
  </w:num>
  <w:num w:numId="41">
    <w:abstractNumId w:val="0"/>
  </w:num>
  <w:num w:numId="42">
    <w:abstractNumId w:val="12"/>
  </w:num>
  <w:num w:numId="43">
    <w:abstractNumId w:val="25"/>
  </w:num>
  <w:num w:numId="44">
    <w:abstractNumId w:val="29"/>
  </w:num>
  <w:num w:numId="45">
    <w:abstractNumId w:val="36"/>
  </w:num>
  <w:num w:numId="46">
    <w:abstractNumId w:val="38"/>
  </w:num>
  <w:num w:numId="47">
    <w:abstractNumId w:val="35"/>
  </w:num>
  <w:num w:numId="48">
    <w:abstractNumId w:val="1"/>
  </w:num>
  <w:num w:numId="49">
    <w:abstractNumId w:val="2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D8"/>
    <w:rsid w:val="00012743"/>
    <w:rsid w:val="000247C7"/>
    <w:rsid w:val="000407CD"/>
    <w:rsid w:val="000411E2"/>
    <w:rsid w:val="00042A70"/>
    <w:rsid w:val="000540D8"/>
    <w:rsid w:val="0008216B"/>
    <w:rsid w:val="000A335B"/>
    <w:rsid w:val="000A695E"/>
    <w:rsid w:val="000C6376"/>
    <w:rsid w:val="000D3E03"/>
    <w:rsid w:val="000E09B2"/>
    <w:rsid w:val="000E33D8"/>
    <w:rsid w:val="00110C81"/>
    <w:rsid w:val="00122FAF"/>
    <w:rsid w:val="001B370B"/>
    <w:rsid w:val="001C78E1"/>
    <w:rsid w:val="001E1508"/>
    <w:rsid w:val="001E314A"/>
    <w:rsid w:val="001E5F71"/>
    <w:rsid w:val="0020094A"/>
    <w:rsid w:val="00230649"/>
    <w:rsid w:val="00240FBE"/>
    <w:rsid w:val="002444BC"/>
    <w:rsid w:val="0025017E"/>
    <w:rsid w:val="00261690"/>
    <w:rsid w:val="00266694"/>
    <w:rsid w:val="002756F1"/>
    <w:rsid w:val="002813F0"/>
    <w:rsid w:val="00284DEA"/>
    <w:rsid w:val="002A04BC"/>
    <w:rsid w:val="002A310C"/>
    <w:rsid w:val="002B4581"/>
    <w:rsid w:val="002B59FA"/>
    <w:rsid w:val="002D415A"/>
    <w:rsid w:val="002E6F79"/>
    <w:rsid w:val="002E7B65"/>
    <w:rsid w:val="002F631A"/>
    <w:rsid w:val="00303500"/>
    <w:rsid w:val="00303F21"/>
    <w:rsid w:val="00314874"/>
    <w:rsid w:val="0033170E"/>
    <w:rsid w:val="00332679"/>
    <w:rsid w:val="00352C26"/>
    <w:rsid w:val="00355156"/>
    <w:rsid w:val="00360FC3"/>
    <w:rsid w:val="003726B7"/>
    <w:rsid w:val="00383B25"/>
    <w:rsid w:val="00386312"/>
    <w:rsid w:val="00386B9E"/>
    <w:rsid w:val="00390968"/>
    <w:rsid w:val="003A5136"/>
    <w:rsid w:val="003A5B63"/>
    <w:rsid w:val="003C5E31"/>
    <w:rsid w:val="003E1906"/>
    <w:rsid w:val="003F2E75"/>
    <w:rsid w:val="004026B3"/>
    <w:rsid w:val="00402914"/>
    <w:rsid w:val="004177CC"/>
    <w:rsid w:val="00436331"/>
    <w:rsid w:val="004706D0"/>
    <w:rsid w:val="0047426A"/>
    <w:rsid w:val="004B3967"/>
    <w:rsid w:val="004D1544"/>
    <w:rsid w:val="004E42F7"/>
    <w:rsid w:val="004F64B2"/>
    <w:rsid w:val="0053122E"/>
    <w:rsid w:val="00534723"/>
    <w:rsid w:val="00561F96"/>
    <w:rsid w:val="005664A6"/>
    <w:rsid w:val="00591C64"/>
    <w:rsid w:val="00592215"/>
    <w:rsid w:val="005A26B7"/>
    <w:rsid w:val="005B7CC1"/>
    <w:rsid w:val="005C0863"/>
    <w:rsid w:val="005C4395"/>
    <w:rsid w:val="005E0B4F"/>
    <w:rsid w:val="005F704B"/>
    <w:rsid w:val="00600A38"/>
    <w:rsid w:val="00605183"/>
    <w:rsid w:val="00615BCA"/>
    <w:rsid w:val="00632C16"/>
    <w:rsid w:val="00634EC2"/>
    <w:rsid w:val="00645771"/>
    <w:rsid w:val="00647C7F"/>
    <w:rsid w:val="0068636D"/>
    <w:rsid w:val="006A5DAD"/>
    <w:rsid w:val="006B387C"/>
    <w:rsid w:val="006C5F93"/>
    <w:rsid w:val="006D11B3"/>
    <w:rsid w:val="006D4A7B"/>
    <w:rsid w:val="006E4EA4"/>
    <w:rsid w:val="006E59B1"/>
    <w:rsid w:val="006E752C"/>
    <w:rsid w:val="007070C8"/>
    <w:rsid w:val="00721FD2"/>
    <w:rsid w:val="00732584"/>
    <w:rsid w:val="00747A02"/>
    <w:rsid w:val="007553D8"/>
    <w:rsid w:val="007560C7"/>
    <w:rsid w:val="00762F11"/>
    <w:rsid w:val="0076786E"/>
    <w:rsid w:val="00772735"/>
    <w:rsid w:val="0077416D"/>
    <w:rsid w:val="007765C1"/>
    <w:rsid w:val="007814BF"/>
    <w:rsid w:val="00785701"/>
    <w:rsid w:val="0078745A"/>
    <w:rsid w:val="007905BB"/>
    <w:rsid w:val="00795ED8"/>
    <w:rsid w:val="007A3653"/>
    <w:rsid w:val="007C64E9"/>
    <w:rsid w:val="007D777E"/>
    <w:rsid w:val="007D779B"/>
    <w:rsid w:val="007F0D50"/>
    <w:rsid w:val="007F6BB4"/>
    <w:rsid w:val="00805415"/>
    <w:rsid w:val="00832570"/>
    <w:rsid w:val="008349AD"/>
    <w:rsid w:val="00840BDB"/>
    <w:rsid w:val="00852991"/>
    <w:rsid w:val="00864000"/>
    <w:rsid w:val="0089088A"/>
    <w:rsid w:val="00895F2A"/>
    <w:rsid w:val="008966AE"/>
    <w:rsid w:val="008B79F3"/>
    <w:rsid w:val="008C02F0"/>
    <w:rsid w:val="008C21C2"/>
    <w:rsid w:val="008C795E"/>
    <w:rsid w:val="008D1875"/>
    <w:rsid w:val="008E39A8"/>
    <w:rsid w:val="00906B52"/>
    <w:rsid w:val="00922597"/>
    <w:rsid w:val="00966714"/>
    <w:rsid w:val="00971527"/>
    <w:rsid w:val="009721FF"/>
    <w:rsid w:val="00976842"/>
    <w:rsid w:val="009A0077"/>
    <w:rsid w:val="009A384B"/>
    <w:rsid w:val="009A3BE1"/>
    <w:rsid w:val="009D2DA4"/>
    <w:rsid w:val="009D5E27"/>
    <w:rsid w:val="009F6A7E"/>
    <w:rsid w:val="00A066F1"/>
    <w:rsid w:val="00A528DB"/>
    <w:rsid w:val="00A5315E"/>
    <w:rsid w:val="00A655C8"/>
    <w:rsid w:val="00AA0661"/>
    <w:rsid w:val="00AB2A2D"/>
    <w:rsid w:val="00AB3D8E"/>
    <w:rsid w:val="00AB45C2"/>
    <w:rsid w:val="00AE22D7"/>
    <w:rsid w:val="00B174CA"/>
    <w:rsid w:val="00B20751"/>
    <w:rsid w:val="00B3083F"/>
    <w:rsid w:val="00B45FAB"/>
    <w:rsid w:val="00B53DD7"/>
    <w:rsid w:val="00B73252"/>
    <w:rsid w:val="00B81873"/>
    <w:rsid w:val="00B927D1"/>
    <w:rsid w:val="00BA09D0"/>
    <w:rsid w:val="00BA240C"/>
    <w:rsid w:val="00BA43C6"/>
    <w:rsid w:val="00BE5C5A"/>
    <w:rsid w:val="00C05DC1"/>
    <w:rsid w:val="00C21B11"/>
    <w:rsid w:val="00C27216"/>
    <w:rsid w:val="00C36614"/>
    <w:rsid w:val="00C44F9F"/>
    <w:rsid w:val="00C47CE1"/>
    <w:rsid w:val="00C6071E"/>
    <w:rsid w:val="00C618E0"/>
    <w:rsid w:val="00C71BC5"/>
    <w:rsid w:val="00C75B62"/>
    <w:rsid w:val="00C75D9C"/>
    <w:rsid w:val="00C7714A"/>
    <w:rsid w:val="00CC2E3E"/>
    <w:rsid w:val="00CC5ABD"/>
    <w:rsid w:val="00CD0EC3"/>
    <w:rsid w:val="00CD34C2"/>
    <w:rsid w:val="00CE1261"/>
    <w:rsid w:val="00CE2663"/>
    <w:rsid w:val="00D00C46"/>
    <w:rsid w:val="00D03E26"/>
    <w:rsid w:val="00D54EA7"/>
    <w:rsid w:val="00D57E39"/>
    <w:rsid w:val="00D70492"/>
    <w:rsid w:val="00D80818"/>
    <w:rsid w:val="00D861AC"/>
    <w:rsid w:val="00DA7301"/>
    <w:rsid w:val="00DB2F96"/>
    <w:rsid w:val="00DC1737"/>
    <w:rsid w:val="00DC410B"/>
    <w:rsid w:val="00DE3FC7"/>
    <w:rsid w:val="00DF2ECE"/>
    <w:rsid w:val="00DF6296"/>
    <w:rsid w:val="00E2335A"/>
    <w:rsid w:val="00E36801"/>
    <w:rsid w:val="00E63AC3"/>
    <w:rsid w:val="00E64C2F"/>
    <w:rsid w:val="00E665AF"/>
    <w:rsid w:val="00E873D1"/>
    <w:rsid w:val="00E976A4"/>
    <w:rsid w:val="00EA064A"/>
    <w:rsid w:val="00EE60B0"/>
    <w:rsid w:val="00EF5159"/>
    <w:rsid w:val="00F00BFF"/>
    <w:rsid w:val="00F15DB6"/>
    <w:rsid w:val="00F20E42"/>
    <w:rsid w:val="00F568E8"/>
    <w:rsid w:val="00F62189"/>
    <w:rsid w:val="00F7352D"/>
    <w:rsid w:val="00F871C4"/>
    <w:rsid w:val="00F90593"/>
    <w:rsid w:val="00F95DC6"/>
    <w:rsid w:val="00F96C06"/>
    <w:rsid w:val="00FA4AF7"/>
    <w:rsid w:val="00FA501B"/>
    <w:rsid w:val="00FC4D58"/>
    <w:rsid w:val="00FC50A5"/>
    <w:rsid w:val="00FE337D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49D8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501B"/>
    <w:rPr>
      <w:rFonts w:ascii="Tahoma" w:hAnsi="Tahoma" w:cs="Tahoma"/>
      <w:spacing w:val="6"/>
      <w:sz w:val="16"/>
      <w:szCs w:val="16"/>
    </w:rPr>
  </w:style>
  <w:style w:type="paragraph" w:customStyle="1" w:styleId="Default">
    <w:name w:val="Default"/>
    <w:rsid w:val="00FC5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TitelA">
    <w:name w:val="Titel A"/>
    <w:basedOn w:val="Standard"/>
    <w:next w:val="Standard"/>
    <w:rsid w:val="0047426A"/>
    <w:pPr>
      <w:numPr>
        <w:numId w:val="47"/>
      </w:numPr>
      <w:tabs>
        <w:tab w:val="left" w:pos="567"/>
      </w:tabs>
      <w:suppressAutoHyphens/>
      <w:spacing w:after="260" w:line="280" w:lineRule="exact"/>
      <w:outlineLvl w:val="0"/>
    </w:pPr>
    <w:rPr>
      <w:b/>
      <w:spacing w:val="0"/>
      <w:sz w:val="22"/>
      <w:szCs w:val="22"/>
    </w:rPr>
  </w:style>
  <w:style w:type="paragraph" w:customStyle="1" w:styleId="TitelB">
    <w:name w:val="Titel B"/>
    <w:basedOn w:val="TitelA"/>
    <w:next w:val="Standard"/>
    <w:rsid w:val="0047426A"/>
    <w:pPr>
      <w:numPr>
        <w:ilvl w:val="1"/>
      </w:numPr>
      <w:spacing w:after="120"/>
      <w:outlineLvl w:val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501B"/>
    <w:rPr>
      <w:rFonts w:ascii="Tahoma" w:hAnsi="Tahoma" w:cs="Tahoma"/>
      <w:spacing w:val="6"/>
      <w:sz w:val="16"/>
      <w:szCs w:val="16"/>
    </w:rPr>
  </w:style>
  <w:style w:type="paragraph" w:customStyle="1" w:styleId="Default">
    <w:name w:val="Default"/>
    <w:rsid w:val="00FC5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TitelA">
    <w:name w:val="Titel A"/>
    <w:basedOn w:val="Standard"/>
    <w:next w:val="Standard"/>
    <w:rsid w:val="0047426A"/>
    <w:pPr>
      <w:numPr>
        <w:numId w:val="47"/>
      </w:numPr>
      <w:tabs>
        <w:tab w:val="left" w:pos="567"/>
      </w:tabs>
      <w:suppressAutoHyphens/>
      <w:spacing w:after="260" w:line="280" w:lineRule="exact"/>
      <w:outlineLvl w:val="0"/>
    </w:pPr>
    <w:rPr>
      <w:b/>
      <w:spacing w:val="0"/>
      <w:sz w:val="22"/>
      <w:szCs w:val="22"/>
    </w:rPr>
  </w:style>
  <w:style w:type="paragraph" w:customStyle="1" w:styleId="TitelB">
    <w:name w:val="Titel B"/>
    <w:basedOn w:val="TitelA"/>
    <w:next w:val="Standard"/>
    <w:rsid w:val="0047426A"/>
    <w:pPr>
      <w:numPr>
        <w:ilvl w:val="1"/>
      </w:numPr>
      <w:spacing w:after="120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7AFD-EBC6-45D1-80D9-10D80C00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F5E92300.dotm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Schifferle</dc:creator>
  <cp:lastModifiedBy>Petra Brand</cp:lastModifiedBy>
  <cp:revision>2</cp:revision>
  <cp:lastPrinted>2015-10-05T09:40:00Z</cp:lastPrinted>
  <dcterms:created xsi:type="dcterms:W3CDTF">2016-10-26T12:51:00Z</dcterms:created>
  <dcterms:modified xsi:type="dcterms:W3CDTF">2016-10-26T12:51:00Z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141684-1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SCVI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Schifferle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Livia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Mitarbeiterin Kanzlei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Mitarbeiterin Kanzlei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041 723 79 73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/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livia.schifferle@zg.ch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397</vt:lpwstr>
  </property>
  <property fmtid="{D5CDD505-2E9C-101B-9397-08002B2CF9AE}" pid="42" name="FirmaKennung">
    <vt:lpwstr>DI/KES/Amt für Kindes- und Erwachsenenschutz</vt:lpwstr>
  </property>
  <property fmtid="{D5CDD505-2E9C-101B-9397-08002B2CF9AE}" pid="43" name="FirmaKurzzeichen">
    <vt:lpwstr>DI</vt:lpwstr>
  </property>
  <property fmtid="{D5CDD505-2E9C-101B-9397-08002B2CF9AE}" pid="44" name="FirmaDirektion">
    <vt:lpwstr>Direktion des Innern</vt:lpwstr>
  </property>
  <property fmtid="{D5CDD505-2E9C-101B-9397-08002B2CF9AE}" pid="45" name="FirmaAmt">
    <vt:lpwstr>Amt für Kindes- und Erwachsenenschutz</vt:lpwstr>
  </property>
  <property fmtid="{D5CDD505-2E9C-101B-9397-08002B2CF9AE}" pid="46" name="FirmaDienststelle">
    <vt:lpwstr/>
  </property>
  <property fmtid="{D5CDD505-2E9C-101B-9397-08002B2CF9AE}" pid="47" name="BezeichnungImGruss">
    <vt:lpwstr>Amt für Kindes- und Erwachsenenschutz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PF 27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041 723 79 70</vt:lpwstr>
  </property>
  <property fmtid="{D5CDD505-2E9C-101B-9397-08002B2CF9AE}" pid="55" name="FirmaTelefax">
    <vt:lpwstr>041 723 79 97</vt:lpwstr>
  </property>
  <property fmtid="{D5CDD505-2E9C-101B-9397-08002B2CF9AE}" pid="56" name="FirmaEMail">
    <vt:lpwstr>info.kes@zg.ch</vt:lpwstr>
  </property>
  <property fmtid="{D5CDD505-2E9C-101B-9397-08002B2CF9AE}" pid="57" name="FirmaInternet">
    <vt:lpwstr>www.zug.ch/kes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141684-1</vt:lpwstr>
  </property>
  <property fmtid="{D5CDD505-2E9C-101B-9397-08002B2CF9AE}" pid="76" name="KurzzeichenDokumentersteller">
    <vt:lpwstr>SCVI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Schifferle</vt:lpwstr>
  </property>
  <property fmtid="{D5CDD505-2E9C-101B-9397-08002B2CF9AE}" pid="79" name="VornameDokumentersteller">
    <vt:lpwstr>Livia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Mitarbeiterin Kanzlei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Mitarbeiterin Kanzlei</vt:lpwstr>
  </property>
  <property fmtid="{D5CDD505-2E9C-101B-9397-08002B2CF9AE}" pid="85" name="TelefonDirektDokumentersteller">
    <vt:lpwstr>041 723 79 73</vt:lpwstr>
  </property>
  <property fmtid="{D5CDD505-2E9C-101B-9397-08002B2CF9AE}" pid="86" name="TelefaxDirektDokumentersteller">
    <vt:lpwstr/>
  </property>
  <property fmtid="{D5CDD505-2E9C-101B-9397-08002B2CF9AE}" pid="87" name="EMailDokumentersteller">
    <vt:lpwstr>livia.schifferle@zg.ch</vt:lpwstr>
  </property>
  <property fmtid="{D5CDD505-2E9C-101B-9397-08002B2CF9AE}" pid="88" name="FirmaAmtCouvert">
    <vt:lpwstr/>
  </property>
</Properties>
</file>