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6F" w:rsidRPr="00091E58" w:rsidRDefault="004B3665" w:rsidP="0099246F">
      <w:pPr>
        <w:pStyle w:val="Betreff"/>
        <w:rPr>
          <w:sz w:val="28"/>
          <w:szCs w:val="28"/>
          <w:u w:val="single"/>
        </w:rPr>
      </w:pPr>
      <w:bookmarkStart w:id="0" w:name="BkmBetreff"/>
      <w:bookmarkStart w:id="1" w:name="BkMod_000"/>
      <w:bookmarkStart w:id="2" w:name="_GoBack"/>
      <w:bookmarkEnd w:id="2"/>
      <w:r w:rsidRPr="00091E58">
        <w:rPr>
          <w:sz w:val="28"/>
          <w:szCs w:val="28"/>
          <w:u w:val="single"/>
        </w:rPr>
        <w:t>Antrag</w:t>
      </w:r>
      <w:r w:rsidR="00CE266B" w:rsidRPr="00091E58">
        <w:rPr>
          <w:sz w:val="28"/>
          <w:szCs w:val="28"/>
          <w:u w:val="single"/>
        </w:rPr>
        <w:t xml:space="preserve"> auf</w:t>
      </w:r>
      <w:r w:rsidR="00771CBB" w:rsidRPr="00091E58">
        <w:rPr>
          <w:sz w:val="28"/>
          <w:szCs w:val="28"/>
          <w:u w:val="single"/>
        </w:rPr>
        <w:t xml:space="preserve"> Anpassung</w:t>
      </w:r>
      <w:r w:rsidRPr="00091E58">
        <w:rPr>
          <w:sz w:val="28"/>
          <w:szCs w:val="28"/>
          <w:u w:val="single"/>
        </w:rPr>
        <w:t xml:space="preserve"> </w:t>
      </w:r>
      <w:r w:rsidR="00332C2B">
        <w:rPr>
          <w:sz w:val="28"/>
          <w:szCs w:val="28"/>
          <w:u w:val="single"/>
        </w:rPr>
        <w:t xml:space="preserve">des </w:t>
      </w:r>
      <w:r w:rsidRPr="00091E58">
        <w:rPr>
          <w:sz w:val="28"/>
          <w:szCs w:val="28"/>
          <w:u w:val="single"/>
        </w:rPr>
        <w:t>Unterhalt</w:t>
      </w:r>
      <w:bookmarkEnd w:id="0"/>
      <w:r w:rsidR="00332C2B">
        <w:rPr>
          <w:sz w:val="28"/>
          <w:szCs w:val="28"/>
          <w:u w:val="single"/>
        </w:rPr>
        <w:t>s</w:t>
      </w:r>
    </w:p>
    <w:p w:rsidR="00091E58" w:rsidRDefault="00091E58" w:rsidP="0099246F">
      <w:pPr>
        <w:pStyle w:val="Betreff"/>
      </w:pPr>
    </w:p>
    <w:bookmarkEnd w:id="1"/>
    <w:p w:rsidR="004B3665" w:rsidRDefault="004B3665" w:rsidP="0099246F">
      <w:r>
        <w:t xml:space="preserve">Da </w:t>
      </w:r>
      <w:r w:rsidR="00771CBB">
        <w:t xml:space="preserve">sich unsere Verhältnisse erheblich verändert haben, ersuchen </w:t>
      </w:r>
      <w:r w:rsidRPr="004B3665">
        <w:rPr>
          <w:b/>
        </w:rPr>
        <w:t>wir gemeinsam</w:t>
      </w:r>
      <w:r w:rsidR="00771CBB">
        <w:rPr>
          <w:b/>
        </w:rPr>
        <w:t xml:space="preserve"> </w:t>
      </w:r>
      <w:r w:rsidR="00771CBB">
        <w:t>um Anpassung</w:t>
      </w:r>
      <w:r>
        <w:t xml:space="preserve"> d</w:t>
      </w:r>
      <w:r w:rsidR="00771CBB">
        <w:t>er</w:t>
      </w:r>
      <w:r>
        <w:t xml:space="preserve"> Unterhalts</w:t>
      </w:r>
      <w:r w:rsidR="00771CBB">
        <w:t>beiträge.</w:t>
      </w:r>
      <w:r>
        <w:t xml:space="preserve"> </w:t>
      </w:r>
      <w:r w:rsidR="00CB28D5">
        <w:tab/>
      </w:r>
      <w:r w:rsidR="00CB28D5">
        <w:tab/>
      </w:r>
    </w:p>
    <w:p w:rsidR="00091E58" w:rsidRDefault="00091E58" w:rsidP="0099246F"/>
    <w:p w:rsidR="00771CBB" w:rsidRDefault="00CE266B" w:rsidP="0099246F">
      <w:r>
        <w:rPr>
          <w:b/>
        </w:rPr>
        <w:t>Betrifft</w:t>
      </w:r>
      <w:r w:rsidR="00091E58">
        <w:rPr>
          <w:b/>
        </w:rPr>
        <w:t>:</w:t>
      </w:r>
      <w:r w:rsidR="00091E58">
        <w:t xml:space="preserve"> Unterhaltsvertrag vom:</w:t>
      </w:r>
      <w:r w:rsidR="00091E58">
        <w:tab/>
      </w:r>
      <w:r w:rsidR="00091E58">
        <w:fldChar w:fldCharType="begin">
          <w:ffData>
            <w:name w:val="Text1"/>
            <w:enabled/>
            <w:calcOnExit w:val="0"/>
            <w:textInput>
              <w:default w:val="Datum"/>
            </w:textInput>
          </w:ffData>
        </w:fldChar>
      </w:r>
      <w:bookmarkStart w:id="3" w:name="Text1"/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Datum</w:t>
      </w:r>
      <w:r w:rsidR="00091E58">
        <w:fldChar w:fldCharType="end"/>
      </w:r>
      <w:bookmarkEnd w:id="3"/>
    </w:p>
    <w:p w:rsidR="00771CBB" w:rsidRDefault="00771CBB" w:rsidP="0099246F"/>
    <w:p w:rsidR="00771CBB" w:rsidRDefault="00771CBB" w:rsidP="0099246F">
      <w:r w:rsidRPr="00771CBB">
        <w:rPr>
          <w:b/>
        </w:rPr>
        <w:t>Neue Unterhaltsregelung</w:t>
      </w:r>
      <w:r>
        <w:t xml:space="preserve"> ab</w:t>
      </w:r>
      <w:r w:rsidR="00091E58">
        <w:t>:</w:t>
      </w:r>
      <w:r w:rsidR="00091E58">
        <w:tab/>
      </w:r>
      <w:r w:rsidR="00091E58">
        <w:fldChar w:fldCharType="begin">
          <w:ffData>
            <w:name w:val="Text1"/>
            <w:enabled/>
            <w:calcOnExit w:val="0"/>
            <w:textInput>
              <w:default w:val="Datum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Datum</w:t>
      </w:r>
      <w:r w:rsidR="00091E58">
        <w:fldChar w:fldCharType="end"/>
      </w:r>
    </w:p>
    <w:p w:rsidR="00091E58" w:rsidRDefault="00091E58" w:rsidP="0099246F"/>
    <w:p w:rsidR="00CE266B" w:rsidRPr="003A6BCC" w:rsidRDefault="00771CBB" w:rsidP="0099246F">
      <w:pPr>
        <w:rPr>
          <w:b/>
        </w:rPr>
      </w:pPr>
      <w:r w:rsidRPr="003A6BCC">
        <w:rPr>
          <w:b/>
        </w:rPr>
        <w:t xml:space="preserve">Kurze </w:t>
      </w:r>
      <w:r w:rsidR="00CE266B" w:rsidRPr="003A6BCC">
        <w:rPr>
          <w:b/>
        </w:rPr>
        <w:t>Begründung</w:t>
      </w:r>
      <w:r w:rsidR="00F118C0">
        <w:rPr>
          <w:b/>
        </w:rPr>
        <w:t>, weshalb die Anpassung der Unterhaltsregelung erfolgen soll</w:t>
      </w:r>
      <w:r w:rsidRPr="003A6BCC">
        <w:rPr>
          <w:b/>
        </w:rPr>
        <w:t>:</w:t>
      </w:r>
      <w:r w:rsidR="00091E58" w:rsidRPr="003A6BCC">
        <w:rPr>
          <w:b/>
        </w:rPr>
        <w:t xml:space="preserve"> </w:t>
      </w:r>
    </w:p>
    <w:p w:rsidR="003A6BCC" w:rsidRDefault="003A6BCC" w:rsidP="0099246F"/>
    <w:p w:rsidR="004B3665" w:rsidRDefault="00627E88" w:rsidP="0099246F">
      <w:r>
        <w:fldChar w:fldCharType="begin">
          <w:ffData>
            <w:name w:val="Text3"/>
            <w:enabled/>
            <w:calcOnExit w:val="0"/>
            <w:textInput>
              <w:default w:val="Begründung"/>
            </w:textInput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Begründung</w:t>
      </w:r>
      <w:r>
        <w:fldChar w:fldCharType="end"/>
      </w:r>
      <w:bookmarkEnd w:id="4"/>
    </w:p>
    <w:p w:rsidR="00091E58" w:rsidRDefault="00091E58" w:rsidP="0099246F"/>
    <w:p w:rsidR="00F118C0" w:rsidRDefault="00F118C0" w:rsidP="0099246F"/>
    <w:p w:rsidR="00F118C0" w:rsidRDefault="00F118C0" w:rsidP="0099246F"/>
    <w:p w:rsidR="00C36917" w:rsidRDefault="00C36917" w:rsidP="00627E88"/>
    <w:p w:rsidR="00C36917" w:rsidRPr="003A6BCC" w:rsidRDefault="003A6BCC" w:rsidP="0099246F">
      <w:pPr>
        <w:rPr>
          <w:b/>
        </w:rPr>
      </w:pPr>
      <w:r>
        <w:rPr>
          <w:b/>
        </w:rPr>
        <w:t>Kind</w:t>
      </w:r>
      <w:r w:rsidR="00F118C0">
        <w:rPr>
          <w:b/>
        </w:rPr>
        <w:t>:</w:t>
      </w:r>
    </w:p>
    <w:p w:rsidR="00323A6B" w:rsidRDefault="00323A6B" w:rsidP="0099246F"/>
    <w:p w:rsidR="0099246F" w:rsidRDefault="004B3665" w:rsidP="0099246F">
      <w:r>
        <w:t>Name/Vorname des Kindes</w:t>
      </w:r>
      <w:r>
        <w:tab/>
      </w:r>
      <w:r w:rsidR="00091E58"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Name</w:t>
      </w:r>
      <w:r w:rsidR="00091E58">
        <w:fldChar w:fldCharType="end"/>
      </w:r>
      <w:r w:rsidR="00091E58">
        <w:t xml:space="preserve"> / </w:t>
      </w:r>
      <w:r w:rsidR="00091E58"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Vorname</w:t>
      </w:r>
      <w:r w:rsidR="00091E58">
        <w:fldChar w:fldCharType="end"/>
      </w:r>
    </w:p>
    <w:p w:rsidR="004B3665" w:rsidRDefault="004B3665" w:rsidP="0099246F"/>
    <w:p w:rsidR="00C36917" w:rsidRDefault="00C36917" w:rsidP="0099246F"/>
    <w:p w:rsidR="004B3665" w:rsidRDefault="004B3665" w:rsidP="0099246F">
      <w:r>
        <w:t>Geburtsdatum</w:t>
      </w:r>
      <w:r>
        <w:tab/>
      </w:r>
      <w:r>
        <w:tab/>
      </w:r>
      <w:r>
        <w:tab/>
      </w:r>
      <w:r w:rsidR="00091E58"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TT.MM.JJJJ</w:t>
      </w:r>
      <w:r w:rsidR="00091E58">
        <w:fldChar w:fldCharType="end"/>
      </w:r>
    </w:p>
    <w:p w:rsidR="004B3665" w:rsidRDefault="004B3665" w:rsidP="0099246F"/>
    <w:p w:rsidR="00C36917" w:rsidRDefault="00C36917" w:rsidP="0099246F"/>
    <w:p w:rsidR="004B3665" w:rsidRDefault="004B3665" w:rsidP="0099246F">
      <w:r>
        <w:t>Heima</w:t>
      </w:r>
      <w:r w:rsidR="00091E58">
        <w:t>tort/Nationalität</w:t>
      </w:r>
      <w:r w:rsidR="00091E58">
        <w:tab/>
      </w:r>
      <w:r w:rsidR="00091E58">
        <w:tab/>
      </w:r>
      <w:r w:rsidR="00091E58">
        <w:fldChar w:fldCharType="begin">
          <w:ffData>
            <w:name w:val=""/>
            <w:enabled/>
            <w:calcOnExit w:val="0"/>
            <w:textInput>
              <w:default w:val="Heimatort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Heimatort</w:t>
      </w:r>
      <w:r w:rsidR="00091E58">
        <w:fldChar w:fldCharType="end"/>
      </w:r>
      <w:r w:rsidR="00091E58">
        <w:t xml:space="preserve"> / </w:t>
      </w:r>
      <w:r w:rsidR="00091E58">
        <w:fldChar w:fldCharType="begin">
          <w:ffData>
            <w:name w:val=""/>
            <w:enabled/>
            <w:calcOnExit w:val="0"/>
            <w:textInput>
              <w:default w:val="Nationalität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Nationalität</w:t>
      </w:r>
      <w:r w:rsidR="00091E58">
        <w:fldChar w:fldCharType="end"/>
      </w:r>
    </w:p>
    <w:p w:rsidR="004B3665" w:rsidRDefault="004B3665" w:rsidP="0099246F"/>
    <w:p w:rsidR="00C36917" w:rsidRDefault="00C36917" w:rsidP="0099246F"/>
    <w:p w:rsidR="004B3665" w:rsidRDefault="004B3665" w:rsidP="0099246F">
      <w:r>
        <w:t>Strasse/Nr.</w:t>
      </w:r>
      <w:r>
        <w:tab/>
      </w:r>
      <w:r>
        <w:tab/>
      </w:r>
      <w:r>
        <w:tab/>
      </w:r>
      <w:r w:rsidR="00091E58">
        <w:fldChar w:fldCharType="begin">
          <w:ffData>
            <w:name w:val=""/>
            <w:enabled/>
            <w:calcOnExit w:val="0"/>
            <w:textInput>
              <w:default w:val="Strasse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Strasse</w:t>
      </w:r>
      <w:r w:rsidR="00091E58">
        <w:fldChar w:fldCharType="end"/>
      </w:r>
      <w:r w:rsidR="00091E58">
        <w:t xml:space="preserve"> / </w:t>
      </w:r>
      <w:r w:rsidR="00091E58">
        <w:fldChar w:fldCharType="begin">
          <w:ffData>
            <w:name w:val=""/>
            <w:enabled/>
            <w:calcOnExit w:val="0"/>
            <w:textInput>
              <w:default w:val="Nr.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Nr.</w:t>
      </w:r>
      <w:r w:rsidR="00091E58">
        <w:fldChar w:fldCharType="end"/>
      </w:r>
    </w:p>
    <w:p w:rsidR="004B3665" w:rsidRDefault="004B3665" w:rsidP="0099246F"/>
    <w:p w:rsidR="00C36917" w:rsidRDefault="00C36917" w:rsidP="0099246F"/>
    <w:p w:rsidR="004B3665" w:rsidRDefault="004B3665" w:rsidP="0099246F">
      <w:r>
        <w:t>PLZ/Wohnort</w:t>
      </w:r>
      <w:r>
        <w:tab/>
      </w:r>
      <w:r>
        <w:tab/>
      </w:r>
      <w:r>
        <w:tab/>
      </w:r>
      <w:r w:rsidR="00091E58">
        <w:fldChar w:fldCharType="begin">
          <w:ffData>
            <w:name w:val=""/>
            <w:enabled/>
            <w:calcOnExit w:val="0"/>
            <w:textInput>
              <w:default w:val="PLZ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PLZ</w:t>
      </w:r>
      <w:r w:rsidR="00091E58">
        <w:fldChar w:fldCharType="end"/>
      </w:r>
      <w:r w:rsidR="00091E58">
        <w:t xml:space="preserve"> / </w:t>
      </w:r>
      <w:r w:rsidR="00091E58">
        <w:fldChar w:fldCharType="begin">
          <w:ffData>
            <w:name w:val=""/>
            <w:enabled/>
            <w:calcOnExit w:val="0"/>
            <w:textInput>
              <w:default w:val="Wohnort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Wohnort</w:t>
      </w:r>
      <w:r w:rsidR="00091E58">
        <w:fldChar w:fldCharType="end"/>
      </w:r>
    </w:p>
    <w:p w:rsidR="004B3665" w:rsidRDefault="004B3665" w:rsidP="0099246F"/>
    <w:p w:rsidR="00C36917" w:rsidRDefault="00C36917" w:rsidP="0099246F"/>
    <w:p w:rsidR="00F118C0" w:rsidRPr="00F118C0" w:rsidRDefault="00F118C0" w:rsidP="0099246F">
      <w:pPr>
        <w:rPr>
          <w:b/>
        </w:rPr>
      </w:pPr>
      <w:r>
        <w:rPr>
          <w:b/>
        </w:rPr>
        <w:t xml:space="preserve">Kind: </w:t>
      </w:r>
    </w:p>
    <w:p w:rsidR="00F118C0" w:rsidRDefault="00F118C0" w:rsidP="00F118C0">
      <w:r>
        <w:t>Name/Vorname des Kindes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Name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Vorname</w:t>
      </w:r>
      <w:r>
        <w:fldChar w:fldCharType="end"/>
      </w:r>
    </w:p>
    <w:p w:rsidR="00F118C0" w:rsidRDefault="00F118C0" w:rsidP="00F118C0"/>
    <w:p w:rsidR="00F118C0" w:rsidRDefault="00F118C0" w:rsidP="00F118C0"/>
    <w:p w:rsidR="00F118C0" w:rsidRDefault="00F118C0" w:rsidP="00F118C0">
      <w:r>
        <w:t>Geburtsdatum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</w:p>
    <w:p w:rsidR="00F118C0" w:rsidRDefault="00F118C0" w:rsidP="00F118C0"/>
    <w:p w:rsidR="00F118C0" w:rsidRDefault="00F118C0" w:rsidP="00F118C0"/>
    <w:p w:rsidR="00F118C0" w:rsidRDefault="00F118C0" w:rsidP="00F118C0">
      <w:r>
        <w:t>Heimatort/Nationalität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Heimat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Heimatort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Nationalitä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Nationalität</w:t>
      </w:r>
      <w:r>
        <w:fldChar w:fldCharType="end"/>
      </w:r>
    </w:p>
    <w:p w:rsidR="00F118C0" w:rsidRDefault="00F118C0" w:rsidP="00F118C0"/>
    <w:p w:rsidR="00F118C0" w:rsidRDefault="00F118C0" w:rsidP="00F118C0"/>
    <w:p w:rsidR="00F118C0" w:rsidRDefault="00F118C0" w:rsidP="00F118C0">
      <w:r>
        <w:t>Strasse/Nr.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Stras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Strasse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Nr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Nr.</w:t>
      </w:r>
      <w:r>
        <w:fldChar w:fldCharType="end"/>
      </w:r>
    </w:p>
    <w:p w:rsidR="00F118C0" w:rsidRDefault="00F118C0" w:rsidP="00F118C0"/>
    <w:p w:rsidR="00F118C0" w:rsidRDefault="00F118C0" w:rsidP="00F118C0"/>
    <w:p w:rsidR="00F118C0" w:rsidRDefault="00F118C0" w:rsidP="00F118C0">
      <w:r>
        <w:t>PLZ/Wohnort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PLZ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Wohn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Wohnort</w:t>
      </w:r>
      <w:r>
        <w:fldChar w:fldCharType="end"/>
      </w:r>
    </w:p>
    <w:p w:rsidR="00F118C0" w:rsidRDefault="00F118C0" w:rsidP="0099246F"/>
    <w:p w:rsidR="00F118C0" w:rsidRDefault="00F118C0" w:rsidP="0099246F"/>
    <w:p w:rsidR="004B3665" w:rsidRDefault="004B3665" w:rsidP="0099246F"/>
    <w:p w:rsidR="004B3665" w:rsidRPr="00091E58" w:rsidRDefault="004B3665" w:rsidP="0099246F">
      <w:pPr>
        <w:rPr>
          <w:b/>
        </w:rPr>
      </w:pPr>
      <w:r w:rsidRPr="00091E58">
        <w:rPr>
          <w:b/>
        </w:rPr>
        <w:t>Die Eltern</w:t>
      </w:r>
      <w:r w:rsidR="00771CBB" w:rsidRPr="00091E58">
        <w:rPr>
          <w:b/>
        </w:rPr>
        <w:tab/>
      </w:r>
      <w:r w:rsidR="00771CBB" w:rsidRPr="00091E58">
        <w:rPr>
          <w:b/>
        </w:rPr>
        <w:tab/>
      </w:r>
      <w:r w:rsidR="00771CBB" w:rsidRPr="00091E58">
        <w:rPr>
          <w:b/>
        </w:rPr>
        <w:tab/>
        <w:t>Vater</w:t>
      </w:r>
      <w:r w:rsidR="00771CBB" w:rsidRPr="00091E58">
        <w:rPr>
          <w:b/>
        </w:rPr>
        <w:tab/>
      </w:r>
      <w:r w:rsidR="00771CBB" w:rsidRPr="00091E58">
        <w:rPr>
          <w:b/>
        </w:rPr>
        <w:tab/>
      </w:r>
      <w:r w:rsidR="00771CBB" w:rsidRPr="00091E58">
        <w:rPr>
          <w:b/>
        </w:rPr>
        <w:tab/>
      </w:r>
      <w:r w:rsidR="00771CBB" w:rsidRPr="00091E58">
        <w:rPr>
          <w:b/>
        </w:rPr>
        <w:tab/>
      </w:r>
      <w:r w:rsidR="00771CBB" w:rsidRPr="00091E58">
        <w:rPr>
          <w:b/>
        </w:rPr>
        <w:tab/>
        <w:t>Mutter</w:t>
      </w:r>
    </w:p>
    <w:p w:rsidR="004B3665" w:rsidRDefault="004B3665" w:rsidP="0099246F"/>
    <w:p w:rsidR="00C36917" w:rsidRDefault="00C36917" w:rsidP="0099246F"/>
    <w:p w:rsidR="004B3665" w:rsidRDefault="004B3665" w:rsidP="00091E58">
      <w:pPr>
        <w:tabs>
          <w:tab w:val="left" w:pos="2835"/>
          <w:tab w:val="left" w:pos="6379"/>
        </w:tabs>
      </w:pPr>
      <w:r>
        <w:t xml:space="preserve">Name/Vorname </w:t>
      </w:r>
      <w:r w:rsidR="00771CBB">
        <w:tab/>
      </w:r>
      <w:r w:rsidR="00091E58"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Name</w:t>
      </w:r>
      <w:r w:rsidR="00091E58">
        <w:fldChar w:fldCharType="end"/>
      </w:r>
      <w:r w:rsidR="00091E58">
        <w:t xml:space="preserve"> / </w:t>
      </w:r>
      <w:r w:rsidR="00091E58"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Vorname</w:t>
      </w:r>
      <w:r w:rsidR="00091E58">
        <w:fldChar w:fldCharType="end"/>
      </w:r>
      <w:r w:rsidR="00091E58">
        <w:tab/>
      </w:r>
      <w:r w:rsidR="00091E58"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Name</w:t>
      </w:r>
      <w:r w:rsidR="00091E58">
        <w:fldChar w:fldCharType="end"/>
      </w:r>
      <w:r w:rsidR="00091E58">
        <w:t xml:space="preserve"> / </w:t>
      </w:r>
      <w:r w:rsidR="00091E58"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Vorname</w:t>
      </w:r>
      <w:r w:rsidR="00091E58">
        <w:fldChar w:fldCharType="end"/>
      </w:r>
    </w:p>
    <w:p w:rsidR="004B3665" w:rsidRDefault="004B3665" w:rsidP="00091E58">
      <w:pPr>
        <w:tabs>
          <w:tab w:val="left" w:pos="2835"/>
          <w:tab w:val="left" w:pos="6379"/>
        </w:tabs>
      </w:pPr>
    </w:p>
    <w:p w:rsidR="00C36917" w:rsidRDefault="00C36917" w:rsidP="00091E58">
      <w:pPr>
        <w:tabs>
          <w:tab w:val="left" w:pos="2835"/>
          <w:tab w:val="left" w:pos="6379"/>
        </w:tabs>
      </w:pPr>
    </w:p>
    <w:p w:rsidR="004B3665" w:rsidRDefault="00091E58" w:rsidP="00091E58">
      <w:pPr>
        <w:tabs>
          <w:tab w:val="left" w:pos="2835"/>
          <w:tab w:val="left" w:pos="6379"/>
        </w:tabs>
      </w:pPr>
      <w:r>
        <w:t>Geburtsdatum</w:t>
      </w:r>
      <w:r w:rsidR="004B3665">
        <w:tab/>
      </w:r>
      <w:r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</w:p>
    <w:p w:rsidR="004B3665" w:rsidRDefault="004B3665" w:rsidP="00091E58">
      <w:pPr>
        <w:tabs>
          <w:tab w:val="left" w:pos="2835"/>
          <w:tab w:val="left" w:pos="6379"/>
        </w:tabs>
      </w:pPr>
    </w:p>
    <w:p w:rsidR="00C36917" w:rsidRDefault="00C36917" w:rsidP="00091E58">
      <w:pPr>
        <w:tabs>
          <w:tab w:val="left" w:pos="2835"/>
          <w:tab w:val="left" w:pos="6379"/>
        </w:tabs>
      </w:pPr>
    </w:p>
    <w:p w:rsidR="004B3665" w:rsidRDefault="00091E58" w:rsidP="00091E58">
      <w:pPr>
        <w:tabs>
          <w:tab w:val="left" w:pos="2835"/>
          <w:tab w:val="left" w:pos="6379"/>
        </w:tabs>
      </w:pPr>
      <w:r>
        <w:t>Heimatort/Nationalität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Heimat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Heimatort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Nationalitä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Nationalität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Heimat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Heimatort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Nationalitä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Nationalität</w:t>
      </w:r>
      <w:r>
        <w:fldChar w:fldCharType="end"/>
      </w:r>
    </w:p>
    <w:p w:rsidR="004B3665" w:rsidRDefault="004B3665" w:rsidP="00091E58">
      <w:pPr>
        <w:tabs>
          <w:tab w:val="left" w:pos="2835"/>
          <w:tab w:val="left" w:pos="6379"/>
        </w:tabs>
      </w:pPr>
    </w:p>
    <w:p w:rsidR="00C36917" w:rsidRDefault="00C36917" w:rsidP="00091E58">
      <w:pPr>
        <w:tabs>
          <w:tab w:val="left" w:pos="2835"/>
          <w:tab w:val="left" w:pos="6379"/>
        </w:tabs>
      </w:pPr>
    </w:p>
    <w:p w:rsidR="00091E58" w:rsidRDefault="00091E58" w:rsidP="00091E58">
      <w:pPr>
        <w:tabs>
          <w:tab w:val="left" w:pos="2835"/>
          <w:tab w:val="left" w:pos="6379"/>
        </w:tabs>
      </w:pPr>
      <w:r>
        <w:t>Strasse/Nr.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Stras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Strasse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Nr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Nr.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Stras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Strasse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Nr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Nr.</w:t>
      </w:r>
      <w:r>
        <w:fldChar w:fldCharType="end"/>
      </w:r>
    </w:p>
    <w:p w:rsidR="00091E58" w:rsidRDefault="00091E58" w:rsidP="00091E58">
      <w:pPr>
        <w:tabs>
          <w:tab w:val="left" w:pos="2835"/>
          <w:tab w:val="left" w:pos="6379"/>
        </w:tabs>
      </w:pPr>
    </w:p>
    <w:p w:rsidR="00C36917" w:rsidRDefault="00C36917" w:rsidP="00091E58">
      <w:pPr>
        <w:tabs>
          <w:tab w:val="left" w:pos="2835"/>
          <w:tab w:val="left" w:pos="6379"/>
        </w:tabs>
      </w:pPr>
    </w:p>
    <w:p w:rsidR="004B3665" w:rsidRDefault="00091E58" w:rsidP="00091E58">
      <w:pPr>
        <w:tabs>
          <w:tab w:val="left" w:pos="2835"/>
          <w:tab w:val="left" w:pos="6379"/>
        </w:tabs>
      </w:pPr>
      <w:r>
        <w:t>PLZ/Wohnort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PLZ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Wohn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Wohnort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PLZ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Wohn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Wohnort</w:t>
      </w:r>
      <w:r>
        <w:fldChar w:fldCharType="end"/>
      </w:r>
    </w:p>
    <w:p w:rsidR="00323A6B" w:rsidRDefault="00323A6B" w:rsidP="00091E58">
      <w:pPr>
        <w:tabs>
          <w:tab w:val="left" w:pos="2835"/>
          <w:tab w:val="left" w:pos="6379"/>
        </w:tabs>
      </w:pPr>
    </w:p>
    <w:p w:rsidR="00C36917" w:rsidRDefault="00C36917" w:rsidP="00091E58">
      <w:pPr>
        <w:tabs>
          <w:tab w:val="left" w:pos="2835"/>
          <w:tab w:val="left" w:pos="6379"/>
        </w:tabs>
      </w:pPr>
    </w:p>
    <w:p w:rsidR="00323A6B" w:rsidRDefault="00323A6B" w:rsidP="00091E58">
      <w:pPr>
        <w:tabs>
          <w:tab w:val="left" w:pos="2835"/>
          <w:tab w:val="left" w:pos="6379"/>
        </w:tabs>
      </w:pPr>
      <w:r>
        <w:t>Telefonnummer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elefonnumm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Telefonnummer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elefonnumm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Telefonnummer</w:t>
      </w:r>
      <w:r>
        <w:fldChar w:fldCharType="end"/>
      </w:r>
    </w:p>
    <w:p w:rsidR="00323A6B" w:rsidRDefault="00323A6B" w:rsidP="00091E58">
      <w:pPr>
        <w:tabs>
          <w:tab w:val="left" w:pos="2835"/>
          <w:tab w:val="left" w:pos="6379"/>
        </w:tabs>
      </w:pPr>
    </w:p>
    <w:p w:rsidR="00C36917" w:rsidRDefault="00C36917" w:rsidP="00091E58">
      <w:pPr>
        <w:tabs>
          <w:tab w:val="left" w:pos="2835"/>
          <w:tab w:val="left" w:pos="6379"/>
        </w:tabs>
      </w:pPr>
    </w:p>
    <w:p w:rsidR="00323A6B" w:rsidRDefault="00323A6B" w:rsidP="00091E58">
      <w:pPr>
        <w:tabs>
          <w:tab w:val="left" w:pos="2835"/>
          <w:tab w:val="left" w:pos="6379"/>
        </w:tabs>
      </w:pPr>
      <w:r>
        <w:t>E-Mail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E-Mail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E-Mail</w:t>
      </w:r>
      <w:r>
        <w:fldChar w:fldCharType="end"/>
      </w:r>
    </w:p>
    <w:p w:rsidR="004B3665" w:rsidRDefault="004B3665" w:rsidP="0099246F"/>
    <w:p w:rsidR="003A6BCC" w:rsidRDefault="003A6BCC" w:rsidP="0099246F"/>
    <w:p w:rsidR="00C32F17" w:rsidRDefault="00C32F17" w:rsidP="00332C2B">
      <w:pPr>
        <w:tabs>
          <w:tab w:val="left" w:pos="3315"/>
        </w:tabs>
      </w:pPr>
    </w:p>
    <w:p w:rsidR="00C0025E" w:rsidRDefault="00F118C0" w:rsidP="00091E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Beide</w:t>
      </w:r>
      <w:r w:rsidR="00BB72EF">
        <w:t xml:space="preserve"> Elternteile </w:t>
      </w:r>
      <w:r>
        <w:t xml:space="preserve">müssen </w:t>
      </w:r>
      <w:r w:rsidR="00BB72EF">
        <w:t>den Antrag unterzeichnen</w:t>
      </w:r>
      <w:r w:rsidR="00323A6B">
        <w:t xml:space="preserve">. </w:t>
      </w:r>
      <w:r w:rsidR="006678CB">
        <w:t>Die KESB ist nur zuständig</w:t>
      </w:r>
      <w:r w:rsidR="00C0025E">
        <w:t>, wenn beide Elternteile eine Anpassung des Unterhalts wollen</w:t>
      </w:r>
      <w:r w:rsidR="006678CB">
        <w:t xml:space="preserve">. </w:t>
      </w:r>
      <w:r w:rsidR="00C0025E">
        <w:t>Eine fehlende Unterschrift ist deshalb zu begründen.</w:t>
      </w:r>
    </w:p>
    <w:p w:rsidR="00C0025E" w:rsidRDefault="00C0025E" w:rsidP="00091E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</w:p>
    <w:p w:rsidR="00BB72EF" w:rsidRDefault="006678CB" w:rsidP="00091E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 xml:space="preserve">Bei Uneinigkeit </w:t>
      </w:r>
      <w:r w:rsidR="00332C2B">
        <w:t>wenden sich die Eltern an</w:t>
      </w:r>
      <w:r>
        <w:t xml:space="preserve"> das Kantonsgericht.</w:t>
      </w:r>
    </w:p>
    <w:p w:rsidR="00BB72EF" w:rsidRDefault="00BB72EF" w:rsidP="0099246F"/>
    <w:p w:rsidR="00091E58" w:rsidRDefault="00091E58" w:rsidP="0099246F"/>
    <w:p w:rsidR="00F118C0" w:rsidRDefault="00F118C0" w:rsidP="0099246F"/>
    <w:p w:rsidR="00091E58" w:rsidRDefault="00091E58" w:rsidP="00091E58">
      <w:pPr>
        <w:tabs>
          <w:tab w:val="left" w:pos="6379"/>
        </w:tabs>
      </w:pPr>
      <w:r>
        <w:t>_________________________</w:t>
      </w:r>
      <w:r>
        <w:tab/>
        <w:t>_____________________________</w:t>
      </w:r>
    </w:p>
    <w:p w:rsidR="00BB72EF" w:rsidRDefault="00091E58" w:rsidP="00091E58">
      <w:pPr>
        <w:tabs>
          <w:tab w:val="left" w:pos="1418"/>
          <w:tab w:val="left" w:pos="6379"/>
        </w:tabs>
      </w:pPr>
      <w:r>
        <w:t>Ort/Datum</w:t>
      </w:r>
      <w:r>
        <w:tab/>
      </w:r>
      <w:r>
        <w:tab/>
        <w:t>Ort/Datum</w:t>
      </w:r>
    </w:p>
    <w:p w:rsidR="00BB72EF" w:rsidRDefault="00BB72EF" w:rsidP="0099246F"/>
    <w:p w:rsidR="00BB72EF" w:rsidRDefault="00BB72EF" w:rsidP="0099246F"/>
    <w:p w:rsidR="00BB72EF" w:rsidRDefault="00BB72EF" w:rsidP="0099246F"/>
    <w:p w:rsidR="00091E58" w:rsidRDefault="00091E58" w:rsidP="0099246F"/>
    <w:p w:rsidR="00091E58" w:rsidRDefault="00091E58" w:rsidP="00091E58">
      <w:pPr>
        <w:tabs>
          <w:tab w:val="left" w:pos="6379"/>
        </w:tabs>
      </w:pPr>
      <w:r>
        <w:t>_________________________</w:t>
      </w:r>
      <w:r>
        <w:tab/>
        <w:t>_____________________________</w:t>
      </w:r>
    </w:p>
    <w:p w:rsidR="004B3665" w:rsidRDefault="00091E58" w:rsidP="00091E58">
      <w:pPr>
        <w:tabs>
          <w:tab w:val="left" w:pos="6379"/>
        </w:tabs>
      </w:pPr>
      <w:r>
        <w:t>Unterschrift des Vaters</w:t>
      </w:r>
      <w:r>
        <w:tab/>
      </w:r>
      <w:r w:rsidR="00BB72EF">
        <w:t>Unterschrift der Mutter</w:t>
      </w:r>
    </w:p>
    <w:p w:rsidR="004B3665" w:rsidRDefault="004B3665" w:rsidP="0099246F"/>
    <w:p w:rsidR="00091E58" w:rsidRDefault="00091E58" w:rsidP="0099246F"/>
    <w:p w:rsidR="00BF56AD" w:rsidRDefault="00BF56AD" w:rsidP="0099246F"/>
    <w:p w:rsidR="00BF56AD" w:rsidRPr="003A6BCC" w:rsidRDefault="00BF56AD" w:rsidP="00E94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A6BCC">
        <w:rPr>
          <w:b/>
        </w:rPr>
        <w:t>Begründung</w:t>
      </w:r>
      <w:r w:rsidR="00E947AD">
        <w:rPr>
          <w:b/>
        </w:rPr>
        <w:t>, wenn die Unterschrift eines Elternteils fehlt</w:t>
      </w:r>
      <w:r w:rsidRPr="003A6BCC">
        <w:rPr>
          <w:b/>
        </w:rPr>
        <w:t>:</w:t>
      </w:r>
    </w:p>
    <w:p w:rsidR="00BF56AD" w:rsidRDefault="00BF56AD" w:rsidP="00E94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F56AD" w:rsidRDefault="00BF56AD" w:rsidP="00E94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2"/>
            <w:enabled/>
            <w:calcOnExit w:val="0"/>
            <w:textInput>
              <w:default w:val="Begründung"/>
            </w:textInput>
          </w:ffData>
        </w:fldChar>
      </w:r>
      <w:bookmarkStart w:id="5" w:name="Text2"/>
      <w:r>
        <w:instrText xml:space="preserve"> FORMTEXT </w:instrText>
      </w:r>
      <w:r>
        <w:fldChar w:fldCharType="separate"/>
      </w:r>
      <w:r>
        <w:rPr>
          <w:noProof/>
        </w:rPr>
        <w:t>Begründung</w:t>
      </w:r>
      <w:r>
        <w:fldChar w:fldCharType="end"/>
      </w:r>
      <w:bookmarkEnd w:id="5"/>
    </w:p>
    <w:p w:rsidR="00BF56AD" w:rsidRDefault="00BF56AD" w:rsidP="00E94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F56AD" w:rsidRDefault="00BF56AD" w:rsidP="00E94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F56AD" w:rsidRDefault="00BF56AD" w:rsidP="00E94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6917" w:rsidRDefault="00C36917" w:rsidP="00E94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6917" w:rsidRDefault="00C36917" w:rsidP="00E94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36917" w:rsidRDefault="00C36917" w:rsidP="00627E88"/>
    <w:p w:rsidR="00C36917" w:rsidRDefault="00C36917" w:rsidP="0099246F"/>
    <w:p w:rsidR="00BB72EF" w:rsidRPr="003A6BCC" w:rsidRDefault="00771CBB" w:rsidP="00C32F17">
      <w:r w:rsidRPr="00C32F17">
        <w:rPr>
          <w:b/>
        </w:rPr>
        <w:t>Beilage:</w:t>
      </w:r>
      <w:r>
        <w:t xml:space="preserve"> Kopie des gültigen Unterhaltsvertrages</w:t>
      </w:r>
    </w:p>
    <w:sectPr w:rsidR="00BB72EF" w:rsidRPr="003A6BCC" w:rsidSect="00992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021" w:right="907" w:bottom="964" w:left="964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E02" w:rsidRDefault="00246E02">
      <w:r>
        <w:separator/>
      </w:r>
    </w:p>
  </w:endnote>
  <w:endnote w:type="continuationSeparator" w:id="0">
    <w:p w:rsidR="00246E02" w:rsidRDefault="0024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6F" w:rsidRDefault="00130FF1" w:rsidP="0099246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B3665">
      <w:rPr>
        <w:rStyle w:val="Seitenzahl"/>
      </w:rPr>
      <w:t>1</w:t>
    </w:r>
    <w:r>
      <w:rPr>
        <w:rStyle w:val="Seitenzahl"/>
      </w:rPr>
      <w:fldChar w:fldCharType="end"/>
    </w:r>
  </w:p>
  <w:p w:rsidR="0099246F" w:rsidRDefault="0099246F" w:rsidP="0099246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7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  <w:gridCol w:w="965"/>
    </w:tblGrid>
    <w:tr w:rsidR="00DF20A7" w:rsidRPr="00C36917" w:rsidTr="0099246F">
      <w:tc>
        <w:tcPr>
          <w:tcW w:w="9072" w:type="dxa"/>
          <w:vAlign w:val="bottom"/>
        </w:tcPr>
        <w:p w:rsidR="0099246F" w:rsidRPr="003A6BCC" w:rsidRDefault="00130FF1" w:rsidP="0099246F">
          <w:pPr>
            <w:pStyle w:val="Fuzeile"/>
            <w:ind w:right="360"/>
            <w:rPr>
              <w:szCs w:val="16"/>
            </w:rPr>
          </w:pPr>
          <w:r w:rsidRPr="00C36917">
            <w:rPr>
              <w:szCs w:val="16"/>
            </w:rPr>
            <w:fldChar w:fldCharType="begin"/>
          </w:r>
          <w:r w:rsidRPr="00C36917">
            <w:rPr>
              <w:szCs w:val="16"/>
            </w:rPr>
            <w:instrText xml:space="preserve"> DOCPROPERTY "Amt_Description" </w:instrText>
          </w:r>
          <w:r w:rsidRPr="00C36917">
            <w:rPr>
              <w:szCs w:val="16"/>
            </w:rPr>
            <w:fldChar w:fldCharType="separate"/>
          </w:r>
          <w:r w:rsidR="00627E88">
            <w:rPr>
              <w:szCs w:val="16"/>
            </w:rPr>
            <w:t>Amt für Kindes- und Erwachsenenschutz</w:t>
          </w:r>
          <w:r w:rsidRPr="00C36917">
            <w:rPr>
              <w:szCs w:val="16"/>
            </w:rPr>
            <w:fldChar w:fldCharType="end"/>
          </w:r>
          <w:r w:rsidR="003A6BCC">
            <w:rPr>
              <w:szCs w:val="16"/>
            </w:rPr>
            <w:t xml:space="preserve"> </w:t>
          </w:r>
          <w:r w:rsidRPr="003A6BCC">
            <w:rPr>
              <w:szCs w:val="16"/>
            </w:rPr>
            <w:fldChar w:fldCharType="begin"/>
          </w:r>
          <w:r w:rsidRPr="003A6BCC">
            <w:rPr>
              <w:szCs w:val="16"/>
            </w:rPr>
            <w:instrText xml:space="preserve"> IF "</w:instrText>
          </w:r>
          <w:r w:rsidRPr="003A6BCC">
            <w:rPr>
              <w:szCs w:val="16"/>
            </w:rPr>
            <w:fldChar w:fldCharType="begin"/>
          </w:r>
          <w:r w:rsidRPr="003A6BCC">
            <w:rPr>
              <w:szCs w:val="16"/>
            </w:rPr>
            <w:instrText xml:space="preserve"> Ref "BkmBetreff"  \* MERGEFORMAT </w:instrText>
          </w:r>
          <w:r w:rsidRPr="003A6BCC">
            <w:rPr>
              <w:szCs w:val="16"/>
            </w:rPr>
            <w:fldChar w:fldCharType="separate"/>
          </w:r>
          <w:r w:rsidR="00627E88" w:rsidRPr="003A6BCC">
            <w:rPr>
              <w:b/>
              <w:szCs w:val="16"/>
            </w:rPr>
            <w:instrText>Antrag</w:instrText>
          </w:r>
          <w:r w:rsidR="00627E88" w:rsidRPr="003A6BCC">
            <w:rPr>
              <w:szCs w:val="16"/>
            </w:rPr>
            <w:instrText xml:space="preserve"> auf Anpassung des Unterhalt</w:instrText>
          </w:r>
          <w:r w:rsidRPr="003A6BCC">
            <w:rPr>
              <w:b/>
              <w:szCs w:val="16"/>
            </w:rPr>
            <w:fldChar w:fldCharType="end"/>
          </w:r>
          <w:r w:rsidRPr="003A6BCC">
            <w:rPr>
              <w:szCs w:val="16"/>
            </w:rPr>
            <w:instrText>" = "</w:instrText>
          </w:r>
          <w:r w:rsidRPr="003A6BCC">
            <w:rPr>
              <w:szCs w:val="16"/>
            </w:rPr>
            <w:fldChar w:fldCharType="begin"/>
          </w:r>
          <w:r w:rsidRPr="003A6BCC">
            <w:rPr>
              <w:szCs w:val="16"/>
            </w:rPr>
            <w:instrText xml:space="preserve"> Ref "NichtDa"  \* MERGEFORMAT </w:instrText>
          </w:r>
          <w:r w:rsidRPr="003A6BCC">
            <w:rPr>
              <w:szCs w:val="16"/>
            </w:rPr>
            <w:fldChar w:fldCharType="separate"/>
          </w:r>
          <w:r w:rsidR="00627E88" w:rsidRPr="003A6BCC">
            <w:rPr>
              <w:b/>
              <w:bCs/>
              <w:szCs w:val="16"/>
              <w:lang w:val="de-DE"/>
            </w:rPr>
            <w:instrText>Fehler! Verweisquelle konnte nicht gefunden werden.</w:instrText>
          </w:r>
          <w:r w:rsidRPr="003A6BCC">
            <w:rPr>
              <w:b/>
              <w:szCs w:val="16"/>
            </w:rPr>
            <w:fldChar w:fldCharType="end"/>
          </w:r>
          <w:r w:rsidRPr="003A6BCC">
            <w:rPr>
              <w:szCs w:val="16"/>
            </w:rPr>
            <w:instrText>" "" "</w:instrText>
          </w:r>
          <w:r w:rsidRPr="003A6BCC">
            <w:rPr>
              <w:szCs w:val="16"/>
            </w:rPr>
            <w:fldChar w:fldCharType="begin"/>
          </w:r>
          <w:r w:rsidRPr="003A6BCC">
            <w:rPr>
              <w:szCs w:val="16"/>
            </w:rPr>
            <w:instrText xml:space="preserve"> Ref "BkmBetreff"  \* MERGEFORMAT </w:instrText>
          </w:r>
          <w:r w:rsidRPr="003A6BCC">
            <w:rPr>
              <w:szCs w:val="16"/>
            </w:rPr>
            <w:fldChar w:fldCharType="separate"/>
          </w:r>
          <w:r w:rsidR="00627E88" w:rsidRPr="003A6BCC">
            <w:rPr>
              <w:b/>
              <w:szCs w:val="16"/>
            </w:rPr>
            <w:instrText>Antrag</w:instrText>
          </w:r>
          <w:r w:rsidR="00627E88" w:rsidRPr="003A6BCC">
            <w:rPr>
              <w:szCs w:val="16"/>
            </w:rPr>
            <w:instrText xml:space="preserve"> auf Anpassung des Unterhalt</w:instrText>
          </w:r>
          <w:r w:rsidRPr="003A6BCC">
            <w:rPr>
              <w:b/>
              <w:szCs w:val="16"/>
            </w:rPr>
            <w:fldChar w:fldCharType="end"/>
          </w:r>
          <w:r w:rsidRPr="003A6BCC">
            <w:rPr>
              <w:szCs w:val="16"/>
            </w:rPr>
            <w:instrText xml:space="preserve">" </w:instrText>
          </w:r>
          <w:r w:rsidRPr="003A6BCC">
            <w:rPr>
              <w:szCs w:val="16"/>
            </w:rPr>
            <w:fldChar w:fldCharType="separate"/>
          </w:r>
          <w:r w:rsidR="00627E88" w:rsidRPr="003A6BCC">
            <w:rPr>
              <w:b/>
              <w:szCs w:val="16"/>
            </w:rPr>
            <w:t>Antrag</w:t>
          </w:r>
          <w:r w:rsidR="00627E88" w:rsidRPr="003A6BCC">
            <w:rPr>
              <w:szCs w:val="16"/>
            </w:rPr>
            <w:t xml:space="preserve"> auf Anpassung des Unterhalt</w:t>
          </w:r>
          <w:r w:rsidRPr="003A6BCC">
            <w:rPr>
              <w:szCs w:val="16"/>
            </w:rPr>
            <w:fldChar w:fldCharType="end"/>
          </w:r>
        </w:p>
        <w:p w:rsidR="0099246F" w:rsidRPr="00C36917" w:rsidRDefault="00130FF1" w:rsidP="0099246F">
          <w:pPr>
            <w:pStyle w:val="Fuzeile"/>
            <w:rPr>
              <w:szCs w:val="16"/>
            </w:rPr>
          </w:pPr>
          <w:r w:rsidRPr="00C36917">
            <w:rPr>
              <w:szCs w:val="16"/>
            </w:rPr>
            <w:fldChar w:fldCharType="begin"/>
          </w:r>
          <w:r w:rsidRPr="00C36917">
            <w:rPr>
              <w:szCs w:val="16"/>
            </w:rPr>
            <w:instrText xml:space="preserve"> DOCPROPERTY "Abteilung_Ort" </w:instrText>
          </w:r>
          <w:r w:rsidRPr="00C36917">
            <w:rPr>
              <w:szCs w:val="16"/>
            </w:rPr>
            <w:fldChar w:fldCharType="separate"/>
          </w:r>
          <w:r w:rsidR="00627E88">
            <w:rPr>
              <w:szCs w:val="16"/>
            </w:rPr>
            <w:t>Zug</w:t>
          </w:r>
          <w:r w:rsidRPr="00C36917">
            <w:rPr>
              <w:szCs w:val="16"/>
            </w:rPr>
            <w:fldChar w:fldCharType="end"/>
          </w:r>
          <w:r w:rsidRPr="00C36917">
            <w:rPr>
              <w:szCs w:val="16"/>
            </w:rPr>
            <w:t xml:space="preserve">, </w:t>
          </w:r>
          <w:r w:rsidRPr="00C36917">
            <w:rPr>
              <w:szCs w:val="16"/>
            </w:rPr>
            <w:fldChar w:fldCharType="begin"/>
          </w:r>
          <w:r w:rsidRPr="00C36917">
            <w:rPr>
              <w:szCs w:val="16"/>
            </w:rPr>
            <w:instrText xml:space="preserve"> DATE \@ "dd. MMMM yyyy" </w:instrText>
          </w:r>
          <w:r w:rsidRPr="00C36917">
            <w:rPr>
              <w:szCs w:val="16"/>
            </w:rPr>
            <w:fldChar w:fldCharType="separate"/>
          </w:r>
          <w:r w:rsidR="003A1FF0">
            <w:rPr>
              <w:szCs w:val="16"/>
            </w:rPr>
            <w:t>02. September 2022</w:t>
          </w:r>
          <w:r w:rsidRPr="00C36917">
            <w:rPr>
              <w:szCs w:val="16"/>
            </w:rPr>
            <w:fldChar w:fldCharType="end"/>
          </w:r>
        </w:p>
      </w:tc>
      <w:tc>
        <w:tcPr>
          <w:tcW w:w="965" w:type="dxa"/>
        </w:tcPr>
        <w:p w:rsidR="0099246F" w:rsidRPr="00C36917" w:rsidRDefault="00130FF1" w:rsidP="0099246F">
          <w:pPr>
            <w:pStyle w:val="Seitennummerierung"/>
          </w:pPr>
          <w:r w:rsidRPr="00C36917">
            <w:rPr>
              <w:rStyle w:val="Seitenzahl"/>
            </w:rPr>
            <w:fldChar w:fldCharType="begin"/>
          </w:r>
          <w:r w:rsidRPr="00C36917">
            <w:rPr>
              <w:rStyle w:val="Seitenzahl"/>
            </w:rPr>
            <w:instrText xml:space="preserve">PAGE  </w:instrText>
          </w:r>
          <w:r w:rsidRPr="00C36917">
            <w:rPr>
              <w:rStyle w:val="Seitenzahl"/>
            </w:rPr>
            <w:fldChar w:fldCharType="separate"/>
          </w:r>
          <w:r w:rsidR="00091E58" w:rsidRPr="00C36917">
            <w:rPr>
              <w:rStyle w:val="Seitenzahl"/>
            </w:rPr>
            <w:t>2</w:t>
          </w:r>
          <w:r w:rsidRPr="00C36917">
            <w:rPr>
              <w:rStyle w:val="Seitenzahl"/>
            </w:rPr>
            <w:fldChar w:fldCharType="end"/>
          </w:r>
          <w:r w:rsidRPr="00C36917">
            <w:t>/</w:t>
          </w:r>
          <w:r w:rsidRPr="00C36917">
            <w:fldChar w:fldCharType="begin"/>
          </w:r>
          <w:r w:rsidRPr="00C36917">
            <w:instrText xml:space="preserve"> NUMPAGES </w:instrText>
          </w:r>
          <w:r w:rsidRPr="00C36917">
            <w:fldChar w:fldCharType="separate"/>
          </w:r>
          <w:r w:rsidR="00091E58" w:rsidRPr="00C36917">
            <w:t>1</w:t>
          </w:r>
          <w:r w:rsidRPr="00C36917">
            <w:fldChar w:fldCharType="end"/>
          </w:r>
        </w:p>
      </w:tc>
    </w:tr>
  </w:tbl>
  <w:p w:rsidR="0099246F" w:rsidRPr="00314874" w:rsidRDefault="0099246F" w:rsidP="0099246F">
    <w:pPr>
      <w:pStyle w:val="Blindzeile"/>
    </w:pPr>
  </w:p>
  <w:p w:rsidR="0099246F" w:rsidRPr="00AF0E0E" w:rsidRDefault="0099246F" w:rsidP="0099246F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7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521"/>
      <w:gridCol w:w="3516"/>
    </w:tblGrid>
    <w:tr w:rsidR="00DF20A7" w:rsidRPr="00047A68" w:rsidTr="00BB72EF">
      <w:tc>
        <w:tcPr>
          <w:tcW w:w="6521" w:type="dxa"/>
          <w:vAlign w:val="bottom"/>
        </w:tcPr>
        <w:p w:rsidR="0099246F" w:rsidRPr="00047A68" w:rsidRDefault="0099246F" w:rsidP="0099246F">
          <w:pPr>
            <w:pStyle w:val="Fuzeile"/>
            <w:rPr>
              <w:b/>
            </w:rPr>
          </w:pPr>
        </w:p>
      </w:tc>
      <w:bookmarkStart w:id="8" w:name="BkmAdresse"/>
      <w:tc>
        <w:tcPr>
          <w:tcW w:w="3516" w:type="dxa"/>
        </w:tcPr>
        <w:p w:rsidR="00BB72EF" w:rsidRDefault="00BB72EF" w:rsidP="00BB72EF">
          <w:pPr>
            <w:pStyle w:val="Kopfzeile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:rsidR="00BB72EF" w:rsidRPr="00774938" w:rsidRDefault="00BB72EF" w:rsidP="00BB72EF">
          <w:pPr>
            <w:pStyle w:val="Kopfzeile"/>
          </w:pPr>
          <w:r>
            <w:fldChar w:fldCharType="begin"/>
          </w:r>
          <w:r w:rsidRPr="00197474">
            <w:instrText xml:space="preserve"> DOCPROPERTY "Abteilung_Adresszeile2"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>" "</w:instrText>
          </w:r>
          <w:r w:rsidRPr="00945456">
            <w:fldChar w:fldCharType="begin"/>
          </w:r>
          <w:r w:rsidRPr="00197474">
            <w:instrText xml:space="preserve"> DOCPROPERTY "Abteilung_Adresszeile1" </w:instrText>
          </w:r>
          <w:r w:rsidRPr="00945456">
            <w:fldChar w:fldCharType="separate"/>
          </w:r>
          <w:r w:rsidR="00627E88">
            <w:instrText>Bahnhofstrasse 12</w:instrText>
          </w:r>
          <w:r w:rsidRPr="00945456">
            <w:fldChar w:fldCharType="end"/>
          </w:r>
          <w:r w:rsidRPr="00197474">
            <w:instrText xml:space="preserve">" </w:instrText>
          </w:r>
          <w:r w:rsidRPr="00945456">
            <w:fldChar w:fldCharType="separate"/>
          </w:r>
          <w:r w:rsidR="00627E88">
            <w:t>Bahnhofstrasse 12</w:t>
          </w:r>
          <w:r w:rsidRPr="00945456">
            <w:fldChar w:fldCharType="end"/>
          </w:r>
          <w:r w:rsidRPr="00774938">
            <w:t xml:space="preserve">, </w:t>
          </w:r>
          <w:r>
            <w:fldChar w:fldCharType="begin"/>
          </w:r>
          <w:r w:rsidRPr="00774938">
            <w:instrText xml:space="preserve"> DOCPROPERTY "Abteilung_PLZ" </w:instrText>
          </w:r>
          <w:r>
            <w:fldChar w:fldCharType="separate"/>
          </w:r>
          <w:r w:rsidR="00627E88">
            <w:t>6300</w:t>
          </w:r>
          <w:r>
            <w:fldChar w:fldCharType="end"/>
          </w:r>
          <w:r w:rsidRPr="00774938">
            <w:t xml:space="preserve"> </w:t>
          </w:r>
          <w:r w:rsidRPr="00945456">
            <w:fldChar w:fldCharType="begin"/>
          </w:r>
          <w:r w:rsidRPr="00774938">
            <w:instrText xml:space="preserve"> DOCPROPERTY "Abteilung_Ort" </w:instrText>
          </w:r>
          <w:r w:rsidRPr="00945456">
            <w:fldChar w:fldCharType="separate"/>
          </w:r>
          <w:r w:rsidR="00627E88">
            <w:t>Zug</w:t>
          </w:r>
          <w:r w:rsidRPr="00945456">
            <w:fldChar w:fldCharType="end"/>
          </w:r>
        </w:p>
        <w:p w:rsidR="00811387" w:rsidRDefault="00BB72EF" w:rsidP="00811387">
          <w:pPr>
            <w:pStyle w:val="Kopfzeile"/>
          </w:pPr>
          <w:r>
            <w:fldChar w:fldCharType="begin"/>
          </w:r>
          <w:r w:rsidRPr="00774938">
            <w:instrText xml:space="preserve"> IF "</w:instrText>
          </w:r>
          <w:r>
            <w:fldChar w:fldCharType="begin"/>
          </w:r>
          <w:r w:rsidRPr="00774938">
            <w:instrText xml:space="preserve"> DOCPROPERTY "Abteilung_Telefon" </w:instrText>
          </w:r>
          <w:r>
            <w:fldChar w:fldCharType="separate"/>
          </w:r>
          <w:r w:rsidR="00627E88">
            <w:instrText>+41 41 723 79 70</w:instrText>
          </w:r>
          <w:r>
            <w:fldChar w:fldCharType="end"/>
          </w:r>
          <w:r w:rsidRPr="00774938">
            <w:instrText xml:space="preserve">" = "" "" "T </w:instrText>
          </w:r>
          <w:r>
            <w:fldChar w:fldCharType="begin"/>
          </w:r>
          <w:r w:rsidRPr="00774938">
            <w:instrText xml:space="preserve"> DOCPROPERTY "Abteilung_Telefon" </w:instrText>
          </w:r>
          <w:r>
            <w:fldChar w:fldCharType="separate"/>
          </w:r>
          <w:r w:rsidR="00627E88">
            <w:instrText>+41 41 723 79 70</w:instrText>
          </w:r>
          <w:r>
            <w:fldChar w:fldCharType="end"/>
          </w:r>
          <w:r w:rsidRPr="00774938">
            <w:instrText xml:space="preserve">" </w:instrText>
          </w:r>
          <w:r>
            <w:fldChar w:fldCharType="separate"/>
          </w:r>
          <w:r w:rsidR="00627E88" w:rsidRPr="00774938">
            <w:t xml:space="preserve">T </w:t>
          </w:r>
          <w:r w:rsidR="00627E88">
            <w:t>+41 41 723 79 70</w:t>
          </w:r>
          <w:r>
            <w:fldChar w:fldCharType="end"/>
          </w:r>
        </w:p>
        <w:p w:rsidR="00BB72EF" w:rsidRPr="00047A68" w:rsidRDefault="00BB72EF" w:rsidP="00811387">
          <w:pPr>
            <w:pStyle w:val="Kopfzeile"/>
            <w:rPr>
              <w:b/>
            </w:rPr>
          </w:pPr>
          <w:r>
            <w:fldChar w:fldCharType="begin"/>
          </w:r>
          <w:r w:rsidRPr="00774938">
            <w:instrText xml:space="preserve"> DOCPROPERTY "Abteilung_Internet" </w:instrText>
          </w:r>
          <w:r>
            <w:fldChar w:fldCharType="separate"/>
          </w:r>
          <w:r w:rsidR="00627E88">
            <w:t>www.zg.ch/kes</w:t>
          </w:r>
          <w:r>
            <w:fldChar w:fldCharType="end"/>
          </w:r>
          <w:bookmarkEnd w:id="8"/>
        </w:p>
      </w:tc>
    </w:tr>
  </w:tbl>
  <w:p w:rsidR="0099246F" w:rsidRPr="00AA465C" w:rsidRDefault="0099246F" w:rsidP="0099246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E02" w:rsidRDefault="00246E02">
      <w:r>
        <w:separator/>
      </w:r>
    </w:p>
  </w:footnote>
  <w:footnote w:type="continuationSeparator" w:id="0">
    <w:p w:rsidR="00246E02" w:rsidRDefault="0024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8C0" w:rsidRDefault="00F118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8C0" w:rsidRDefault="00F118C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1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747"/>
      <w:gridCol w:w="3969"/>
    </w:tblGrid>
    <w:tr w:rsidR="00DF20A7" w:rsidRPr="00AB3E36" w:rsidTr="0099246F">
      <w:trPr>
        <w:trHeight w:hRule="exact" w:val="1021"/>
      </w:trPr>
      <w:tc>
        <w:tcPr>
          <w:tcW w:w="6747" w:type="dxa"/>
        </w:tcPr>
        <w:p w:rsidR="0099246F" w:rsidRDefault="000A6720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-179705</wp:posOffset>
                </wp:positionH>
                <wp:positionV relativeFrom="page">
                  <wp:posOffset>-182245</wp:posOffset>
                </wp:positionV>
                <wp:extent cx="1986915" cy="694690"/>
                <wp:effectExtent l="0" t="0" r="0" b="0"/>
                <wp:wrapNone/>
                <wp:docPr id="1025" name="logo1" descr="d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d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bookmarkStart w:id="6" w:name="BkmDirektion"/>
      <w:tc>
        <w:tcPr>
          <w:tcW w:w="3969" w:type="dxa"/>
        </w:tcPr>
        <w:p w:rsidR="0099246F" w:rsidRPr="004B3665" w:rsidRDefault="00130FF1" w:rsidP="004B3665">
          <w:pPr>
            <w:pStyle w:val="Kopfzeile"/>
          </w:pPr>
          <w:r>
            <w:fldChar w:fldCharType="begin"/>
          </w:r>
          <w:r w:rsidRPr="004B3665">
            <w:instrText xml:space="preserve"> DOCPROPERTY "Direktion_Direktion" </w:instrText>
          </w:r>
          <w:r>
            <w:fldChar w:fldCharType="separate"/>
          </w:r>
          <w:r w:rsidR="00627E88">
            <w:t>Direktion des Innern</w:t>
          </w:r>
          <w:r>
            <w:fldChar w:fldCharType="end"/>
          </w:r>
        </w:p>
        <w:bookmarkStart w:id="7" w:name="BkmAmt"/>
        <w:bookmarkEnd w:id="6"/>
        <w:p w:rsidR="0099246F" w:rsidRPr="005A4610" w:rsidRDefault="00130FF1" w:rsidP="004B3665">
          <w:pPr>
            <w:pStyle w:val="Kopfzeile"/>
          </w:pPr>
          <w:r w:rsidRPr="00DC410B">
            <w:fldChar w:fldCharType="begin"/>
          </w:r>
          <w:r w:rsidRPr="004B3665">
            <w:instrText xml:space="preserve"> DOCPROPERTY "Amt_Description" </w:instrText>
          </w:r>
          <w:r w:rsidRPr="00DC410B">
            <w:fldChar w:fldCharType="separate"/>
          </w:r>
          <w:r w:rsidR="00627E88">
            <w:t>Amt für Kindes- und Erwachsenenschutz</w:t>
          </w:r>
          <w:r w:rsidRPr="00DC410B">
            <w:fldChar w:fldCharType="end"/>
          </w:r>
          <w:bookmarkEnd w:id="7"/>
        </w:p>
      </w:tc>
    </w:tr>
  </w:tbl>
  <w:p w:rsidR="0099246F" w:rsidRPr="00811387" w:rsidRDefault="0099246F" w:rsidP="0099246F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DA062C"/>
    <w:lvl w:ilvl="0">
      <w:start w:val="1"/>
      <w:numFmt w:val="bullet"/>
      <w:pStyle w:val="Aufzhlungszeichen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0A7E3BE3"/>
    <w:multiLevelType w:val="hybridMultilevel"/>
    <w:tmpl w:val="682002D2"/>
    <w:lvl w:ilvl="0" w:tplc="068C6CEE">
      <w:start w:val="1"/>
      <w:numFmt w:val="upperRoman"/>
      <w:pStyle w:val="Nummerieru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E83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2AD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D4C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825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46E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02D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0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41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8925F3"/>
    <w:multiLevelType w:val="hybridMultilevel"/>
    <w:tmpl w:val="3664FB86"/>
    <w:lvl w:ilvl="0" w:tplc="774862B0">
      <w:start w:val="1"/>
      <w:numFmt w:val="lowerLetter"/>
      <w:pStyle w:val="Nummerierung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8E05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29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AB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407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2CF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56D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4E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0C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FA1F23"/>
    <w:multiLevelType w:val="multilevel"/>
    <w:tmpl w:val="6A50D7BA"/>
    <w:lvl w:ilvl="0">
      <w:start w:val="1"/>
      <w:numFmt w:val="decimal"/>
      <w:pStyle w:val="Nummerierung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2A10B0D"/>
    <w:multiLevelType w:val="multilevel"/>
    <w:tmpl w:val="32D09EC0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9840137"/>
    <w:multiLevelType w:val="hybridMultilevel"/>
    <w:tmpl w:val="54AA547C"/>
    <w:lvl w:ilvl="0" w:tplc="C9CAD1A4">
      <w:start w:val="1"/>
      <w:numFmt w:val="upperLetter"/>
      <w:pStyle w:val="Nummerierung4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1898D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CCC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04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4F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CE4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E8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A3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680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GLogoEin" w:val="true"/>
    <w:docVar w:name="Docugate_Makro_DocumentFirstRefresh" w:val="Falsch"/>
    <w:docVar w:name="Folgeseite" w:val="Neutral"/>
  </w:docVars>
  <w:rsids>
    <w:rsidRoot w:val="00323A6B"/>
    <w:rsid w:val="00047A68"/>
    <w:rsid w:val="00091E58"/>
    <w:rsid w:val="000A6720"/>
    <w:rsid w:val="000B206B"/>
    <w:rsid w:val="00130FF1"/>
    <w:rsid w:val="001750DF"/>
    <w:rsid w:val="00246E02"/>
    <w:rsid w:val="0028458F"/>
    <w:rsid w:val="00323A6B"/>
    <w:rsid w:val="00332C2B"/>
    <w:rsid w:val="003A10DB"/>
    <w:rsid w:val="003A1FF0"/>
    <w:rsid w:val="003A6BCC"/>
    <w:rsid w:val="004B3665"/>
    <w:rsid w:val="005342C3"/>
    <w:rsid w:val="00591723"/>
    <w:rsid w:val="0059469A"/>
    <w:rsid w:val="005A03AA"/>
    <w:rsid w:val="005A4610"/>
    <w:rsid w:val="00627E88"/>
    <w:rsid w:val="006678CB"/>
    <w:rsid w:val="00725E78"/>
    <w:rsid w:val="00727E06"/>
    <w:rsid w:val="00766A5B"/>
    <w:rsid w:val="00771CBB"/>
    <w:rsid w:val="007C3433"/>
    <w:rsid w:val="00811387"/>
    <w:rsid w:val="00821A30"/>
    <w:rsid w:val="0099246F"/>
    <w:rsid w:val="00997132"/>
    <w:rsid w:val="00A3486F"/>
    <w:rsid w:val="00AB3E36"/>
    <w:rsid w:val="00B24785"/>
    <w:rsid w:val="00B57DAC"/>
    <w:rsid w:val="00B936CB"/>
    <w:rsid w:val="00BB72EF"/>
    <w:rsid w:val="00BF56AD"/>
    <w:rsid w:val="00C0025E"/>
    <w:rsid w:val="00C32F17"/>
    <w:rsid w:val="00C36917"/>
    <w:rsid w:val="00C449FE"/>
    <w:rsid w:val="00CB28D5"/>
    <w:rsid w:val="00CE266B"/>
    <w:rsid w:val="00D60180"/>
    <w:rsid w:val="00D81AA6"/>
    <w:rsid w:val="00DF20A7"/>
    <w:rsid w:val="00E947AD"/>
    <w:rsid w:val="00EC5839"/>
    <w:rsid w:val="00F118C0"/>
    <w:rsid w:val="00F6738D"/>
    <w:rsid w:val="00F8431F"/>
    <w:rsid w:val="00F9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18398CD-C80A-42E9-BBDB-D8D0A527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F3DB8"/>
    <w:rPr>
      <w:rFonts w:ascii="Arial" w:hAnsi="Arial"/>
      <w:spacing w:val="6"/>
    </w:rPr>
  </w:style>
  <w:style w:type="paragraph" w:styleId="berschrift1">
    <w:name w:val="heading 1"/>
    <w:basedOn w:val="Standard"/>
    <w:next w:val="Standard"/>
    <w:qFormat/>
    <w:rsid w:val="002D3EF8"/>
    <w:pPr>
      <w:keepNext/>
      <w:numPr>
        <w:numId w:val="18"/>
      </w:numPr>
      <w:tabs>
        <w:tab w:val="left" w:pos="1134"/>
      </w:tabs>
      <w:ind w:left="0" w:firstLine="0"/>
      <w:outlineLvl w:val="0"/>
    </w:pPr>
    <w:rPr>
      <w:rFonts w:cs="Arial"/>
      <w:b/>
      <w:bCs/>
      <w:szCs w:val="26"/>
    </w:rPr>
  </w:style>
  <w:style w:type="paragraph" w:styleId="berschrift2">
    <w:name w:val="heading 2"/>
    <w:basedOn w:val="Standard"/>
    <w:next w:val="Standard"/>
    <w:qFormat/>
    <w:rsid w:val="002D3EF8"/>
    <w:pPr>
      <w:keepNext/>
      <w:numPr>
        <w:ilvl w:val="1"/>
        <w:numId w:val="18"/>
      </w:numPr>
      <w:tabs>
        <w:tab w:val="left" w:pos="1134"/>
      </w:tabs>
      <w:ind w:left="0" w:firstLine="0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2D3EF8"/>
    <w:pPr>
      <w:keepNext/>
      <w:numPr>
        <w:ilvl w:val="2"/>
        <w:numId w:val="18"/>
      </w:numPr>
      <w:tabs>
        <w:tab w:val="left" w:pos="1134"/>
      </w:tabs>
      <w:ind w:left="0" w:firstLine="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2D3EF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2D3EF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  <w:pPr>
      <w:spacing w:line="280" w:lineRule="atLeast"/>
    </w:pPr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rPr>
      <w:sz w:val="14"/>
      <w:u w:val="single"/>
    </w:rPr>
  </w:style>
  <w:style w:type="paragraph" w:customStyle="1" w:styleId="Vordruck">
    <w:name w:val="Vordruck"/>
    <w:basedOn w:val="Textkrper"/>
    <w:rsid w:val="003C5F82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3C5F82"/>
  </w:style>
  <w:style w:type="paragraph" w:styleId="Fuzeile">
    <w:name w:val="footer"/>
    <w:basedOn w:val="Vordruck"/>
    <w:rsid w:val="003C5F82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EA614B"/>
    <w:pPr>
      <w:numPr>
        <w:numId w:val="1"/>
      </w:numPr>
    </w:pPr>
  </w:style>
  <w:style w:type="paragraph" w:customStyle="1" w:styleId="Nummerierung4">
    <w:name w:val="Nummerierung 4"/>
    <w:basedOn w:val="Standard"/>
    <w:rsid w:val="00EF4547"/>
    <w:pPr>
      <w:numPr>
        <w:numId w:val="20"/>
      </w:numPr>
    </w:pPr>
    <w:rPr>
      <w:spacing w:val="0"/>
      <w:szCs w:val="24"/>
    </w:rPr>
  </w:style>
  <w:style w:type="paragraph" w:customStyle="1" w:styleId="Blindzeile">
    <w:name w:val="Blindzeile"/>
    <w:basedOn w:val="Standard"/>
    <w:rsid w:val="00E304B3"/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Seitennummerierung">
    <w:name w:val="Seitennummerierung"/>
    <w:basedOn w:val="Fuzeile"/>
    <w:rsid w:val="003D5F06"/>
    <w:pPr>
      <w:spacing w:line="240" w:lineRule="auto"/>
      <w:jc w:val="right"/>
    </w:pPr>
    <w:rPr>
      <w:szCs w:val="16"/>
    </w:rPr>
  </w:style>
  <w:style w:type="paragraph" w:customStyle="1" w:styleId="Hochgestellt">
    <w:name w:val="Hochgestellt"/>
    <w:basedOn w:val="Standard"/>
    <w:next w:val="Standard"/>
    <w:rsid w:val="002D3EF8"/>
    <w:rPr>
      <w:vertAlign w:val="superscript"/>
    </w:rPr>
  </w:style>
  <w:style w:type="paragraph" w:customStyle="1" w:styleId="Nummerierung">
    <w:name w:val="Nummerierung"/>
    <w:basedOn w:val="Standard"/>
    <w:rsid w:val="002D3EF8"/>
    <w:pPr>
      <w:numPr>
        <w:numId w:val="12"/>
      </w:numPr>
    </w:pPr>
  </w:style>
  <w:style w:type="paragraph" w:customStyle="1" w:styleId="Nummerierung2">
    <w:name w:val="Nummerierung 2"/>
    <w:basedOn w:val="Standard"/>
    <w:rsid w:val="002D3EF8"/>
    <w:pPr>
      <w:numPr>
        <w:numId w:val="13"/>
      </w:numPr>
      <w:tabs>
        <w:tab w:val="left" w:pos="567"/>
      </w:tabs>
      <w:ind w:left="0" w:firstLine="0"/>
    </w:pPr>
  </w:style>
  <w:style w:type="paragraph" w:styleId="Verzeichnis1">
    <w:name w:val="toc 1"/>
    <w:basedOn w:val="Standard"/>
    <w:next w:val="Standard"/>
    <w:autoRedefine/>
    <w:rsid w:val="002D3EF8"/>
    <w:pPr>
      <w:tabs>
        <w:tab w:val="left" w:pos="1134"/>
        <w:tab w:val="right" w:pos="9356"/>
      </w:tabs>
      <w:spacing w:before="240"/>
    </w:pPr>
    <w:rPr>
      <w:b/>
    </w:rPr>
  </w:style>
  <w:style w:type="paragraph" w:styleId="Verzeichnis2">
    <w:name w:val="toc 2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styleId="Verzeichnis3">
    <w:name w:val="toc 3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styleId="Verzeichnis4">
    <w:name w:val="toc 4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customStyle="1" w:styleId="Nummerierung3">
    <w:name w:val="Nummerierung 3"/>
    <w:basedOn w:val="Standard"/>
    <w:rsid w:val="006B7E02"/>
    <w:pPr>
      <w:numPr>
        <w:numId w:val="19"/>
      </w:numPr>
      <w:tabs>
        <w:tab w:val="left" w:pos="567"/>
      </w:tabs>
      <w:spacing w:line="280" w:lineRule="atLeast"/>
      <w:ind w:left="0" w:firstLine="0"/>
    </w:pPr>
  </w:style>
  <w:style w:type="table" w:styleId="Tabellenraster">
    <w:name w:val="Table Grid"/>
    <w:basedOn w:val="NormaleTabelle"/>
    <w:rsid w:val="00EE6711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rsid w:val="00597CA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1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64149"/>
    <w:rPr>
      <w:rFonts w:ascii="Tahoma" w:hAnsi="Tahoma" w:cs="Tahoma"/>
      <w:spacing w:val="6"/>
      <w:sz w:val="16"/>
      <w:szCs w:val="16"/>
    </w:rPr>
  </w:style>
  <w:style w:type="paragraph" w:styleId="Zitat">
    <w:name w:val="Quote"/>
    <w:basedOn w:val="Standard"/>
    <w:next w:val="Standard"/>
    <w:link w:val="ZitatZchn"/>
    <w:uiPriority w:val="29"/>
    <w:qFormat/>
    <w:rsid w:val="00AA465C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A465C"/>
    <w:rPr>
      <w:rFonts w:ascii="Arial" w:hAnsi="Arial"/>
      <w:i/>
      <w:iCs/>
      <w:color w:val="000000"/>
      <w:spacing w:val="6"/>
    </w:rPr>
  </w:style>
  <w:style w:type="paragraph" w:customStyle="1" w:styleId="Dateiname">
    <w:name w:val="Dateiname"/>
    <w:basedOn w:val="Fuzeile"/>
    <w:rsid w:val="00BB72EF"/>
    <w:rPr>
      <w:spacing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ld_KLIB_bitte_nicht_verwenden\Vorlagen_KESB\UHV_Antrag_Anpassung%20des%20Unterhalts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F5FF2F2F-611F-4559-9561-7554A88BF764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UHV_Antrag_Anpassung des Unterhalts.dotm</Template>
  <TotalTime>0</TotalTime>
  <Pages>2</Pages>
  <Words>305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Bjoern Gafner</dc:creator>
  <cp:lastModifiedBy>Filip Kostic</cp:lastModifiedBy>
  <cp:revision>2</cp:revision>
  <cp:lastPrinted>2022-06-30T11:40:00Z</cp:lastPrinted>
  <dcterms:created xsi:type="dcterms:W3CDTF">2022-09-02T14:16:00Z</dcterms:created>
  <dcterms:modified xsi:type="dcterms:W3CDTF">2022-09-02T14:16:00Z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FirmaDienststelleZUPO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Links">
    <vt:lpwstr>KurzzeichenLinks</vt:lpwstr>
  </property>
  <property fmtid="{D5CDD505-2E9C-101B-9397-08002B2CF9AE}" pid="44" name="KurzzeichenRechts">
    <vt:lpwstr>KurzzeichenRechts</vt:lpwstr>
  </property>
  <property fmtid="{D5CDD505-2E9C-101B-9397-08002B2CF9AE}" pid="45" name="Kurzzeichen_User">
    <vt:lpwstr>Kurzzeichen_User</vt:lpwstr>
  </property>
  <property fmtid="{D5CDD505-2E9C-101B-9397-08002B2CF9AE}" pid="46" name="Kurzzeichen_UserLinks">
    <vt:lpwstr>Kurzzeichen_UserLinks</vt:lpwstr>
  </property>
  <property fmtid="{D5CDD505-2E9C-101B-9397-08002B2CF9AE}" pid="47" name="Kurzzeichen_UserRechts">
    <vt:lpwstr>Kurzzeichen_UserRechts</vt:lpwstr>
  </property>
  <property fmtid="{D5CDD505-2E9C-101B-9397-08002B2CF9AE}" pid="48" name="Name">
    <vt:lpwstr>Name</vt:lpwstr>
  </property>
  <property fmtid="{D5CDD505-2E9C-101B-9397-08002B2CF9AE}" pid="49" name="NameLinks">
    <vt:lpwstr>NameLinks</vt:lpwstr>
  </property>
  <property fmtid="{D5CDD505-2E9C-101B-9397-08002B2CF9AE}" pid="50" name="NameRechts">
    <vt:lpwstr>NameRechts</vt:lpwstr>
  </property>
  <property fmtid="{D5CDD505-2E9C-101B-9397-08002B2CF9AE}" pid="51" name="TelefaxDirekt">
    <vt:lpwstr>TelefaxDirekt</vt:lpwstr>
  </property>
  <property fmtid="{D5CDD505-2E9C-101B-9397-08002B2CF9AE}" pid="52" name="TelefaxDirektLinks">
    <vt:lpwstr>TelefaxDirektLinks</vt:lpwstr>
  </property>
  <property fmtid="{D5CDD505-2E9C-101B-9397-08002B2CF9AE}" pid="53" name="TelefaxDirektRechts">
    <vt:lpwstr>TelefaxDirektRechts</vt:lpwstr>
  </property>
  <property fmtid="{D5CDD505-2E9C-101B-9397-08002B2CF9AE}" pid="54" name="TelefonDirekt">
    <vt:lpwstr>TelefonDirekt</vt:lpwstr>
  </property>
  <property fmtid="{D5CDD505-2E9C-101B-9397-08002B2CF9AE}" pid="55" name="TelefonDirektLinks">
    <vt:lpwstr>TelefonDirektLinks</vt:lpwstr>
  </property>
  <property fmtid="{D5CDD505-2E9C-101B-9397-08002B2CF9AE}" pid="56" name="TelefonDirektRechts">
    <vt:lpwstr>TelefonDirektRechts</vt:lpwstr>
  </property>
  <property fmtid="{D5CDD505-2E9C-101B-9397-08002B2CF9AE}" pid="57" name="Titel">
    <vt:lpwstr>Titel</vt:lpwstr>
  </property>
  <property fmtid="{D5CDD505-2E9C-101B-9397-08002B2CF9AE}" pid="58" name="TitelLinks">
    <vt:lpwstr>TitelLinks</vt:lpwstr>
  </property>
  <property fmtid="{D5CDD505-2E9C-101B-9397-08002B2CF9AE}" pid="59" name="TitelRechts">
    <vt:lpwstr>TitelRechts</vt:lpwstr>
  </property>
  <property fmtid="{D5CDD505-2E9C-101B-9397-08002B2CF9AE}" pid="60" name="Titel_User">
    <vt:lpwstr>Titel_User</vt:lpwstr>
  </property>
  <property fmtid="{D5CDD505-2E9C-101B-9397-08002B2CF9AE}" pid="61" name="Titel_UserLinks">
    <vt:lpwstr>Titel_UserLinks</vt:lpwstr>
  </property>
  <property fmtid="{D5CDD505-2E9C-101B-9397-08002B2CF9AE}" pid="62" name="Titel_UserRechts">
    <vt:lpwstr>Titel_UserRechts</vt:lpwstr>
  </property>
  <property fmtid="{D5CDD505-2E9C-101B-9397-08002B2CF9AE}" pid="63" name="Versandart">
    <vt:lpwstr>Versandart</vt:lpwstr>
  </property>
  <property fmtid="{D5CDD505-2E9C-101B-9397-08002B2CF9AE}" pid="64" name="Vorname">
    <vt:lpwstr>Vorname</vt:lpwstr>
  </property>
  <property fmtid="{D5CDD505-2E9C-101B-9397-08002B2CF9AE}" pid="65" name="VornameLinks">
    <vt:lpwstr>VornameLinks</vt:lpwstr>
  </property>
  <property fmtid="{D5CDD505-2E9C-101B-9397-08002B2CF9AE}" pid="66" name="VornameRechts">
    <vt:lpwstr>VornameRechts</vt:lpwstr>
  </property>
  <property fmtid="{D5CDD505-2E9C-101B-9397-08002B2CF9AE}" pid="67" name="WPDokSprache">
    <vt:lpwstr>D</vt:lpwstr>
  </property>
  <property fmtid="{D5CDD505-2E9C-101B-9397-08002B2CF9AE}" pid="68" name="WPMakroStart">
    <vt:lpwstr>DC.DocRefreshDC</vt:lpwstr>
  </property>
  <property fmtid="{D5CDD505-2E9C-101B-9397-08002B2CF9AE}" pid="69" name="adresse_empfaenger_sourceid">
    <vt:lpwstr/>
  </property>
  <property fmtid="{D5CDD505-2E9C-101B-9397-08002B2CF9AE}" pid="70" name="adresse_empfaenger_firma">
    <vt:lpwstr/>
  </property>
  <property fmtid="{D5CDD505-2E9C-101B-9397-08002B2CF9AE}" pid="71" name="adresse_empfaenger_anrede">
    <vt:lpwstr/>
  </property>
  <property fmtid="{D5CDD505-2E9C-101B-9397-08002B2CF9AE}" pid="72" name="adresse_empfaenger_vorname">
    <vt:lpwstr/>
  </property>
  <property fmtid="{D5CDD505-2E9C-101B-9397-08002B2CF9AE}" pid="73" name="adresse_empfaenger_name">
    <vt:lpwstr/>
  </property>
  <property fmtid="{D5CDD505-2E9C-101B-9397-08002B2CF9AE}" pid="74" name="adresse_empfaenger_strasse">
    <vt:lpwstr/>
  </property>
  <property fmtid="{D5CDD505-2E9C-101B-9397-08002B2CF9AE}" pid="75" name="adresse_empfaenger_postfach">
    <vt:lpwstr/>
  </property>
  <property fmtid="{D5CDD505-2E9C-101B-9397-08002B2CF9AE}" pid="76" name="adresse_empfaenger_plz">
    <vt:lpwstr/>
  </property>
  <property fmtid="{D5CDD505-2E9C-101B-9397-08002B2CF9AE}" pid="77" name="adresse_empfaenger_ort">
    <vt:lpwstr/>
  </property>
  <property fmtid="{D5CDD505-2E9C-101B-9397-08002B2CF9AE}" pid="78" name="adresse_empfaenger_telefon">
    <vt:lpwstr/>
  </property>
  <property fmtid="{D5CDD505-2E9C-101B-9397-08002B2CF9AE}" pid="79" name="adresse_empfaenger_telefax">
    <vt:lpwstr/>
  </property>
  <property fmtid="{D5CDD505-2E9C-101B-9397-08002B2CF9AE}" pid="80" name="adresse_empfaenger_land">
    <vt:lpwstr/>
  </property>
  <property fmtid="{D5CDD505-2E9C-101B-9397-08002B2CF9AE}" pid="81" name="adresse_empfaenger_description">
    <vt:lpwstr/>
  </property>
  <property fmtid="{D5CDD505-2E9C-101B-9397-08002B2CF9AE}" pid="82" name="adresse_empfaenger_email">
    <vt:lpwstr/>
  </property>
  <property fmtid="{D5CDD505-2E9C-101B-9397-08002B2CF9AE}" pid="83" name="adresse_empfaenger_">
    <vt:lpwstr/>
  </property>
  <property fmtid="{D5CDD505-2E9C-101B-9397-08002B2CF9AE}" pid="84" name="adresse_empfaenger_versandart">
    <vt:lpwstr/>
  </property>
  <property fmtid="{D5CDD505-2E9C-101B-9397-08002B2CF9AE}" pid="85" name="adresse_empfaenger_versandartunformatted">
    <vt:lpwstr/>
  </property>
  <property fmtid="{D5CDD505-2E9C-101B-9397-08002B2CF9AE}" pid="86" name="adresse_empfaenger_adresslayout">
    <vt:lpwstr>Schweiz</vt:lpwstr>
  </property>
  <property fmtid="{D5CDD505-2E9C-101B-9397-08002B2CF9AE}" pid="87" name="adresse_empfaenger_adresslayoutunformatted">
    <vt:lpwstr>Schweiz</vt:lpwstr>
  </property>
  <property fmtid="{D5CDD505-2E9C-101B-9397-08002B2CF9AE}" pid="88" name="9344e959-e442-4c91-96d5-070c83f0c2caapplyforalltemplateschecked">
    <vt:lpwstr>True</vt:lpwstr>
  </property>
  <property fmtid="{D5CDD505-2E9C-101B-9397-08002B2CF9AE}" pid="89" name="direktion_sourceid">
    <vt:lpwstr>23660abc-47da-48c7-b09d-a9771d4e86de</vt:lpwstr>
  </property>
  <property fmtid="{D5CDD505-2E9C-101B-9397-08002B2CF9AE}" pid="90" name="direktion_kennung">
    <vt:lpwstr>DI</vt:lpwstr>
  </property>
  <property fmtid="{D5CDD505-2E9C-101B-9397-08002B2CF9AE}" pid="91" name="direktion_kurzzeichen">
    <vt:lpwstr>DI</vt:lpwstr>
  </property>
  <property fmtid="{D5CDD505-2E9C-101B-9397-08002B2CF9AE}" pid="92" name="direktion_direktion">
    <vt:lpwstr>Direktion des Innern</vt:lpwstr>
  </property>
  <property fmtid="{D5CDD505-2E9C-101B-9397-08002B2CF9AE}" pid="93" name="amt_sourceid">
    <vt:lpwstr>2f3ec1bc-16dc-4517-8144-033b1007338a</vt:lpwstr>
  </property>
  <property fmtid="{D5CDD505-2E9C-101B-9397-08002B2CF9AE}" pid="94" name="amt_direktionid">
    <vt:lpwstr>23660abc-47da-48c7-b09d-a9771d4e86de</vt:lpwstr>
  </property>
  <property fmtid="{D5CDD505-2E9C-101B-9397-08002B2CF9AE}" pid="95" name="amt_amt">
    <vt:lpwstr/>
  </property>
  <property fmtid="{D5CDD505-2E9C-101B-9397-08002B2CF9AE}" pid="96" name="amt_description">
    <vt:lpwstr>Amt für Kindes- und Erwachsenenschutz</vt:lpwstr>
  </property>
  <property fmtid="{D5CDD505-2E9C-101B-9397-08002B2CF9AE}" pid="97" name="abteilung_description">
    <vt:lpwstr>Kindes- und Erwachsenenschutzbehörde</vt:lpwstr>
  </property>
  <property fmtid="{D5CDD505-2E9C-101B-9397-08002B2CF9AE}" pid="98" name="abteilung_sourceid">
    <vt:lpwstr>bbf9fa44-9f49-4b27-b5dd-724a384136f9</vt:lpwstr>
  </property>
  <property fmtid="{D5CDD505-2E9C-101B-9397-08002B2CF9AE}" pid="99" name="abteilung_amtid">
    <vt:lpwstr>2f3ec1bc-16dc-4517-8144-033b1007338a</vt:lpwstr>
  </property>
  <property fmtid="{D5CDD505-2E9C-101B-9397-08002B2CF9AE}" pid="100" name="abteilung_bezeichnungimgruss">
    <vt:lpwstr>Kindes- und Erwachsenenschutzbehörde</vt:lpwstr>
  </property>
  <property fmtid="{D5CDD505-2E9C-101B-9397-08002B2CF9AE}" pid="101" name="abteilung_adresszeile1">
    <vt:lpwstr>Bahnhofstrasse 12</vt:lpwstr>
  </property>
  <property fmtid="{D5CDD505-2E9C-101B-9397-08002B2CF9AE}" pid="102" name="abteilung_couvert">
    <vt:lpwstr>Amt für Kindes- und Erwachsenenschutz</vt:lpwstr>
  </property>
  <property fmtid="{D5CDD505-2E9C-101B-9397-08002B2CF9AE}" pid="103" name="abteilung_adresszeile2">
    <vt:lpwstr/>
  </property>
  <property fmtid="{D5CDD505-2E9C-101B-9397-08002B2CF9AE}" pid="104" name="abteilung_dienststelle">
    <vt:lpwstr/>
  </property>
  <property fmtid="{D5CDD505-2E9C-101B-9397-08002B2CF9AE}" pid="105" name="abteilung_dienststellezupo">
    <vt:lpwstr/>
  </property>
  <property fmtid="{D5CDD505-2E9C-101B-9397-08002B2CF9AE}" pid="106" name="abteilung_postfach">
    <vt:lpwstr>Postfach</vt:lpwstr>
  </property>
  <property fmtid="{D5CDD505-2E9C-101B-9397-08002B2CF9AE}" pid="107" name="abteilung_fachbereich">
    <vt:lpwstr/>
  </property>
  <property fmtid="{D5CDD505-2E9C-101B-9397-08002B2CF9AE}" pid="108" name="abteilung_plzpostfach">
    <vt:lpwstr>6301</vt:lpwstr>
  </property>
  <property fmtid="{D5CDD505-2E9C-101B-9397-08002B2CF9AE}" pid="109" name="abteilung_abteilungzupo">
    <vt:lpwstr/>
  </property>
  <property fmtid="{D5CDD505-2E9C-101B-9397-08002B2CF9AE}" pid="110" name="abteilung_plz">
    <vt:lpwstr>6300</vt:lpwstr>
  </property>
  <property fmtid="{D5CDD505-2E9C-101B-9397-08002B2CF9AE}" pid="111" name="abteilung_ort">
    <vt:lpwstr>Zug</vt:lpwstr>
  </property>
  <property fmtid="{D5CDD505-2E9C-101B-9397-08002B2CF9AE}" pid="112" name="abteilung_telefon">
    <vt:lpwstr>+41 41 723 79 70</vt:lpwstr>
  </property>
  <property fmtid="{D5CDD505-2E9C-101B-9397-08002B2CF9AE}" pid="113" name="abteilung_telefax">
    <vt:lpwstr>+41 41 723 79 97</vt:lpwstr>
  </property>
  <property fmtid="{D5CDD505-2E9C-101B-9397-08002B2CF9AE}" pid="114" name="abteilung_email">
    <vt:lpwstr>info.kes@zg.ch</vt:lpwstr>
  </property>
  <property fmtid="{D5CDD505-2E9C-101B-9397-08002B2CF9AE}" pid="115" name="abteilung_internet">
    <vt:lpwstr>www.zg.ch/kes</vt:lpwstr>
  </property>
  <property fmtid="{D5CDD505-2E9C-101B-9397-08002B2CF9AE}" pid="116" name="mitarbeiter_ersteller_sourceid">
    <vt:lpwstr>1161e3a9-b559-2545-61b2-1161e3a9b559</vt:lpwstr>
  </property>
  <property fmtid="{D5CDD505-2E9C-101B-9397-08002B2CF9AE}" pid="117" name="mitarbeiter_ersteller_dienstgrad">
    <vt:lpwstr/>
  </property>
  <property fmtid="{D5CDD505-2E9C-101B-9397-08002B2CF9AE}" pid="118" name="mitarbeiter_ersteller_email">
    <vt:lpwstr>rosetta.rosamilia@zg.ch</vt:lpwstr>
  </property>
  <property fmtid="{D5CDD505-2E9C-101B-9397-08002B2CF9AE}" pid="119" name="mitarbeiter_ersteller_funktion">
    <vt:lpwstr>Leiter/in Zentrale Dienste</vt:lpwstr>
  </property>
  <property fmtid="{D5CDD505-2E9C-101B-9397-08002B2CF9AE}" pid="120" name="mitarbeiter_ersteller_funktion_user">
    <vt:lpwstr>Leiterin Zentrale Dienste</vt:lpwstr>
  </property>
  <property fmtid="{D5CDD505-2E9C-101B-9397-08002B2CF9AE}" pid="121" name="mitarbeiter_ersteller_kurzzeichen">
    <vt:lpwstr>ROTI</vt:lpwstr>
  </property>
  <property fmtid="{D5CDD505-2E9C-101B-9397-08002B2CF9AE}" pid="122" name="mitarbeiter_ersteller_kurzzeichen_user">
    <vt:lpwstr>ROTI</vt:lpwstr>
  </property>
  <property fmtid="{D5CDD505-2E9C-101B-9397-08002B2CF9AE}" pid="123" name="mitarbeiter_ersteller_name">
    <vt:lpwstr>Rosamilia</vt:lpwstr>
  </property>
  <property fmtid="{D5CDD505-2E9C-101B-9397-08002B2CF9AE}" pid="124" name="mitarbeiter_ersteller_personalnummer">
    <vt:lpwstr>6562</vt:lpwstr>
  </property>
  <property fmtid="{D5CDD505-2E9C-101B-9397-08002B2CF9AE}" pid="125" name="mitarbeiter_ersteller_telefax">
    <vt:lpwstr/>
  </property>
  <property fmtid="{D5CDD505-2E9C-101B-9397-08002B2CF9AE}" pid="126" name="mitarbeiter_ersteller_telefon">
    <vt:lpwstr>+41 41 723 79 89</vt:lpwstr>
  </property>
  <property fmtid="{D5CDD505-2E9C-101B-9397-08002B2CF9AE}" pid="127" name="mitarbeiter_ersteller_titel">
    <vt:lpwstr/>
  </property>
  <property fmtid="{D5CDD505-2E9C-101B-9397-08002B2CF9AE}" pid="128" name="mitarbeiter_ersteller_vorname">
    <vt:lpwstr>Rosetta</vt:lpwstr>
  </property>
  <property fmtid="{D5CDD505-2E9C-101B-9397-08002B2CF9AE}" pid="129" name="mitarbeiter_unterschrift_links_sourceid">
    <vt:lpwstr>1161e3a9-b559-2545-61b2-1161e3a9b559</vt:lpwstr>
  </property>
  <property fmtid="{D5CDD505-2E9C-101B-9397-08002B2CF9AE}" pid="130" name="mitarbeiter_unterschrift_links_dienstgrad">
    <vt:lpwstr/>
  </property>
  <property fmtid="{D5CDD505-2E9C-101B-9397-08002B2CF9AE}" pid="131" name="mitarbeiter_unterschrift_links_email">
    <vt:lpwstr>rosetta.rosamilia@zg.ch</vt:lpwstr>
  </property>
  <property fmtid="{D5CDD505-2E9C-101B-9397-08002B2CF9AE}" pid="132" name="mitarbeiter_unterschrift_links_funktion">
    <vt:lpwstr>Leiter/in Zentrale Dienste</vt:lpwstr>
  </property>
  <property fmtid="{D5CDD505-2E9C-101B-9397-08002B2CF9AE}" pid="133" name="mitarbeiter_unterschrift_links_funktion_user">
    <vt:lpwstr>Leiterin Zentrale Dienste</vt:lpwstr>
  </property>
  <property fmtid="{D5CDD505-2E9C-101B-9397-08002B2CF9AE}" pid="134" name="mitarbeiter_unterschrift_links_kurzzeichen">
    <vt:lpwstr>ROTI</vt:lpwstr>
  </property>
  <property fmtid="{D5CDD505-2E9C-101B-9397-08002B2CF9AE}" pid="135" name="mitarbeiter_unterschrift_links_kurzzeichen_user">
    <vt:lpwstr>ROTI</vt:lpwstr>
  </property>
  <property fmtid="{D5CDD505-2E9C-101B-9397-08002B2CF9AE}" pid="136" name="mitarbeiter_unterschrift_links_name">
    <vt:lpwstr>Rosamilia</vt:lpwstr>
  </property>
  <property fmtid="{D5CDD505-2E9C-101B-9397-08002B2CF9AE}" pid="137" name="mitarbeiter_unterschrift_links_personalnummer">
    <vt:lpwstr>6562</vt:lpwstr>
  </property>
  <property fmtid="{D5CDD505-2E9C-101B-9397-08002B2CF9AE}" pid="138" name="mitarbeiter_unterschrift_links_telefax">
    <vt:lpwstr/>
  </property>
  <property fmtid="{D5CDD505-2E9C-101B-9397-08002B2CF9AE}" pid="139" name="mitarbeiter_unterschrift_links_telefon">
    <vt:lpwstr>+41 41 723 79 89</vt:lpwstr>
  </property>
  <property fmtid="{D5CDD505-2E9C-101B-9397-08002B2CF9AE}" pid="140" name="mitarbeiter_unterschrift_links_titel">
    <vt:lpwstr/>
  </property>
  <property fmtid="{D5CDD505-2E9C-101B-9397-08002B2CF9AE}" pid="141" name="mitarbeiter_unterschrift_links_vorname">
    <vt:lpwstr>Rosetta</vt:lpwstr>
  </property>
  <property fmtid="{D5CDD505-2E9C-101B-9397-08002B2CF9AE}" pid="142" name="mitarbeiter_unterschrift_rechts_sourceid">
    <vt:lpwstr/>
  </property>
  <property fmtid="{D5CDD505-2E9C-101B-9397-08002B2CF9AE}" pid="143" name="mitarbeiter_unterschrift_rechts_dienstgrad">
    <vt:lpwstr/>
  </property>
  <property fmtid="{D5CDD505-2E9C-101B-9397-08002B2CF9AE}" pid="144" name="mitarbeiter_unterschrift_rechts_email">
    <vt:lpwstr/>
  </property>
  <property fmtid="{D5CDD505-2E9C-101B-9397-08002B2CF9AE}" pid="145" name="mitarbeiter_unterschrift_rechts_funktion">
    <vt:lpwstr/>
  </property>
  <property fmtid="{D5CDD505-2E9C-101B-9397-08002B2CF9AE}" pid="146" name="mitarbeiter_unterschrift_rechts_funktion_user">
    <vt:lpwstr/>
  </property>
  <property fmtid="{D5CDD505-2E9C-101B-9397-08002B2CF9AE}" pid="147" name="mitarbeiter_unterschrift_rechts_kurzzeichen">
    <vt:lpwstr/>
  </property>
  <property fmtid="{D5CDD505-2E9C-101B-9397-08002B2CF9AE}" pid="148" name="mitarbeiter_unterschrift_rechts_kurzzeichen_user">
    <vt:lpwstr/>
  </property>
  <property fmtid="{D5CDD505-2E9C-101B-9397-08002B2CF9AE}" pid="149" name="mitarbeiter_unterschrift_rechts_name">
    <vt:lpwstr/>
  </property>
  <property fmtid="{D5CDD505-2E9C-101B-9397-08002B2CF9AE}" pid="150" name="mitarbeiter_unterschrift_rechts_personalnummer">
    <vt:lpwstr/>
  </property>
  <property fmtid="{D5CDD505-2E9C-101B-9397-08002B2CF9AE}" pid="151" name="mitarbeiter_unterschrift_rechts_telefax">
    <vt:lpwstr/>
  </property>
  <property fmtid="{D5CDD505-2E9C-101B-9397-08002B2CF9AE}" pid="152" name="mitarbeiter_unterschrift_rechts_telefon">
    <vt:lpwstr/>
  </property>
  <property fmtid="{D5CDD505-2E9C-101B-9397-08002B2CF9AE}" pid="153" name="mitarbeiter_unterschrift_rechts_titel">
    <vt:lpwstr/>
  </property>
  <property fmtid="{D5CDD505-2E9C-101B-9397-08002B2CF9AE}" pid="154" name="mitarbeiter_unterschrift_rechts_vorname">
    <vt:lpwstr/>
  </property>
  <property fmtid="{D5CDD505-2E9C-101B-9397-08002B2CF9AE}" pid="155" name="templateid">
    <vt:lpwstr>91d7796a-4ac3-4173-bf71-5423b22ab1de</vt:lpwstr>
  </property>
  <property fmtid="{D5CDD505-2E9C-101B-9397-08002B2CF9AE}" pid="156" name="templateexternalid">
    <vt:lpwstr>e05136ba-6ccc-4268-b0f0-0fc674215993</vt:lpwstr>
  </property>
  <property fmtid="{D5CDD505-2E9C-101B-9397-08002B2CF9AE}" pid="157" name="languagekey">
    <vt:lpwstr>DE</vt:lpwstr>
  </property>
  <property fmtid="{D5CDD505-2E9C-101B-9397-08002B2CF9AE}" pid="158" name="taskpaneguid">
    <vt:lpwstr>7f626863-2b33-4c49-a569-15e862a8934e</vt:lpwstr>
  </property>
  <property fmtid="{D5CDD505-2E9C-101B-9397-08002B2CF9AE}" pid="159" name="taskpaneenablemanually">
    <vt:lpwstr>Manually</vt:lpwstr>
  </property>
  <property fmtid="{D5CDD505-2E9C-101B-9397-08002B2CF9AE}" pid="160" name="templatename">
    <vt:lpwstr>Formular hoch</vt:lpwstr>
  </property>
  <property fmtid="{D5CDD505-2E9C-101B-9397-08002B2CF9AE}" pid="161" name="docugatedocumenthasdatastore">
    <vt:lpwstr>True</vt:lpwstr>
  </property>
  <property fmtid="{D5CDD505-2E9C-101B-9397-08002B2CF9AE}" pid="162" name="templatedisplayname">
    <vt:lpwstr>Formular hoch</vt:lpwstr>
  </property>
  <property fmtid="{D5CDD505-2E9C-101B-9397-08002B2CF9AE}" pid="163" name="metadata_formularnummer">
    <vt:lpwstr/>
  </property>
  <property fmtid="{D5CDD505-2E9C-101B-9397-08002B2CF9AE}" pid="164" name="dglogoein">
    <vt:lpwstr>true</vt:lpwstr>
  </property>
  <property fmtid="{D5CDD505-2E9C-101B-9397-08002B2CF9AE}" pid="165" name="erste seite">
    <vt:lpwstr>Logo</vt:lpwstr>
  </property>
  <property fmtid="{D5CDD505-2E9C-101B-9397-08002B2CF9AE}" pid="166" name="wplogofolgeseite">
    <vt:lpwstr>Neutral</vt:lpwstr>
  </property>
  <property fmtid="{D5CDD505-2E9C-101B-9397-08002B2CF9AE}" pid="167" name="bkmod_000">
    <vt:lpwstr>a298ae22-9ad6-492f-9340-15cde9dec86e</vt:lpwstr>
  </property>
  <property fmtid="{D5CDD505-2E9C-101B-9397-08002B2CF9AE}" pid="168" name="tcg_mtc_000">
    <vt:lpwstr>a298ae22-9ad6-492f-9340-15cde9dec86e</vt:lpwstr>
  </property>
  <property fmtid="{D5CDD505-2E9C-101B-9397-08002B2CF9AE}" pid="169" name="dgworkflowid">
    <vt:lpwstr>1b530fc4-0fbe-49c2-850c-641e70abb3eb</vt:lpwstr>
  </property>
  <property fmtid="{D5CDD505-2E9C-101B-9397-08002B2CF9AE}" pid="170" name="docugatedocumentversion">
    <vt:lpwstr>5.13.1.1</vt:lpwstr>
  </property>
  <property fmtid="{D5CDD505-2E9C-101B-9397-08002B2CF9AE}" pid="171" name="docugatedocumentcreationpath">
    <vt:lpwstr>C:\Users\ROTI\AppData\Local\Temp\Docugate\Documents\pyo3s0zk.docx</vt:lpwstr>
  </property>
  <property fmtid="{D5CDD505-2E9C-101B-9397-08002B2CF9AE}" pid="172" name="DgAlreadyRemovedParagraph">
    <vt:lpwstr>true</vt:lpwstr>
  </property>
  <property fmtid="{D5CDD505-2E9C-101B-9397-08002B2CF9AE}" pid="173" name="Docugate_Makro_DocumentFirstRefresh">
    <vt:lpwstr>Falsch</vt:lpwstr>
  </property>
</Properties>
</file>