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CB" w:rsidRPr="00B0334C" w:rsidRDefault="0095132B">
      <w:pPr>
        <w:rPr>
          <w:b/>
        </w:rPr>
      </w:pPr>
      <w:r>
        <w:rPr>
          <w:b/>
        </w:rPr>
        <w:t>Musterbrief „</w:t>
      </w:r>
      <w:r w:rsidR="00DB75D8">
        <w:rPr>
          <w:b/>
        </w:rPr>
        <w:t>Missachtung des Jugendschutzes</w:t>
      </w:r>
      <w:r w:rsidR="0061140E" w:rsidRPr="00B0334C">
        <w:rPr>
          <w:b/>
        </w:rPr>
        <w:t>“</w:t>
      </w:r>
    </w:p>
    <w:p w:rsidR="0061140E" w:rsidRDefault="0061140E"/>
    <w:p w:rsidR="0061140E" w:rsidRPr="00762222" w:rsidRDefault="0061140E" w:rsidP="0061140E">
      <w:pPr>
        <w:tabs>
          <w:tab w:val="left" w:pos="5954"/>
        </w:tabs>
        <w:spacing w:after="0" w:line="240" w:lineRule="auto"/>
      </w:pPr>
      <w:r>
        <w:tab/>
      </w:r>
      <w:r w:rsidRPr="00762222">
        <w:t>Betrieb</w:t>
      </w:r>
    </w:p>
    <w:p w:rsidR="0061140E" w:rsidRPr="00762222" w:rsidRDefault="0061140E" w:rsidP="0061140E">
      <w:pPr>
        <w:tabs>
          <w:tab w:val="left" w:pos="5954"/>
        </w:tabs>
        <w:spacing w:after="0" w:line="240" w:lineRule="auto"/>
      </w:pPr>
      <w:r w:rsidRPr="00762222">
        <w:tab/>
        <w:t>Anrede</w:t>
      </w:r>
    </w:p>
    <w:p w:rsidR="0061140E" w:rsidRPr="00762222" w:rsidRDefault="0061140E" w:rsidP="0061140E">
      <w:pPr>
        <w:tabs>
          <w:tab w:val="left" w:pos="5954"/>
        </w:tabs>
        <w:spacing w:after="0" w:line="240" w:lineRule="auto"/>
      </w:pPr>
      <w:r w:rsidRPr="00762222">
        <w:tab/>
        <w:t>Vorname, Name</w:t>
      </w:r>
    </w:p>
    <w:p w:rsidR="0061140E" w:rsidRPr="00762222" w:rsidRDefault="0061140E" w:rsidP="0061140E">
      <w:pPr>
        <w:tabs>
          <w:tab w:val="left" w:pos="5954"/>
        </w:tabs>
        <w:spacing w:after="0" w:line="240" w:lineRule="auto"/>
      </w:pPr>
      <w:r w:rsidRPr="00762222">
        <w:tab/>
        <w:t>Strasse</w:t>
      </w:r>
    </w:p>
    <w:p w:rsidR="0061140E" w:rsidRPr="00762222" w:rsidRDefault="0061140E" w:rsidP="0061140E">
      <w:pPr>
        <w:tabs>
          <w:tab w:val="left" w:pos="5954"/>
        </w:tabs>
        <w:spacing w:after="0" w:line="240" w:lineRule="auto"/>
      </w:pPr>
      <w:r w:rsidRPr="00762222">
        <w:tab/>
        <w:t>PLZ, Ort</w:t>
      </w:r>
    </w:p>
    <w:p w:rsidR="0061140E" w:rsidRPr="00762222" w:rsidRDefault="0061140E" w:rsidP="0061140E">
      <w:pPr>
        <w:tabs>
          <w:tab w:val="left" w:pos="5954"/>
        </w:tabs>
      </w:pPr>
    </w:p>
    <w:p w:rsidR="0061140E" w:rsidRPr="00762222" w:rsidRDefault="0061140E" w:rsidP="0061140E">
      <w:pPr>
        <w:tabs>
          <w:tab w:val="left" w:pos="5954"/>
        </w:tabs>
      </w:pPr>
      <w:r w:rsidRPr="00762222">
        <w:tab/>
        <w:t>TT.MM.JJJJ</w:t>
      </w:r>
    </w:p>
    <w:p w:rsidR="0061140E" w:rsidRPr="00762222" w:rsidRDefault="0061140E" w:rsidP="0061140E">
      <w:pPr>
        <w:tabs>
          <w:tab w:val="left" w:pos="5954"/>
        </w:tabs>
      </w:pPr>
    </w:p>
    <w:p w:rsidR="0061140E" w:rsidRPr="00762222" w:rsidRDefault="0061140E" w:rsidP="0061140E">
      <w:pPr>
        <w:tabs>
          <w:tab w:val="left" w:pos="5954"/>
        </w:tabs>
        <w:rPr>
          <w:b/>
        </w:rPr>
      </w:pPr>
      <w:r w:rsidRPr="00762222">
        <w:rPr>
          <w:b/>
        </w:rPr>
        <w:t>Jugendschutz – Ergebnis der Tabak- und Alkoholtestkäufe</w:t>
      </w:r>
    </w:p>
    <w:p w:rsidR="0061140E" w:rsidRPr="00762222" w:rsidRDefault="0061140E" w:rsidP="0061140E">
      <w:pPr>
        <w:tabs>
          <w:tab w:val="left" w:pos="5954"/>
        </w:tabs>
      </w:pPr>
      <w:r w:rsidRPr="00762222">
        <w:t>Sehr geehrte Damen und Herren</w:t>
      </w:r>
    </w:p>
    <w:p w:rsidR="0095132B" w:rsidRDefault="0061140E" w:rsidP="0061140E">
      <w:pPr>
        <w:tabs>
          <w:tab w:val="left" w:pos="5954"/>
        </w:tabs>
      </w:pPr>
      <w:r w:rsidRPr="00762222">
        <w:t xml:space="preserve">Im Verlauf der letzten Monate wurden in unserer Gemeinde </w:t>
      </w:r>
      <w:r w:rsidR="00E25BB3">
        <w:t xml:space="preserve">Testkäufe für Alkohol und </w:t>
      </w:r>
      <w:r w:rsidR="00E25BB3" w:rsidRPr="00176A09">
        <w:t>Tabak</w:t>
      </w:r>
      <w:r w:rsidR="00E25BB3">
        <w:t>waren</w:t>
      </w:r>
      <w:r w:rsidR="00E25BB3" w:rsidRPr="00176A09">
        <w:t xml:space="preserve"> </w:t>
      </w:r>
      <w:r w:rsidRPr="00762222">
        <w:t xml:space="preserve">durchgeführt. </w:t>
      </w:r>
      <w:r w:rsidR="0095132B" w:rsidRPr="00762222">
        <w:t xml:space="preserve">Leider müssen wir Ihnen mitteilen, dass </w:t>
      </w:r>
      <w:r w:rsidR="00CE4B61" w:rsidRPr="00762222">
        <w:t xml:space="preserve">Ihr Betrieb den Test nicht bestanden hat. </w:t>
      </w:r>
      <w:r w:rsidR="00534FC4">
        <w:t>Am xxx</w:t>
      </w:r>
      <w:bookmarkStart w:id="0" w:name="_GoBack"/>
      <w:bookmarkEnd w:id="0"/>
      <w:r w:rsidR="0095132B" w:rsidRPr="00762222">
        <w:t xml:space="preserve"> (Datum) um xxx Uhr wurde in Ihrem Geschäft illegal Alkohol bzw. Tabak an Jugendliche verkauft.</w:t>
      </w:r>
      <w:r w:rsidR="0095132B">
        <w:t xml:space="preserve"> Wir machen Sie darauf aufmerksam, dass Ihr Verkaufspersonal</w:t>
      </w:r>
      <w:r w:rsidR="00B77B56">
        <w:t>,</w:t>
      </w:r>
      <w:r w:rsidR="0095132B">
        <w:t xml:space="preserve"> resp. Sie </w:t>
      </w:r>
      <w:r w:rsidR="00DB75D8">
        <w:t>als Inhaber</w:t>
      </w:r>
      <w:r w:rsidR="00B77B56">
        <w:t>,</w:t>
      </w:r>
      <w:r w:rsidR="00DB75D8">
        <w:t xml:space="preserve"> </w:t>
      </w:r>
      <w:r w:rsidR="0095132B">
        <w:t xml:space="preserve">damit gegen geltende Gesetzesbestimmungen verstossen haben. </w:t>
      </w:r>
    </w:p>
    <w:p w:rsidR="00B3434A" w:rsidRDefault="0095132B" w:rsidP="0061140E">
      <w:pPr>
        <w:tabs>
          <w:tab w:val="left" w:pos="5954"/>
        </w:tabs>
      </w:pPr>
      <w:r>
        <w:t xml:space="preserve">Die eidgenössischen und kantonalen Jugendschutzbestimmungen untersagen den Verkauf von Spirituosen </w:t>
      </w:r>
      <w:r w:rsidR="00B77B56">
        <w:t xml:space="preserve">und Tabak </w:t>
      </w:r>
      <w:r>
        <w:t xml:space="preserve">an unter 18-Jährige. Bier und Wein </w:t>
      </w:r>
      <w:r w:rsidR="002A24CF">
        <w:t>und</w:t>
      </w:r>
      <w:r w:rsidR="00B77B56">
        <w:t xml:space="preserve"> andere gegorene Getränke </w:t>
      </w:r>
      <w:r>
        <w:t xml:space="preserve">dürfen nicht an unter 16-Jährige verkauft werden. </w:t>
      </w:r>
      <w:r w:rsidR="00DB75D8">
        <w:t>Als Inhaber bzw. Mitarbeiter</w:t>
      </w:r>
      <w:r w:rsidR="00DF5E99">
        <w:t>, Mitarbeiterin,</w:t>
      </w:r>
      <w:r w:rsidR="00DB75D8">
        <w:t xml:space="preserve"> eines</w:t>
      </w:r>
      <w:r w:rsidR="00DF5E99">
        <w:t xml:space="preserve"> Betriebes mit Alkoholausschank,</w:t>
      </w:r>
      <w:r w:rsidR="00CC277B">
        <w:t xml:space="preserve"> </w:t>
      </w:r>
      <w:r w:rsidR="00DB75D8">
        <w:t>resp. Tabakverkauf</w:t>
      </w:r>
      <w:r w:rsidR="00B77B56">
        <w:t>,</w:t>
      </w:r>
      <w:r w:rsidR="00DB75D8">
        <w:t xml:space="preserve"> sind Sie </w:t>
      </w:r>
      <w:r w:rsidR="00BA4B1B">
        <w:t xml:space="preserve">für die Einhaltung der genannten Verbote </w:t>
      </w:r>
      <w:r w:rsidR="00DB75D8">
        <w:t xml:space="preserve">verantwortlich. </w:t>
      </w:r>
      <w:r>
        <w:t xml:space="preserve">Wir möchten Sie </w:t>
      </w:r>
      <w:r w:rsidR="00DB75D8">
        <w:t>deshalb</w:t>
      </w:r>
      <w:r>
        <w:t xml:space="preserve"> auffordern, </w:t>
      </w:r>
      <w:r w:rsidR="00DB75D8">
        <w:t xml:space="preserve">dafür zu sorgen, dass </w:t>
      </w:r>
      <w:r>
        <w:t xml:space="preserve">die gesetzlichen Bestimmungen in Ihrem Betrieb </w:t>
      </w:r>
      <w:r w:rsidR="00DB75D8">
        <w:t>eingehalten werden.</w:t>
      </w:r>
      <w:r>
        <w:t xml:space="preserve"> </w:t>
      </w:r>
      <w:r w:rsidR="00DB75D8">
        <w:t>Sie leisten dadurch einen</w:t>
      </w:r>
      <w:r>
        <w:t xml:space="preserve"> wichtigen Beitrag zum Schutz der Jugend. </w:t>
      </w:r>
    </w:p>
    <w:p w:rsidR="00B77B56" w:rsidRDefault="00F91A3D" w:rsidP="00B77B56">
      <w:pPr>
        <w:tabs>
          <w:tab w:val="left" w:pos="5954"/>
        </w:tabs>
      </w:pPr>
      <w:r w:rsidRPr="00F91A3D">
        <w:t>Frischen Sie Ihr Wissen auf und setzen Sie sich bewusst mit Situationen auseinander, die sich beim Ausschank oder Verkauf von Alkohol bzw. Tabak an Jugendli</w:t>
      </w:r>
      <w:r w:rsidR="00B77B56">
        <w:t>che ergeben. Eine kostenlose</w:t>
      </w:r>
      <w:r w:rsidRPr="00F91A3D">
        <w:t xml:space="preserve"> Online-Schulung für </w:t>
      </w:r>
      <w:r w:rsidRPr="00F91A3D">
        <w:rPr>
          <w:bCs/>
        </w:rPr>
        <w:t>Gastronomie, Detailhandel und Festwirtschaften</w:t>
      </w:r>
      <w:r w:rsidRPr="00F91A3D">
        <w:rPr>
          <w:b/>
          <w:bCs/>
        </w:rPr>
        <w:t xml:space="preserve"> </w:t>
      </w:r>
      <w:r w:rsidRPr="00F91A3D">
        <w:t xml:space="preserve">steht Ihnen </w:t>
      </w:r>
      <w:r w:rsidR="00DF5E99">
        <w:t>und Ihren Mitarbeitenden</w:t>
      </w:r>
      <w:r w:rsidR="00591B60">
        <w:t xml:space="preserve"> </w:t>
      </w:r>
      <w:r w:rsidRPr="00F91A3D">
        <w:t xml:space="preserve">auf der Webseite </w:t>
      </w:r>
      <w:hyperlink r:id="rId9" w:history="1">
        <w:r w:rsidR="00DF5E99" w:rsidRPr="004D2557">
          <w:rPr>
            <w:rStyle w:val="Hyperlink"/>
          </w:rPr>
          <w:t>www.jalk.ch</w:t>
        </w:r>
      </w:hyperlink>
      <w:r w:rsidR="00DF5E99">
        <w:t xml:space="preserve"> </w:t>
      </w:r>
      <w:r w:rsidR="00B77B56">
        <w:t>kostenlos zur Verfügung.</w:t>
      </w:r>
      <w:r w:rsidR="00591B60">
        <w:t xml:space="preserve"> Der personalisierte Schulungsnachweis kann </w:t>
      </w:r>
      <w:r w:rsidR="00CC277B">
        <w:t>jeder Mitarbeitende einfach ausdrucken</w:t>
      </w:r>
      <w:r w:rsidR="00591B60">
        <w:t>.</w:t>
      </w:r>
    </w:p>
    <w:p w:rsidR="00591B60" w:rsidRPr="00591B60" w:rsidRDefault="00591B60" w:rsidP="00591B60">
      <w:pPr>
        <w:tabs>
          <w:tab w:val="left" w:pos="5954"/>
        </w:tabs>
        <w:rPr>
          <w:bCs/>
          <w:lang w:val="de-DE"/>
        </w:rPr>
      </w:pPr>
      <w:r>
        <w:t xml:space="preserve">Falls Sie lieber eine betriebsinterne Teamschulung vor Ort oder eine </w:t>
      </w:r>
      <w:r w:rsidRPr="00591B60">
        <w:t>Beratung bei der Planung und Umsetzung der Jugendschutzbesti</w:t>
      </w:r>
      <w:r>
        <w:t xml:space="preserve">mmungen (z.B. Alterskontrollen, </w:t>
      </w:r>
      <w:r w:rsidRPr="00591B60">
        <w:t>Getränkeangebot, Raucherzonen etc.)</w:t>
      </w:r>
      <w:r w:rsidR="00B77700">
        <w:t xml:space="preserve"> möchten, steht Ihnen die</w:t>
      </w:r>
      <w:r w:rsidRPr="00591B60">
        <w:rPr>
          <w:bCs/>
        </w:rPr>
        <w:t xml:space="preserve"> Kinder- und Jugendgesundheit Zug </w:t>
      </w:r>
      <w:r w:rsidRPr="00591B60">
        <w:rPr>
          <w:bCs/>
          <w:lang w:val="de-DE"/>
        </w:rPr>
        <w:t xml:space="preserve">beratend zur Seite und unterstützt Sie </w:t>
      </w:r>
      <w:r w:rsidRPr="00591B60">
        <w:rPr>
          <w:bCs/>
        </w:rPr>
        <w:t>gerne</w:t>
      </w:r>
      <w:r w:rsidRPr="00591B60">
        <w:rPr>
          <w:bCs/>
          <w:lang w:val="de-DE"/>
        </w:rPr>
        <w:t xml:space="preserve"> mit geeigneten Hilfsmitteln bei der praktischen Umsetzung des Jugendschutzes: </w:t>
      </w:r>
    </w:p>
    <w:p w:rsidR="00591B60" w:rsidRPr="00CC277B" w:rsidRDefault="00B77700" w:rsidP="00B77B56">
      <w:pPr>
        <w:tabs>
          <w:tab w:val="left" w:pos="5954"/>
        </w:tabs>
        <w:rPr>
          <w:bCs/>
          <w:lang w:val="de-DE"/>
        </w:rPr>
      </w:pPr>
      <w:r>
        <w:rPr>
          <w:bCs/>
          <w:lang w:val="de-DE"/>
        </w:rPr>
        <w:t xml:space="preserve">Abteilung </w:t>
      </w:r>
      <w:r w:rsidR="00591B60" w:rsidRPr="00591B60">
        <w:rPr>
          <w:bCs/>
          <w:lang w:val="de-DE"/>
        </w:rPr>
        <w:t>Kinder- und</w:t>
      </w:r>
      <w:r>
        <w:rPr>
          <w:bCs/>
          <w:lang w:val="de-DE"/>
        </w:rPr>
        <w:t xml:space="preserve"> Jugendgesundheit/Jugendschutz : 041 728 39 39, gesund@zg.ch</w:t>
      </w:r>
    </w:p>
    <w:p w:rsidR="00B77B56" w:rsidRDefault="00B77B56" w:rsidP="00B77B56">
      <w:pPr>
        <w:tabs>
          <w:tab w:val="left" w:pos="5954"/>
        </w:tabs>
        <w:rPr>
          <w:bCs/>
        </w:rPr>
      </w:pPr>
      <w:r>
        <w:rPr>
          <w:bCs/>
        </w:rPr>
        <w:t>A</w:t>
      </w:r>
      <w:r w:rsidRPr="00B77B56">
        <w:rPr>
          <w:bCs/>
        </w:rPr>
        <w:t xml:space="preserve">uf der Zuger Jugendschutz Plattform </w:t>
      </w:r>
      <w:hyperlink r:id="rId10" w:history="1">
        <w:r w:rsidRPr="00B77B56">
          <w:rPr>
            <w:rStyle w:val="Hyperlink"/>
            <w:b/>
            <w:bCs/>
          </w:rPr>
          <w:t>www.jugendschutz-zentral.ch</w:t>
        </w:r>
      </w:hyperlink>
      <w:r w:rsidRPr="00B77B56">
        <w:rPr>
          <w:bCs/>
        </w:rPr>
        <w:t xml:space="preserve"> der Kinder- und Jugendgesundheit Zug</w:t>
      </w:r>
      <w:r w:rsidRPr="00B77B56">
        <w:t xml:space="preserve"> </w:t>
      </w:r>
      <w:r w:rsidRPr="00B77B56">
        <w:rPr>
          <w:bCs/>
        </w:rPr>
        <w:t xml:space="preserve">finden Sie, nebst vielen hilfreichen Informationen, </w:t>
      </w:r>
      <w:r>
        <w:rPr>
          <w:bCs/>
        </w:rPr>
        <w:t xml:space="preserve">nützlichen </w:t>
      </w:r>
      <w:r w:rsidRPr="00B77B56">
        <w:rPr>
          <w:bCs/>
        </w:rPr>
        <w:t xml:space="preserve">Downloads und </w:t>
      </w:r>
      <w:r>
        <w:rPr>
          <w:bCs/>
        </w:rPr>
        <w:t>aktuelle</w:t>
      </w:r>
      <w:r w:rsidR="00591B60">
        <w:rPr>
          <w:bCs/>
        </w:rPr>
        <w:t>n</w:t>
      </w:r>
      <w:r>
        <w:rPr>
          <w:bCs/>
        </w:rPr>
        <w:t xml:space="preserve"> Angebote</w:t>
      </w:r>
      <w:r w:rsidR="00591B60">
        <w:rPr>
          <w:bCs/>
        </w:rPr>
        <w:t>n</w:t>
      </w:r>
      <w:r>
        <w:rPr>
          <w:bCs/>
        </w:rPr>
        <w:t xml:space="preserve"> auch Materialien zum Bestellen.</w:t>
      </w:r>
    </w:p>
    <w:p w:rsidR="00B0334C" w:rsidRDefault="00176A09" w:rsidP="00176A09">
      <w:r>
        <w:t>Freundliche Grüsse</w:t>
      </w:r>
    </w:p>
    <w:sectPr w:rsidR="00B033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C9" w:rsidRDefault="000151C9" w:rsidP="00762222">
      <w:pPr>
        <w:spacing w:after="0" w:line="240" w:lineRule="auto"/>
      </w:pPr>
      <w:r>
        <w:separator/>
      </w:r>
    </w:p>
  </w:endnote>
  <w:endnote w:type="continuationSeparator" w:id="0">
    <w:p w:rsidR="000151C9" w:rsidRDefault="000151C9" w:rsidP="0076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C9" w:rsidRDefault="000151C9" w:rsidP="00762222">
      <w:pPr>
        <w:spacing w:after="0" w:line="240" w:lineRule="auto"/>
      </w:pPr>
      <w:r>
        <w:separator/>
      </w:r>
    </w:p>
  </w:footnote>
  <w:footnote w:type="continuationSeparator" w:id="0">
    <w:p w:rsidR="000151C9" w:rsidRDefault="000151C9" w:rsidP="00762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0E"/>
    <w:rsid w:val="000151C9"/>
    <w:rsid w:val="000E088C"/>
    <w:rsid w:val="00157A76"/>
    <w:rsid w:val="00176A09"/>
    <w:rsid w:val="00176F47"/>
    <w:rsid w:val="00195918"/>
    <w:rsid w:val="00203CDA"/>
    <w:rsid w:val="00240708"/>
    <w:rsid w:val="00240CA9"/>
    <w:rsid w:val="0025354E"/>
    <w:rsid w:val="002A24CF"/>
    <w:rsid w:val="002B0FB8"/>
    <w:rsid w:val="002B5194"/>
    <w:rsid w:val="002C7C2F"/>
    <w:rsid w:val="00310237"/>
    <w:rsid w:val="0031453B"/>
    <w:rsid w:val="003403BD"/>
    <w:rsid w:val="003562B4"/>
    <w:rsid w:val="00382053"/>
    <w:rsid w:val="003A19FA"/>
    <w:rsid w:val="003C2619"/>
    <w:rsid w:val="003E12A7"/>
    <w:rsid w:val="00414BBB"/>
    <w:rsid w:val="00441F75"/>
    <w:rsid w:val="004464CC"/>
    <w:rsid w:val="004621F0"/>
    <w:rsid w:val="00462C96"/>
    <w:rsid w:val="0047349C"/>
    <w:rsid w:val="004768DC"/>
    <w:rsid w:val="004A3B90"/>
    <w:rsid w:val="004A5B99"/>
    <w:rsid w:val="004B1F04"/>
    <w:rsid w:val="004C5FCA"/>
    <w:rsid w:val="004F0DB3"/>
    <w:rsid w:val="00525261"/>
    <w:rsid w:val="00534FC4"/>
    <w:rsid w:val="00535326"/>
    <w:rsid w:val="00591B60"/>
    <w:rsid w:val="005D0080"/>
    <w:rsid w:val="005D76CB"/>
    <w:rsid w:val="005E116F"/>
    <w:rsid w:val="005F3EB1"/>
    <w:rsid w:val="00610883"/>
    <w:rsid w:val="0061140E"/>
    <w:rsid w:val="006612EE"/>
    <w:rsid w:val="00685C50"/>
    <w:rsid w:val="00685FED"/>
    <w:rsid w:val="00692561"/>
    <w:rsid w:val="006B30D2"/>
    <w:rsid w:val="006B78EF"/>
    <w:rsid w:val="006C3D97"/>
    <w:rsid w:val="00742A45"/>
    <w:rsid w:val="00762222"/>
    <w:rsid w:val="0078107A"/>
    <w:rsid w:val="008344A8"/>
    <w:rsid w:val="00865CAD"/>
    <w:rsid w:val="00895E3A"/>
    <w:rsid w:val="008D0706"/>
    <w:rsid w:val="008D45B4"/>
    <w:rsid w:val="008E3D07"/>
    <w:rsid w:val="009343C8"/>
    <w:rsid w:val="0095132B"/>
    <w:rsid w:val="00952B2B"/>
    <w:rsid w:val="0096782E"/>
    <w:rsid w:val="0097269C"/>
    <w:rsid w:val="009A3A72"/>
    <w:rsid w:val="009F4B52"/>
    <w:rsid w:val="00A22A0A"/>
    <w:rsid w:val="00A3086E"/>
    <w:rsid w:val="00A418E5"/>
    <w:rsid w:val="00A44219"/>
    <w:rsid w:val="00A8528E"/>
    <w:rsid w:val="00AA0078"/>
    <w:rsid w:val="00AA5712"/>
    <w:rsid w:val="00AB7890"/>
    <w:rsid w:val="00AC4C29"/>
    <w:rsid w:val="00AC6FF5"/>
    <w:rsid w:val="00AE1E0E"/>
    <w:rsid w:val="00AE22D6"/>
    <w:rsid w:val="00B0334C"/>
    <w:rsid w:val="00B3434A"/>
    <w:rsid w:val="00B34402"/>
    <w:rsid w:val="00B46205"/>
    <w:rsid w:val="00B554BB"/>
    <w:rsid w:val="00B62ED5"/>
    <w:rsid w:val="00B75949"/>
    <w:rsid w:val="00B77700"/>
    <w:rsid w:val="00B77B56"/>
    <w:rsid w:val="00B92DC2"/>
    <w:rsid w:val="00B93EFB"/>
    <w:rsid w:val="00B945A6"/>
    <w:rsid w:val="00BA4B1B"/>
    <w:rsid w:val="00BB7052"/>
    <w:rsid w:val="00BB7A3A"/>
    <w:rsid w:val="00C72B26"/>
    <w:rsid w:val="00C82977"/>
    <w:rsid w:val="00C86A3C"/>
    <w:rsid w:val="00CA2E3A"/>
    <w:rsid w:val="00CB6A87"/>
    <w:rsid w:val="00CC277B"/>
    <w:rsid w:val="00CD0337"/>
    <w:rsid w:val="00CD7497"/>
    <w:rsid w:val="00CE4B61"/>
    <w:rsid w:val="00CF54B5"/>
    <w:rsid w:val="00CF7807"/>
    <w:rsid w:val="00DA636A"/>
    <w:rsid w:val="00DB75D8"/>
    <w:rsid w:val="00DF5E99"/>
    <w:rsid w:val="00E11F97"/>
    <w:rsid w:val="00E22903"/>
    <w:rsid w:val="00E25BB3"/>
    <w:rsid w:val="00E45B1B"/>
    <w:rsid w:val="00E5691B"/>
    <w:rsid w:val="00EB7BE2"/>
    <w:rsid w:val="00EE3E76"/>
    <w:rsid w:val="00EF244B"/>
    <w:rsid w:val="00F334CA"/>
    <w:rsid w:val="00F548E9"/>
    <w:rsid w:val="00F91A3D"/>
    <w:rsid w:val="00F92BB2"/>
    <w:rsid w:val="00FB605F"/>
    <w:rsid w:val="00FF5719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033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033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jugendschutz-zentral.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lk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17.02.01 Briefvorlage_Testkäufe_negativ_ definitive Version"/>
    <f:field ref="objsubject" par="" edit="true" text=""/>
    <f:field ref="objcreatedby" par="" text="Hecken GA, Anna"/>
    <f:field ref="objcreatedat" par="" text="16.02.2017 15:33:42"/>
    <f:field ref="objchangedby" par="" text="Hecken GA, Anna"/>
    <f:field ref="objmodifiedat" par="" text="21.02.2017 15:38:22"/>
    <f:field ref="doc_FSCFOLIO_1_1001_FieldDocumentNumber" par="" text=""/>
    <f:field ref="doc_FSCFOLIO_1_1001_FieldSubject" par="" edit="true" text=""/>
    <f:field ref="FSCFOLIO_1_1001_FieldCurrentUser" par="" text="Anna Hecken GA"/>
    <f:field ref="CCAPRECONFIG_15_1001_Objektname" par="" edit="true" text="2017.02.01 Briefvorlage_Testkäufe_negativ_ definitive Version"/>
    <f:field ref="CHPRECONFIG_1_1001_Objektname" par="" edit="true" text="2017.02.01 Briefvorlage_Testkäufe_negativ_ definitive Version"/>
  </f:record>
  <f:display par="" text="...">
    <f:field ref="FSCFOLIO_1_1001_FieldCurrentUser" text="Aktueller Benutzer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objsubject" text="Objektbetreff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BC85A4A-3EE2-4EFA-90B8-0201071D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D867A113.dotm</Template>
  <TotalTime>0</TotalTime>
  <Pages>1</Pages>
  <Words>334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Thurgau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Villiger</dc:creator>
  <cp:lastModifiedBy>Miriam Scammacca Albisser</cp:lastModifiedBy>
  <cp:revision>2</cp:revision>
  <cp:lastPrinted>2017-02-17T11:04:00Z</cp:lastPrinted>
  <dcterms:created xsi:type="dcterms:W3CDTF">2018-04-10T08:35:00Z</dcterms:created>
  <dcterms:modified xsi:type="dcterms:W3CDTF">2018-04-10T08:35:00Z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ObjectCOOAddress">
    <vt:lpwstr>COO.2103.100.8.3356275</vt:lpwstr>
  </property>
  <property fmtid="{D5CDD505-2E9C-101B-9397-08002B2CF9AE}" pid="3" name="FSC#FSCIBISDOCPROPS@15.1400:Container">
    <vt:lpwstr>COO.2103.100.8.3356275</vt:lpwstr>
  </property>
  <property fmtid="{D5CDD505-2E9C-101B-9397-08002B2CF9AE}" pid="4" name="FSC#FSCIBISDOCPROPS@15.1400:Objectname">
    <vt:lpwstr>2017.02.01 Briefvorlage_Testkäufe_negativ_ definitive Version</vt:lpwstr>
  </property>
  <property fmtid="{D5CDD505-2E9C-101B-9397-08002B2CF9AE}" pid="5" name="FSC#FSCIBISDOCPROPS@15.1400:Subject">
    <vt:lpwstr>Nicht verfügbar</vt:lpwstr>
  </property>
  <property fmtid="{D5CDD505-2E9C-101B-9397-08002B2CF9AE}" pid="6" name="FSC#FSCIBISDOCPROPS@15.1400:Owner">
    <vt:lpwstr>Hecken GA, Anna</vt:lpwstr>
  </property>
  <property fmtid="{D5CDD505-2E9C-101B-9397-08002B2CF9AE}" pid="7" name="FSC#FSCIBISDOCPROPS@15.1400:OwnerAbbreviation">
    <vt:lpwstr/>
  </property>
  <property fmtid="{D5CDD505-2E9C-101B-9397-08002B2CF9AE}" pid="8" name="FSC#FSCIBISDOCPROPS@15.1400:GroupShortName">
    <vt:lpwstr>GA</vt:lpwstr>
  </property>
  <property fmtid="{D5CDD505-2E9C-101B-9397-08002B2CF9AE}" pid="9" name="FSC#FSCIBISDOCPROPS@15.1400:TopLevelSubfileName">
    <vt:lpwstr>Arbeitspapiere Projekt Vollzug Jugendschutz, Erhöhung des Abgabealters (001)</vt:lpwstr>
  </property>
  <property fmtid="{D5CDD505-2E9C-101B-9397-08002B2CF9AE}" pid="10" name="FSC#FSCIBISDOCPROPS@15.1400:TopLevelSubfileNumber">
    <vt:lpwstr>1</vt:lpwstr>
  </property>
  <property fmtid="{D5CDD505-2E9C-101B-9397-08002B2CF9AE}" pid="11" name="FSC#FSCIBISDOCPROPS@15.1400:TitleSubFile">
    <vt:lpwstr>Arbeitspapiere Projekt Vollzug Jugendschutz, Erhöhung des Abgabealters</vt:lpwstr>
  </property>
  <property fmtid="{D5CDD505-2E9C-101B-9397-08002B2CF9AE}" pid="12" name="FSC#FSCIBISDOCPROPS@15.1400:TopLevelDossierName">
    <vt:lpwstr>0846/2013/GA Projekt Vollzug Jugendschutz, Erhöhung des Abgabealters</vt:lpwstr>
  </property>
  <property fmtid="{D5CDD505-2E9C-101B-9397-08002B2CF9AE}" pid="13" name="FSC#FSCIBISDOCPROPS@15.1400:TopLevelDossierNumber">
    <vt:lpwstr>846</vt:lpwstr>
  </property>
  <property fmtid="{D5CDD505-2E9C-101B-9397-08002B2CF9AE}" pid="14" name="FSC#FSCIBISDOCPROPS@15.1400:TopLevelDossierYear">
    <vt:lpwstr>2013</vt:lpwstr>
  </property>
  <property fmtid="{D5CDD505-2E9C-101B-9397-08002B2CF9AE}" pid="15" name="FSC#FSCIBISDOCPROPS@15.1400:TopLevelDossierTitel">
    <vt:lpwstr>Projekt Vollzug Jugendschutz, Erhöhung des Abgabealters</vt:lpwstr>
  </property>
  <property fmtid="{D5CDD505-2E9C-101B-9397-08002B2CF9AE}" pid="16" name="FSC#FSCIBISDOCPROPS@15.1400:TopLevelDossierRespOrgShortname">
    <vt:lpwstr>GA</vt:lpwstr>
  </property>
  <property fmtid="{D5CDD505-2E9C-101B-9397-08002B2CF9AE}" pid="17" name="FSC#FSCIBISDOCPROPS@15.1400:TopLevelDossierResponsible">
    <vt:lpwstr>Leins GA (ALT), Rebecca</vt:lpwstr>
  </property>
  <property fmtid="{D5CDD505-2E9C-101B-9397-08002B2CF9AE}" pid="18" name="FSC#FSCIBISDOCPROPS@15.1400:TopLevelSubjectGroupPosNumber">
    <vt:lpwstr>05.50.06</vt:lpwstr>
  </property>
  <property fmtid="{D5CDD505-2E9C-101B-9397-08002B2CF9AE}" pid="19" name="FSC#FSCIBISDOCPROPS@15.1400:RRBNumber">
    <vt:lpwstr>Nicht verfügbar</vt:lpwstr>
  </property>
  <property fmtid="{D5CDD505-2E9C-101B-9397-08002B2CF9AE}" pid="20" name="FSC#FSCIBISDOCPROPS@15.1400:RRSessionDate">
    <vt:lpwstr/>
  </property>
  <property fmtid="{D5CDD505-2E9C-101B-9397-08002B2CF9AE}" pid="21" name="FSC#FSCIBISDOCPROPS@15.1400:DossierRef">
    <vt:lpwstr>GA/05.50.06/2013/00846</vt:lpwstr>
  </property>
  <property fmtid="{D5CDD505-2E9C-101B-9397-08002B2CF9AE}" pid="22" name="FSC#FSCIBISDOCPROPS@15.1400:BGMName">
    <vt:lpwstr> </vt:lpwstr>
  </property>
  <property fmtid="{D5CDD505-2E9C-101B-9397-08002B2CF9AE}" pid="23" name="FSC#FSCIBISDOCPROPS@15.1400:BGMFirstName">
    <vt:lpwstr> </vt:lpwstr>
  </property>
  <property fmtid="{D5CDD505-2E9C-101B-9397-08002B2CF9AE}" pid="24" name="FSC#FSCIBISDOCPROPS@15.1400:BGMZIP">
    <vt:lpwstr> </vt:lpwstr>
  </property>
  <property fmtid="{D5CDD505-2E9C-101B-9397-08002B2CF9AE}" pid="25" name="FSC#FSCIBISDOCPROPS@15.1400:BGMBirthday">
    <vt:lpwstr> </vt:lpwstr>
  </property>
  <property fmtid="{D5CDD505-2E9C-101B-9397-08002B2CF9AE}" pid="26" name="FSC#FSCIBISDOCPROPS@15.1400:BGMDiagnose">
    <vt:lpwstr> </vt:lpwstr>
  </property>
  <property fmtid="{D5CDD505-2E9C-101B-9397-08002B2CF9AE}" pid="27" name="FSC#FSCIBISDOCPROPS@15.1400:BGMDiagnoseAdd">
    <vt:lpwstr> </vt:lpwstr>
  </property>
  <property fmtid="{D5CDD505-2E9C-101B-9397-08002B2CF9AE}" pid="28" name="FSC#FSCIBISDOCPROPS@15.1400:BGMDiagnoseDetail">
    <vt:lpwstr> </vt:lpwstr>
  </property>
  <property fmtid="{D5CDD505-2E9C-101B-9397-08002B2CF9AE}" pid="29" name="FSC#FSCIBISDOCPROPS@15.1400:CreatedAt">
    <vt:lpwstr>16.02.2017</vt:lpwstr>
  </property>
  <property fmtid="{D5CDD505-2E9C-101B-9397-08002B2CF9AE}" pid="30" name="FSC#FSCIBISDOCPROPS@15.1400:CreatedBy">
    <vt:lpwstr>Anna Hecken GA</vt:lpwstr>
  </property>
  <property fmtid="{D5CDD505-2E9C-101B-9397-08002B2CF9AE}" pid="31" name="FSC#FSCIBISDOCPROPS@15.1400:ReferredBarCode">
    <vt:lpwstr/>
  </property>
  <property fmtid="{D5CDD505-2E9C-101B-9397-08002B2CF9AE}" pid="32" name="FSC#LOCALSW@2103.100:BarCodeDossierRef">
    <vt:lpwstr>GA/05.50.06/2013/00846</vt:lpwstr>
  </property>
  <property fmtid="{D5CDD505-2E9C-101B-9397-08002B2CF9AE}" pid="33" name="FSC#LOCALSW@2103.100:BarCodeTopLevelDossierName">
    <vt:lpwstr>0846/2013/GA Projekt Vollzug Jugendschutz, Erhöhung des Abgabealters</vt:lpwstr>
  </property>
  <property fmtid="{D5CDD505-2E9C-101B-9397-08002B2CF9AE}" pid="34" name="FSC#LOCALSW@2103.100:BarCodeTopLevelDossierTitel">
    <vt:lpwstr>Projekt Vollzug Jugendschutz, Erhöhung des Abgabealters</vt:lpwstr>
  </property>
  <property fmtid="{D5CDD505-2E9C-101B-9397-08002B2CF9AE}" pid="35" name="FSC#LOCALSW@2103.100:BarCodeTopLevelSubfileTitle">
    <vt:lpwstr>Arbeitspapiere Projekt Vollzug Jugendschutz, Erhöhung des Abgabealters (001)</vt:lpwstr>
  </property>
  <property fmtid="{D5CDD505-2E9C-101B-9397-08002B2CF9AE}" pid="36" name="FSC#LOCALSW@2103.100:BarCodeTitleSubFile">
    <vt:lpwstr>Arbeitspapiere Projekt Vollzug Jugendschutz, Erhöhung des Abgabealters</vt:lpwstr>
  </property>
  <property fmtid="{D5CDD505-2E9C-101B-9397-08002B2CF9AE}" pid="37" name="FSC#LOCALSW@2103.100:BarCodeOwnerSubfile">
    <vt:lpwstr>Leins GA (ALT)</vt:lpwstr>
  </property>
  <property fmtid="{D5CDD505-2E9C-101B-9397-08002B2CF9AE}" pid="38" name="FSC#LOCALSW@2103.100:TGDOSREI">
    <vt:lpwstr/>
  </property>
  <property fmtid="{D5CDD505-2E9C-101B-9397-08002B2CF9AE}" pid="39" name="FSC#COOELAK@1.1001:Subject">
    <vt:lpwstr/>
  </property>
  <property fmtid="{D5CDD505-2E9C-101B-9397-08002B2CF9AE}" pid="40" name="FSC#COOELAK@1.1001:FileReference">
    <vt:lpwstr>GA/05.50.06/2013/00846</vt:lpwstr>
  </property>
  <property fmtid="{D5CDD505-2E9C-101B-9397-08002B2CF9AE}" pid="41" name="FSC#COOELAK@1.1001:FileRefYear">
    <vt:lpwstr>2013</vt:lpwstr>
  </property>
  <property fmtid="{D5CDD505-2E9C-101B-9397-08002B2CF9AE}" pid="42" name="FSC#COOELAK@1.1001:FileRefOrdinal">
    <vt:lpwstr>846</vt:lpwstr>
  </property>
  <property fmtid="{D5CDD505-2E9C-101B-9397-08002B2CF9AE}" pid="43" name="FSC#COOELAK@1.1001:FileRefOU">
    <vt:lpwstr/>
  </property>
  <property fmtid="{D5CDD505-2E9C-101B-9397-08002B2CF9AE}" pid="44" name="FSC#COOELAK@1.1001:Organization">
    <vt:lpwstr/>
  </property>
  <property fmtid="{D5CDD505-2E9C-101B-9397-08002B2CF9AE}" pid="45" name="FSC#COOELAK@1.1001:Owner">
    <vt:lpwstr>Hecken GA Anna</vt:lpwstr>
  </property>
  <property fmtid="{D5CDD505-2E9C-101B-9397-08002B2CF9AE}" pid="46" name="FSC#COOELAK@1.1001:OwnerExtension">
    <vt:lpwstr/>
  </property>
  <property fmtid="{D5CDD505-2E9C-101B-9397-08002B2CF9AE}" pid="47" name="FSC#COOELAK@1.1001:OwnerFaxExtension">
    <vt:lpwstr/>
  </property>
  <property fmtid="{D5CDD505-2E9C-101B-9397-08002B2CF9AE}" pid="48" name="FSC#COOELAK@1.1001:DispatchedBy">
    <vt:lpwstr/>
  </property>
  <property fmtid="{D5CDD505-2E9C-101B-9397-08002B2CF9AE}" pid="49" name="FSC#COOELAK@1.1001:DispatchedAt">
    <vt:lpwstr/>
  </property>
  <property fmtid="{D5CDD505-2E9C-101B-9397-08002B2CF9AE}" pid="50" name="FSC#COOELAK@1.1001:ApprovedBy">
    <vt:lpwstr/>
  </property>
  <property fmtid="{D5CDD505-2E9C-101B-9397-08002B2CF9AE}" pid="51" name="FSC#COOELAK@1.1001:ApprovedAt">
    <vt:lpwstr/>
  </property>
  <property fmtid="{D5CDD505-2E9C-101B-9397-08002B2CF9AE}" pid="52" name="FSC#COOELAK@1.1001:Department">
    <vt:lpwstr>Amt für Gesundheit (GA)</vt:lpwstr>
  </property>
  <property fmtid="{D5CDD505-2E9C-101B-9397-08002B2CF9AE}" pid="53" name="FSC#COOELAK@1.1001:CreatedAt">
    <vt:lpwstr>16.02.2017</vt:lpwstr>
  </property>
  <property fmtid="{D5CDD505-2E9C-101B-9397-08002B2CF9AE}" pid="54" name="FSC#COOELAK@1.1001:OU">
    <vt:lpwstr>Amt für Gesundheit (GA)</vt:lpwstr>
  </property>
  <property fmtid="{D5CDD505-2E9C-101B-9397-08002B2CF9AE}" pid="55" name="FSC#COOELAK@1.1001:Priority">
    <vt:lpwstr> ()</vt:lpwstr>
  </property>
  <property fmtid="{D5CDD505-2E9C-101B-9397-08002B2CF9AE}" pid="56" name="FSC#COOELAK@1.1001:ObjBarCode">
    <vt:lpwstr>*COO.2103.100.8.3356275*</vt:lpwstr>
  </property>
  <property fmtid="{D5CDD505-2E9C-101B-9397-08002B2CF9AE}" pid="57" name="FSC#COOELAK@1.1001:RefBarCode">
    <vt:lpwstr>*COO.2103.100.7.881780*</vt:lpwstr>
  </property>
  <property fmtid="{D5CDD505-2E9C-101B-9397-08002B2CF9AE}" pid="58" name="FSC#COOELAK@1.1001:FileRefBarCode">
    <vt:lpwstr>*GA/05.50.06/2013/00846*</vt:lpwstr>
  </property>
  <property fmtid="{D5CDD505-2E9C-101B-9397-08002B2CF9AE}" pid="59" name="FSC#COOELAK@1.1001:ExternalRef">
    <vt:lpwstr/>
  </property>
  <property fmtid="{D5CDD505-2E9C-101B-9397-08002B2CF9AE}" pid="60" name="FSC#COOELAK@1.1001:IncomingNumber">
    <vt:lpwstr/>
  </property>
  <property fmtid="{D5CDD505-2E9C-101B-9397-08002B2CF9AE}" pid="61" name="FSC#COOELAK@1.1001:IncomingSubject">
    <vt:lpwstr/>
  </property>
  <property fmtid="{D5CDD505-2E9C-101B-9397-08002B2CF9AE}" pid="62" name="FSC#COOELAK@1.1001:ProcessResponsible">
    <vt:lpwstr/>
  </property>
  <property fmtid="{D5CDD505-2E9C-101B-9397-08002B2CF9AE}" pid="63" name="FSC#COOELAK@1.1001:ProcessResponsiblePhone">
    <vt:lpwstr/>
  </property>
  <property fmtid="{D5CDD505-2E9C-101B-9397-08002B2CF9AE}" pid="64" name="FSC#COOELAK@1.1001:ProcessResponsibleMail">
    <vt:lpwstr/>
  </property>
  <property fmtid="{D5CDD505-2E9C-101B-9397-08002B2CF9AE}" pid="65" name="FSC#COOELAK@1.1001:ProcessResponsibleFax">
    <vt:lpwstr/>
  </property>
  <property fmtid="{D5CDD505-2E9C-101B-9397-08002B2CF9AE}" pid="66" name="FSC#COOELAK@1.1001:ApproverFirstName">
    <vt:lpwstr/>
  </property>
  <property fmtid="{D5CDD505-2E9C-101B-9397-08002B2CF9AE}" pid="67" name="FSC#COOELAK@1.1001:ApproverSurName">
    <vt:lpwstr/>
  </property>
  <property fmtid="{D5CDD505-2E9C-101B-9397-08002B2CF9AE}" pid="68" name="FSC#COOELAK@1.1001:ApproverTitle">
    <vt:lpwstr/>
  </property>
  <property fmtid="{D5CDD505-2E9C-101B-9397-08002B2CF9AE}" pid="69" name="FSC#COOELAK@1.1001:ExternalDate">
    <vt:lpwstr/>
  </property>
  <property fmtid="{D5CDD505-2E9C-101B-9397-08002B2CF9AE}" pid="70" name="FSC#COOELAK@1.1001:SettlementApprovedAt">
    <vt:lpwstr/>
  </property>
  <property fmtid="{D5CDD505-2E9C-101B-9397-08002B2CF9AE}" pid="71" name="FSC#COOELAK@1.1001:BaseNumber">
    <vt:lpwstr>05.50.06</vt:lpwstr>
  </property>
  <property fmtid="{D5CDD505-2E9C-101B-9397-08002B2CF9AE}" pid="72" name="FSC#COOELAK@1.1001:CurrentUserRolePos">
    <vt:lpwstr>Sachbearbeiter/in</vt:lpwstr>
  </property>
  <property fmtid="{D5CDD505-2E9C-101B-9397-08002B2CF9AE}" pid="73" name="FSC#COOELAK@1.1001:CurrentUserEmail">
    <vt:lpwstr>anna.hecken@tg.ch</vt:lpwstr>
  </property>
  <property fmtid="{D5CDD505-2E9C-101B-9397-08002B2CF9AE}" pid="74" name="FSC#ELAKGOV@1.1001:PersonalSubjGender">
    <vt:lpwstr/>
  </property>
  <property fmtid="{D5CDD505-2E9C-101B-9397-08002B2CF9AE}" pid="75" name="FSC#ELAKGOV@1.1001:PersonalSubjFirstName">
    <vt:lpwstr/>
  </property>
  <property fmtid="{D5CDD505-2E9C-101B-9397-08002B2CF9AE}" pid="76" name="FSC#ELAKGOV@1.1001:PersonalSubjSurName">
    <vt:lpwstr/>
  </property>
  <property fmtid="{D5CDD505-2E9C-101B-9397-08002B2CF9AE}" pid="77" name="FSC#ELAKGOV@1.1001:PersonalSubjSalutation">
    <vt:lpwstr/>
  </property>
  <property fmtid="{D5CDD505-2E9C-101B-9397-08002B2CF9AE}" pid="78" name="FSC#ELAKGOV@1.1001:PersonalSubjAddress">
    <vt:lpwstr/>
  </property>
  <property fmtid="{D5CDD505-2E9C-101B-9397-08002B2CF9AE}" pid="79" name="FSC#ATSTATECFG@1.1001:Office">
    <vt:lpwstr/>
  </property>
  <property fmtid="{D5CDD505-2E9C-101B-9397-08002B2CF9AE}" pid="80" name="FSC#ATSTATECFG@1.1001:Agent">
    <vt:lpwstr>Rebecca Leins GA (ALT)</vt:lpwstr>
  </property>
  <property fmtid="{D5CDD505-2E9C-101B-9397-08002B2CF9AE}" pid="81" name="FSC#ATSTATECFG@1.1001:AgentPhone">
    <vt:lpwstr/>
  </property>
  <property fmtid="{D5CDD505-2E9C-101B-9397-08002B2CF9AE}" pid="82" name="FSC#ATSTATECFG@1.1001:DepartmentFax">
    <vt:lpwstr/>
  </property>
  <property fmtid="{D5CDD505-2E9C-101B-9397-08002B2CF9AE}" pid="83" name="FSC#ATSTATECFG@1.1001:DepartmentEmail">
    <vt:lpwstr/>
  </property>
  <property fmtid="{D5CDD505-2E9C-101B-9397-08002B2CF9AE}" pid="84" name="FSC#ATSTATECFG@1.1001:SubfileDate">
    <vt:lpwstr>17.12.2013</vt:lpwstr>
  </property>
  <property fmtid="{D5CDD505-2E9C-101B-9397-08002B2CF9AE}" pid="85" name="FSC#ATSTATECFG@1.1001:SubfileSubject">
    <vt:lpwstr/>
  </property>
  <property fmtid="{D5CDD505-2E9C-101B-9397-08002B2CF9AE}" pid="86" name="FSC#ATSTATECFG@1.1001:DepartmentZipCode">
    <vt:lpwstr>8510</vt:lpwstr>
  </property>
  <property fmtid="{D5CDD505-2E9C-101B-9397-08002B2CF9AE}" pid="87" name="FSC#ATSTATECFG@1.1001:DepartmentCountry">
    <vt:lpwstr>Schweiz</vt:lpwstr>
  </property>
  <property fmtid="{D5CDD505-2E9C-101B-9397-08002B2CF9AE}" pid="88" name="FSC#ATSTATECFG@1.1001:DepartmentCity">
    <vt:lpwstr>Frauenfeld</vt:lpwstr>
  </property>
  <property fmtid="{D5CDD505-2E9C-101B-9397-08002B2CF9AE}" pid="89" name="FSC#ATSTATECFG@1.1001:DepartmentStreet">
    <vt:lpwstr>Zürcherstrasse 194a</vt:lpwstr>
  </property>
  <property fmtid="{D5CDD505-2E9C-101B-9397-08002B2CF9AE}" pid="90" name="FSC#ATSTATECFG@1.1001:DepartmentDVR">
    <vt:lpwstr/>
  </property>
  <property fmtid="{D5CDD505-2E9C-101B-9397-08002B2CF9AE}" pid="91" name="FSC#ATSTATECFG@1.1001:DepartmentUID">
    <vt:lpwstr>7530</vt:lpwstr>
  </property>
  <property fmtid="{D5CDD505-2E9C-101B-9397-08002B2CF9AE}" pid="92" name="FSC#ATSTATECFG@1.1001:SubfileReference">
    <vt:lpwstr>GA/05.50.06/2013/00846</vt:lpwstr>
  </property>
  <property fmtid="{D5CDD505-2E9C-101B-9397-08002B2CF9AE}" pid="93" name="FSC#ATSTATECFG@1.1001:Clause">
    <vt:lpwstr/>
  </property>
  <property fmtid="{D5CDD505-2E9C-101B-9397-08002B2CF9AE}" pid="94" name="FSC#ATSTATECFG@1.1001:ApprovedSignature">
    <vt:lpwstr/>
  </property>
  <property fmtid="{D5CDD505-2E9C-101B-9397-08002B2CF9AE}" pid="95" name="FSC#ATSTATECFG@1.1001:BankAccount">
    <vt:lpwstr/>
  </property>
  <property fmtid="{D5CDD505-2E9C-101B-9397-08002B2CF9AE}" pid="96" name="FSC#ATSTATECFG@1.1001:BankAccountOwner">
    <vt:lpwstr/>
  </property>
  <property fmtid="{D5CDD505-2E9C-101B-9397-08002B2CF9AE}" pid="97" name="FSC#ATSTATECFG@1.1001:BankInstitute">
    <vt:lpwstr/>
  </property>
  <property fmtid="{D5CDD505-2E9C-101B-9397-08002B2CF9AE}" pid="98" name="FSC#ATSTATECFG@1.1001:BankAccountID">
    <vt:lpwstr/>
  </property>
  <property fmtid="{D5CDD505-2E9C-101B-9397-08002B2CF9AE}" pid="99" name="FSC#ATSTATECFG@1.1001:BankAccountIBAN">
    <vt:lpwstr/>
  </property>
  <property fmtid="{D5CDD505-2E9C-101B-9397-08002B2CF9AE}" pid="100" name="FSC#ATSTATECFG@1.1001:BankAccountBIC">
    <vt:lpwstr/>
  </property>
  <property fmtid="{D5CDD505-2E9C-101B-9397-08002B2CF9AE}" pid="101" name="FSC#ATSTATECFG@1.1001:BankName">
    <vt:lpwstr/>
  </property>
  <property fmtid="{D5CDD505-2E9C-101B-9397-08002B2CF9AE}" pid="102" name="FSC#COOSYSTEM@1.1:Container">
    <vt:lpwstr>COO.2103.100.8.3356275</vt:lpwstr>
  </property>
  <property fmtid="{D5CDD505-2E9C-101B-9397-08002B2CF9AE}" pid="103" name="FSC#LOCALSW@2103.100:User_Login_red">
    <vt:lpwstr>gahea@TG.CH_x000d_
anna.hecken@tg.ch_x000d_
TG\gahea</vt:lpwstr>
  </property>
  <property fmtid="{D5CDD505-2E9C-101B-9397-08002B2CF9AE}" pid="104" name="FSC#FSCFOLIO@1.1001:docpropproject">
    <vt:lpwstr/>
  </property>
</Properties>
</file>