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6CB" w:rsidRPr="00B0334C" w:rsidRDefault="0061140E">
      <w:pPr>
        <w:rPr>
          <w:b/>
        </w:rPr>
      </w:pPr>
      <w:bookmarkStart w:id="0" w:name="_GoBack"/>
      <w:bookmarkEnd w:id="0"/>
      <w:r w:rsidRPr="00B0334C">
        <w:rPr>
          <w:b/>
        </w:rPr>
        <w:t>Musterbrief „</w:t>
      </w:r>
      <w:r w:rsidR="00A1725B">
        <w:rPr>
          <w:b/>
        </w:rPr>
        <w:t>Einhaltung des Jugendschutzes</w:t>
      </w:r>
      <w:r w:rsidRPr="00B0334C">
        <w:rPr>
          <w:b/>
        </w:rPr>
        <w:t>“</w:t>
      </w:r>
    </w:p>
    <w:p w:rsidR="0061140E" w:rsidRDefault="0061140E"/>
    <w:p w:rsidR="0061140E" w:rsidRPr="00452B99" w:rsidRDefault="0061140E" w:rsidP="0061140E">
      <w:pPr>
        <w:tabs>
          <w:tab w:val="left" w:pos="5954"/>
        </w:tabs>
        <w:spacing w:after="0" w:line="240" w:lineRule="auto"/>
      </w:pPr>
      <w:r>
        <w:tab/>
      </w:r>
      <w:r w:rsidRPr="00452B99">
        <w:t>Betrieb</w:t>
      </w:r>
    </w:p>
    <w:p w:rsidR="0061140E" w:rsidRPr="00452B99" w:rsidRDefault="0061140E" w:rsidP="0061140E">
      <w:pPr>
        <w:tabs>
          <w:tab w:val="left" w:pos="5954"/>
        </w:tabs>
        <w:spacing w:after="0" w:line="240" w:lineRule="auto"/>
      </w:pPr>
      <w:r w:rsidRPr="00452B99">
        <w:tab/>
        <w:t>Anrede</w:t>
      </w:r>
    </w:p>
    <w:p w:rsidR="0061140E" w:rsidRPr="00452B99" w:rsidRDefault="0061140E" w:rsidP="0061140E">
      <w:pPr>
        <w:tabs>
          <w:tab w:val="left" w:pos="5954"/>
        </w:tabs>
        <w:spacing w:after="0" w:line="240" w:lineRule="auto"/>
      </w:pPr>
      <w:r w:rsidRPr="00452B99">
        <w:tab/>
        <w:t>Vorname, Name</w:t>
      </w:r>
    </w:p>
    <w:p w:rsidR="0061140E" w:rsidRPr="00452B99" w:rsidRDefault="0061140E" w:rsidP="0061140E">
      <w:pPr>
        <w:tabs>
          <w:tab w:val="left" w:pos="5954"/>
        </w:tabs>
        <w:spacing w:after="0" w:line="240" w:lineRule="auto"/>
      </w:pPr>
      <w:r w:rsidRPr="00452B99">
        <w:tab/>
        <w:t>Strasse</w:t>
      </w:r>
    </w:p>
    <w:p w:rsidR="0061140E" w:rsidRPr="00452B99" w:rsidRDefault="0061140E" w:rsidP="0061140E">
      <w:pPr>
        <w:tabs>
          <w:tab w:val="left" w:pos="5954"/>
        </w:tabs>
        <w:spacing w:after="0" w:line="240" w:lineRule="auto"/>
      </w:pPr>
      <w:r w:rsidRPr="00452B99">
        <w:tab/>
        <w:t>PLZ, Ort</w:t>
      </w:r>
    </w:p>
    <w:p w:rsidR="0061140E" w:rsidRPr="00452B99" w:rsidRDefault="0061140E" w:rsidP="0061140E">
      <w:pPr>
        <w:tabs>
          <w:tab w:val="left" w:pos="5954"/>
        </w:tabs>
      </w:pPr>
    </w:p>
    <w:p w:rsidR="0061140E" w:rsidRDefault="0061140E" w:rsidP="0061140E">
      <w:pPr>
        <w:tabs>
          <w:tab w:val="left" w:pos="5954"/>
        </w:tabs>
      </w:pPr>
      <w:r w:rsidRPr="00452B99">
        <w:tab/>
        <w:t>TT.MM.JJJJ</w:t>
      </w:r>
    </w:p>
    <w:p w:rsidR="0061140E" w:rsidRDefault="0061140E" w:rsidP="0061140E">
      <w:pPr>
        <w:tabs>
          <w:tab w:val="left" w:pos="5954"/>
        </w:tabs>
      </w:pPr>
    </w:p>
    <w:p w:rsidR="0061140E" w:rsidRPr="0061140E" w:rsidRDefault="0061140E" w:rsidP="0061140E">
      <w:pPr>
        <w:tabs>
          <w:tab w:val="left" w:pos="5954"/>
        </w:tabs>
        <w:rPr>
          <w:b/>
        </w:rPr>
      </w:pPr>
      <w:r w:rsidRPr="0061140E">
        <w:rPr>
          <w:b/>
        </w:rPr>
        <w:t>Jugendschutz – Ergebnis der Tabak- und Alkoholtestkäufe: Herzliche Gratulation!</w:t>
      </w:r>
    </w:p>
    <w:p w:rsidR="0061140E" w:rsidRDefault="0061140E" w:rsidP="0061140E">
      <w:pPr>
        <w:tabs>
          <w:tab w:val="left" w:pos="5954"/>
        </w:tabs>
      </w:pPr>
      <w:r>
        <w:t>Sehr geehrte Damen und Herren</w:t>
      </w:r>
    </w:p>
    <w:p w:rsidR="0061140E" w:rsidRPr="00176A09" w:rsidRDefault="0061140E" w:rsidP="0061140E">
      <w:pPr>
        <w:tabs>
          <w:tab w:val="left" w:pos="5954"/>
        </w:tabs>
      </w:pPr>
      <w:r w:rsidRPr="00176A09">
        <w:t xml:space="preserve">Im Verlauf der letzten Monate wurden in unserer Gemeinde </w:t>
      </w:r>
      <w:r w:rsidR="00C232EC">
        <w:t xml:space="preserve">Testkäufe für Alkohol und </w:t>
      </w:r>
      <w:r w:rsidRPr="00176A09">
        <w:t>Tabak</w:t>
      </w:r>
      <w:r w:rsidR="00C232EC">
        <w:t>waren</w:t>
      </w:r>
      <w:r w:rsidRPr="00176A09">
        <w:t xml:space="preserve"> durchgeführt. </w:t>
      </w:r>
      <w:r w:rsidR="008601C2">
        <w:t xml:space="preserve">Es freut uns sehr, dass </w:t>
      </w:r>
      <w:r w:rsidRPr="00176A09">
        <w:t>Sie</w:t>
      </w:r>
      <w:r w:rsidR="00F92A90">
        <w:t xml:space="preserve">, </w:t>
      </w:r>
      <w:r w:rsidRPr="00176A09">
        <w:t xml:space="preserve"> resp. Ihr </w:t>
      </w:r>
      <w:proofErr w:type="gramStart"/>
      <w:r w:rsidRPr="00176A09">
        <w:t xml:space="preserve">Verkaufspersonal </w:t>
      </w:r>
      <w:r w:rsidR="00EB2428">
        <w:t>,</w:t>
      </w:r>
      <w:proofErr w:type="gramEnd"/>
      <w:r w:rsidR="00EB2428">
        <w:t xml:space="preserve"> </w:t>
      </w:r>
      <w:r w:rsidRPr="00176A09">
        <w:t xml:space="preserve">sich </w:t>
      </w:r>
      <w:r w:rsidR="008601C2">
        <w:t xml:space="preserve">beim </w:t>
      </w:r>
      <w:proofErr w:type="spellStart"/>
      <w:r w:rsidR="008601C2">
        <w:t>Testkauf</w:t>
      </w:r>
      <w:proofErr w:type="spellEnd"/>
      <w:r w:rsidRPr="00176A09">
        <w:t xml:space="preserve"> vorbildlich an die Jugendschutzbestimmungen gehalten</w:t>
      </w:r>
      <w:r w:rsidR="008601C2">
        <w:t xml:space="preserve"> haben</w:t>
      </w:r>
      <w:r w:rsidRPr="00176A09">
        <w:t xml:space="preserve">. Wir bedanken uns herzlich für Ihren Beitrag zum Schutz unserer Jugend. Sie unterstützen auf diese Weise tatkräftig </w:t>
      </w:r>
      <w:r w:rsidR="008601C2">
        <w:t>das</w:t>
      </w:r>
      <w:r w:rsidRPr="00176A09">
        <w:t xml:space="preserve"> Ziel, die rechtlichen Vorschriften umzusetzen.</w:t>
      </w:r>
    </w:p>
    <w:p w:rsidR="001C782D" w:rsidRDefault="008601C2" w:rsidP="008601C2">
      <w:pPr>
        <w:tabs>
          <w:tab w:val="left" w:pos="5954"/>
        </w:tabs>
      </w:pPr>
      <w:r w:rsidRPr="008601C2">
        <w:t>Wenn Sie Ihr Wissen regelmässig auffrischen oder sich vertiefter mit Situationen auseinandersetzen möchten, die sich beim Ausschank oder Verkauf von Alkohol bzw. Tabak an Jugendliche ergeben, machen wir Sie gerne auf die unkomplizierte</w:t>
      </w:r>
      <w:r w:rsidR="001C782D">
        <w:t xml:space="preserve">, kostenlose </w:t>
      </w:r>
      <w:r w:rsidRPr="008601C2">
        <w:t xml:space="preserve"> Online-Schulung</w:t>
      </w:r>
      <w:r w:rsidR="00EB2428">
        <w:t xml:space="preserve"> auf</w:t>
      </w:r>
      <w:r w:rsidRPr="008601C2">
        <w:t xml:space="preserve"> </w:t>
      </w:r>
      <w:hyperlink r:id="rId9" w:history="1">
        <w:r w:rsidR="00EB2428" w:rsidRPr="00EB2428">
          <w:rPr>
            <w:rStyle w:val="Hyperlink"/>
          </w:rPr>
          <w:t>www.jalk.ch</w:t>
        </w:r>
      </w:hyperlink>
      <w:r w:rsidR="00EB2428">
        <w:t xml:space="preserve"> </w:t>
      </w:r>
      <w:r w:rsidRPr="008601C2">
        <w:t xml:space="preserve">für </w:t>
      </w:r>
      <w:r w:rsidRPr="008601C2">
        <w:rPr>
          <w:bCs/>
        </w:rPr>
        <w:t>Gastronomie, Detailhandel und Festwirtschaften</w:t>
      </w:r>
      <w:r w:rsidR="001C782D">
        <w:t xml:space="preserve"> aufmerksam</w:t>
      </w:r>
      <w:r w:rsidRPr="008601C2">
        <w:t>.</w:t>
      </w:r>
      <w:r w:rsidR="001C782D">
        <w:t xml:space="preserve"> </w:t>
      </w:r>
    </w:p>
    <w:p w:rsidR="00EB2428" w:rsidRPr="00EB2428" w:rsidRDefault="00EB2428" w:rsidP="00EB2428">
      <w:pPr>
        <w:tabs>
          <w:tab w:val="left" w:pos="5954"/>
        </w:tabs>
        <w:rPr>
          <w:bCs/>
        </w:rPr>
      </w:pPr>
      <w:r w:rsidRPr="00EB2428">
        <w:rPr>
          <w:bCs/>
        </w:rPr>
        <w:t xml:space="preserve">Auf der Zuger Jugendschutz Plattform </w:t>
      </w:r>
      <w:hyperlink r:id="rId10" w:history="1">
        <w:r w:rsidRPr="00EB2428">
          <w:rPr>
            <w:rStyle w:val="Hyperlink"/>
            <w:b/>
            <w:bCs/>
          </w:rPr>
          <w:t>www.jugendschutz-zentral.ch</w:t>
        </w:r>
      </w:hyperlink>
      <w:r w:rsidRPr="00EB2428">
        <w:rPr>
          <w:bCs/>
        </w:rPr>
        <w:t xml:space="preserve"> der Kinder- und Jugendgesundheit Zug finden Sie, nebst vielen hilfreichen Informationen, nützlichen Downloads und aktuellen Angeboten auch Materialien zum Bestellen.</w:t>
      </w:r>
    </w:p>
    <w:p w:rsidR="00ED57E0" w:rsidRDefault="008601C2" w:rsidP="008601C2">
      <w:pPr>
        <w:tabs>
          <w:tab w:val="left" w:pos="5954"/>
        </w:tabs>
        <w:rPr>
          <w:bCs/>
          <w:lang w:val="de-DE"/>
        </w:rPr>
      </w:pPr>
      <w:r w:rsidRPr="008601C2">
        <w:t xml:space="preserve">Die </w:t>
      </w:r>
      <w:r w:rsidR="001C782D">
        <w:t>Kinder- und Jugendgesundheit Zu</w:t>
      </w:r>
      <w:r w:rsidR="00A9046D">
        <w:t xml:space="preserve">g </w:t>
      </w:r>
      <w:r w:rsidRPr="008601C2">
        <w:t xml:space="preserve">steht Ihnen ausserdem </w:t>
      </w:r>
      <w:r w:rsidRPr="008601C2">
        <w:rPr>
          <w:bCs/>
          <w:lang w:val="de-DE"/>
        </w:rPr>
        <w:t xml:space="preserve">beratend zur Seite und unterstützt Sie </w:t>
      </w:r>
      <w:r w:rsidRPr="008601C2">
        <w:rPr>
          <w:bCs/>
        </w:rPr>
        <w:t>gerne</w:t>
      </w:r>
      <w:r w:rsidRPr="008601C2">
        <w:rPr>
          <w:bCs/>
          <w:lang w:val="de-DE"/>
        </w:rPr>
        <w:t xml:space="preserve"> mit Material und geeigneten Hilfsmitteln bei der praktischen Umsetzung</w:t>
      </w:r>
      <w:r w:rsidR="00A9046D">
        <w:rPr>
          <w:bCs/>
          <w:lang w:val="de-DE"/>
        </w:rPr>
        <w:t xml:space="preserve"> des Jugendschutzes: </w:t>
      </w:r>
    </w:p>
    <w:p w:rsidR="00EB2428" w:rsidRDefault="00EB2428" w:rsidP="00EB2428">
      <w:pPr>
        <w:tabs>
          <w:tab w:val="left" w:pos="5954"/>
        </w:tabs>
        <w:rPr>
          <w:bCs/>
          <w:lang w:val="de-DE"/>
        </w:rPr>
      </w:pPr>
      <w:r w:rsidRPr="00EB2428">
        <w:rPr>
          <w:bCs/>
          <w:lang w:val="de-DE"/>
        </w:rPr>
        <w:t xml:space="preserve">Abteilung Kinder- und Jugendgesundheit/Jugendschutz : 041 728 39 39, </w:t>
      </w:r>
      <w:hyperlink r:id="rId11" w:history="1">
        <w:r w:rsidRPr="00930B30">
          <w:rPr>
            <w:rStyle w:val="Hyperlink"/>
            <w:bCs/>
            <w:lang w:val="de-DE"/>
          </w:rPr>
          <w:t>gesund@zg.ch</w:t>
        </w:r>
      </w:hyperlink>
    </w:p>
    <w:p w:rsidR="00EB2428" w:rsidRDefault="00EB2428" w:rsidP="008601C2">
      <w:pPr>
        <w:tabs>
          <w:tab w:val="left" w:pos="5954"/>
        </w:tabs>
        <w:rPr>
          <w:bCs/>
          <w:lang w:val="de-DE"/>
        </w:rPr>
      </w:pPr>
    </w:p>
    <w:p w:rsidR="00B0334C" w:rsidRDefault="00176A09" w:rsidP="00ED57E0">
      <w:pPr>
        <w:tabs>
          <w:tab w:val="left" w:pos="5954"/>
        </w:tabs>
      </w:pPr>
      <w:r>
        <w:t>Freundliche Grüsse</w:t>
      </w:r>
    </w:p>
    <w:sectPr w:rsidR="00B0334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21" w:rsidRDefault="00CD4821" w:rsidP="00452B99">
      <w:pPr>
        <w:spacing w:after="0" w:line="240" w:lineRule="auto"/>
      </w:pPr>
      <w:r>
        <w:separator/>
      </w:r>
    </w:p>
  </w:endnote>
  <w:endnote w:type="continuationSeparator" w:id="0">
    <w:p w:rsidR="00CD4821" w:rsidRDefault="00CD4821" w:rsidP="0045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21" w:rsidRDefault="00CD4821" w:rsidP="00452B99">
      <w:pPr>
        <w:spacing w:after="0" w:line="240" w:lineRule="auto"/>
      </w:pPr>
      <w:r>
        <w:separator/>
      </w:r>
    </w:p>
  </w:footnote>
  <w:footnote w:type="continuationSeparator" w:id="0">
    <w:p w:rsidR="00CD4821" w:rsidRDefault="00CD4821" w:rsidP="00452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0E"/>
    <w:rsid w:val="00072A5D"/>
    <w:rsid w:val="00077E01"/>
    <w:rsid w:val="000E088C"/>
    <w:rsid w:val="00132B7C"/>
    <w:rsid w:val="00157A76"/>
    <w:rsid w:val="00176A09"/>
    <w:rsid w:val="00195918"/>
    <w:rsid w:val="001B0EC1"/>
    <w:rsid w:val="001C1D09"/>
    <w:rsid w:val="001C782D"/>
    <w:rsid w:val="001F3E18"/>
    <w:rsid w:val="00203CDA"/>
    <w:rsid w:val="00240708"/>
    <w:rsid w:val="00240CA9"/>
    <w:rsid w:val="0025354E"/>
    <w:rsid w:val="002B5194"/>
    <w:rsid w:val="002C7C2F"/>
    <w:rsid w:val="00304BB4"/>
    <w:rsid w:val="00310237"/>
    <w:rsid w:val="0031453B"/>
    <w:rsid w:val="003403BD"/>
    <w:rsid w:val="00350D05"/>
    <w:rsid w:val="003562B4"/>
    <w:rsid w:val="00382053"/>
    <w:rsid w:val="003A19FA"/>
    <w:rsid w:val="003C2619"/>
    <w:rsid w:val="003E12A7"/>
    <w:rsid w:val="003F5249"/>
    <w:rsid w:val="003F7EB7"/>
    <w:rsid w:val="00412281"/>
    <w:rsid w:val="00414BBB"/>
    <w:rsid w:val="00441F75"/>
    <w:rsid w:val="004464CC"/>
    <w:rsid w:val="00452B99"/>
    <w:rsid w:val="004621F0"/>
    <w:rsid w:val="0047349C"/>
    <w:rsid w:val="004A3B90"/>
    <w:rsid w:val="004A5B99"/>
    <w:rsid w:val="004B1F04"/>
    <w:rsid w:val="004C5FCA"/>
    <w:rsid w:val="004F0DB3"/>
    <w:rsid w:val="00525261"/>
    <w:rsid w:val="00535326"/>
    <w:rsid w:val="005527AB"/>
    <w:rsid w:val="005D0080"/>
    <w:rsid w:val="005D1896"/>
    <w:rsid w:val="005D76CB"/>
    <w:rsid w:val="005E116F"/>
    <w:rsid w:val="005F3EB1"/>
    <w:rsid w:val="00610883"/>
    <w:rsid w:val="0061140E"/>
    <w:rsid w:val="00640851"/>
    <w:rsid w:val="006612EE"/>
    <w:rsid w:val="00671557"/>
    <w:rsid w:val="00685FED"/>
    <w:rsid w:val="00692561"/>
    <w:rsid w:val="006B30D2"/>
    <w:rsid w:val="006B5334"/>
    <w:rsid w:val="006D766C"/>
    <w:rsid w:val="00742A45"/>
    <w:rsid w:val="00746781"/>
    <w:rsid w:val="007742B3"/>
    <w:rsid w:val="0078107A"/>
    <w:rsid w:val="00793D9C"/>
    <w:rsid w:val="008601C2"/>
    <w:rsid w:val="00865CAD"/>
    <w:rsid w:val="00895E3A"/>
    <w:rsid w:val="008D45B4"/>
    <w:rsid w:val="008E257E"/>
    <w:rsid w:val="008E3D07"/>
    <w:rsid w:val="00952B2B"/>
    <w:rsid w:val="0095762D"/>
    <w:rsid w:val="0096782E"/>
    <w:rsid w:val="0097269C"/>
    <w:rsid w:val="009A3A72"/>
    <w:rsid w:val="00A1725B"/>
    <w:rsid w:val="00A22A0A"/>
    <w:rsid w:val="00A3086E"/>
    <w:rsid w:val="00A418E5"/>
    <w:rsid w:val="00A44219"/>
    <w:rsid w:val="00A8528E"/>
    <w:rsid w:val="00A9046D"/>
    <w:rsid w:val="00AA0078"/>
    <w:rsid w:val="00AA45E1"/>
    <w:rsid w:val="00AA5712"/>
    <w:rsid w:val="00AB7890"/>
    <w:rsid w:val="00AC4C29"/>
    <w:rsid w:val="00AE1E0E"/>
    <w:rsid w:val="00AE22D6"/>
    <w:rsid w:val="00B0334C"/>
    <w:rsid w:val="00B46205"/>
    <w:rsid w:val="00B62ED5"/>
    <w:rsid w:val="00B93EFB"/>
    <w:rsid w:val="00B945A6"/>
    <w:rsid w:val="00BB7052"/>
    <w:rsid w:val="00BB7A3A"/>
    <w:rsid w:val="00C232EC"/>
    <w:rsid w:val="00C30851"/>
    <w:rsid w:val="00C72B26"/>
    <w:rsid w:val="00C82977"/>
    <w:rsid w:val="00C86A3C"/>
    <w:rsid w:val="00CA2E3A"/>
    <w:rsid w:val="00CB6A87"/>
    <w:rsid w:val="00CD0337"/>
    <w:rsid w:val="00CD4821"/>
    <w:rsid w:val="00CD7497"/>
    <w:rsid w:val="00CF54B5"/>
    <w:rsid w:val="00CF7807"/>
    <w:rsid w:val="00D014CF"/>
    <w:rsid w:val="00D9562A"/>
    <w:rsid w:val="00DA636A"/>
    <w:rsid w:val="00DB1E25"/>
    <w:rsid w:val="00DC486E"/>
    <w:rsid w:val="00E11F97"/>
    <w:rsid w:val="00E22903"/>
    <w:rsid w:val="00E45B1B"/>
    <w:rsid w:val="00E5691B"/>
    <w:rsid w:val="00EB00B2"/>
    <w:rsid w:val="00EB2428"/>
    <w:rsid w:val="00EB7BE2"/>
    <w:rsid w:val="00EC51E5"/>
    <w:rsid w:val="00ED57E0"/>
    <w:rsid w:val="00EE3E76"/>
    <w:rsid w:val="00F92A90"/>
    <w:rsid w:val="00F92BB2"/>
    <w:rsid w:val="00FB605F"/>
    <w:rsid w:val="00FF5719"/>
    <w:rsid w:val="00FF65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033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03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17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sund@zg.ch" TargetMode="External"/><Relationship Id="rId5" Type="http://schemas.openxmlformats.org/officeDocument/2006/relationships/settings" Target="settings.xml"/><Relationship Id="rId10" Type="http://schemas.openxmlformats.org/officeDocument/2006/relationships/hyperlink" Target="http://www.jugendschutz-zentral.ch" TargetMode="External"/><Relationship Id="rId4" Type="http://schemas.microsoft.com/office/2007/relationships/stylesWithEffects" Target="stylesWithEffects.xml"/><Relationship Id="rId9" Type="http://schemas.openxmlformats.org/officeDocument/2006/relationships/hyperlink" Target="http://www.jalk.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2017.02.01 Briefvorlage_Testkäufe_positiv_definitive Version"/>
    <f:field ref="objsubject" par="" edit="true" text=""/>
    <f:field ref="objcreatedby" par="" text="Hecken GA, Anna"/>
    <f:field ref="objcreatedat" par="" text="16.02.2017 15:33:42"/>
    <f:field ref="objchangedby" par="" text="Hecken GA, Anna"/>
    <f:field ref="objmodifiedat" par="" text="21.02.2017 15:38:22"/>
    <f:field ref="doc_FSCFOLIO_1_1001_FieldDocumentNumber" par="" text=""/>
    <f:field ref="doc_FSCFOLIO_1_1001_FieldSubject" par="" edit="true" text=""/>
    <f:field ref="FSCFOLIO_1_1001_FieldCurrentUser" par="" text="Anna Hecken GA"/>
    <f:field ref="CCAPRECONFIG_15_1001_Objektname" par="" edit="true" text="2017.02.01 Briefvorlage_Testkäufe_positiv_definitive Version"/>
    <f:field ref="CHPRECONFIG_1_1001_Objektname" par="" edit="true" text="2017.02.01 Briefvorlage_Testkäufe_positiv_definitive Version"/>
  </f:record>
  <f:display par="" text="...">
    <f:field ref="FSCFOLIO_1_1001_FieldCurrentUser" text="Aktueller Benutzer"/>
    <f:field ref="objcreatedat" text="Erzeugt am/um"/>
    <f:field ref="objcreatedby" text="Erzeugt von"/>
    <f:field ref="objmodifiedat" text="Letzte Änderung am/um"/>
    <f:field ref="objchangedby" text="Letzte Änderung von"/>
    <f:field ref="objname" text="Name"/>
    <f:field ref="objsubject" text="Objektbetreff"/>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52A8194-8C83-457E-ADF1-079C354D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D3C76457.dotm</Template>
  <TotalTime>0</TotalTime>
  <Pages>1</Pages>
  <Words>223</Words>
  <Characters>1405</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Kanton Thurgau</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Villiger</dc:creator>
  <cp:lastModifiedBy>Miriam Scammacca Albisser</cp:lastModifiedBy>
  <cp:revision>2</cp:revision>
  <cp:lastPrinted>2016-08-22T07:48:00Z</cp:lastPrinted>
  <dcterms:created xsi:type="dcterms:W3CDTF">2018-04-10T08:34:00Z</dcterms:created>
  <dcterms:modified xsi:type="dcterms:W3CDTF">2018-04-10T08:34:00Z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IBISDOCPROPS@15.1400:ObjectCOOAddress">
    <vt:lpwstr>COO.2103.100.8.3356274</vt:lpwstr>
  </property>
  <property fmtid="{D5CDD505-2E9C-101B-9397-08002B2CF9AE}" pid="3" name="FSC#FSCIBISDOCPROPS@15.1400:Container">
    <vt:lpwstr>COO.2103.100.8.3356274</vt:lpwstr>
  </property>
  <property fmtid="{D5CDD505-2E9C-101B-9397-08002B2CF9AE}" pid="4" name="FSC#FSCIBISDOCPROPS@15.1400:Objectname">
    <vt:lpwstr>2017.02.01 Briefvorlage_Testkäufe_positiv_definitive Version</vt:lpwstr>
  </property>
  <property fmtid="{D5CDD505-2E9C-101B-9397-08002B2CF9AE}" pid="5" name="FSC#FSCIBISDOCPROPS@15.1400:Subject">
    <vt:lpwstr>Nicht verfügbar</vt:lpwstr>
  </property>
  <property fmtid="{D5CDD505-2E9C-101B-9397-08002B2CF9AE}" pid="6" name="FSC#FSCIBISDOCPROPS@15.1400:Owner">
    <vt:lpwstr>Hecken GA, Anna</vt:lpwstr>
  </property>
  <property fmtid="{D5CDD505-2E9C-101B-9397-08002B2CF9AE}" pid="7" name="FSC#FSCIBISDOCPROPS@15.1400:OwnerAbbreviation">
    <vt:lpwstr/>
  </property>
  <property fmtid="{D5CDD505-2E9C-101B-9397-08002B2CF9AE}" pid="8" name="FSC#FSCIBISDOCPROPS@15.1400:GroupShortName">
    <vt:lpwstr>GA</vt:lpwstr>
  </property>
  <property fmtid="{D5CDD505-2E9C-101B-9397-08002B2CF9AE}" pid="9" name="FSC#FSCIBISDOCPROPS@15.1400:TopLevelSubfileName">
    <vt:lpwstr>Arbeitspapiere Projekt Vollzug Jugendschutz, Erhöhung des Abgabealters (001)</vt:lpwstr>
  </property>
  <property fmtid="{D5CDD505-2E9C-101B-9397-08002B2CF9AE}" pid="10" name="FSC#FSCIBISDOCPROPS@15.1400:TopLevelSubfileNumber">
    <vt:lpwstr>1</vt:lpwstr>
  </property>
  <property fmtid="{D5CDD505-2E9C-101B-9397-08002B2CF9AE}" pid="11" name="FSC#FSCIBISDOCPROPS@15.1400:TitleSubFile">
    <vt:lpwstr>Arbeitspapiere Projekt Vollzug Jugendschutz, Erhöhung des Abgabealters</vt:lpwstr>
  </property>
  <property fmtid="{D5CDD505-2E9C-101B-9397-08002B2CF9AE}" pid="12" name="FSC#FSCIBISDOCPROPS@15.1400:TopLevelDossierName">
    <vt:lpwstr>0846/2013/GA Projekt Vollzug Jugendschutz, Erhöhung des Abgabealters</vt:lpwstr>
  </property>
  <property fmtid="{D5CDD505-2E9C-101B-9397-08002B2CF9AE}" pid="13" name="FSC#FSCIBISDOCPROPS@15.1400:TopLevelDossierNumber">
    <vt:lpwstr>846</vt:lpwstr>
  </property>
  <property fmtid="{D5CDD505-2E9C-101B-9397-08002B2CF9AE}" pid="14" name="FSC#FSCIBISDOCPROPS@15.1400:TopLevelDossierYear">
    <vt:lpwstr>2013</vt:lpwstr>
  </property>
  <property fmtid="{D5CDD505-2E9C-101B-9397-08002B2CF9AE}" pid="15" name="FSC#FSCIBISDOCPROPS@15.1400:TopLevelDossierTitel">
    <vt:lpwstr>Projekt Vollzug Jugendschutz, Erhöhung des Abgabealters</vt:lpwstr>
  </property>
  <property fmtid="{D5CDD505-2E9C-101B-9397-08002B2CF9AE}" pid="16" name="FSC#FSCIBISDOCPROPS@15.1400:TopLevelDossierRespOrgShortname">
    <vt:lpwstr>GA</vt:lpwstr>
  </property>
  <property fmtid="{D5CDD505-2E9C-101B-9397-08002B2CF9AE}" pid="17" name="FSC#FSCIBISDOCPROPS@15.1400:TopLevelDossierResponsible">
    <vt:lpwstr>Leins GA (ALT), Rebecca</vt:lpwstr>
  </property>
  <property fmtid="{D5CDD505-2E9C-101B-9397-08002B2CF9AE}" pid="18" name="FSC#FSCIBISDOCPROPS@15.1400:TopLevelSubjectGroupPosNumber">
    <vt:lpwstr>05.50.06</vt:lpwstr>
  </property>
  <property fmtid="{D5CDD505-2E9C-101B-9397-08002B2CF9AE}" pid="19" name="FSC#FSCIBISDOCPROPS@15.1400:RRBNumber">
    <vt:lpwstr>Nicht verfügbar</vt:lpwstr>
  </property>
  <property fmtid="{D5CDD505-2E9C-101B-9397-08002B2CF9AE}" pid="20" name="FSC#FSCIBISDOCPROPS@15.1400:RRSessionDate">
    <vt:lpwstr/>
  </property>
  <property fmtid="{D5CDD505-2E9C-101B-9397-08002B2CF9AE}" pid="21" name="FSC#FSCIBISDOCPROPS@15.1400:DossierRef">
    <vt:lpwstr>GA/05.50.06/2013/00846</vt:lpwstr>
  </property>
  <property fmtid="{D5CDD505-2E9C-101B-9397-08002B2CF9AE}" pid="22" name="FSC#FSCIBISDOCPROPS@15.1400:BGMName">
    <vt:lpwstr> </vt:lpwstr>
  </property>
  <property fmtid="{D5CDD505-2E9C-101B-9397-08002B2CF9AE}" pid="23" name="FSC#FSCIBISDOCPROPS@15.1400:BGMFirstName">
    <vt:lpwstr> </vt:lpwstr>
  </property>
  <property fmtid="{D5CDD505-2E9C-101B-9397-08002B2CF9AE}" pid="24" name="FSC#FSCIBISDOCPROPS@15.1400:BGMZIP">
    <vt:lpwstr> </vt:lpwstr>
  </property>
  <property fmtid="{D5CDD505-2E9C-101B-9397-08002B2CF9AE}" pid="25" name="FSC#FSCIBISDOCPROPS@15.1400:BGMBirthday">
    <vt:lpwstr> </vt:lpwstr>
  </property>
  <property fmtid="{D5CDD505-2E9C-101B-9397-08002B2CF9AE}" pid="26" name="FSC#FSCIBISDOCPROPS@15.1400:BGMDiagnose">
    <vt:lpwstr> </vt:lpwstr>
  </property>
  <property fmtid="{D5CDD505-2E9C-101B-9397-08002B2CF9AE}" pid="27" name="FSC#FSCIBISDOCPROPS@15.1400:BGMDiagnoseAdd">
    <vt:lpwstr> </vt:lpwstr>
  </property>
  <property fmtid="{D5CDD505-2E9C-101B-9397-08002B2CF9AE}" pid="28" name="FSC#FSCIBISDOCPROPS@15.1400:BGMDiagnoseDetail">
    <vt:lpwstr> </vt:lpwstr>
  </property>
  <property fmtid="{D5CDD505-2E9C-101B-9397-08002B2CF9AE}" pid="29" name="FSC#FSCIBISDOCPROPS@15.1400:CreatedAt">
    <vt:lpwstr>16.02.2017</vt:lpwstr>
  </property>
  <property fmtid="{D5CDD505-2E9C-101B-9397-08002B2CF9AE}" pid="30" name="FSC#FSCIBISDOCPROPS@15.1400:CreatedBy">
    <vt:lpwstr>Anna Hecken GA</vt:lpwstr>
  </property>
  <property fmtid="{D5CDD505-2E9C-101B-9397-08002B2CF9AE}" pid="31" name="FSC#FSCIBISDOCPROPS@15.1400:ReferredBarCode">
    <vt:lpwstr/>
  </property>
  <property fmtid="{D5CDD505-2E9C-101B-9397-08002B2CF9AE}" pid="32" name="FSC#LOCALSW@2103.100:BarCodeDossierRef">
    <vt:lpwstr>GA/05.50.06/2013/00846</vt:lpwstr>
  </property>
  <property fmtid="{D5CDD505-2E9C-101B-9397-08002B2CF9AE}" pid="33" name="FSC#LOCALSW@2103.100:BarCodeTopLevelDossierName">
    <vt:lpwstr>0846/2013/GA Projekt Vollzug Jugendschutz, Erhöhung des Abgabealters</vt:lpwstr>
  </property>
  <property fmtid="{D5CDD505-2E9C-101B-9397-08002B2CF9AE}" pid="34" name="FSC#LOCALSW@2103.100:BarCodeTopLevelDossierTitel">
    <vt:lpwstr>Projekt Vollzug Jugendschutz, Erhöhung des Abgabealters</vt:lpwstr>
  </property>
  <property fmtid="{D5CDD505-2E9C-101B-9397-08002B2CF9AE}" pid="35" name="FSC#LOCALSW@2103.100:BarCodeTopLevelSubfileTitle">
    <vt:lpwstr>Arbeitspapiere Projekt Vollzug Jugendschutz, Erhöhung des Abgabealters (001)</vt:lpwstr>
  </property>
  <property fmtid="{D5CDD505-2E9C-101B-9397-08002B2CF9AE}" pid="36" name="FSC#LOCALSW@2103.100:BarCodeTitleSubFile">
    <vt:lpwstr>Arbeitspapiere Projekt Vollzug Jugendschutz, Erhöhung des Abgabealters</vt:lpwstr>
  </property>
  <property fmtid="{D5CDD505-2E9C-101B-9397-08002B2CF9AE}" pid="37" name="FSC#LOCALSW@2103.100:BarCodeOwnerSubfile">
    <vt:lpwstr>Leins GA (ALT)</vt:lpwstr>
  </property>
  <property fmtid="{D5CDD505-2E9C-101B-9397-08002B2CF9AE}" pid="38" name="FSC#LOCALSW@2103.100:TGDOSREI">
    <vt:lpwstr/>
  </property>
  <property fmtid="{D5CDD505-2E9C-101B-9397-08002B2CF9AE}" pid="39" name="FSC#COOELAK@1.1001:Subject">
    <vt:lpwstr/>
  </property>
  <property fmtid="{D5CDD505-2E9C-101B-9397-08002B2CF9AE}" pid="40" name="FSC#COOELAK@1.1001:FileReference">
    <vt:lpwstr>GA/05.50.06/2013/00846</vt:lpwstr>
  </property>
  <property fmtid="{D5CDD505-2E9C-101B-9397-08002B2CF9AE}" pid="41" name="FSC#COOELAK@1.1001:FileRefYear">
    <vt:lpwstr>2013</vt:lpwstr>
  </property>
  <property fmtid="{D5CDD505-2E9C-101B-9397-08002B2CF9AE}" pid="42" name="FSC#COOELAK@1.1001:FileRefOrdinal">
    <vt:lpwstr>846</vt:lpwstr>
  </property>
  <property fmtid="{D5CDD505-2E9C-101B-9397-08002B2CF9AE}" pid="43" name="FSC#COOELAK@1.1001:FileRefOU">
    <vt:lpwstr/>
  </property>
  <property fmtid="{D5CDD505-2E9C-101B-9397-08002B2CF9AE}" pid="44" name="FSC#COOELAK@1.1001:Organization">
    <vt:lpwstr/>
  </property>
  <property fmtid="{D5CDD505-2E9C-101B-9397-08002B2CF9AE}" pid="45" name="FSC#COOELAK@1.1001:Owner">
    <vt:lpwstr>Hecken GA Anna</vt:lpwstr>
  </property>
  <property fmtid="{D5CDD505-2E9C-101B-9397-08002B2CF9AE}" pid="46" name="FSC#COOELAK@1.1001:OwnerExtension">
    <vt:lpwstr/>
  </property>
  <property fmtid="{D5CDD505-2E9C-101B-9397-08002B2CF9AE}" pid="47" name="FSC#COOELAK@1.1001:OwnerFaxExtension">
    <vt:lpwstr/>
  </property>
  <property fmtid="{D5CDD505-2E9C-101B-9397-08002B2CF9AE}" pid="48" name="FSC#COOELAK@1.1001:DispatchedBy">
    <vt:lpwstr/>
  </property>
  <property fmtid="{D5CDD505-2E9C-101B-9397-08002B2CF9AE}" pid="49" name="FSC#COOELAK@1.1001:DispatchedAt">
    <vt:lpwstr/>
  </property>
  <property fmtid="{D5CDD505-2E9C-101B-9397-08002B2CF9AE}" pid="50" name="FSC#COOELAK@1.1001:ApprovedBy">
    <vt:lpwstr/>
  </property>
  <property fmtid="{D5CDD505-2E9C-101B-9397-08002B2CF9AE}" pid="51" name="FSC#COOELAK@1.1001:ApprovedAt">
    <vt:lpwstr/>
  </property>
  <property fmtid="{D5CDD505-2E9C-101B-9397-08002B2CF9AE}" pid="52" name="FSC#COOELAK@1.1001:Department">
    <vt:lpwstr>Amt für Gesundheit (GA)</vt:lpwstr>
  </property>
  <property fmtid="{D5CDD505-2E9C-101B-9397-08002B2CF9AE}" pid="53" name="FSC#COOELAK@1.1001:CreatedAt">
    <vt:lpwstr>16.02.2017</vt:lpwstr>
  </property>
  <property fmtid="{D5CDD505-2E9C-101B-9397-08002B2CF9AE}" pid="54" name="FSC#COOELAK@1.1001:OU">
    <vt:lpwstr>Amt für Gesundheit (GA)</vt:lpwstr>
  </property>
  <property fmtid="{D5CDD505-2E9C-101B-9397-08002B2CF9AE}" pid="55" name="FSC#COOELAK@1.1001:Priority">
    <vt:lpwstr> ()</vt:lpwstr>
  </property>
  <property fmtid="{D5CDD505-2E9C-101B-9397-08002B2CF9AE}" pid="56" name="FSC#COOELAK@1.1001:ObjBarCode">
    <vt:lpwstr>*COO.2103.100.8.3356274*</vt:lpwstr>
  </property>
  <property fmtid="{D5CDD505-2E9C-101B-9397-08002B2CF9AE}" pid="57" name="FSC#COOELAK@1.1001:RefBarCode">
    <vt:lpwstr>*COO.2103.100.7.881780*</vt:lpwstr>
  </property>
  <property fmtid="{D5CDD505-2E9C-101B-9397-08002B2CF9AE}" pid="58" name="FSC#COOELAK@1.1001:FileRefBarCode">
    <vt:lpwstr>*GA/05.50.06/2013/00846*</vt:lpwstr>
  </property>
  <property fmtid="{D5CDD505-2E9C-101B-9397-08002B2CF9AE}" pid="59" name="FSC#COOELAK@1.1001:ExternalRef">
    <vt:lpwstr/>
  </property>
  <property fmtid="{D5CDD505-2E9C-101B-9397-08002B2CF9AE}" pid="60" name="FSC#COOELAK@1.1001:IncomingNumber">
    <vt:lpwstr/>
  </property>
  <property fmtid="{D5CDD505-2E9C-101B-9397-08002B2CF9AE}" pid="61" name="FSC#COOELAK@1.1001:IncomingSubject">
    <vt:lpwstr/>
  </property>
  <property fmtid="{D5CDD505-2E9C-101B-9397-08002B2CF9AE}" pid="62" name="FSC#COOELAK@1.1001:ProcessResponsible">
    <vt:lpwstr/>
  </property>
  <property fmtid="{D5CDD505-2E9C-101B-9397-08002B2CF9AE}" pid="63" name="FSC#COOELAK@1.1001:ProcessResponsiblePhone">
    <vt:lpwstr/>
  </property>
  <property fmtid="{D5CDD505-2E9C-101B-9397-08002B2CF9AE}" pid="64" name="FSC#COOELAK@1.1001:ProcessResponsibleMail">
    <vt:lpwstr/>
  </property>
  <property fmtid="{D5CDD505-2E9C-101B-9397-08002B2CF9AE}" pid="65" name="FSC#COOELAK@1.1001:ProcessResponsibleFax">
    <vt:lpwstr/>
  </property>
  <property fmtid="{D5CDD505-2E9C-101B-9397-08002B2CF9AE}" pid="66" name="FSC#COOELAK@1.1001:ApproverFirstName">
    <vt:lpwstr/>
  </property>
  <property fmtid="{D5CDD505-2E9C-101B-9397-08002B2CF9AE}" pid="67" name="FSC#COOELAK@1.1001:ApproverSurName">
    <vt:lpwstr/>
  </property>
  <property fmtid="{D5CDD505-2E9C-101B-9397-08002B2CF9AE}" pid="68" name="FSC#COOELAK@1.1001:ApproverTitle">
    <vt:lpwstr/>
  </property>
  <property fmtid="{D5CDD505-2E9C-101B-9397-08002B2CF9AE}" pid="69" name="FSC#COOELAK@1.1001:ExternalDate">
    <vt:lpwstr/>
  </property>
  <property fmtid="{D5CDD505-2E9C-101B-9397-08002B2CF9AE}" pid="70" name="FSC#COOELAK@1.1001:SettlementApprovedAt">
    <vt:lpwstr/>
  </property>
  <property fmtid="{D5CDD505-2E9C-101B-9397-08002B2CF9AE}" pid="71" name="FSC#COOELAK@1.1001:BaseNumber">
    <vt:lpwstr>05.50.06</vt:lpwstr>
  </property>
  <property fmtid="{D5CDD505-2E9C-101B-9397-08002B2CF9AE}" pid="72" name="FSC#COOELAK@1.1001:CurrentUserRolePos">
    <vt:lpwstr>Sachbearbeiter/in</vt:lpwstr>
  </property>
  <property fmtid="{D5CDD505-2E9C-101B-9397-08002B2CF9AE}" pid="73" name="FSC#COOELAK@1.1001:CurrentUserEmail">
    <vt:lpwstr>anna.hecken@tg.ch</vt:lpwstr>
  </property>
  <property fmtid="{D5CDD505-2E9C-101B-9397-08002B2CF9AE}" pid="74" name="FSC#ELAKGOV@1.1001:PersonalSubjGender">
    <vt:lpwstr/>
  </property>
  <property fmtid="{D5CDD505-2E9C-101B-9397-08002B2CF9AE}" pid="75" name="FSC#ELAKGOV@1.1001:PersonalSubjFirstName">
    <vt:lpwstr/>
  </property>
  <property fmtid="{D5CDD505-2E9C-101B-9397-08002B2CF9AE}" pid="76" name="FSC#ELAKGOV@1.1001:PersonalSubjSurName">
    <vt:lpwstr/>
  </property>
  <property fmtid="{D5CDD505-2E9C-101B-9397-08002B2CF9AE}" pid="77" name="FSC#ELAKGOV@1.1001:PersonalSubjSalutation">
    <vt:lpwstr/>
  </property>
  <property fmtid="{D5CDD505-2E9C-101B-9397-08002B2CF9AE}" pid="78" name="FSC#ELAKGOV@1.1001:PersonalSubjAddress">
    <vt:lpwstr/>
  </property>
  <property fmtid="{D5CDD505-2E9C-101B-9397-08002B2CF9AE}" pid="79" name="FSC#ATSTATECFG@1.1001:Office">
    <vt:lpwstr/>
  </property>
  <property fmtid="{D5CDD505-2E9C-101B-9397-08002B2CF9AE}" pid="80" name="FSC#ATSTATECFG@1.1001:Agent">
    <vt:lpwstr>Rebecca Leins GA (ALT)</vt:lpwstr>
  </property>
  <property fmtid="{D5CDD505-2E9C-101B-9397-08002B2CF9AE}" pid="81" name="FSC#ATSTATECFG@1.1001:AgentPhone">
    <vt:lpwstr/>
  </property>
  <property fmtid="{D5CDD505-2E9C-101B-9397-08002B2CF9AE}" pid="82" name="FSC#ATSTATECFG@1.1001:DepartmentFax">
    <vt:lpwstr/>
  </property>
  <property fmtid="{D5CDD505-2E9C-101B-9397-08002B2CF9AE}" pid="83" name="FSC#ATSTATECFG@1.1001:DepartmentEmail">
    <vt:lpwstr/>
  </property>
  <property fmtid="{D5CDD505-2E9C-101B-9397-08002B2CF9AE}" pid="84" name="FSC#ATSTATECFG@1.1001:SubfileDate">
    <vt:lpwstr>17.12.2013</vt:lpwstr>
  </property>
  <property fmtid="{D5CDD505-2E9C-101B-9397-08002B2CF9AE}" pid="85" name="FSC#ATSTATECFG@1.1001:SubfileSubject">
    <vt:lpwstr/>
  </property>
  <property fmtid="{D5CDD505-2E9C-101B-9397-08002B2CF9AE}" pid="86" name="FSC#ATSTATECFG@1.1001:DepartmentZipCode">
    <vt:lpwstr>8510</vt:lpwstr>
  </property>
  <property fmtid="{D5CDD505-2E9C-101B-9397-08002B2CF9AE}" pid="87" name="FSC#ATSTATECFG@1.1001:DepartmentCountry">
    <vt:lpwstr>Schweiz</vt:lpwstr>
  </property>
  <property fmtid="{D5CDD505-2E9C-101B-9397-08002B2CF9AE}" pid="88" name="FSC#ATSTATECFG@1.1001:DepartmentCity">
    <vt:lpwstr>Frauenfeld</vt:lpwstr>
  </property>
  <property fmtid="{D5CDD505-2E9C-101B-9397-08002B2CF9AE}" pid="89" name="FSC#ATSTATECFG@1.1001:DepartmentStreet">
    <vt:lpwstr>Zürcherstrasse 194a</vt:lpwstr>
  </property>
  <property fmtid="{D5CDD505-2E9C-101B-9397-08002B2CF9AE}" pid="90" name="FSC#ATSTATECFG@1.1001:DepartmentDVR">
    <vt:lpwstr/>
  </property>
  <property fmtid="{D5CDD505-2E9C-101B-9397-08002B2CF9AE}" pid="91" name="FSC#ATSTATECFG@1.1001:DepartmentUID">
    <vt:lpwstr>7530</vt:lpwstr>
  </property>
  <property fmtid="{D5CDD505-2E9C-101B-9397-08002B2CF9AE}" pid="92" name="FSC#ATSTATECFG@1.1001:SubfileReference">
    <vt:lpwstr>GA/05.50.06/2013/00846</vt:lpwstr>
  </property>
  <property fmtid="{D5CDD505-2E9C-101B-9397-08002B2CF9AE}" pid="93" name="FSC#ATSTATECFG@1.1001:Clause">
    <vt:lpwstr/>
  </property>
  <property fmtid="{D5CDD505-2E9C-101B-9397-08002B2CF9AE}" pid="94" name="FSC#ATSTATECFG@1.1001:ApprovedSignature">
    <vt:lpwstr/>
  </property>
  <property fmtid="{D5CDD505-2E9C-101B-9397-08002B2CF9AE}" pid="95" name="FSC#ATSTATECFG@1.1001:BankAccount">
    <vt:lpwstr/>
  </property>
  <property fmtid="{D5CDD505-2E9C-101B-9397-08002B2CF9AE}" pid="96" name="FSC#ATSTATECFG@1.1001:BankAccountOwner">
    <vt:lpwstr/>
  </property>
  <property fmtid="{D5CDD505-2E9C-101B-9397-08002B2CF9AE}" pid="97" name="FSC#ATSTATECFG@1.1001:BankInstitute">
    <vt:lpwstr/>
  </property>
  <property fmtid="{D5CDD505-2E9C-101B-9397-08002B2CF9AE}" pid="98" name="FSC#ATSTATECFG@1.1001:BankAccountID">
    <vt:lpwstr/>
  </property>
  <property fmtid="{D5CDD505-2E9C-101B-9397-08002B2CF9AE}" pid="99" name="FSC#ATSTATECFG@1.1001:BankAccountIBAN">
    <vt:lpwstr/>
  </property>
  <property fmtid="{D5CDD505-2E9C-101B-9397-08002B2CF9AE}" pid="100" name="FSC#ATSTATECFG@1.1001:BankAccountBIC">
    <vt:lpwstr/>
  </property>
  <property fmtid="{D5CDD505-2E9C-101B-9397-08002B2CF9AE}" pid="101" name="FSC#ATSTATECFG@1.1001:BankName">
    <vt:lpwstr/>
  </property>
  <property fmtid="{D5CDD505-2E9C-101B-9397-08002B2CF9AE}" pid="102" name="FSC#COOSYSTEM@1.1:Container">
    <vt:lpwstr>COO.2103.100.8.3356274</vt:lpwstr>
  </property>
  <property fmtid="{D5CDD505-2E9C-101B-9397-08002B2CF9AE}" pid="103" name="FSC#LOCALSW@2103.100:User_Login_red">
    <vt:lpwstr>gahea@TG.CH_x000d_
anna.hecken@tg.ch_x000d_
TG\gahea</vt:lpwstr>
  </property>
  <property fmtid="{D5CDD505-2E9C-101B-9397-08002B2CF9AE}" pid="104" name="FSC#FSCFOLIO@1.1001:docpropproject">
    <vt:lpwstr/>
  </property>
</Properties>
</file>