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17" w:rsidRPr="00DA6C2F" w:rsidRDefault="00C80417" w:rsidP="00C80417">
      <w:pPr>
        <w:pStyle w:val="Senderzeile"/>
      </w:pPr>
      <w:bookmarkStart w:id="0" w:name="BkMod_000"/>
      <w:r w:rsidRPr="00DA6C2F">
        <w:t>Per E-Mail</w:t>
      </w:r>
    </w:p>
    <w:p w:rsidR="00C80417" w:rsidRPr="00DA6C2F" w:rsidRDefault="00C80417" w:rsidP="00C80417"/>
    <w:p w:rsidR="00C80417" w:rsidRPr="00DA6C2F" w:rsidRDefault="00C80417" w:rsidP="00C80417">
      <w:r w:rsidRPr="00DA6C2F">
        <w:t>An die</w:t>
      </w:r>
    </w:p>
    <w:p w:rsidR="00C80417" w:rsidRPr="00DA6C2F" w:rsidRDefault="00C80417" w:rsidP="00C80417">
      <w:r w:rsidRPr="00DA6C2F">
        <w:t>akkreditierten Medien</w:t>
      </w: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Vordruck"/>
      </w:pPr>
      <w:r w:rsidRPr="00DA6C2F">
        <w:fldChar w:fldCharType="begin"/>
      </w:r>
      <w:r w:rsidRPr="00DA6C2F">
        <w:instrText xml:space="preserve"> DOCPROPERTY "Abteilung_Ort" </w:instrText>
      </w:r>
      <w:r w:rsidRPr="00DA6C2F">
        <w:fldChar w:fldCharType="separate"/>
      </w:r>
      <w:r w:rsidR="00AF7894" w:rsidRPr="00DA6C2F">
        <w:t>Steinhausen</w:t>
      </w:r>
      <w:r w:rsidRPr="00DA6C2F">
        <w:fldChar w:fldCharType="end"/>
      </w:r>
      <w:r w:rsidRPr="00DA6C2F">
        <w:t xml:space="preserve">, </w:t>
      </w:r>
      <w:r w:rsidRPr="00DA6C2F">
        <w:rPr>
          <w:noProof w:val="0"/>
        </w:rPr>
        <w:fldChar w:fldCharType="begin"/>
      </w:r>
      <w:r w:rsidRPr="00DA6C2F">
        <w:rPr>
          <w:noProof w:val="0"/>
        </w:rPr>
        <w:instrText xml:space="preserve"> CREATEDATE  \@ "d. MMMM yyyy" </w:instrText>
      </w:r>
      <w:r w:rsidRPr="00DA6C2F">
        <w:rPr>
          <w:noProof w:val="0"/>
        </w:rPr>
        <w:fldChar w:fldCharType="separate"/>
      </w:r>
      <w:r w:rsidR="00AF7894" w:rsidRPr="00DA6C2F">
        <w:t>1. Februar 2019</w:t>
      </w:r>
      <w:r w:rsidRPr="00DA6C2F">
        <w:rPr>
          <w:noProof w:val="0"/>
        </w:rPr>
        <w:fldChar w:fldCharType="end"/>
      </w:r>
    </w:p>
    <w:p w:rsidR="00C80417" w:rsidRPr="00DA6C2F" w:rsidRDefault="00C80417" w:rsidP="00C80417">
      <w:pPr>
        <w:pStyle w:val="Vordruck"/>
        <w:rPr>
          <w:vanish/>
          <w:spacing w:val="0"/>
          <w:szCs w:val="16"/>
        </w:rPr>
      </w:pPr>
      <w:r w:rsidRPr="00DA6C2F">
        <w:rPr>
          <w:vanish/>
          <w:spacing w:val="0"/>
          <w:szCs w:val="16"/>
        </w:rPr>
        <w:t>(</w:t>
      </w:r>
      <w:r w:rsidRPr="00DA6C2F">
        <w:rPr>
          <w:vanish/>
          <w:szCs w:val="16"/>
        </w:rPr>
        <w:t xml:space="preserve">GEVER </w:t>
      </w:r>
      <w:r w:rsidRPr="00DA6C2F">
        <w:rPr>
          <w:vanish/>
          <w:spacing w:val="0"/>
          <w:szCs w:val="16"/>
        </w:rPr>
        <w:t>Nr.)</w:t>
      </w: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StandardNo"/>
      </w:pPr>
    </w:p>
    <w:p w:rsidR="00C80417" w:rsidRPr="00DA6C2F" w:rsidRDefault="00C80417" w:rsidP="00C80417">
      <w:pPr>
        <w:pStyle w:val="TitelMedienmitteilung"/>
        <w:rPr>
          <w:b w:val="0"/>
        </w:rPr>
      </w:pPr>
      <w:r w:rsidRPr="00DA6C2F">
        <w:rPr>
          <w:b w:val="0"/>
        </w:rPr>
        <w:t>MEDIENMITTEILUNG</w:t>
      </w:r>
    </w:p>
    <w:p w:rsidR="00C80417" w:rsidRPr="00DA6C2F" w:rsidRDefault="00C80417" w:rsidP="00C80417"/>
    <w:p w:rsidR="00C80417" w:rsidRPr="00DA6C2F" w:rsidRDefault="002D254E" w:rsidP="00C80417">
      <w:pPr>
        <w:pStyle w:val="StandardFett"/>
      </w:pPr>
      <w:r w:rsidRPr="00DA6C2F">
        <w:t xml:space="preserve">Zivilschutz-Grundausbildung </w:t>
      </w:r>
      <w:r w:rsidR="00B953E6" w:rsidRPr="00DA6C2F">
        <w:t xml:space="preserve">zum </w:t>
      </w:r>
      <w:r w:rsidRPr="00DA6C2F">
        <w:t>Anlagewart</w:t>
      </w:r>
    </w:p>
    <w:p w:rsidR="00C80417" w:rsidRPr="00DA6C2F" w:rsidRDefault="00C80417" w:rsidP="00C80417"/>
    <w:p w:rsidR="00C80417" w:rsidRPr="00DA6C2F" w:rsidRDefault="006855B6" w:rsidP="00C80417">
      <w:pPr>
        <w:pStyle w:val="StandardFett"/>
      </w:pPr>
      <w:r>
        <w:t>Vierzehn</w:t>
      </w:r>
      <w:r w:rsidR="002D254E" w:rsidRPr="00DA6C2F">
        <w:t xml:space="preserve"> Schutzdienstpflichtige aus den </w:t>
      </w:r>
      <w:r w:rsidR="00E51745">
        <w:t>Z</w:t>
      </w:r>
      <w:r w:rsidR="002D254E" w:rsidRPr="00DA6C2F">
        <w:t xml:space="preserve">entralschweizer Kantonen </w:t>
      </w:r>
      <w:r w:rsidR="00A3656C">
        <w:t xml:space="preserve">Uri, </w:t>
      </w:r>
      <w:r w:rsidR="002D254E" w:rsidRPr="00DA6C2F">
        <w:t>Schwyz, Obwalden und Zug absolvierten die Grundausbildung zum Anlagewart erfolgreich. Die zweiwöchige Grundausbildung erfolgte im Ausbildung</w:t>
      </w:r>
      <w:r w:rsidR="000049FB" w:rsidRPr="00DA6C2F">
        <w:t>s</w:t>
      </w:r>
      <w:r w:rsidR="002D254E" w:rsidRPr="00DA6C2F">
        <w:t xml:space="preserve">zentrum Schönau in Cham. </w:t>
      </w:r>
      <w:r w:rsidR="000C3474">
        <w:t>Die Anlagewarte sind für den Unterhalt und die Instandhaltung der Schutzanlagen zuständig.</w:t>
      </w:r>
    </w:p>
    <w:p w:rsidR="00C80417" w:rsidRPr="00DA6C2F" w:rsidRDefault="00C80417" w:rsidP="00C80417"/>
    <w:p w:rsidR="00C80417" w:rsidRPr="00DA6C2F" w:rsidRDefault="00B953E6" w:rsidP="00C80417">
      <w:r w:rsidRPr="00DA6C2F">
        <w:t xml:space="preserve">Vom 14. bis 25. Januar 2019 fand in der Schutzanlage unterhalb des Ausbildungszentrums Schönau in Cham die Zivilschutz-Grundausbildung zum Anlagewart statt. Unter der Leitung </w:t>
      </w:r>
      <w:r w:rsidR="00A92D13" w:rsidRPr="00DA6C2F">
        <w:t>von</w:t>
      </w:r>
      <w:r w:rsidRPr="00DA6C2F">
        <w:t xml:space="preserve"> </w:t>
      </w:r>
      <w:proofErr w:type="spellStart"/>
      <w:r w:rsidRPr="00DA6C2F">
        <w:t>Zivilschutz</w:t>
      </w:r>
      <w:r w:rsidR="00BF6CF1" w:rsidRPr="00DA6C2F">
        <w:t>i</w:t>
      </w:r>
      <w:r w:rsidRPr="00DA6C2F">
        <w:t>nstruktoren</w:t>
      </w:r>
      <w:proofErr w:type="spellEnd"/>
      <w:r w:rsidRPr="00DA6C2F">
        <w:t xml:space="preserve"> lernten die Schutzdienstpflichtigen </w:t>
      </w:r>
      <w:r w:rsidR="002A6844" w:rsidRPr="00DA6C2F">
        <w:t xml:space="preserve">in den ersten drei Ausbildungstagen </w:t>
      </w:r>
      <w:r w:rsidRPr="00DA6C2F">
        <w:t xml:space="preserve">unter anderem den Aufbau des Bevölkerungsschutzes, das Verhalten bei einer Alarmierung, das Bekämpfen von Entstehungsbränden sowie </w:t>
      </w:r>
      <w:r w:rsidR="008879AE" w:rsidRPr="00DA6C2F">
        <w:t>die lebensrettenden Sofortmassnahmen in Notfallsituation</w:t>
      </w:r>
      <w:r w:rsidR="00132653">
        <w:t>en</w:t>
      </w:r>
      <w:r w:rsidR="0030427D" w:rsidRPr="00DA6C2F">
        <w:t xml:space="preserve"> kenn</w:t>
      </w:r>
      <w:r w:rsidR="002A6844" w:rsidRPr="00DA6C2F">
        <w:t>en</w:t>
      </w:r>
      <w:r w:rsidR="008879AE" w:rsidRPr="00DA6C2F">
        <w:t>.</w:t>
      </w:r>
      <w:r w:rsidR="000A1327" w:rsidRPr="00DA6C2F">
        <w:t xml:space="preserve"> Ab dem vierten Ausbildungstag beschäftigten sich die zu</w:t>
      </w:r>
      <w:r w:rsidR="0030427D" w:rsidRPr="00DA6C2F">
        <w:t>künftigen Anlagewarte mit</w:t>
      </w:r>
      <w:r w:rsidR="000A1327" w:rsidRPr="00DA6C2F">
        <w:t xml:space="preserve"> fachbezogenen Schulungsthemen. </w:t>
      </w:r>
      <w:r w:rsidR="00C82E67" w:rsidRPr="00DA6C2F">
        <w:t xml:space="preserve">So </w:t>
      </w:r>
      <w:r w:rsidR="0030427D" w:rsidRPr="00DA6C2F">
        <w:t>lernten</w:t>
      </w:r>
      <w:r w:rsidR="00C82E67" w:rsidRPr="00DA6C2F">
        <w:t xml:space="preserve"> sie an</w:t>
      </w:r>
      <w:r w:rsidR="00A92D13" w:rsidRPr="00DA6C2F">
        <w:t>hand</w:t>
      </w:r>
      <w:r w:rsidR="00C82E67" w:rsidRPr="00DA6C2F">
        <w:t xml:space="preserve"> praktische</w:t>
      </w:r>
      <w:r w:rsidR="00A92D13" w:rsidRPr="00DA6C2F">
        <w:t>r</w:t>
      </w:r>
      <w:r w:rsidR="00C82E67" w:rsidRPr="00DA6C2F">
        <w:t xml:space="preserve"> Übungen, wie sie das Raumklima mittels Lüftungs</w:t>
      </w:r>
      <w:r w:rsidR="00F331AC" w:rsidRPr="00DA6C2F">
        <w:t>- und Heizungs</w:t>
      </w:r>
      <w:r w:rsidR="00C82E67" w:rsidRPr="00DA6C2F">
        <w:t>anlagen regulie</w:t>
      </w:r>
      <w:r w:rsidR="00DC7815" w:rsidRPr="00DA6C2F">
        <w:t>ren</w:t>
      </w:r>
      <w:r w:rsidR="00DA6C2F" w:rsidRPr="00DA6C2F">
        <w:t xml:space="preserve"> und</w:t>
      </w:r>
      <w:r w:rsidR="005978C0" w:rsidRPr="00DA6C2F">
        <w:t xml:space="preserve"> </w:t>
      </w:r>
      <w:r w:rsidR="00B3074A" w:rsidRPr="00DA6C2F">
        <w:t xml:space="preserve">wie sie </w:t>
      </w:r>
      <w:r w:rsidR="00C82E67" w:rsidRPr="00DA6C2F">
        <w:t xml:space="preserve">die Notstrom- und Trinkwasserversorgung sicherstellen </w:t>
      </w:r>
      <w:r w:rsidR="00DA6C2F" w:rsidRPr="00DA6C2F">
        <w:t xml:space="preserve">können sowie </w:t>
      </w:r>
      <w:r w:rsidR="00A92D13" w:rsidRPr="00DA6C2F">
        <w:t xml:space="preserve">wie sie </w:t>
      </w:r>
      <w:r w:rsidR="00F331AC" w:rsidRPr="00DA6C2F">
        <w:t>mit dem Abwasser</w:t>
      </w:r>
      <w:r w:rsidR="005978C0" w:rsidRPr="00DA6C2F">
        <w:t xml:space="preserve"> umgehen</w:t>
      </w:r>
      <w:r w:rsidR="00DA6C2F" w:rsidRPr="00DA6C2F">
        <w:t xml:space="preserve"> müssen</w:t>
      </w:r>
      <w:r w:rsidR="00F331AC" w:rsidRPr="00DA6C2F">
        <w:t>.</w:t>
      </w:r>
    </w:p>
    <w:p w:rsidR="00F331AC" w:rsidRPr="00DA6C2F" w:rsidRDefault="00F331AC" w:rsidP="00C80417"/>
    <w:p w:rsidR="000049FB" w:rsidRPr="00DA6C2F" w:rsidRDefault="000049FB" w:rsidP="00C80417">
      <w:r w:rsidRPr="00DA6C2F">
        <w:t xml:space="preserve">Alle Anlagewarte absolvierten die </w:t>
      </w:r>
      <w:r w:rsidR="000C3474">
        <w:t>Grundausbildung</w:t>
      </w:r>
      <w:r w:rsidRPr="00DA6C2F">
        <w:t xml:space="preserve"> erfolgreich und können zukünftig die ordnungsgemässe Wartung der Schutzanlagen in ihren Wohnkantonen sicherstellen.</w:t>
      </w:r>
    </w:p>
    <w:p w:rsidR="00C80417" w:rsidRDefault="00C80417" w:rsidP="00C80417">
      <w:pPr>
        <w:pStyle w:val="Gruss"/>
      </w:pPr>
      <w:bookmarkStart w:id="1" w:name="BkMod_001"/>
      <w:bookmarkEnd w:id="0"/>
    </w:p>
    <w:p w:rsidR="009C778F" w:rsidRDefault="009C778F" w:rsidP="00C80417">
      <w:pPr>
        <w:pStyle w:val="Gruss"/>
      </w:pPr>
    </w:p>
    <w:p w:rsidR="00C80417" w:rsidRPr="00DA6C2F" w:rsidRDefault="00C80417" w:rsidP="00C80417">
      <w:pPr>
        <w:pStyle w:val="StandardFett"/>
      </w:pPr>
      <w:r w:rsidRPr="00DA6C2F">
        <w:t>Kontakt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C80417" w:rsidRPr="00DA6C2F" w:rsidTr="00C80417">
        <w:tc>
          <w:tcPr>
            <w:tcW w:w="8364" w:type="dxa"/>
            <w:shd w:val="clear" w:color="auto" w:fill="auto"/>
            <w:vAlign w:val="bottom"/>
          </w:tcPr>
          <w:p w:rsidR="00C80417" w:rsidRPr="00DA6C2F" w:rsidRDefault="00917253" w:rsidP="00C80417">
            <w:pPr>
              <w:pStyle w:val="Gruss"/>
            </w:pPr>
            <w:r>
              <w:t>Urs Marti, Amtsleiter</w:t>
            </w:r>
          </w:p>
          <w:p w:rsidR="00C80417" w:rsidRPr="00DA6C2F" w:rsidRDefault="00917253" w:rsidP="00C80417">
            <w:pPr>
              <w:pStyle w:val="Gruss"/>
            </w:pPr>
            <w:r>
              <w:t xml:space="preserve">Tel. </w:t>
            </w:r>
            <w:r>
              <w:fldChar w:fldCharType="begin"/>
            </w:r>
            <w:r>
              <w:instrText xml:space="preserve"> DOCPROPERTY "Mitarbeiter_Ersteller_Telefon" </w:instrText>
            </w:r>
            <w:r>
              <w:fldChar w:fldCharType="separate"/>
            </w:r>
            <w:r w:rsidRPr="00917253">
              <w:t>+41 41 723 72 01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DOCPROPERTY "Mitarbeiter_Ersteller_EMail" </w:instrText>
            </w:r>
            <w:r>
              <w:fldChar w:fldCharType="separate"/>
            </w:r>
            <w:r>
              <w:t>urs.marti@zg.ch</w:t>
            </w:r>
            <w: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C80417" w:rsidRPr="00DA6C2F" w:rsidRDefault="00C80417" w:rsidP="00C80417">
            <w:pPr>
              <w:pStyle w:val="Gruss"/>
            </w:pPr>
          </w:p>
        </w:tc>
      </w:tr>
    </w:tbl>
    <w:p w:rsidR="00917253" w:rsidRPr="00DA6C2F" w:rsidRDefault="00917253" w:rsidP="00C80417">
      <w:bookmarkStart w:id="2" w:name="BkMod_002"/>
      <w:bookmarkEnd w:id="1"/>
    </w:p>
    <w:p w:rsidR="00C80417" w:rsidRPr="00DA6C2F" w:rsidRDefault="00C80417" w:rsidP="00C80417">
      <w:pPr>
        <w:rPr>
          <w:b/>
        </w:rPr>
      </w:pPr>
      <w:r w:rsidRPr="00DA6C2F">
        <w:rPr>
          <w:b/>
        </w:rPr>
        <w:t>Beilagen</w:t>
      </w:r>
    </w:p>
    <w:p w:rsidR="00BF6CF1" w:rsidRDefault="006742A0" w:rsidP="00C80417">
      <w:pPr>
        <w:numPr>
          <w:ilvl w:val="0"/>
          <w:numId w:val="50"/>
        </w:numPr>
      </w:pPr>
      <w:r>
        <w:t>Bild</w:t>
      </w:r>
      <w:r w:rsidR="00FF211B">
        <w:t xml:space="preserve"> 1</w:t>
      </w:r>
      <w:r>
        <w:t xml:space="preserve">: </w:t>
      </w:r>
      <w:r w:rsidR="004978C1">
        <w:t>Erarbeitung im Team</w:t>
      </w:r>
    </w:p>
    <w:p w:rsidR="00FF211B" w:rsidRDefault="00FF211B" w:rsidP="00C80417">
      <w:pPr>
        <w:numPr>
          <w:ilvl w:val="0"/>
          <w:numId w:val="50"/>
        </w:numPr>
      </w:pPr>
      <w:r>
        <w:t>Bild 2: Kontrolle der Wasserversorgung</w:t>
      </w:r>
      <w:bookmarkStart w:id="3" w:name="_GoBack"/>
      <w:bookmarkEnd w:id="3"/>
    </w:p>
    <w:p w:rsidR="00FF211B" w:rsidRPr="00DA6C2F" w:rsidRDefault="00546927" w:rsidP="00C80417">
      <w:pPr>
        <w:numPr>
          <w:ilvl w:val="0"/>
          <w:numId w:val="50"/>
        </w:numPr>
      </w:pPr>
      <w:r>
        <w:t>Bild 3: Handhabung der Abwasserhandpumpe</w:t>
      </w:r>
      <w:bookmarkEnd w:id="2"/>
    </w:p>
    <w:sectPr w:rsidR="00FF211B" w:rsidRPr="00DA6C2F" w:rsidSect="00C80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C2" w:rsidRDefault="003B06C2">
      <w:pPr>
        <w:spacing w:line="240" w:lineRule="auto"/>
      </w:pPr>
      <w:r>
        <w:separator/>
      </w:r>
    </w:p>
  </w:endnote>
  <w:endnote w:type="continuationSeparator" w:id="0">
    <w:p w:rsidR="003B06C2" w:rsidRDefault="003B0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94" w:rsidRDefault="00AF78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94" w:rsidRDefault="00AF789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681F1F">
      <w:tc>
        <w:tcPr>
          <w:tcW w:w="5727" w:type="dxa"/>
          <w:vAlign w:val="bottom"/>
        </w:tcPr>
        <w:bookmarkStart w:id="7" w:name="BkmDateiname"/>
        <w:p w:rsidR="00C80417" w:rsidRDefault="00681F1F" w:rsidP="00C80417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3A2A18">
            <w:t>Medienmitteilung ZSO ZG Zivilschutz-Grundausbildung Zum Anlagewart 20190201.Docx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:rsidR="00C80417" w:rsidRDefault="00681F1F" w:rsidP="00C80417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C80417" w:rsidRPr="00AF7894" w:rsidRDefault="00681F1F" w:rsidP="00C80417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3A2A18">
            <w:instrText>Hinterbergstrasse 43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3A2A18">
            <w:t>Hinterbergstrasse 43</w:t>
          </w:r>
          <w:r w:rsidRPr="00945456">
            <w:fldChar w:fldCharType="end"/>
          </w:r>
          <w:r w:rsidRPr="00AF7894">
            <w:t xml:space="preserve">, </w:t>
          </w:r>
          <w:r>
            <w:fldChar w:fldCharType="begin"/>
          </w:r>
          <w:r w:rsidRPr="00AF7894">
            <w:instrText xml:space="preserve"> DOCPROPERTY "Abteilung_PLZ" </w:instrText>
          </w:r>
          <w:r>
            <w:fldChar w:fldCharType="separate"/>
          </w:r>
          <w:r w:rsidR="003A2A18">
            <w:t>6312</w:t>
          </w:r>
          <w:r>
            <w:fldChar w:fldCharType="end"/>
          </w:r>
          <w:r w:rsidRPr="00AF7894">
            <w:t xml:space="preserve"> </w:t>
          </w:r>
          <w:r w:rsidRPr="00945456">
            <w:fldChar w:fldCharType="begin"/>
          </w:r>
          <w:r w:rsidRPr="00AF7894">
            <w:instrText xml:space="preserve"> DOCPROPERTY "Abteilung_Ort" </w:instrText>
          </w:r>
          <w:r w:rsidRPr="00945456">
            <w:fldChar w:fldCharType="separate"/>
          </w:r>
          <w:r w:rsidR="003A2A18">
            <w:t>Steinhausen</w:t>
          </w:r>
          <w:r w:rsidRPr="00945456">
            <w:fldChar w:fldCharType="end"/>
          </w:r>
        </w:p>
        <w:p w:rsidR="00C80417" w:rsidRPr="00AF7894" w:rsidRDefault="00681F1F" w:rsidP="00C80417">
          <w:pPr>
            <w:pStyle w:val="Kopfzeile"/>
          </w:pPr>
          <w:r>
            <w:fldChar w:fldCharType="begin"/>
          </w:r>
          <w:r w:rsidRPr="00AF7894">
            <w:instrText xml:space="preserve"> IF "</w:instrText>
          </w:r>
          <w:r>
            <w:fldChar w:fldCharType="begin"/>
          </w:r>
          <w:r w:rsidRPr="00AF7894">
            <w:instrText xml:space="preserve"> DOCPROPERTY "Abteilung_Telefon" </w:instrText>
          </w:r>
          <w:r>
            <w:fldChar w:fldCharType="separate"/>
          </w:r>
          <w:r w:rsidR="003A2A18">
            <w:instrText>+41 41 723 72 50</w:instrText>
          </w:r>
          <w:r>
            <w:fldChar w:fldCharType="end"/>
          </w:r>
          <w:r w:rsidRPr="00AF7894">
            <w:instrText xml:space="preserve">" = "" "" "T </w:instrText>
          </w:r>
          <w:r>
            <w:fldChar w:fldCharType="begin"/>
          </w:r>
          <w:r w:rsidRPr="00AF7894">
            <w:instrText xml:space="preserve"> DOCPROPERTY "Abteilung_Telefon" </w:instrText>
          </w:r>
          <w:r>
            <w:fldChar w:fldCharType="separate"/>
          </w:r>
          <w:r w:rsidR="003A2A18">
            <w:instrText>+41 41 723 72 50</w:instrText>
          </w:r>
          <w:r>
            <w:fldChar w:fldCharType="end"/>
          </w:r>
          <w:r w:rsidRPr="00AF7894">
            <w:instrText xml:space="preserve">" </w:instrText>
          </w:r>
          <w:r>
            <w:fldChar w:fldCharType="separate"/>
          </w:r>
          <w:r w:rsidR="003A2A18" w:rsidRPr="00AF7894">
            <w:t xml:space="preserve">T </w:t>
          </w:r>
          <w:r w:rsidR="003A2A18">
            <w:t>+41 41 723 72 50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3A2A18">
            <w:instrText>+41 41 723 72 59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3A2A18">
            <w:instrText>+41 41 723 72 59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separate"/>
          </w:r>
          <w:r w:rsidR="003A2A18" w:rsidRPr="00197474">
            <w:t xml:space="preserve">, F </w:t>
          </w:r>
          <w:r w:rsidR="003A2A18">
            <w:t>+41 41 723 72 59</w:t>
          </w:r>
          <w:r>
            <w:fldChar w:fldCharType="end"/>
          </w:r>
        </w:p>
        <w:p w:rsidR="00C80417" w:rsidRPr="00AF7894" w:rsidRDefault="00681F1F" w:rsidP="00C80417">
          <w:pPr>
            <w:pStyle w:val="Kopfzeile"/>
          </w:pPr>
          <w:r>
            <w:fldChar w:fldCharType="begin"/>
          </w:r>
          <w:r w:rsidRPr="00AF7894">
            <w:instrText xml:space="preserve"> DOCPROPERTY "Abteilung_Internet" </w:instrText>
          </w:r>
          <w:r>
            <w:fldChar w:fldCharType="separate"/>
          </w:r>
          <w:r w:rsidR="003A2A18">
            <w:t>www.zg.ch/azm</w:t>
          </w:r>
          <w:r>
            <w:fldChar w:fldCharType="end"/>
          </w:r>
          <w:bookmarkEnd w:id="8"/>
        </w:p>
      </w:tc>
    </w:tr>
  </w:tbl>
  <w:p w:rsidR="00C80417" w:rsidRPr="00AF7894" w:rsidRDefault="00C80417" w:rsidP="00C80417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C2" w:rsidRDefault="003B06C2">
      <w:pPr>
        <w:spacing w:line="240" w:lineRule="auto"/>
      </w:pPr>
      <w:r>
        <w:separator/>
      </w:r>
    </w:p>
  </w:footnote>
  <w:footnote w:type="continuationSeparator" w:id="0">
    <w:p w:rsidR="003B06C2" w:rsidRDefault="003B0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94" w:rsidRDefault="00AF78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C80417" w:rsidRDefault="00681F1F" w:rsidP="00C80417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17253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3A2A18">
            <w:t>1</w:t>
          </w:r>
          <w:r>
            <w:fldChar w:fldCharType="end"/>
          </w:r>
        </w:p>
      </w:tc>
    </w:tr>
  </w:tbl>
  <w:p w:rsidR="00C80417" w:rsidRDefault="00C80417" w:rsidP="00C804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681F1F">
      <w:tc>
        <w:tcPr>
          <w:tcW w:w="5727" w:type="dxa"/>
        </w:tcPr>
        <w:p w:rsidR="00C80417" w:rsidRDefault="00C80417">
          <w:pPr>
            <w:pStyle w:val="Kopfzeile"/>
          </w:pPr>
        </w:p>
      </w:tc>
      <w:bookmarkStart w:id="4" w:name="BkmDirektion"/>
      <w:tc>
        <w:tcPr>
          <w:tcW w:w="3289" w:type="dxa"/>
        </w:tcPr>
        <w:p w:rsidR="00C80417" w:rsidRPr="00AF7894" w:rsidRDefault="00681F1F" w:rsidP="00AF7894">
          <w:pPr>
            <w:pStyle w:val="Kopfzeile"/>
          </w:pPr>
          <w:r>
            <w:fldChar w:fldCharType="begin"/>
          </w:r>
          <w:r w:rsidRPr="00AF7894">
            <w:instrText xml:space="preserve"> DOCPROPERTY "Direktion_Direktion" </w:instrText>
          </w:r>
          <w:r>
            <w:fldChar w:fldCharType="separate"/>
          </w:r>
          <w:r w:rsidR="003A2A18">
            <w:t>Sicherheitsdirektion</w:t>
          </w:r>
          <w:r>
            <w:fldChar w:fldCharType="end"/>
          </w:r>
        </w:p>
        <w:bookmarkStart w:id="5" w:name="BkmAmt"/>
        <w:bookmarkEnd w:id="4"/>
        <w:p w:rsidR="00C80417" w:rsidRPr="00AF7894" w:rsidRDefault="00681F1F" w:rsidP="00AF7894">
          <w:pPr>
            <w:pStyle w:val="Kopfzeile"/>
          </w:pPr>
          <w:r w:rsidRPr="00DC410B">
            <w:fldChar w:fldCharType="begin"/>
          </w:r>
          <w:r w:rsidRPr="00AF7894">
            <w:instrText xml:space="preserve"> DOCPROPERTY "Amt_Description" </w:instrText>
          </w:r>
          <w:r w:rsidRPr="00DC410B">
            <w:fldChar w:fldCharType="separate"/>
          </w:r>
          <w:r w:rsidR="003A2A18">
            <w:t>Amt für Zivilschutz und Militär</w:t>
          </w:r>
          <w:r w:rsidRPr="00DC410B">
            <w:fldChar w:fldCharType="end"/>
          </w:r>
        </w:p>
        <w:bookmarkEnd w:id="5"/>
        <w:p w:rsidR="00C80417" w:rsidRPr="00AF7894" w:rsidRDefault="00C80417">
          <w:pPr>
            <w:pStyle w:val="Kopfzeile"/>
          </w:pPr>
        </w:p>
        <w:bookmarkStart w:id="6" w:name="BkmDienststelle"/>
        <w:p w:rsidR="00C80417" w:rsidRPr="00681F1F" w:rsidRDefault="00681F1F" w:rsidP="00AF7894">
          <w:pPr>
            <w:pStyle w:val="Kopfzeile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3A2A18">
            <w:rPr>
              <w:lang w:val="en-US"/>
            </w:rPr>
            <w:t>Zivilschutzorganisation</w:t>
          </w:r>
          <w:r>
            <w:fldChar w:fldCharType="end"/>
          </w:r>
          <w:bookmarkEnd w:id="6"/>
        </w:p>
      </w:tc>
    </w:tr>
  </w:tbl>
  <w:p w:rsidR="00C80417" w:rsidRDefault="009608A8" w:rsidP="00C80417">
    <w:r>
      <w:rPr>
        <w:noProof/>
      </w:rPr>
      <w:drawing>
        <wp:anchor distT="0" distB="0" distL="114300" distR="114300" simplePos="0" relativeHeight="251657728" behindDoc="0" locked="1" layoutInCell="1" allowOverlap="1" wp14:anchorId="6AF07AF9" wp14:editId="26AA842B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049FB"/>
    <w:rsid w:val="000404F4"/>
    <w:rsid w:val="000A1327"/>
    <w:rsid w:val="000C3474"/>
    <w:rsid w:val="000D4473"/>
    <w:rsid w:val="00124A93"/>
    <w:rsid w:val="00132653"/>
    <w:rsid w:val="001F1A52"/>
    <w:rsid w:val="001F2A56"/>
    <w:rsid w:val="002A6844"/>
    <w:rsid w:val="002C7810"/>
    <w:rsid w:val="002D254E"/>
    <w:rsid w:val="00301828"/>
    <w:rsid w:val="0030427D"/>
    <w:rsid w:val="0038003B"/>
    <w:rsid w:val="00394CAB"/>
    <w:rsid w:val="003A2A18"/>
    <w:rsid w:val="003B06C2"/>
    <w:rsid w:val="004365C2"/>
    <w:rsid w:val="004978C1"/>
    <w:rsid w:val="00546927"/>
    <w:rsid w:val="005978C0"/>
    <w:rsid w:val="006742A0"/>
    <w:rsid w:val="00681F1F"/>
    <w:rsid w:val="006855B6"/>
    <w:rsid w:val="006B4928"/>
    <w:rsid w:val="008879AE"/>
    <w:rsid w:val="00917253"/>
    <w:rsid w:val="00945CC2"/>
    <w:rsid w:val="009608A8"/>
    <w:rsid w:val="009C778F"/>
    <w:rsid w:val="009D10FD"/>
    <w:rsid w:val="00A3656C"/>
    <w:rsid w:val="00A92D13"/>
    <w:rsid w:val="00AF7894"/>
    <w:rsid w:val="00B3074A"/>
    <w:rsid w:val="00B953E6"/>
    <w:rsid w:val="00BF6CF1"/>
    <w:rsid w:val="00C80417"/>
    <w:rsid w:val="00C82E67"/>
    <w:rsid w:val="00CB11A0"/>
    <w:rsid w:val="00DA6C2F"/>
    <w:rsid w:val="00DC7815"/>
    <w:rsid w:val="00DE79D8"/>
    <w:rsid w:val="00E51745"/>
    <w:rsid w:val="00EE7A1E"/>
    <w:rsid w:val="00F331AC"/>
    <w:rsid w:val="00F9797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CAB"/>
    <w:rPr>
      <w:rFonts w:ascii="Tahoma" w:hAnsi="Tahoma" w:cs="Tahoma"/>
      <w:spacing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CAB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A2FAD273.dotm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Hirschi</dc:creator>
  <cp:lastModifiedBy>Rita Hirschi</cp:lastModifiedBy>
  <cp:revision>38</cp:revision>
  <cp:lastPrinted>2019-02-01T15:10:00Z</cp:lastPrinted>
  <dcterms:created xsi:type="dcterms:W3CDTF">2019-02-01T07:51:00Z</dcterms:created>
  <dcterms:modified xsi:type="dcterms:W3CDTF">2019-02-01T15:10:00Z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adresse_empfaenger_sourceid">
    <vt:lpwstr/>
  </property>
  <property fmtid="{D5CDD505-2E9C-101B-9397-08002B2CF9AE}" pid="72" name="adresse_empfaenger_firma">
    <vt:lpwstr/>
  </property>
  <property fmtid="{D5CDD505-2E9C-101B-9397-08002B2CF9AE}" pid="73" name="adresse_empfaenger_anrede">
    <vt:lpwstr/>
  </property>
  <property fmtid="{D5CDD505-2E9C-101B-9397-08002B2CF9AE}" pid="74" name="adresse_empfaenger_vorname">
    <vt:lpwstr/>
  </property>
  <property fmtid="{D5CDD505-2E9C-101B-9397-08002B2CF9AE}" pid="75" name="adresse_empfaenger_name">
    <vt:lpwstr/>
  </property>
  <property fmtid="{D5CDD505-2E9C-101B-9397-08002B2CF9AE}" pid="76" name="adresse_empfaenger_strasse">
    <vt:lpwstr/>
  </property>
  <property fmtid="{D5CDD505-2E9C-101B-9397-08002B2CF9AE}" pid="77" name="adresse_empfaenger_postfach">
    <vt:lpwstr/>
  </property>
  <property fmtid="{D5CDD505-2E9C-101B-9397-08002B2CF9AE}" pid="78" name="adresse_empfaenger_plz">
    <vt:lpwstr/>
  </property>
  <property fmtid="{D5CDD505-2E9C-101B-9397-08002B2CF9AE}" pid="79" name="adresse_empfaenger_ort">
    <vt:lpwstr/>
  </property>
  <property fmtid="{D5CDD505-2E9C-101B-9397-08002B2CF9AE}" pid="80" name="adresse_empfaenger_telefon">
    <vt:lpwstr/>
  </property>
  <property fmtid="{D5CDD505-2E9C-101B-9397-08002B2CF9AE}" pid="81" name="adresse_empfaenger_telefax">
    <vt:lpwstr/>
  </property>
  <property fmtid="{D5CDD505-2E9C-101B-9397-08002B2CF9AE}" pid="82" name="adresse_empfaenger_land">
    <vt:lpwstr/>
  </property>
  <property fmtid="{D5CDD505-2E9C-101B-9397-08002B2CF9AE}" pid="83" name="adresse_empfaenger_description">
    <vt:lpwstr/>
  </property>
  <property fmtid="{D5CDD505-2E9C-101B-9397-08002B2CF9AE}" pid="84" name="adresse_empfaenger_email">
    <vt:lpwstr/>
  </property>
  <property fmtid="{D5CDD505-2E9C-101B-9397-08002B2CF9AE}" pid="85" name="adresse_empfaenger_">
    <vt:lpwstr/>
  </property>
  <property fmtid="{D5CDD505-2E9C-101B-9397-08002B2CF9AE}" pid="86" name="adresse_empfaenger_versandart">
    <vt:lpwstr/>
  </property>
  <property fmtid="{D5CDD505-2E9C-101B-9397-08002B2CF9AE}" pid="87" name="adresse_empfaenger_versandartunformatted">
    <vt:lpwstr/>
  </property>
  <property fmtid="{D5CDD505-2E9C-101B-9397-08002B2CF9AE}" pid="88" name="adresse_empfaenger_adresslayout">
    <vt:lpwstr>Schweiz</vt:lpwstr>
  </property>
  <property fmtid="{D5CDD505-2E9C-101B-9397-08002B2CF9AE}" pid="89" name="adresse_empfaenger_adresslayoutunformatted">
    <vt:lpwstr>Schweiz</vt:lpwstr>
  </property>
  <property fmtid="{D5CDD505-2E9C-101B-9397-08002B2CF9AE}" pid="90" name="9344e959-e442-4c91-96d5-070c83f0c2caapplyforalltemplateschecked">
    <vt:lpwstr>True</vt:lpwstr>
  </property>
  <property fmtid="{D5CDD505-2E9C-101B-9397-08002B2CF9AE}" pid="91" name="direktion_sourceid">
    <vt:lpwstr>525aa9fe-bf63-425e-9b44-5fbea332d0cd</vt:lpwstr>
  </property>
  <property fmtid="{D5CDD505-2E9C-101B-9397-08002B2CF9AE}" pid="92" name="direktion_kennung">
    <vt:lpwstr>SD</vt:lpwstr>
  </property>
  <property fmtid="{D5CDD505-2E9C-101B-9397-08002B2CF9AE}" pid="93" name="direktion_kurzzeichen">
    <vt:lpwstr>SD</vt:lpwstr>
  </property>
  <property fmtid="{D5CDD505-2E9C-101B-9397-08002B2CF9AE}" pid="94" name="direktion_direktion">
    <vt:lpwstr>Sicherheitsdirektion</vt:lpwstr>
  </property>
  <property fmtid="{D5CDD505-2E9C-101B-9397-08002B2CF9AE}" pid="95" name="amt_sourceid">
    <vt:lpwstr>8ce76e2e-008c-4fe2-84d7-1dd8374a7861</vt:lpwstr>
  </property>
  <property fmtid="{D5CDD505-2E9C-101B-9397-08002B2CF9AE}" pid="96" name="amt_direktionid">
    <vt:lpwstr>525aa9fe-bf63-425e-9b44-5fbea332d0cd</vt:lpwstr>
  </property>
  <property fmtid="{D5CDD505-2E9C-101B-9397-08002B2CF9AE}" pid="97" name="amt_amt">
    <vt:lpwstr/>
  </property>
  <property fmtid="{D5CDD505-2E9C-101B-9397-08002B2CF9AE}" pid="98" name="amt_description">
    <vt:lpwstr>Amt für Zivilschutz und Militär</vt:lpwstr>
  </property>
  <property fmtid="{D5CDD505-2E9C-101B-9397-08002B2CF9AE}" pid="99" name="abteilung_description">
    <vt:lpwstr>Zivilschutzorganisation</vt:lpwstr>
  </property>
  <property fmtid="{D5CDD505-2E9C-101B-9397-08002B2CF9AE}" pid="100" name="abteilung_sourceid">
    <vt:lpwstr>49f0e5e5-2d40-42ef-8123-8da27ddb96e1</vt:lpwstr>
  </property>
  <property fmtid="{D5CDD505-2E9C-101B-9397-08002B2CF9AE}" pid="101" name="abteilung_amtid">
    <vt:lpwstr>8ce76e2e-008c-4fe2-84d7-1dd8374a7861</vt:lpwstr>
  </property>
  <property fmtid="{D5CDD505-2E9C-101B-9397-08002B2CF9AE}" pid="102" name="abteilung_bezeichnungimgruss">
    <vt:lpwstr>Zivilschutzorganisation</vt:lpwstr>
  </property>
  <property fmtid="{D5CDD505-2E9C-101B-9397-08002B2CF9AE}" pid="103" name="abteilung_adresszeile1">
    <vt:lpwstr>Hinterbergstrasse 43</vt:lpwstr>
  </property>
  <property fmtid="{D5CDD505-2E9C-101B-9397-08002B2CF9AE}" pid="104" name="abteilung_couvert">
    <vt:lpwstr>AZM-ZSO</vt:lpwstr>
  </property>
  <property fmtid="{D5CDD505-2E9C-101B-9397-08002B2CF9AE}" pid="105" name="abteilung_adresszeile2">
    <vt:lpwstr/>
  </property>
  <property fmtid="{D5CDD505-2E9C-101B-9397-08002B2CF9AE}" pid="106" name="abteilung_dienststelle">
    <vt:lpwstr/>
  </property>
  <property fmtid="{D5CDD505-2E9C-101B-9397-08002B2CF9AE}" pid="107" name="abteilung_dienststellezupo">
    <vt:lpwstr/>
  </property>
  <property fmtid="{D5CDD505-2E9C-101B-9397-08002B2CF9AE}" pid="108" name="abteilung_postfach">
    <vt:lpwstr/>
  </property>
  <property fmtid="{D5CDD505-2E9C-101B-9397-08002B2CF9AE}" pid="109" name="abteilung_fachbereich">
    <vt:lpwstr/>
  </property>
  <property fmtid="{D5CDD505-2E9C-101B-9397-08002B2CF9AE}" pid="110" name="abteilung_plzpostfach">
    <vt:lpwstr/>
  </property>
  <property fmtid="{D5CDD505-2E9C-101B-9397-08002B2CF9AE}" pid="111" name="abteilung_abteilungzupo">
    <vt:lpwstr/>
  </property>
  <property fmtid="{D5CDD505-2E9C-101B-9397-08002B2CF9AE}" pid="112" name="abteilung_plz">
    <vt:lpwstr>6312</vt:lpwstr>
  </property>
  <property fmtid="{D5CDD505-2E9C-101B-9397-08002B2CF9AE}" pid="113" name="abteilung_ort">
    <vt:lpwstr>Steinhausen</vt:lpwstr>
  </property>
  <property fmtid="{D5CDD505-2E9C-101B-9397-08002B2CF9AE}" pid="114" name="abteilung_telefon">
    <vt:lpwstr>+41 41 723 72 50</vt:lpwstr>
  </property>
  <property fmtid="{D5CDD505-2E9C-101B-9397-08002B2CF9AE}" pid="115" name="abteilung_telefax">
    <vt:lpwstr>+41 41 723 72 59</vt:lpwstr>
  </property>
  <property fmtid="{D5CDD505-2E9C-101B-9397-08002B2CF9AE}" pid="116" name="abteilung_email">
    <vt:lpwstr>info.zso@zg.ch</vt:lpwstr>
  </property>
  <property fmtid="{D5CDD505-2E9C-101B-9397-08002B2CF9AE}" pid="117" name="abteilung_internet">
    <vt:lpwstr>www.zg.ch/azm</vt:lpwstr>
  </property>
  <property fmtid="{D5CDD505-2E9C-101B-9397-08002B2CF9AE}" pid="118" name="mitarbeiter_ersteller_sourceid">
    <vt:lpwstr>37fa6ff6-dd8e-d641-a2e8-ff342d564315</vt:lpwstr>
  </property>
  <property fmtid="{D5CDD505-2E9C-101B-9397-08002B2CF9AE}" pid="119" name="mitarbeiter_ersteller_dienstgrad">
    <vt:lpwstr/>
  </property>
  <property fmtid="{D5CDD505-2E9C-101B-9397-08002B2CF9AE}" pid="120" name="mitarbeiter_ersteller_email">
    <vt:lpwstr>oliver.fuellemann@zg.ch</vt:lpwstr>
  </property>
  <property fmtid="{D5CDD505-2E9C-101B-9397-08002B2CF9AE}" pid="121" name="mitarbeiter_ersteller_funktion">
    <vt:lpwstr>Kommandant</vt:lpwstr>
  </property>
  <property fmtid="{D5CDD505-2E9C-101B-9397-08002B2CF9AE}" pid="122" name="mitarbeiter_ersteller_funktion_user">
    <vt:lpwstr/>
  </property>
  <property fmtid="{D5CDD505-2E9C-101B-9397-08002B2CF9AE}" pid="123" name="mitarbeiter_ersteller_kurzzeichen">
    <vt:lpwstr>FUOL</vt:lpwstr>
  </property>
  <property fmtid="{D5CDD505-2E9C-101B-9397-08002B2CF9AE}" pid="124" name="mitarbeiter_ersteller_kurzzeichen_user">
    <vt:lpwstr/>
  </property>
  <property fmtid="{D5CDD505-2E9C-101B-9397-08002B2CF9AE}" pid="125" name="mitarbeiter_ersteller_name">
    <vt:lpwstr>Füllemann</vt:lpwstr>
  </property>
  <property fmtid="{D5CDD505-2E9C-101B-9397-08002B2CF9AE}" pid="126" name="mitarbeiter_ersteller_personalnummer">
    <vt:lpwstr>5566</vt:lpwstr>
  </property>
  <property fmtid="{D5CDD505-2E9C-101B-9397-08002B2CF9AE}" pid="127" name="mitarbeiter_ersteller_telefax">
    <vt:lpwstr/>
  </property>
  <property fmtid="{D5CDD505-2E9C-101B-9397-08002B2CF9AE}" pid="128" name="mitarbeiter_ersteller_telefon">
    <vt:lpwstr>+41 41 723 72 51</vt:lpwstr>
  </property>
  <property fmtid="{D5CDD505-2E9C-101B-9397-08002B2CF9AE}" pid="129" name="mitarbeiter_ersteller_titel">
    <vt:lpwstr/>
  </property>
  <property fmtid="{D5CDD505-2E9C-101B-9397-08002B2CF9AE}" pid="130" name="mitarbeiter_ersteller_vorname">
    <vt:lpwstr>Oliver</vt:lpwstr>
  </property>
  <property fmtid="{D5CDD505-2E9C-101B-9397-08002B2CF9AE}" pid="131" name="mitarbeiter_unterschrift_links_sourceid">
    <vt:lpwstr>37fa6ff6-dd8e-d641-a2e8-ff342d564315</vt:lpwstr>
  </property>
  <property fmtid="{D5CDD505-2E9C-101B-9397-08002B2CF9AE}" pid="132" name="mitarbeiter_unterschrift_links_dienstgrad">
    <vt:lpwstr/>
  </property>
  <property fmtid="{D5CDD505-2E9C-101B-9397-08002B2CF9AE}" pid="133" name="mitarbeiter_unterschrift_links_email">
    <vt:lpwstr>oliver.fuellemann@zg.ch</vt:lpwstr>
  </property>
  <property fmtid="{D5CDD505-2E9C-101B-9397-08002B2CF9AE}" pid="134" name="mitarbeiter_unterschrift_links_funktion">
    <vt:lpwstr>Kommandant</vt:lpwstr>
  </property>
  <property fmtid="{D5CDD505-2E9C-101B-9397-08002B2CF9AE}" pid="135" name="mitarbeiter_unterschrift_links_funktion_user">
    <vt:lpwstr/>
  </property>
  <property fmtid="{D5CDD505-2E9C-101B-9397-08002B2CF9AE}" pid="136" name="mitarbeiter_unterschrift_links_kurzzeichen">
    <vt:lpwstr>FUOL</vt:lpwstr>
  </property>
  <property fmtid="{D5CDD505-2E9C-101B-9397-08002B2CF9AE}" pid="137" name="mitarbeiter_unterschrift_links_kurzzeichen_user">
    <vt:lpwstr/>
  </property>
  <property fmtid="{D5CDD505-2E9C-101B-9397-08002B2CF9AE}" pid="138" name="mitarbeiter_unterschrift_links_name">
    <vt:lpwstr>Füllemann</vt:lpwstr>
  </property>
  <property fmtid="{D5CDD505-2E9C-101B-9397-08002B2CF9AE}" pid="139" name="mitarbeiter_unterschrift_links_personalnummer">
    <vt:lpwstr>5566</vt:lpwstr>
  </property>
  <property fmtid="{D5CDD505-2E9C-101B-9397-08002B2CF9AE}" pid="140" name="mitarbeiter_unterschrift_links_telefax">
    <vt:lpwstr/>
  </property>
  <property fmtid="{D5CDD505-2E9C-101B-9397-08002B2CF9AE}" pid="141" name="mitarbeiter_unterschrift_links_telefon">
    <vt:lpwstr>+41 41 723 72 51</vt:lpwstr>
  </property>
  <property fmtid="{D5CDD505-2E9C-101B-9397-08002B2CF9AE}" pid="142" name="mitarbeiter_unterschrift_links_titel">
    <vt:lpwstr/>
  </property>
  <property fmtid="{D5CDD505-2E9C-101B-9397-08002B2CF9AE}" pid="143" name="mitarbeiter_unterschrift_links_vorname">
    <vt:lpwstr>Oliver</vt:lpwstr>
  </property>
  <property fmtid="{D5CDD505-2E9C-101B-9397-08002B2CF9AE}" pid="144" name="mitarbeiter_unterschrift_rechts_sourceid">
    <vt:lpwstr/>
  </property>
  <property fmtid="{D5CDD505-2E9C-101B-9397-08002B2CF9AE}" pid="145" name="mitarbeiter_unterschrift_rechts_dienstgrad">
    <vt:lpwstr/>
  </property>
  <property fmtid="{D5CDD505-2E9C-101B-9397-08002B2CF9AE}" pid="146" name="mitarbeiter_unterschrift_rechts_email">
    <vt:lpwstr/>
  </property>
  <property fmtid="{D5CDD505-2E9C-101B-9397-08002B2CF9AE}" pid="147" name="mitarbeiter_unterschrift_rechts_funktion">
    <vt:lpwstr/>
  </property>
  <property fmtid="{D5CDD505-2E9C-101B-9397-08002B2CF9AE}" pid="148" name="mitarbeiter_unterschrift_rechts_funktion_user">
    <vt:lpwstr/>
  </property>
  <property fmtid="{D5CDD505-2E9C-101B-9397-08002B2CF9AE}" pid="149" name="mitarbeiter_unterschrift_rechts_kurzzeichen">
    <vt:lpwstr/>
  </property>
  <property fmtid="{D5CDD505-2E9C-101B-9397-08002B2CF9AE}" pid="150" name="mitarbeiter_unterschrift_rechts_kurzzeichen_user">
    <vt:lpwstr/>
  </property>
  <property fmtid="{D5CDD505-2E9C-101B-9397-08002B2CF9AE}" pid="151" name="mitarbeiter_unterschrift_rechts_name">
    <vt:lpwstr/>
  </property>
  <property fmtid="{D5CDD505-2E9C-101B-9397-08002B2CF9AE}" pid="152" name="mitarbeiter_unterschrift_rechts_personalnummer">
    <vt:lpwstr/>
  </property>
  <property fmtid="{D5CDD505-2E9C-101B-9397-08002B2CF9AE}" pid="153" name="mitarbeiter_unterschrift_rechts_telefax">
    <vt:lpwstr/>
  </property>
  <property fmtid="{D5CDD505-2E9C-101B-9397-08002B2CF9AE}" pid="154" name="mitarbeiter_unterschrift_rechts_telefon">
    <vt:lpwstr/>
  </property>
  <property fmtid="{D5CDD505-2E9C-101B-9397-08002B2CF9AE}" pid="155" name="mitarbeiter_unterschrift_rechts_titel">
    <vt:lpwstr/>
  </property>
  <property fmtid="{D5CDD505-2E9C-101B-9397-08002B2CF9AE}" pid="156" name="mitarbeiter_unterschrift_rechts_vorname">
    <vt:lpwstr/>
  </property>
  <property fmtid="{D5CDD505-2E9C-101B-9397-08002B2CF9AE}" pid="157" name="templateid">
    <vt:lpwstr>7d0ef4ff-4bf1-4c77-b2b0-4af255b43139</vt:lpwstr>
  </property>
  <property fmtid="{D5CDD505-2E9C-101B-9397-08002B2CF9AE}" pid="158" name="templateexternalid">
    <vt:lpwstr>27f5f06a-0779-4351-b175-c1d3e8f281f3</vt:lpwstr>
  </property>
  <property fmtid="{D5CDD505-2E9C-101B-9397-08002B2CF9AE}" pid="159" name="languagekey">
    <vt:lpwstr>DE</vt:lpwstr>
  </property>
  <property fmtid="{D5CDD505-2E9C-101B-9397-08002B2CF9AE}" pid="160" name="taskpaneguid">
    <vt:lpwstr>dd3b2b37-da7c-4cee-a87b-151d2aef90a5</vt:lpwstr>
  </property>
  <property fmtid="{D5CDD505-2E9C-101B-9397-08002B2CF9AE}" pid="161" name="taskpaneenablemanually">
    <vt:lpwstr>Manually</vt:lpwstr>
  </property>
  <property fmtid="{D5CDD505-2E9C-101B-9397-08002B2CF9AE}" pid="162" name="templatename">
    <vt:lpwstr>Medienmitteilung</vt:lpwstr>
  </property>
  <property fmtid="{D5CDD505-2E9C-101B-9397-08002B2CF9AE}" pid="163" name="docugatedocumenthasdatastore">
    <vt:lpwstr>True</vt:lpwstr>
  </property>
  <property fmtid="{D5CDD505-2E9C-101B-9397-08002B2CF9AE}" pid="164" name="templatedisplayname">
    <vt:lpwstr>Medienmitteilung</vt:lpwstr>
  </property>
  <property fmtid="{D5CDD505-2E9C-101B-9397-08002B2CF9AE}" pid="165" name="erste seite">
    <vt:lpwstr>Logo</vt:lpwstr>
  </property>
  <property fmtid="{D5CDD505-2E9C-101B-9397-08002B2CF9AE}" pid="166" name="wplogofolgeseite">
    <vt:lpwstr>Neutral</vt:lpwstr>
  </property>
  <property fmtid="{D5CDD505-2E9C-101B-9397-08002B2CF9AE}" pid="167" name="metadata_formularnummer">
    <vt:lpwstr/>
  </property>
  <property fmtid="{D5CDD505-2E9C-101B-9397-08002B2CF9AE}" pid="168" name="dglogoein">
    <vt:lpwstr>true</vt:lpwstr>
  </property>
  <property fmtid="{D5CDD505-2E9C-101B-9397-08002B2CF9AE}" pid="169" name="bkmod_000">
    <vt:lpwstr>c59162a5-b7ad-4bef-9d1e-d4dd30997242</vt:lpwstr>
  </property>
  <property fmtid="{D5CDD505-2E9C-101B-9397-08002B2CF9AE}" pid="170" name="bkmod_001">
    <vt:lpwstr>4f613675-f1a7-4585-a961-5066179358f6</vt:lpwstr>
  </property>
  <property fmtid="{D5CDD505-2E9C-101B-9397-08002B2CF9AE}" pid="171" name="bkmod_002">
    <vt:lpwstr>7ca2a69e-55d2-417f-bd82-f5843fdff301</vt:lpwstr>
  </property>
  <property fmtid="{D5CDD505-2E9C-101B-9397-08002B2CF9AE}" pid="172" name="tcg_mtc_000">
    <vt:lpwstr>c59162a5-b7ad-4bef-9d1e-d4dd30997242</vt:lpwstr>
  </property>
  <property fmtid="{D5CDD505-2E9C-101B-9397-08002B2CF9AE}" pid="173" name="tcg_mtc_001">
    <vt:lpwstr>4f613675-f1a7-4585-a961-5066179358f6</vt:lpwstr>
  </property>
  <property fmtid="{D5CDD505-2E9C-101B-9397-08002B2CF9AE}" pid="174" name="tcg_mtc_002">
    <vt:lpwstr>7ca2a69e-55d2-417f-bd82-f5843fdff301</vt:lpwstr>
  </property>
  <property fmtid="{D5CDD505-2E9C-101B-9397-08002B2CF9AE}" pid="175" name="dgworkflowid">
    <vt:lpwstr>8a29089f-1ef1-4a06-843f-68a0b2d8e3d5</vt:lpwstr>
  </property>
  <property fmtid="{D5CDD505-2E9C-101B-9397-08002B2CF9AE}" pid="176" name="docugatedocumentversion">
    <vt:lpwstr>5.13.1.1</vt:lpwstr>
  </property>
  <property fmtid="{D5CDD505-2E9C-101B-9397-08002B2CF9AE}" pid="177" name="docugatedocumentcreationpath">
    <vt:lpwstr>C:\Users\HIRI\AppData\Local\Temp\Docugate\Documents\kny4m5ud.docx</vt:lpwstr>
  </property>
  <property fmtid="{D5CDD505-2E9C-101B-9397-08002B2CF9AE}" pid="178" name="DgAlreadyRemovedParagraph">
    <vt:lpwstr>true</vt:lpwstr>
  </property>
  <property fmtid="{D5CDD505-2E9C-101B-9397-08002B2CF9AE}" pid="179" name="Docugate_Makro_DocumentFirstRefresh">
    <vt:lpwstr>Falsch</vt:lpwstr>
  </property>
</Properties>
</file>