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BDB" w:rsidRDefault="00BE4196" w:rsidP="00A73BDB">
      <w:pPr>
        <w:pStyle w:val="Senderzeile"/>
      </w:pPr>
      <w:bookmarkStart w:id="0" w:name="BkMod_000"/>
      <w:r>
        <w:t>Per E-Mail</w:t>
      </w:r>
    </w:p>
    <w:p w:rsidR="00A73BDB" w:rsidRDefault="00F00468" w:rsidP="00A73BDB"/>
    <w:p w:rsidR="003C266D" w:rsidRDefault="00BE4196" w:rsidP="00A73BDB">
      <w:r>
        <w:t>An die</w:t>
      </w:r>
    </w:p>
    <w:p w:rsidR="00A73BDB" w:rsidRDefault="00BE4196" w:rsidP="00A73BDB">
      <w:r>
        <w:t>akkreditierten Medien</w:t>
      </w:r>
    </w:p>
    <w:p w:rsidR="00A73BDB" w:rsidRDefault="00F00468" w:rsidP="00A73BDB">
      <w:pPr>
        <w:pStyle w:val="StandardNo"/>
      </w:pPr>
    </w:p>
    <w:p w:rsidR="00D153E5" w:rsidRDefault="00F00468" w:rsidP="00A73BDB">
      <w:pPr>
        <w:pStyle w:val="StandardNo"/>
      </w:pPr>
    </w:p>
    <w:p w:rsidR="00A73BDB" w:rsidRDefault="00F00468" w:rsidP="00A73BDB">
      <w:pPr>
        <w:pStyle w:val="StandardNo"/>
      </w:pPr>
    </w:p>
    <w:p w:rsidR="00A73BDB" w:rsidRDefault="00F00468" w:rsidP="00A73BDB">
      <w:pPr>
        <w:pStyle w:val="StandardNo"/>
      </w:pPr>
    </w:p>
    <w:p w:rsidR="00A73BDB" w:rsidRDefault="00BE4196" w:rsidP="00A73BDB">
      <w:pPr>
        <w:pStyle w:val="Vordruck"/>
      </w:pPr>
      <w:r w:rsidRPr="00A73BDB">
        <w:fldChar w:fldCharType="begin"/>
      </w:r>
      <w:r w:rsidRPr="00EC2F46">
        <w:instrText xml:space="preserve"> DOCPROPERTY "Abteilung_Ort" </w:instrText>
      </w:r>
      <w:r w:rsidRPr="00A73BDB">
        <w:fldChar w:fldCharType="separate"/>
      </w:r>
      <w:r w:rsidR="00EC2F46" w:rsidRPr="00EC2F46">
        <w:t>Steinhausen</w:t>
      </w:r>
      <w:r w:rsidRPr="00A73BDB">
        <w:fldChar w:fldCharType="end"/>
      </w:r>
      <w:r w:rsidRPr="00EC2F46">
        <w:t xml:space="preserve">, </w:t>
      </w:r>
      <w:r>
        <w:rPr>
          <w:noProof w:val="0"/>
        </w:rPr>
        <w:fldChar w:fldCharType="begin"/>
      </w:r>
      <w:r>
        <w:rPr>
          <w:noProof w:val="0"/>
        </w:rPr>
        <w:instrText xml:space="preserve"> CREATEDATE  \@ "d. MMMM yyyy" </w:instrText>
      </w:r>
      <w:r>
        <w:rPr>
          <w:noProof w:val="0"/>
        </w:rPr>
        <w:fldChar w:fldCharType="separate"/>
      </w:r>
      <w:r w:rsidR="00D54C99">
        <w:t>27. September 2019</w:t>
      </w:r>
      <w:r>
        <w:rPr>
          <w:noProof w:val="0"/>
        </w:rPr>
        <w:fldChar w:fldCharType="end"/>
      </w:r>
    </w:p>
    <w:p w:rsidR="00A73BDB" w:rsidRPr="0031077A" w:rsidRDefault="00BE4196" w:rsidP="0031077A">
      <w:pPr>
        <w:pStyle w:val="Vordruck"/>
        <w:rPr>
          <w:vanish/>
          <w:spacing w:val="0"/>
          <w:szCs w:val="16"/>
        </w:rPr>
      </w:pPr>
      <w:r w:rsidRPr="0031077A">
        <w:rPr>
          <w:vanish/>
          <w:spacing w:val="0"/>
          <w:szCs w:val="16"/>
        </w:rPr>
        <w:t>(</w:t>
      </w:r>
      <w:r>
        <w:rPr>
          <w:vanish/>
          <w:szCs w:val="16"/>
        </w:rPr>
        <w:t xml:space="preserve">GEVER </w:t>
      </w:r>
      <w:r w:rsidRPr="0031077A">
        <w:rPr>
          <w:vanish/>
          <w:spacing w:val="0"/>
          <w:szCs w:val="16"/>
        </w:rPr>
        <w:t>Nr.)</w:t>
      </w:r>
    </w:p>
    <w:p w:rsidR="0031077A" w:rsidRDefault="00F00468" w:rsidP="00A73BDB">
      <w:pPr>
        <w:pStyle w:val="StandardNo"/>
      </w:pPr>
    </w:p>
    <w:p w:rsidR="00A73BDB" w:rsidRDefault="00F00468" w:rsidP="00A73BDB">
      <w:pPr>
        <w:pStyle w:val="StandardNo"/>
      </w:pPr>
    </w:p>
    <w:p w:rsidR="00EE60B0" w:rsidRPr="005F4C62" w:rsidRDefault="00BE4196" w:rsidP="003C4543">
      <w:pPr>
        <w:pStyle w:val="TitelMedienmitteilung"/>
        <w:rPr>
          <w:b w:val="0"/>
        </w:rPr>
      </w:pPr>
      <w:r w:rsidRPr="005F4C62">
        <w:rPr>
          <w:b w:val="0"/>
        </w:rPr>
        <w:t>MEDIENMITTEILUNG</w:t>
      </w:r>
    </w:p>
    <w:p w:rsidR="003C4543" w:rsidRDefault="00F00468" w:rsidP="003C4543"/>
    <w:p w:rsidR="003C4543" w:rsidRPr="005925E5" w:rsidRDefault="006F73DB" w:rsidP="003C4543">
      <w:pPr>
        <w:pStyle w:val="StandardFett"/>
      </w:pPr>
      <w:r w:rsidRPr="007544F5">
        <w:t>Zivilschutzeinsatz</w:t>
      </w:r>
      <w:r w:rsidRPr="00C34D3A">
        <w:t xml:space="preserve"> zu Gunsten des Eidgenössischen Schwing- und </w:t>
      </w:r>
      <w:proofErr w:type="spellStart"/>
      <w:r w:rsidRPr="00C34D3A">
        <w:t>Älplerfests</w:t>
      </w:r>
      <w:proofErr w:type="spellEnd"/>
      <w:r w:rsidRPr="00C34D3A">
        <w:t xml:space="preserve"> in Zug erfolgreich beendet</w:t>
      </w:r>
    </w:p>
    <w:p w:rsidR="003C4543" w:rsidRDefault="00F00468" w:rsidP="003C4543"/>
    <w:p w:rsidR="003C4543" w:rsidRDefault="006F73DB" w:rsidP="003C4543">
      <w:pPr>
        <w:pStyle w:val="StandardFett"/>
      </w:pPr>
      <w:r w:rsidRPr="007446EE">
        <w:t xml:space="preserve">Von Anfang Juni bis Ende September 2019 war der Zivilschutz zu Gunsten des Eidgenössischen Schwing- und </w:t>
      </w:r>
      <w:proofErr w:type="spellStart"/>
      <w:r w:rsidRPr="007446EE">
        <w:t>Älplerfests</w:t>
      </w:r>
      <w:proofErr w:type="spellEnd"/>
      <w:r w:rsidRPr="007446EE">
        <w:t xml:space="preserve"> </w:t>
      </w:r>
      <w:r w:rsidR="00657D67">
        <w:t xml:space="preserve">(ESAF) </w:t>
      </w:r>
      <w:r w:rsidRPr="007446EE">
        <w:t>in Zug im Einsatz</w:t>
      </w:r>
      <w:r w:rsidR="00657D67">
        <w:t>.</w:t>
      </w:r>
      <w:r w:rsidRPr="007446EE">
        <w:t xml:space="preserve"> </w:t>
      </w:r>
      <w:r w:rsidR="00657D67">
        <w:t xml:space="preserve">Er </w:t>
      </w:r>
      <w:r w:rsidRPr="007446EE">
        <w:t xml:space="preserve">unterstützte die Auf- und Abbauarbeiten sowie am Festwochenende primär den Verkehrsdienst. In dieser Zeit leisteten </w:t>
      </w:r>
      <w:r w:rsidR="004452C4">
        <w:t xml:space="preserve">rund </w:t>
      </w:r>
      <w:bookmarkStart w:id="1" w:name="_GoBack"/>
      <w:bookmarkEnd w:id="1"/>
      <w:r w:rsidR="00CB65DA">
        <w:t>750</w:t>
      </w:r>
      <w:r w:rsidR="00657D67">
        <w:t xml:space="preserve"> </w:t>
      </w:r>
      <w:r w:rsidRPr="007446EE">
        <w:t>Schutzdienstpflichtige insgesamt 3600 Diensttage.</w:t>
      </w:r>
    </w:p>
    <w:p w:rsidR="003C4543" w:rsidRDefault="00F00468" w:rsidP="003C4543"/>
    <w:p w:rsidR="006F73DB" w:rsidRPr="00C34D3A" w:rsidRDefault="006F73DB" w:rsidP="006F73DB">
      <w:r w:rsidRPr="00301F9F">
        <w:t xml:space="preserve">Während den Auf- und Abbauarbeiten wurden die drei Pionierkompanien der Zivilschutzorganisation des Kantons Zug </w:t>
      </w:r>
      <w:r w:rsidR="004B68EA">
        <w:t xml:space="preserve">(ZSO) </w:t>
      </w:r>
      <w:r w:rsidR="00E55E5C">
        <w:t>vom</w:t>
      </w:r>
      <w:r w:rsidRPr="00301F9F">
        <w:t xml:space="preserve"> Zivilschutz der Kantone Uri, Schwyz, Obwalden</w:t>
      </w:r>
      <w:r w:rsidRPr="007544F5">
        <w:t xml:space="preserve"> und Nidwalden sowie </w:t>
      </w:r>
      <w:r w:rsidR="00E55E5C">
        <w:t>von der</w:t>
      </w:r>
      <w:r w:rsidRPr="007544F5">
        <w:t xml:space="preserve"> Zivilschutzorganisation Albis aus dem Kanton Zürich unterstützt. Zu den </w:t>
      </w:r>
      <w:r w:rsidRPr="00B611EE">
        <w:t>Aufgaben der Pioniere gehörte</w:t>
      </w:r>
      <w:r w:rsidRPr="007544F5">
        <w:t xml:space="preserve"> das Verlegen von Bodenplatten auf einer Fläche von </w:t>
      </w:r>
      <w:r w:rsidR="00657D67">
        <w:t>rund</w:t>
      </w:r>
      <w:r w:rsidRPr="007544F5">
        <w:t xml:space="preserve"> 46</w:t>
      </w:r>
      <w:r w:rsidR="00657D67">
        <w:t> </w:t>
      </w:r>
      <w:r w:rsidRPr="007544F5">
        <w:t>700 </w:t>
      </w:r>
      <w:r w:rsidR="00E55E5C">
        <w:t>Quadratmetern</w:t>
      </w:r>
      <w:r w:rsidRPr="007544F5">
        <w:t xml:space="preserve">, was </w:t>
      </w:r>
      <w:r w:rsidR="00657D67">
        <w:t>etwa</w:t>
      </w:r>
      <w:r w:rsidRPr="007544F5">
        <w:t xml:space="preserve"> 6,5 Fussballfeldern entspricht. Weiter stellten die Pioniere </w:t>
      </w:r>
      <w:r w:rsidRPr="00B851B8">
        <w:t xml:space="preserve">18 grössere Festzelte und </w:t>
      </w:r>
      <w:r w:rsidR="00657D67">
        <w:t>rund</w:t>
      </w:r>
      <w:r w:rsidRPr="00B851B8">
        <w:t xml:space="preserve"> 50 Grill- und </w:t>
      </w:r>
      <w:r w:rsidR="00E55E5C">
        <w:t>Verpflegungs</w:t>
      </w:r>
      <w:r w:rsidR="00E55E5C" w:rsidRPr="00B851B8">
        <w:t xml:space="preserve">stände </w:t>
      </w:r>
      <w:r w:rsidRPr="00B851B8">
        <w:t>auf. Im Bereich der Arena, der Festmeile und des Campings errichteten sie Absperrungen mit Absperrgittern</w:t>
      </w:r>
      <w:r w:rsidR="00657D67" w:rsidRPr="00657D67">
        <w:t xml:space="preserve"> </w:t>
      </w:r>
      <w:r w:rsidR="00657D67" w:rsidRPr="00B851B8">
        <w:t xml:space="preserve">auf einer Länge von </w:t>
      </w:r>
      <w:r w:rsidR="000D3A66">
        <w:t>ungefähr</w:t>
      </w:r>
      <w:r w:rsidR="00657D67" w:rsidRPr="00B851B8">
        <w:t xml:space="preserve"> 10 </w:t>
      </w:r>
      <w:r w:rsidR="00657D67">
        <w:t>Kilometern</w:t>
      </w:r>
      <w:r w:rsidRPr="00B851B8">
        <w:t>. Zudem erstellten sie Podeste für sanitäre Anlagen und Rampen sowie Absperrungen aus Holz.</w:t>
      </w:r>
    </w:p>
    <w:p w:rsidR="006F73DB" w:rsidRPr="00C34D3A" w:rsidRDefault="006F73DB" w:rsidP="006F73DB"/>
    <w:p w:rsidR="006F73DB" w:rsidRDefault="006F73DB" w:rsidP="006F73DB">
      <w:r w:rsidRPr="00C34D3A">
        <w:t xml:space="preserve">Am </w:t>
      </w:r>
      <w:r w:rsidRPr="00301F9F">
        <w:t xml:space="preserve">Festwochenende vom 23. bis 25. August 2019 standen pro Tag </w:t>
      </w:r>
      <w:r w:rsidR="00657D67">
        <w:t>etwa</w:t>
      </w:r>
      <w:r w:rsidRPr="00301F9F">
        <w:t xml:space="preserve"> 300 Angehörige der </w:t>
      </w:r>
      <w:r w:rsidRPr="007544F5">
        <w:t xml:space="preserve">Zivilschutzorganisation des Kantons Zug im Schichtbetrieb im Einsatz. Teile des Bataillonsstabes </w:t>
      </w:r>
      <w:r w:rsidR="00E55E5C">
        <w:t>unterstützten die</w:t>
      </w:r>
      <w:r w:rsidR="00E55E5C" w:rsidRPr="007544F5">
        <w:t xml:space="preserve"> </w:t>
      </w:r>
      <w:r w:rsidRPr="007544F5">
        <w:t xml:space="preserve">Führungsaufgaben, die beiden Betreuungskompanien und die Sicherheitskompanie </w:t>
      </w:r>
      <w:r w:rsidR="00E55E5C">
        <w:t>regelten den</w:t>
      </w:r>
      <w:r w:rsidRPr="007544F5">
        <w:t xml:space="preserve"> Verkehr, die Führungsunterstützung </w:t>
      </w:r>
      <w:r w:rsidR="00E55E5C">
        <w:t xml:space="preserve">stand dem </w:t>
      </w:r>
      <w:r w:rsidRPr="007544F5">
        <w:t xml:space="preserve">Gemeindeführungsstab Zug für den Kommandoposten </w:t>
      </w:r>
      <w:r w:rsidR="00E55E5C">
        <w:t>zu</w:t>
      </w:r>
      <w:r w:rsidR="00CB65DA">
        <w:t>r</w:t>
      </w:r>
      <w:r w:rsidR="00E55E5C">
        <w:t xml:space="preserve"> Verfügung </w:t>
      </w:r>
      <w:r w:rsidRPr="007544F5">
        <w:t xml:space="preserve">und Teile des Anlagenzuges </w:t>
      </w:r>
      <w:r w:rsidR="00E55E5C">
        <w:t xml:space="preserve">sorgten </w:t>
      </w:r>
      <w:r w:rsidRPr="007544F5">
        <w:t>für den technischen Unterhalt von Zivilschutzanlagen</w:t>
      </w:r>
      <w:r w:rsidRPr="00C34D3A">
        <w:t>.</w:t>
      </w:r>
    </w:p>
    <w:p w:rsidR="006F73DB" w:rsidRDefault="006F73DB" w:rsidP="006F73DB"/>
    <w:p w:rsidR="006F73DB" w:rsidRPr="00C34D3A" w:rsidRDefault="006F73DB" w:rsidP="006F73DB">
      <w:r>
        <w:t xml:space="preserve">Der Abbau der </w:t>
      </w:r>
      <w:r w:rsidR="008B44C9">
        <w:t>ESAF-</w:t>
      </w:r>
      <w:r w:rsidRPr="00C34D3A">
        <w:t>Infrastrukturen</w:t>
      </w:r>
      <w:r>
        <w:t xml:space="preserve"> </w:t>
      </w:r>
      <w:r w:rsidR="008B44C9">
        <w:t xml:space="preserve">konnte </w:t>
      </w:r>
      <w:r>
        <w:t>v</w:t>
      </w:r>
      <w:r w:rsidRPr="00C34D3A">
        <w:t>o</w:t>
      </w:r>
      <w:r>
        <w:t>n Ende</w:t>
      </w:r>
      <w:r w:rsidRPr="00C34D3A">
        <w:t xml:space="preserve"> August bis </w:t>
      </w:r>
      <w:r>
        <w:t>Ende</w:t>
      </w:r>
      <w:r w:rsidRPr="00C34D3A">
        <w:t xml:space="preserve"> September 2019 in </w:t>
      </w:r>
      <w:r w:rsidRPr="00B851B8">
        <w:t>nur vier Arbeitswochen</w:t>
      </w:r>
      <w:r w:rsidR="008B44C9">
        <w:t xml:space="preserve"> erfolgen, auch dank tatkräftiger Unterstützung der ZSO. </w:t>
      </w:r>
      <w:r w:rsidR="00657D67">
        <w:t>«</w:t>
      </w:r>
      <w:r w:rsidRPr="00B851B8">
        <w:t>Ich möchte mich als Kommandant an dieser Stelle bei allen involvierten Schutzdienstpflichtigen für ihren</w:t>
      </w:r>
      <w:r w:rsidRPr="00301F9F">
        <w:t xml:space="preserve"> grossartigen, erfolgreichen und in dieser Art einmaligen </w:t>
      </w:r>
      <w:r w:rsidRPr="007544F5">
        <w:t xml:space="preserve">Zivilschutzeinsatz zu Gunsten des </w:t>
      </w:r>
      <w:r w:rsidR="00657D67">
        <w:t>ESAF</w:t>
      </w:r>
      <w:r w:rsidRPr="007544F5">
        <w:t xml:space="preserve"> in Zug </w:t>
      </w:r>
      <w:r w:rsidR="00E60F0C">
        <w:t xml:space="preserve">ganz herzlich </w:t>
      </w:r>
      <w:r w:rsidRPr="007544F5">
        <w:t>bedanken</w:t>
      </w:r>
      <w:r w:rsidR="00657D67">
        <w:t xml:space="preserve">», </w:t>
      </w:r>
      <w:r>
        <w:t xml:space="preserve">hält Oliver Füllemann, Kommandant der Zivilschutzorganisation des Kantons Zug, rückblickend fest und fügt an: </w:t>
      </w:r>
      <w:r w:rsidR="00657D67">
        <w:t>«</w:t>
      </w:r>
      <w:r w:rsidRPr="00C34D3A">
        <w:t xml:space="preserve">Weiter </w:t>
      </w:r>
      <w:r w:rsidR="007A339A">
        <w:t xml:space="preserve">bedanke </w:t>
      </w:r>
      <w:r w:rsidRPr="00C34D3A">
        <w:t xml:space="preserve">ich </w:t>
      </w:r>
      <w:r w:rsidRPr="00C34D3A">
        <w:lastRenderedPageBreak/>
        <w:t xml:space="preserve">mich bei den </w:t>
      </w:r>
      <w:r>
        <w:t>V</w:t>
      </w:r>
      <w:r w:rsidRPr="00C34D3A">
        <w:t>erantwortlichen des Organisationskomitees sowie bei den Partnern des Bevölkerungsschutzes</w:t>
      </w:r>
      <w:r>
        <w:t xml:space="preserve"> </w:t>
      </w:r>
      <w:r w:rsidRPr="007446EE">
        <w:rPr>
          <w:rFonts w:hint="eastAsia"/>
        </w:rPr>
        <w:t>–</w:t>
      </w:r>
      <w:r>
        <w:t xml:space="preserve"> </w:t>
      </w:r>
      <w:r w:rsidRPr="00C34D3A">
        <w:t>Polizei, Feuerwehr, Gesundheitswesen und technische Betriebe</w:t>
      </w:r>
      <w:r>
        <w:t xml:space="preserve"> </w:t>
      </w:r>
      <w:r w:rsidRPr="00936E1F">
        <w:t>–</w:t>
      </w:r>
      <w:r w:rsidRPr="00C34D3A">
        <w:t xml:space="preserve"> für die stets konstruktive Zusammenarbeit</w:t>
      </w:r>
      <w:r w:rsidR="00657D67" w:rsidRPr="00C34D3A">
        <w:t>.</w:t>
      </w:r>
      <w:r w:rsidR="00E60F0C">
        <w:t xml:space="preserve"> Das Zusammenspiel hat bestens funktioniert.</w:t>
      </w:r>
      <w:r w:rsidR="00657D67">
        <w:t>»</w:t>
      </w:r>
    </w:p>
    <w:p w:rsidR="009D07FA" w:rsidRPr="006F73DB" w:rsidRDefault="00F00468" w:rsidP="00B209DC">
      <w:pPr>
        <w:pStyle w:val="Gruss"/>
      </w:pPr>
      <w:bookmarkStart w:id="2" w:name="BkMod_001"/>
      <w:bookmarkEnd w:id="0"/>
    </w:p>
    <w:p w:rsidR="008745BF" w:rsidRDefault="00BE4196" w:rsidP="008745BF">
      <w:pPr>
        <w:pStyle w:val="StandardFett"/>
      </w:pPr>
      <w:r>
        <w:t>Kontakt</w:t>
      </w:r>
    </w:p>
    <w:tbl>
      <w:tblPr>
        <w:tblW w:w="13238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64"/>
        <w:gridCol w:w="4874"/>
      </w:tblGrid>
      <w:tr w:rsidR="00585409" w:rsidRPr="000E2526" w:rsidTr="006D6979">
        <w:tc>
          <w:tcPr>
            <w:tcW w:w="8364" w:type="dxa"/>
            <w:shd w:val="clear" w:color="auto" w:fill="auto"/>
            <w:vAlign w:val="bottom"/>
          </w:tcPr>
          <w:p w:rsidR="009D07FA" w:rsidRPr="00EC2F46" w:rsidRDefault="00BE4196" w:rsidP="000E2526">
            <w:pPr>
              <w:pStyle w:val="Gruss"/>
            </w:pPr>
            <w:r>
              <w:fldChar w:fldCharType="begin"/>
            </w:r>
            <w:r w:rsidRPr="00EC2F46">
              <w:instrText xml:space="preserve"> DOCPROPERTY "Mitarbeiter_Ersteller_Vorname" </w:instrText>
            </w:r>
            <w:r>
              <w:fldChar w:fldCharType="separate"/>
            </w:r>
            <w:r w:rsidR="00EC2F46" w:rsidRPr="00EC2F46">
              <w:t>Oliver</w:t>
            </w:r>
            <w:r>
              <w:fldChar w:fldCharType="end"/>
            </w:r>
            <w:r w:rsidRPr="00EC2F46">
              <w:t xml:space="preserve"> </w:t>
            </w:r>
            <w:r>
              <w:fldChar w:fldCharType="begin"/>
            </w:r>
            <w:r w:rsidRPr="00EC2F46">
              <w:instrText xml:space="preserve"> DOCPROPERTY "mitarbeiter_ersteller_name" </w:instrText>
            </w:r>
            <w:r>
              <w:fldChar w:fldCharType="separate"/>
            </w:r>
            <w:r w:rsidR="00EC2F46" w:rsidRPr="00EC2F46">
              <w:t>Füllemann</w:t>
            </w:r>
            <w:r>
              <w:fldChar w:fldCharType="end"/>
            </w:r>
            <w:r w:rsidRPr="00EC2F46">
              <w:t xml:space="preserve">, </w:t>
            </w:r>
            <w:r>
              <w:fldChar w:fldCharType="begin"/>
            </w:r>
            <w:r w:rsidRPr="00EC2F46">
              <w:instrText xml:space="preserve"> IF "</w:instrText>
            </w:r>
            <w:r>
              <w:fldChar w:fldCharType="begin"/>
            </w:r>
            <w:r w:rsidRPr="00EC2F46">
              <w:instrText xml:space="preserve"> DOCPROPERTY "Mitarbeiter_Ersteller_Funktion_User" </w:instrText>
            </w:r>
            <w:r>
              <w:fldChar w:fldCharType="end"/>
            </w:r>
            <w:r w:rsidRPr="00EC2F46">
              <w:instrText>" = "" "</w:instrText>
            </w:r>
            <w:r>
              <w:fldChar w:fldCharType="begin"/>
            </w:r>
            <w:r w:rsidRPr="00EC2F46">
              <w:instrText xml:space="preserve"> DOCPROPERTY "Mitarbeiter_Ersteller_Funktion" </w:instrText>
            </w:r>
            <w:r>
              <w:fldChar w:fldCharType="separate"/>
            </w:r>
            <w:r w:rsidR="00EC2F46" w:rsidRPr="00EC2F46">
              <w:instrText>Kommandant</w:instrText>
            </w:r>
            <w:r>
              <w:fldChar w:fldCharType="end"/>
            </w:r>
            <w:r w:rsidRPr="00EC2F46">
              <w:instrText>" "</w:instrText>
            </w:r>
            <w:r>
              <w:fldChar w:fldCharType="begin"/>
            </w:r>
            <w:r w:rsidRPr="00EC2F46">
              <w:instrText xml:space="preserve"> DOCPROPERTY "Mitarbeiter_Ersteller_Funktion_User" </w:instrText>
            </w:r>
            <w:r>
              <w:fldChar w:fldCharType="separate"/>
            </w:r>
            <w:r w:rsidRPr="00EC2F46">
              <w:rPr>
                <w:b/>
              </w:rPr>
              <w:instrText>Error! Unknown document property name.</w:instrText>
            </w:r>
            <w:r>
              <w:fldChar w:fldCharType="end"/>
            </w:r>
            <w:r w:rsidRPr="00EC2F46">
              <w:instrText xml:space="preserve">" </w:instrText>
            </w:r>
            <w:r>
              <w:fldChar w:fldCharType="separate"/>
            </w:r>
            <w:r w:rsidR="00EC2F46" w:rsidRPr="00EC2F46">
              <w:t>Kommandant</w:t>
            </w:r>
            <w:r>
              <w:fldChar w:fldCharType="end"/>
            </w:r>
          </w:p>
          <w:p w:rsidR="008D1839" w:rsidRPr="00EC2F46" w:rsidRDefault="00BE4196" w:rsidP="000E2526">
            <w:pPr>
              <w:pStyle w:val="Gruss"/>
            </w:pPr>
            <w:r w:rsidRPr="00EC2F46">
              <w:t xml:space="preserve">Tel. </w:t>
            </w:r>
            <w:r w:rsidRPr="00212749">
              <w:fldChar w:fldCharType="begin"/>
            </w:r>
            <w:r w:rsidRPr="00EC2F46">
              <w:instrText xml:space="preserve"> DOCPROPERTY "Mitarbeiter_Ersteller_Telefon" </w:instrText>
            </w:r>
            <w:r w:rsidRPr="00212749">
              <w:fldChar w:fldCharType="separate"/>
            </w:r>
            <w:r w:rsidR="00EC2F46" w:rsidRPr="00EC2F46">
              <w:t>+41 41 723 72 51</w:t>
            </w:r>
            <w:r w:rsidRPr="00212749">
              <w:fldChar w:fldCharType="end"/>
            </w:r>
            <w:r>
              <w:t>,</w:t>
            </w:r>
            <w:r w:rsidRPr="00DF4F2F">
              <w:t xml:space="preserve"> </w:t>
            </w:r>
            <w:r w:rsidRPr="00212749">
              <w:fldChar w:fldCharType="begin"/>
            </w:r>
            <w:r w:rsidRPr="00DF4F2F">
              <w:instrText xml:space="preserve"> DOCPROPERTY "Mitarbeiter_Ersteller_EMail" </w:instrText>
            </w:r>
            <w:r w:rsidRPr="00212749">
              <w:fldChar w:fldCharType="separate"/>
            </w:r>
            <w:r w:rsidR="00EC2F46">
              <w:t>oliver.fuellemann@zg.ch</w:t>
            </w:r>
            <w:r w:rsidRPr="00212749">
              <w:fldChar w:fldCharType="end"/>
            </w:r>
          </w:p>
        </w:tc>
        <w:tc>
          <w:tcPr>
            <w:tcW w:w="4874" w:type="dxa"/>
            <w:shd w:val="clear" w:color="auto" w:fill="auto"/>
            <w:vAlign w:val="bottom"/>
          </w:tcPr>
          <w:p w:rsidR="009D07FA" w:rsidRPr="00EC2F46" w:rsidRDefault="00F00468" w:rsidP="006D6979">
            <w:pPr>
              <w:pStyle w:val="Gruss"/>
            </w:pPr>
          </w:p>
        </w:tc>
      </w:tr>
    </w:tbl>
    <w:p w:rsidR="00527298" w:rsidRDefault="00F00468" w:rsidP="001C26D4">
      <w:bookmarkStart w:id="3" w:name="BkMod_002"/>
      <w:bookmarkEnd w:id="2"/>
    </w:p>
    <w:p w:rsidR="00203827" w:rsidRPr="0024329A" w:rsidRDefault="00BE4196" w:rsidP="001C26D4">
      <w:pPr>
        <w:rPr>
          <w:b/>
        </w:rPr>
      </w:pPr>
      <w:r w:rsidRPr="0024329A">
        <w:rPr>
          <w:b/>
        </w:rPr>
        <w:t>Beilagen</w:t>
      </w:r>
    </w:p>
    <w:p w:rsidR="006F73DB" w:rsidRDefault="006F73DB" w:rsidP="006F73DB">
      <w:pPr>
        <w:numPr>
          <w:ilvl w:val="0"/>
          <w:numId w:val="50"/>
        </w:numPr>
      </w:pPr>
      <w:r>
        <w:t>Bild 1: Besprechung auf dem Gelände</w:t>
      </w:r>
    </w:p>
    <w:p w:rsidR="006F73DB" w:rsidRDefault="006F73DB" w:rsidP="006F73DB">
      <w:pPr>
        <w:numPr>
          <w:ilvl w:val="0"/>
          <w:numId w:val="50"/>
        </w:numPr>
      </w:pPr>
      <w:r>
        <w:t xml:space="preserve">Bild 2: Aufbau Zelt und </w:t>
      </w:r>
      <w:r w:rsidR="00AF11F4">
        <w:t>V</w:t>
      </w:r>
      <w:r>
        <w:t>erlegen der Bodenplatten</w:t>
      </w:r>
    </w:p>
    <w:p w:rsidR="006F73DB" w:rsidRDefault="006F73DB" w:rsidP="006F73DB">
      <w:pPr>
        <w:numPr>
          <w:ilvl w:val="0"/>
          <w:numId w:val="50"/>
        </w:numPr>
      </w:pPr>
      <w:r>
        <w:t>Bild 3: Aufbau Zelt</w:t>
      </w:r>
    </w:p>
    <w:p w:rsidR="006F73DB" w:rsidRDefault="006F73DB" w:rsidP="006F73DB">
      <w:pPr>
        <w:numPr>
          <w:ilvl w:val="0"/>
          <w:numId w:val="50"/>
        </w:numPr>
      </w:pPr>
      <w:r>
        <w:t>Bild 4: Verkehrsdienst 1</w:t>
      </w:r>
    </w:p>
    <w:p w:rsidR="006F73DB" w:rsidRDefault="006F73DB" w:rsidP="006F73DB">
      <w:pPr>
        <w:numPr>
          <w:ilvl w:val="0"/>
          <w:numId w:val="50"/>
        </w:numPr>
      </w:pPr>
      <w:r>
        <w:t>Bild 5: Verkehrsdienst 2</w:t>
      </w:r>
    </w:p>
    <w:p w:rsidR="006F73DB" w:rsidRDefault="006F73DB" w:rsidP="006F73DB">
      <w:pPr>
        <w:numPr>
          <w:ilvl w:val="0"/>
          <w:numId w:val="50"/>
        </w:numPr>
      </w:pPr>
      <w:r>
        <w:t xml:space="preserve">Bild 6: </w:t>
      </w:r>
      <w:proofErr w:type="spellStart"/>
      <w:r>
        <w:t>Oberstlt</w:t>
      </w:r>
      <w:proofErr w:type="spellEnd"/>
      <w:r>
        <w:t xml:space="preserve"> Oliver Füllemann, </w:t>
      </w:r>
      <w:proofErr w:type="spellStart"/>
      <w:r>
        <w:t>Kdt</w:t>
      </w:r>
      <w:proofErr w:type="spellEnd"/>
      <w:r>
        <w:t xml:space="preserve"> ZSO ZG</w:t>
      </w:r>
    </w:p>
    <w:bookmarkEnd w:id="3"/>
    <w:p w:rsidR="0095647E" w:rsidRDefault="00F00468" w:rsidP="001C26D4"/>
    <w:sectPr w:rsidR="0095647E" w:rsidSect="001269C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3119" w:right="907" w:bottom="1418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69FE" w:rsidRDefault="006E69FE">
      <w:pPr>
        <w:spacing w:line="240" w:lineRule="auto"/>
      </w:pPr>
      <w:r>
        <w:separator/>
      </w:r>
    </w:p>
  </w:endnote>
  <w:endnote w:type="continuationSeparator" w:id="0">
    <w:p w:rsidR="006E69FE" w:rsidRDefault="006E69F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46" w:rsidRDefault="00EC2F4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46" w:rsidRDefault="00EC2F46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6"/>
      <w:gridCol w:w="3288"/>
    </w:tblGrid>
    <w:tr w:rsidR="001F2A56" w:rsidRPr="00E17D06">
      <w:tc>
        <w:tcPr>
          <w:tcW w:w="5727" w:type="dxa"/>
          <w:vAlign w:val="bottom"/>
        </w:tcPr>
        <w:bookmarkStart w:id="7" w:name="BkmDateiname"/>
        <w:p w:rsidR="000F6959" w:rsidRDefault="00681F1F" w:rsidP="00D216BE">
          <w:pPr>
            <w:pStyle w:val="Dateiname"/>
            <w:ind w:left="-11340"/>
          </w:pPr>
          <w:r>
            <w:fldChar w:fldCharType="begin"/>
          </w:r>
          <w:r>
            <w:instrText xml:space="preserve"> FILENAME  \* Caps</w:instrText>
          </w:r>
          <w:r>
            <w:fldChar w:fldCharType="separate"/>
          </w:r>
          <w:r w:rsidR="00F00468">
            <w:t>Medienmitteilung ZSO ZG Zivilschutzeinsatz ESAF Erfolgreich Beendet 20190927.Docx</w:t>
          </w:r>
          <w:r>
            <w:fldChar w:fldCharType="end"/>
          </w:r>
          <w:bookmarkEnd w:id="7"/>
        </w:p>
      </w:tc>
      <w:bookmarkStart w:id="8" w:name="BkmAdresse"/>
      <w:tc>
        <w:tcPr>
          <w:tcW w:w="3289" w:type="dxa"/>
          <w:vAlign w:val="bottom"/>
        </w:tcPr>
        <w:p w:rsidR="000F6959" w:rsidRDefault="00681F1F" w:rsidP="00E2335A">
          <w:pPr>
            <w:pStyle w:val="Kopfzeile"/>
          </w:pPr>
          <w:r w:rsidRPr="00945456">
            <w:fldChar w:fldCharType="begin"/>
          </w:r>
          <w:r w:rsidRPr="00945456">
            <w:instrText xml:space="preserve"> IF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Abteilung_Adresszeile2</w:instrText>
          </w:r>
          <w:r w:rsidRPr="00945456">
            <w:instrText xml:space="preserve">" </w:instrText>
          </w:r>
          <w:r w:rsidRPr="00945456">
            <w:fldChar w:fldCharType="end"/>
          </w:r>
          <w:r w:rsidRPr="00945456">
            <w:instrText>" &lt;&gt; "" "</w:instrText>
          </w:r>
          <w:r w:rsidRPr="00945456">
            <w:fldChar w:fldCharType="begin"/>
          </w:r>
          <w:r w:rsidRPr="00945456">
            <w:instrText xml:space="preserve"> DOCPROPERTY "</w:instrText>
          </w:r>
          <w:r>
            <w:instrText>Abteilung_Adresszeile1</w:instrText>
          </w:r>
          <w:r w:rsidRPr="00945456">
            <w:instrText xml:space="preserve">" </w:instrText>
          </w:r>
          <w:r w:rsidRPr="00945456">
            <w:fldChar w:fldCharType="separate"/>
          </w:r>
          <w:r w:rsidRPr="00945456">
            <w:rPr>
              <w:b/>
            </w:rPr>
            <w:instrText>Error! Unknown document property name.</w:instrText>
          </w:r>
          <w:r w:rsidRPr="00945456">
            <w:fldChar w:fldCharType="end"/>
          </w:r>
        </w:p>
        <w:p w:rsidR="009C6903" w:rsidRPr="00EC2F46" w:rsidRDefault="00681F1F" w:rsidP="00E2335A">
          <w:pPr>
            <w:pStyle w:val="Kopfzeile"/>
          </w:pPr>
          <w:r>
            <w:fldChar w:fldCharType="begin"/>
          </w:r>
          <w:r w:rsidRPr="00197474">
            <w:instrText xml:space="preserve"> DOCPROPERTY "Abteilung_Adresszeile2" </w:instrText>
          </w:r>
          <w:r>
            <w:fldChar w:fldCharType="separate"/>
          </w:r>
          <w:r>
            <w:rPr>
              <w:b/>
            </w:rPr>
            <w:instrText>Error! Unknown document property name.</w:instrText>
          </w:r>
          <w:r>
            <w:fldChar w:fldCharType="end"/>
          </w:r>
          <w:r w:rsidRPr="00197474">
            <w:instrText>" "</w:instrText>
          </w:r>
          <w:r w:rsidRPr="00945456">
            <w:fldChar w:fldCharType="begin"/>
          </w:r>
          <w:r w:rsidRPr="00197474">
            <w:instrText xml:space="preserve"> DOCPROPERTY "Abteilung_Adresszeile1" </w:instrText>
          </w:r>
          <w:r w:rsidRPr="00945456">
            <w:fldChar w:fldCharType="separate"/>
          </w:r>
          <w:r w:rsidR="00F00468">
            <w:instrText>Hinterbergstrasse 43</w:instrText>
          </w:r>
          <w:r w:rsidRPr="00945456">
            <w:fldChar w:fldCharType="end"/>
          </w:r>
          <w:r w:rsidRPr="00197474">
            <w:instrText xml:space="preserve">" </w:instrText>
          </w:r>
          <w:r w:rsidRPr="00945456">
            <w:fldChar w:fldCharType="separate"/>
          </w:r>
          <w:r w:rsidR="00F00468">
            <w:t>Hinterbergstrasse 43</w:t>
          </w:r>
          <w:r w:rsidRPr="00945456">
            <w:fldChar w:fldCharType="end"/>
          </w:r>
          <w:r w:rsidRPr="00EC2F46">
            <w:t xml:space="preserve">, </w:t>
          </w:r>
          <w:r>
            <w:fldChar w:fldCharType="begin"/>
          </w:r>
          <w:r w:rsidRPr="00EC2F46">
            <w:instrText xml:space="preserve"> DOCPROPERTY "Abteilung_PLZ" </w:instrText>
          </w:r>
          <w:r>
            <w:fldChar w:fldCharType="separate"/>
          </w:r>
          <w:r w:rsidR="00F00468">
            <w:t>6312</w:t>
          </w:r>
          <w:r>
            <w:fldChar w:fldCharType="end"/>
          </w:r>
          <w:r w:rsidRPr="00EC2F46">
            <w:t xml:space="preserve"> </w:t>
          </w:r>
          <w:r w:rsidRPr="00945456">
            <w:fldChar w:fldCharType="begin"/>
          </w:r>
          <w:r w:rsidRPr="00EC2F46">
            <w:instrText xml:space="preserve"> DOCPROPERTY "Abteilung_Ort" </w:instrText>
          </w:r>
          <w:r w:rsidRPr="00945456">
            <w:fldChar w:fldCharType="separate"/>
          </w:r>
          <w:r w:rsidR="00F00468">
            <w:t>Steinhausen</w:t>
          </w:r>
          <w:r w:rsidRPr="00945456">
            <w:fldChar w:fldCharType="end"/>
          </w:r>
        </w:p>
        <w:p w:rsidR="000F6959" w:rsidRPr="00EC2F46" w:rsidRDefault="00681F1F" w:rsidP="00E2335A">
          <w:pPr>
            <w:pStyle w:val="Kopfzeile"/>
          </w:pPr>
          <w:r>
            <w:fldChar w:fldCharType="begin"/>
          </w:r>
          <w:r w:rsidRPr="00EC2F46">
            <w:instrText xml:space="preserve"> IF "</w:instrText>
          </w:r>
          <w:r>
            <w:fldChar w:fldCharType="begin"/>
          </w:r>
          <w:r w:rsidRPr="00EC2F46">
            <w:instrText xml:space="preserve"> DOCPROPERTY "Abteilung_Telefon" </w:instrText>
          </w:r>
          <w:r>
            <w:fldChar w:fldCharType="separate"/>
          </w:r>
          <w:r w:rsidR="00F00468">
            <w:instrText>+41 41 723 72 50</w:instrText>
          </w:r>
          <w:r>
            <w:fldChar w:fldCharType="end"/>
          </w:r>
          <w:r w:rsidRPr="00EC2F46">
            <w:instrText xml:space="preserve">" = "" "" "T </w:instrText>
          </w:r>
          <w:r>
            <w:fldChar w:fldCharType="begin"/>
          </w:r>
          <w:r w:rsidRPr="00EC2F46">
            <w:instrText xml:space="preserve"> DOCPROPERTY "Abteilung_Telefon" </w:instrText>
          </w:r>
          <w:r>
            <w:fldChar w:fldCharType="separate"/>
          </w:r>
          <w:r w:rsidR="00F00468">
            <w:instrText>+41 41 723 72 50</w:instrText>
          </w:r>
          <w:r>
            <w:fldChar w:fldCharType="end"/>
          </w:r>
          <w:r w:rsidRPr="00EC2F46">
            <w:instrText xml:space="preserve">" </w:instrText>
          </w:r>
          <w:r>
            <w:fldChar w:fldCharType="separate"/>
          </w:r>
          <w:r w:rsidR="00F00468" w:rsidRPr="00EC2F46">
            <w:t xml:space="preserve">T </w:t>
          </w:r>
          <w:r w:rsidR="00F00468">
            <w:t>+41 41 723 72 50</w:t>
          </w:r>
          <w:r>
            <w:fldChar w:fldCharType="end"/>
          </w:r>
          <w:r>
            <w:fldChar w:fldCharType="begin"/>
          </w:r>
          <w:r w:rsidRPr="00197474">
            <w:instrText xml:space="preserve"> IF "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 w:rsidR="00F00468">
            <w:instrText>+41 41 723 72 59</w:instrText>
          </w:r>
          <w:r>
            <w:fldChar w:fldCharType="end"/>
          </w:r>
          <w:r w:rsidRPr="00197474">
            <w:instrText xml:space="preserve">" = "" "" ", F </w:instrText>
          </w:r>
          <w:r>
            <w:fldChar w:fldCharType="begin"/>
          </w:r>
          <w:r w:rsidRPr="00197474">
            <w:instrText xml:space="preserve"> DOCPROPERTY "Abteilung_Telefax" </w:instrText>
          </w:r>
          <w:r>
            <w:fldChar w:fldCharType="separate"/>
          </w:r>
          <w:r w:rsidR="00F00468">
            <w:instrText>+41 41 723 72 59</w:instrText>
          </w:r>
          <w:r>
            <w:fldChar w:fldCharType="end"/>
          </w:r>
          <w:r w:rsidRPr="00197474">
            <w:instrText xml:space="preserve">" </w:instrText>
          </w:r>
          <w:r>
            <w:fldChar w:fldCharType="separate"/>
          </w:r>
          <w:r w:rsidR="00F00468" w:rsidRPr="00197474">
            <w:t xml:space="preserve">, F </w:t>
          </w:r>
          <w:r w:rsidR="00F00468">
            <w:t>+41 41 723 72 59</w:t>
          </w:r>
          <w:r>
            <w:fldChar w:fldCharType="end"/>
          </w:r>
        </w:p>
        <w:p w:rsidR="000F6959" w:rsidRPr="00EC2F46" w:rsidRDefault="00681F1F" w:rsidP="00E2335A">
          <w:pPr>
            <w:pStyle w:val="Kopfzeile"/>
          </w:pPr>
          <w:r>
            <w:fldChar w:fldCharType="begin"/>
          </w:r>
          <w:r w:rsidRPr="00EC2F46">
            <w:instrText xml:space="preserve"> DOCPROPERTY "Abteilung_Internet" </w:instrText>
          </w:r>
          <w:r>
            <w:fldChar w:fldCharType="separate"/>
          </w:r>
          <w:r w:rsidR="00F00468">
            <w:t>www.zg.ch/azm</w:t>
          </w:r>
          <w:r>
            <w:fldChar w:fldCharType="end"/>
          </w:r>
          <w:bookmarkEnd w:id="8"/>
        </w:p>
      </w:tc>
    </w:tr>
  </w:tbl>
  <w:p w:rsidR="000F6959" w:rsidRPr="00EC2F46" w:rsidRDefault="00F00468" w:rsidP="00840BDB">
    <w:pPr>
      <w:pStyle w:val="Blind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69FE" w:rsidRDefault="006E69FE">
      <w:pPr>
        <w:spacing w:line="240" w:lineRule="auto"/>
      </w:pPr>
      <w:r>
        <w:separator/>
      </w:r>
    </w:p>
  </w:footnote>
  <w:footnote w:type="continuationSeparator" w:id="0">
    <w:p w:rsidR="006E69FE" w:rsidRDefault="006E69F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F46" w:rsidRDefault="00EC2F46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1F2A56">
      <w:trPr>
        <w:trHeight w:hRule="exact" w:val="2211"/>
      </w:trPr>
      <w:tc>
        <w:tcPr>
          <w:tcW w:w="9072" w:type="dxa"/>
          <w:vAlign w:val="bottom"/>
        </w:tcPr>
        <w:p w:rsidR="000F6959" w:rsidRDefault="00681F1F" w:rsidP="001C78E1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F00468"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 w:rsidR="00F00468">
            <w:t>2</w:t>
          </w:r>
          <w:r>
            <w:fldChar w:fldCharType="end"/>
          </w:r>
        </w:p>
      </w:tc>
    </w:tr>
  </w:tbl>
  <w:p w:rsidR="000F6959" w:rsidRDefault="00F00468" w:rsidP="001269C3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5725"/>
      <w:gridCol w:w="3289"/>
    </w:tblGrid>
    <w:tr w:rsidR="001F2A56" w:rsidRPr="00E17D06">
      <w:tc>
        <w:tcPr>
          <w:tcW w:w="5727" w:type="dxa"/>
        </w:tcPr>
        <w:p w:rsidR="000F6959" w:rsidRDefault="00F00468">
          <w:pPr>
            <w:pStyle w:val="Kopfzeile"/>
          </w:pPr>
        </w:p>
      </w:tc>
      <w:bookmarkStart w:id="4" w:name="BkmDirektion"/>
      <w:tc>
        <w:tcPr>
          <w:tcW w:w="3289" w:type="dxa"/>
        </w:tcPr>
        <w:p w:rsidR="008C36BA" w:rsidRPr="00EC2F46" w:rsidRDefault="008C36BA" w:rsidP="00EC2F46">
          <w:pPr>
            <w:pStyle w:val="Kopfzeile"/>
          </w:pPr>
          <w:r>
            <w:fldChar w:fldCharType="begin"/>
          </w:r>
          <w:r w:rsidRPr="00EC2F46">
            <w:instrText xml:space="preserve"> </w:instrText>
          </w:r>
          <w:r w:rsidRPr="00CA4210">
            <w:instrText>IF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Direktion_Kennung</w:instrText>
          </w:r>
          <w:r w:rsidRPr="00CA4210">
            <w:instrText xml:space="preserve">" </w:instrText>
          </w:r>
          <w:r w:rsidRPr="00945456">
            <w:fldChar w:fldCharType="separate"/>
          </w:r>
          <w:r w:rsidR="00F00468">
            <w:instrText>SD</w:instrText>
          </w:r>
          <w:r w:rsidRPr="00945456">
            <w:fldChar w:fldCharType="end"/>
          </w:r>
          <w:r w:rsidRPr="00CA4210">
            <w:instrText xml:space="preserve">" </w:instrText>
          </w:r>
          <w:r>
            <w:instrText>=</w:instrText>
          </w:r>
          <w:r w:rsidRPr="00CA4210">
            <w:instrText xml:space="preserve"> "</w:instrText>
          </w:r>
          <w:r>
            <w:instrText>GVZ</w:instrText>
          </w:r>
          <w:r w:rsidR="00E17D06">
            <w:instrText>G</w:instrText>
          </w:r>
          <w:r w:rsidRPr="00CA4210">
            <w:instrText>" "</w:instrText>
          </w:r>
          <w:r>
            <w:instrText xml:space="preserve"> </w:instrText>
          </w:r>
          <w:r w:rsidRPr="00CA4210">
            <w:instrText>" "</w:instrText>
          </w:r>
          <w:r w:rsidRPr="00945456">
            <w:fldChar w:fldCharType="begin"/>
          </w:r>
          <w:r w:rsidRPr="00CA4210">
            <w:instrText xml:space="preserve"> DOCPROPERTY "</w:instrText>
          </w:r>
          <w:r>
            <w:instrText>Direktion_Direktion</w:instrText>
          </w:r>
          <w:r w:rsidRPr="00CA4210">
            <w:instrText xml:space="preserve">" </w:instrText>
          </w:r>
          <w:r w:rsidRPr="00945456">
            <w:fldChar w:fldCharType="separate"/>
          </w:r>
          <w:r w:rsidR="00F00468">
            <w:instrText>Sicherheitsdirektion</w:instrText>
          </w:r>
          <w:r w:rsidRPr="00945456">
            <w:fldChar w:fldCharType="end"/>
          </w:r>
          <w:r w:rsidRPr="00CA4210">
            <w:instrText>"</w:instrText>
          </w:r>
          <w:r>
            <w:fldChar w:fldCharType="separate"/>
          </w:r>
          <w:r w:rsidR="00F00468">
            <w:t>Sicherheitsdirektion</w:t>
          </w:r>
          <w:r>
            <w:fldChar w:fldCharType="end"/>
          </w:r>
        </w:p>
        <w:bookmarkStart w:id="5" w:name="BkmAmt"/>
        <w:bookmarkEnd w:id="4"/>
        <w:p w:rsidR="000F6959" w:rsidRPr="00EC2F46" w:rsidRDefault="00681F1F" w:rsidP="00EC2F46">
          <w:pPr>
            <w:pStyle w:val="Kopfzeile"/>
          </w:pPr>
          <w:r w:rsidRPr="00DC410B">
            <w:fldChar w:fldCharType="begin"/>
          </w:r>
          <w:r w:rsidRPr="00EC2F46">
            <w:instrText xml:space="preserve"> DOCPROPERTY "Amt_Description" </w:instrText>
          </w:r>
          <w:r w:rsidRPr="00DC410B">
            <w:fldChar w:fldCharType="separate"/>
          </w:r>
          <w:r w:rsidR="00F00468">
            <w:t>Amt für Zivilschutz und Militär</w:t>
          </w:r>
          <w:r w:rsidRPr="00DC410B">
            <w:fldChar w:fldCharType="end"/>
          </w:r>
        </w:p>
        <w:bookmarkEnd w:id="5"/>
        <w:p w:rsidR="000F6959" w:rsidRPr="00EC2F46" w:rsidRDefault="00F00468">
          <w:pPr>
            <w:pStyle w:val="Kopfzeile"/>
          </w:pPr>
        </w:p>
        <w:bookmarkStart w:id="6" w:name="BkmDienststelle"/>
        <w:p w:rsidR="000F6959" w:rsidRPr="00363677" w:rsidRDefault="00681F1F" w:rsidP="00EC2F46">
          <w:pPr>
            <w:pStyle w:val="Kopfzeile"/>
          </w:pPr>
          <w:r>
            <w:fldChar w:fldCharType="begin"/>
          </w:r>
          <w:r w:rsidRPr="00363677">
            <w:instrText xml:space="preserve"> DOCPROPERTY "Abteilung_Description" </w:instrText>
          </w:r>
          <w:r>
            <w:fldChar w:fldCharType="separate"/>
          </w:r>
          <w:r w:rsidR="00F00468">
            <w:t>Zivilschutzorganisation</w:t>
          </w:r>
          <w:r>
            <w:fldChar w:fldCharType="end"/>
          </w:r>
          <w:bookmarkEnd w:id="6"/>
        </w:p>
      </w:tc>
    </w:tr>
  </w:tbl>
  <w:p w:rsidR="000F6959" w:rsidRDefault="00681F1F" w:rsidP="001269C3">
    <w:r>
      <w:rPr>
        <w:noProof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432435</wp:posOffset>
          </wp:positionH>
          <wp:positionV relativeFrom="page">
            <wp:posOffset>177800</wp:posOffset>
          </wp:positionV>
          <wp:extent cx="1986915" cy="694690"/>
          <wp:effectExtent l="0" t="0" r="0" b="0"/>
          <wp:wrapNone/>
          <wp:docPr id="15" name="logo1" descr="dg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2393559" name="logo1" descr="logo_verw_zug_s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8691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F12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1E7B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F6816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F0072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>
    <w:nsid w:val="07B31D8E"/>
    <w:multiLevelType w:val="multilevel"/>
    <w:tmpl w:val="DF820878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>
    <w:nsid w:val="0A7E3BE3"/>
    <w:multiLevelType w:val="hybridMultilevel"/>
    <w:tmpl w:val="682002D2"/>
    <w:lvl w:ilvl="0" w:tplc="004847D6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30661F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4A5CF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2101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D077B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3D4C78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F8D8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E2E9B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1AFE6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ACC64DF"/>
    <w:multiLevelType w:val="multilevel"/>
    <w:tmpl w:val="93C4714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>
    <w:nsid w:val="0B446CE2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0BA326D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0BF02DE6"/>
    <w:multiLevelType w:val="hybridMultilevel"/>
    <w:tmpl w:val="B9F0CDBE"/>
    <w:lvl w:ilvl="0" w:tplc="D4486346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E70C5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8D60E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4C84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C4E63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89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A4BB8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4642BD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F54C4B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12EE5F5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>
    <w:nsid w:val="138925F3"/>
    <w:multiLevelType w:val="hybridMultilevel"/>
    <w:tmpl w:val="3664FB86"/>
    <w:lvl w:ilvl="0" w:tplc="80D2954A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AF6C795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9D646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E16C4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55217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1C40C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38206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FC28B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C3A1C0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4AA76E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14DF61D5"/>
    <w:multiLevelType w:val="multilevel"/>
    <w:tmpl w:val="7EA0600E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20">
    <w:nsid w:val="1FDF660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1">
    <w:nsid w:val="275D4485"/>
    <w:multiLevelType w:val="multilevel"/>
    <w:tmpl w:val="5156DB6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Arial" w:hAnsi="Arial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22">
    <w:nsid w:val="367C7C5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405E146E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411E5FB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42D5154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466E3D77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>
    <w:nsid w:val="51987B07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28">
    <w:nsid w:val="51FA1F23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>
    <w:nsid w:val="5A4C6E31"/>
    <w:multiLevelType w:val="multilevel"/>
    <w:tmpl w:val="EE6E7BD8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>
    <w:nsid w:val="62A10B0D"/>
    <w:multiLevelType w:val="multilevel"/>
    <w:tmpl w:val="18AA7E6A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1">
    <w:nsid w:val="63904C0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2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>
    <w:nsid w:val="72E33141"/>
    <w:multiLevelType w:val="multilevel"/>
    <w:tmpl w:val="16E0D1D6"/>
    <w:lvl w:ilvl="0">
      <w:start w:val="1"/>
      <w:numFmt w:val="decimal"/>
      <w:lvlText w:val="%1.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34">
    <w:nsid w:val="74662F4B"/>
    <w:multiLevelType w:val="hybridMultilevel"/>
    <w:tmpl w:val="EF8A1018"/>
    <w:lvl w:ilvl="0" w:tplc="BA3E81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7E25FA0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6">
    <w:nsid w:val="79840137"/>
    <w:multiLevelType w:val="hybridMultilevel"/>
    <w:tmpl w:val="54AA547C"/>
    <w:lvl w:ilvl="0" w:tplc="484AABE4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DC1EED3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ED8D00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E04F8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F254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8A17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41CFB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A7811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8E1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32"/>
  </w:num>
  <w:num w:numId="12">
    <w:abstractNumId w:val="28"/>
  </w:num>
  <w:num w:numId="13">
    <w:abstractNumId w:val="17"/>
  </w:num>
  <w:num w:numId="14">
    <w:abstractNumId w:val="30"/>
  </w:num>
  <w:num w:numId="15">
    <w:abstractNumId w:val="30"/>
  </w:num>
  <w:num w:numId="16">
    <w:abstractNumId w:val="30"/>
  </w:num>
  <w:num w:numId="17">
    <w:abstractNumId w:val="30"/>
  </w:num>
  <w:num w:numId="18">
    <w:abstractNumId w:val="30"/>
  </w:num>
  <w:num w:numId="19">
    <w:abstractNumId w:val="11"/>
  </w:num>
  <w:num w:numId="20">
    <w:abstractNumId w:val="13"/>
  </w:num>
  <w:num w:numId="21">
    <w:abstractNumId w:val="14"/>
  </w:num>
  <w:num w:numId="22">
    <w:abstractNumId w:val="26"/>
  </w:num>
  <w:num w:numId="23">
    <w:abstractNumId w:val="11"/>
  </w:num>
  <w:num w:numId="24">
    <w:abstractNumId w:val="36"/>
  </w:num>
  <w:num w:numId="25">
    <w:abstractNumId w:val="27"/>
  </w:num>
  <w:num w:numId="26">
    <w:abstractNumId w:val="20"/>
  </w:num>
  <w:num w:numId="27">
    <w:abstractNumId w:val="33"/>
  </w:num>
  <w:num w:numId="28">
    <w:abstractNumId w:val="21"/>
  </w:num>
  <w:num w:numId="29">
    <w:abstractNumId w:val="19"/>
  </w:num>
  <w:num w:numId="30">
    <w:abstractNumId w:val="15"/>
  </w:num>
  <w:num w:numId="31">
    <w:abstractNumId w:val="9"/>
  </w:num>
  <w:num w:numId="32">
    <w:abstractNumId w:val="29"/>
  </w:num>
  <w:num w:numId="33">
    <w:abstractNumId w:val="29"/>
  </w:num>
  <w:num w:numId="34">
    <w:abstractNumId w:val="29"/>
  </w:num>
  <w:num w:numId="35">
    <w:abstractNumId w:val="25"/>
  </w:num>
  <w:num w:numId="36">
    <w:abstractNumId w:val="22"/>
  </w:num>
  <w:num w:numId="37">
    <w:abstractNumId w:val="9"/>
  </w:num>
  <w:num w:numId="38">
    <w:abstractNumId w:val="19"/>
  </w:num>
  <w:num w:numId="39">
    <w:abstractNumId w:val="12"/>
  </w:num>
  <w:num w:numId="40">
    <w:abstractNumId w:val="10"/>
  </w:num>
  <w:num w:numId="41">
    <w:abstractNumId w:val="29"/>
  </w:num>
  <w:num w:numId="42">
    <w:abstractNumId w:val="29"/>
  </w:num>
  <w:num w:numId="43">
    <w:abstractNumId w:val="29"/>
  </w:num>
  <w:num w:numId="44">
    <w:abstractNumId w:val="24"/>
  </w:num>
  <w:num w:numId="45">
    <w:abstractNumId w:val="18"/>
  </w:num>
  <w:num w:numId="46">
    <w:abstractNumId w:val="31"/>
  </w:num>
  <w:num w:numId="47">
    <w:abstractNumId w:val="35"/>
  </w:num>
  <w:num w:numId="48">
    <w:abstractNumId w:val="16"/>
  </w:num>
  <w:num w:numId="49">
    <w:abstractNumId w:val="23"/>
  </w:num>
  <w:num w:numId="5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AlreadyRemovedParagraph" w:val="true"/>
    <w:docVar w:name="DGLogoEin" w:val="true"/>
    <w:docVar w:name="Docugate_Makro_DocumentFirstRefresh" w:val="Falsch"/>
    <w:docVar w:name="Folgeseite" w:val="Neutral"/>
  </w:docVars>
  <w:rsids>
    <w:rsidRoot w:val="001F2A56"/>
    <w:rsid w:val="000404F4"/>
    <w:rsid w:val="000D3A66"/>
    <w:rsid w:val="00102307"/>
    <w:rsid w:val="001F2A56"/>
    <w:rsid w:val="002C7810"/>
    <w:rsid w:val="003312B2"/>
    <w:rsid w:val="00363677"/>
    <w:rsid w:val="004452C4"/>
    <w:rsid w:val="004B68EA"/>
    <w:rsid w:val="005636F8"/>
    <w:rsid w:val="00657D67"/>
    <w:rsid w:val="00681F1F"/>
    <w:rsid w:val="006E69FE"/>
    <w:rsid w:val="006F73DB"/>
    <w:rsid w:val="00771EEB"/>
    <w:rsid w:val="007A339A"/>
    <w:rsid w:val="008B44C9"/>
    <w:rsid w:val="008C36BA"/>
    <w:rsid w:val="009C7550"/>
    <w:rsid w:val="00A1017D"/>
    <w:rsid w:val="00A17EBC"/>
    <w:rsid w:val="00AC549E"/>
    <w:rsid w:val="00AF11F4"/>
    <w:rsid w:val="00B8212B"/>
    <w:rsid w:val="00BE4196"/>
    <w:rsid w:val="00CB65DA"/>
    <w:rsid w:val="00D54C99"/>
    <w:rsid w:val="00E17D06"/>
    <w:rsid w:val="00E55E5C"/>
    <w:rsid w:val="00E60F0C"/>
    <w:rsid w:val="00EC2F46"/>
    <w:rsid w:val="00F0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21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212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212B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21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212B"/>
    <w:rPr>
      <w:rFonts w:ascii="Arial" w:hAnsi="Arial"/>
      <w:b/>
      <w:bCs/>
      <w:spacing w:val="6"/>
    </w:rPr>
  </w:style>
  <w:style w:type="paragraph" w:styleId="berarbeitung">
    <w:name w:val="Revision"/>
    <w:hidden/>
    <w:uiPriority w:val="99"/>
    <w:semiHidden/>
    <w:rsid w:val="00B8212B"/>
    <w:rPr>
      <w:rFonts w:ascii="Arial" w:hAnsi="Arial"/>
      <w:spacing w:val="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12B"/>
    <w:rPr>
      <w:rFonts w:ascii="Tahoma" w:hAnsi="Tahoma" w:cs="Tahoma"/>
      <w:spacing w:val="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83CE1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066DA7"/>
    <w:pPr>
      <w:keepNext/>
      <w:numPr>
        <w:numId w:val="43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066DA7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066DA7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Standard"/>
    <w:next w:val="Standard"/>
    <w:qFormat/>
    <w:rsid w:val="00691F52"/>
    <w:pPr>
      <w:keepNext/>
      <w:numPr>
        <w:ilvl w:val="3"/>
        <w:numId w:val="18"/>
      </w:numPr>
      <w:tabs>
        <w:tab w:val="left" w:pos="1134"/>
      </w:tabs>
      <w:ind w:left="0" w:firstLine="0"/>
      <w:outlineLvl w:val="3"/>
    </w:pPr>
    <w:rPr>
      <w:bCs/>
      <w:szCs w:val="28"/>
    </w:rPr>
  </w:style>
  <w:style w:type="paragraph" w:styleId="berschrift5">
    <w:name w:val="heading 5"/>
    <w:basedOn w:val="Standard"/>
    <w:next w:val="Standard"/>
    <w:qFormat/>
    <w:rsid w:val="00691F52"/>
    <w:pPr>
      <w:keepNext/>
      <w:numPr>
        <w:ilvl w:val="4"/>
        <w:numId w:val="18"/>
      </w:numPr>
      <w:tabs>
        <w:tab w:val="left" w:pos="1134"/>
      </w:tabs>
      <w:ind w:left="0" w:firstLine="0"/>
      <w:outlineLvl w:val="4"/>
    </w:pPr>
    <w:rPr>
      <w:bCs/>
      <w:i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511B6F"/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5636F8"/>
    <w:pPr>
      <w:numPr>
        <w:numId w:val="37"/>
      </w:numPr>
      <w:tabs>
        <w:tab w:val="clear" w:pos="284"/>
        <w:tab w:val="num" w:pos="360"/>
      </w:tabs>
      <w:ind w:left="357" w:hanging="357"/>
    </w:pPr>
  </w:style>
  <w:style w:type="paragraph" w:customStyle="1" w:styleId="Empnger">
    <w:name w:val="Empänger"/>
    <w:basedOn w:val="StandardNo"/>
    <w:rsid w:val="0021650A"/>
  </w:style>
  <w:style w:type="paragraph" w:customStyle="1" w:styleId="Blindzeile">
    <w:name w:val="Blindzeile"/>
    <w:basedOn w:val="Standard"/>
    <w:rsid w:val="00E304B3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C01A6D"/>
    <w:rPr>
      <w:b/>
    </w:rPr>
  </w:style>
  <w:style w:type="paragraph" w:customStyle="1" w:styleId="Dateiname">
    <w:name w:val="Dateiname"/>
    <w:basedOn w:val="Fuzeile"/>
    <w:rsid w:val="004A4D56"/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691F52"/>
    <w:rPr>
      <w:vertAlign w:val="superscript"/>
    </w:rPr>
  </w:style>
  <w:style w:type="table" w:styleId="Tabellenraster">
    <w:name w:val="Table Grid"/>
    <w:basedOn w:val="NormaleTabelle"/>
    <w:rsid w:val="00F86CE4"/>
    <w:pPr>
      <w:spacing w:line="280" w:lineRule="atLeast"/>
    </w:pPr>
    <w:tblPr>
      <w:tblCellMar>
        <w:left w:w="0" w:type="dxa"/>
        <w:right w:w="0" w:type="dxa"/>
      </w:tblCellMar>
    </w:tblPr>
  </w:style>
  <w:style w:type="paragraph" w:styleId="Verzeichnis1">
    <w:name w:val="toc 1"/>
    <w:basedOn w:val="Standard"/>
    <w:next w:val="Standard"/>
    <w:autoRedefine/>
    <w:rsid w:val="00B0718C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9911E2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BA13FD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691F52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3660A5"/>
    <w:pPr>
      <w:tabs>
        <w:tab w:val="right" w:pos="9356"/>
      </w:tabs>
    </w:pPr>
  </w:style>
  <w:style w:type="numbering" w:customStyle="1" w:styleId="Nummerierung1">
    <w:name w:val="Nummerierung 1"/>
    <w:rsid w:val="00EA34D0"/>
    <w:pPr>
      <w:numPr>
        <w:numId w:val="29"/>
      </w:numPr>
    </w:pPr>
  </w:style>
  <w:style w:type="paragraph" w:customStyle="1" w:styleId="Nummerierung2">
    <w:name w:val="Nummerierung 2"/>
    <w:basedOn w:val="Standard"/>
    <w:rsid w:val="001F66F8"/>
    <w:pPr>
      <w:numPr>
        <w:numId w:val="39"/>
      </w:numPr>
    </w:pPr>
  </w:style>
  <w:style w:type="paragraph" w:customStyle="1" w:styleId="Nummerierung3">
    <w:name w:val="Nummerierung 3"/>
    <w:basedOn w:val="Standard"/>
    <w:rsid w:val="00027BC4"/>
    <w:pPr>
      <w:numPr>
        <w:numId w:val="40"/>
      </w:numPr>
    </w:pPr>
  </w:style>
  <w:style w:type="paragraph" w:customStyle="1" w:styleId="TitelMedienmitteilung">
    <w:name w:val="Titel Medienmitteilung"/>
    <w:basedOn w:val="Standard"/>
    <w:rPr>
      <w:b/>
      <w:caps/>
      <w:spacing w:val="3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B8212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8212B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8212B"/>
    <w:rPr>
      <w:rFonts w:ascii="Arial" w:hAnsi="Arial"/>
      <w:spacing w:val="6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8212B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8212B"/>
    <w:rPr>
      <w:rFonts w:ascii="Arial" w:hAnsi="Arial"/>
      <w:b/>
      <w:bCs/>
      <w:spacing w:val="6"/>
    </w:rPr>
  </w:style>
  <w:style w:type="paragraph" w:styleId="berarbeitung">
    <w:name w:val="Revision"/>
    <w:hidden/>
    <w:uiPriority w:val="99"/>
    <w:semiHidden/>
    <w:rsid w:val="00B8212B"/>
    <w:rPr>
      <w:rFonts w:ascii="Arial" w:hAnsi="Arial"/>
      <w:spacing w:val="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21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212B"/>
    <w:rPr>
      <w:rFonts w:ascii="Tahoma" w:hAnsi="Tahoma" w:cs="Tahom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document xmlns="http://www.docugate.com/2015/docugatedatastorexml">
  <snapins xmlns=""/>
</document>
</file>

<file path=customXml/itemProps1.xml><?xml version="1.0" encoding="utf-8"?>
<ds:datastoreItem xmlns:ds="http://schemas.openxmlformats.org/officeDocument/2006/customXml" ds:itemID="{DFBE1D31-BFB8-47A8-99A0-2C8316904701}">
  <ds:schemaRefs>
    <ds:schemaRef ds:uri="http://www.docugate.com/2015/docugatedatastorexml"/>
    <ds:schemaRef ds:uri="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26DD04A0.dotm</Template>
  <TotalTime>0</TotalTime>
  <Pages>2</Pages>
  <Words>456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3329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Hirschi</dc:creator>
  <cp:lastModifiedBy>Rita Hirschi</cp:lastModifiedBy>
  <cp:revision>9</cp:revision>
  <cp:lastPrinted>2019-09-27T10:44:00Z</cp:lastPrinted>
  <dcterms:created xsi:type="dcterms:W3CDTF">2019-09-27T09:35:00Z</dcterms:created>
  <dcterms:modified xsi:type="dcterms:W3CDTF">2019-09-27T10:45:00Z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Dokumentersteller">
    <vt:lpwstr> KurzzeichenDokumentersteller</vt:lpwstr>
  </property>
  <property fmtid="{D5CDD505-2E9C-101B-9397-08002B2CF9AE}" pid="44" name="KurzzeichenLinks">
    <vt:lpwstr>KurzzeichenLinks</vt:lpwstr>
  </property>
  <property fmtid="{D5CDD505-2E9C-101B-9397-08002B2CF9AE}" pid="45" name="KurzzeichenRechts">
    <vt:lpwstr>KurzzeichenRechts</vt:lpwstr>
  </property>
  <property fmtid="{D5CDD505-2E9C-101B-9397-08002B2CF9AE}" pid="46" name="Kurzzeichen_User">
    <vt:lpwstr>Kurzzeichen_User</vt:lpwstr>
  </property>
  <property fmtid="{D5CDD505-2E9C-101B-9397-08002B2CF9AE}" pid="47" name="Kurzzeichen_UserDokumentersteller">
    <vt:lpwstr> Kurzzeichen_UserDokumentersteller</vt:lpwstr>
  </property>
  <property fmtid="{D5CDD505-2E9C-101B-9397-08002B2CF9AE}" pid="48" name="Kurzzeichen_UserLinks">
    <vt:lpwstr>Kurzzeichen_UserLinks</vt:lpwstr>
  </property>
  <property fmtid="{D5CDD505-2E9C-101B-9397-08002B2CF9AE}" pid="49" name="Kurzzeichen_UserRechts">
    <vt:lpwstr>Kurzzeichen_UserRechts</vt:lpwstr>
  </property>
  <property fmtid="{D5CDD505-2E9C-101B-9397-08002B2CF9AE}" pid="50" name="Name">
    <vt:lpwstr>Name</vt:lpwstr>
  </property>
  <property fmtid="{D5CDD505-2E9C-101B-9397-08002B2CF9AE}" pid="51" name="NameLinks">
    <vt:lpwstr>NameLinks</vt:lpwstr>
  </property>
  <property fmtid="{D5CDD505-2E9C-101B-9397-08002B2CF9AE}" pid="52" name="NameRechts">
    <vt:lpwstr>NameRechts</vt:lpwstr>
  </property>
  <property fmtid="{D5CDD505-2E9C-101B-9397-08002B2CF9AE}" pid="53" name="TelefaxDirekt">
    <vt:lpwstr>TelefaxDirekt</vt:lpwstr>
  </property>
  <property fmtid="{D5CDD505-2E9C-101B-9397-08002B2CF9AE}" pid="54" name="TelefaxDirektLinks">
    <vt:lpwstr>TelefaxDirektLinks</vt:lpwstr>
  </property>
  <property fmtid="{D5CDD505-2E9C-101B-9397-08002B2CF9AE}" pid="55" name="TelefaxDirektRechts">
    <vt:lpwstr>TelefaxDirektRechts</vt:lpwstr>
  </property>
  <property fmtid="{D5CDD505-2E9C-101B-9397-08002B2CF9AE}" pid="56" name="TelefonDirekt">
    <vt:lpwstr>TelefonDirekt</vt:lpwstr>
  </property>
  <property fmtid="{D5CDD505-2E9C-101B-9397-08002B2CF9AE}" pid="57" name="TelefonDirektLinks">
    <vt:lpwstr>TelefonDirektLinks</vt:lpwstr>
  </property>
  <property fmtid="{D5CDD505-2E9C-101B-9397-08002B2CF9AE}" pid="58" name="TelefonDirektRechts">
    <vt:lpwstr>TelefonDirektRechts</vt:lpwstr>
  </property>
  <property fmtid="{D5CDD505-2E9C-101B-9397-08002B2CF9AE}" pid="59" name="Titel">
    <vt:lpwstr>Titel</vt:lpwstr>
  </property>
  <property fmtid="{D5CDD505-2E9C-101B-9397-08002B2CF9AE}" pid="60" name="TitelLinks">
    <vt:lpwstr>TitelLinks</vt:lpwstr>
  </property>
  <property fmtid="{D5CDD505-2E9C-101B-9397-08002B2CF9AE}" pid="61" name="TitelRechts">
    <vt:lpwstr>TitelRechts</vt:lpwstr>
  </property>
  <property fmtid="{D5CDD505-2E9C-101B-9397-08002B2CF9AE}" pid="62" name="Titel_User">
    <vt:lpwstr>Titel_User</vt:lpwstr>
  </property>
  <property fmtid="{D5CDD505-2E9C-101B-9397-08002B2CF9AE}" pid="63" name="Titel_UserLinks">
    <vt:lpwstr>Titel_UserLinks</vt:lpwstr>
  </property>
  <property fmtid="{D5CDD505-2E9C-101B-9397-08002B2CF9AE}" pid="64" name="Titel_UserRechts">
    <vt:lpwstr>Titel_UserRechts</vt:lpwstr>
  </property>
  <property fmtid="{D5CDD505-2E9C-101B-9397-08002B2CF9AE}" pid="65" name="Versandart">
    <vt:lpwstr>Versandart</vt:lpwstr>
  </property>
  <property fmtid="{D5CDD505-2E9C-101B-9397-08002B2CF9AE}" pid="66" name="Vorname">
    <vt:lpwstr>Vorname</vt:lpwstr>
  </property>
  <property fmtid="{D5CDD505-2E9C-101B-9397-08002B2CF9AE}" pid="67" name="VornameLinks">
    <vt:lpwstr>VornameLinks</vt:lpwstr>
  </property>
  <property fmtid="{D5CDD505-2E9C-101B-9397-08002B2CF9AE}" pid="68" name="VornameRechts">
    <vt:lpwstr>VornameRechts</vt:lpwstr>
  </property>
  <property fmtid="{D5CDD505-2E9C-101B-9397-08002B2CF9AE}" pid="69" name="WPDokSprache">
    <vt:lpwstr>D</vt:lpwstr>
  </property>
  <property fmtid="{D5CDD505-2E9C-101B-9397-08002B2CF9AE}" pid="70" name="WPMakroStart">
    <vt:lpwstr>DC.DocRefreshDC</vt:lpwstr>
  </property>
  <property fmtid="{D5CDD505-2E9C-101B-9397-08002B2CF9AE}" pid="71" name="direktion_sourceid">
    <vt:lpwstr>525aa9fe-bf63-425e-9b44-5fbea332d0cd</vt:lpwstr>
  </property>
  <property fmtid="{D5CDD505-2E9C-101B-9397-08002B2CF9AE}" pid="72" name="direktion_kennung">
    <vt:lpwstr>SD</vt:lpwstr>
  </property>
  <property fmtid="{D5CDD505-2E9C-101B-9397-08002B2CF9AE}" pid="73" name="direktion_kurzzeichen">
    <vt:lpwstr>SD</vt:lpwstr>
  </property>
  <property fmtid="{D5CDD505-2E9C-101B-9397-08002B2CF9AE}" pid="74" name="direktion_direktion">
    <vt:lpwstr>Sicherheitsdirektion</vt:lpwstr>
  </property>
  <property fmtid="{D5CDD505-2E9C-101B-9397-08002B2CF9AE}" pid="75" name="amt_sourceid">
    <vt:lpwstr>8ce76e2e-008c-4fe2-84d7-1dd8374a7861</vt:lpwstr>
  </property>
  <property fmtid="{D5CDD505-2E9C-101B-9397-08002B2CF9AE}" pid="76" name="amt_direktionid">
    <vt:lpwstr>525aa9fe-bf63-425e-9b44-5fbea332d0cd</vt:lpwstr>
  </property>
  <property fmtid="{D5CDD505-2E9C-101B-9397-08002B2CF9AE}" pid="77" name="amt_amt">
    <vt:lpwstr/>
  </property>
  <property fmtid="{D5CDD505-2E9C-101B-9397-08002B2CF9AE}" pid="78" name="amt_description">
    <vt:lpwstr>Amt für Zivilschutz und Militär</vt:lpwstr>
  </property>
  <property fmtid="{D5CDD505-2E9C-101B-9397-08002B2CF9AE}" pid="79" name="abteilung_description">
    <vt:lpwstr>Zivilschutzorganisation</vt:lpwstr>
  </property>
  <property fmtid="{D5CDD505-2E9C-101B-9397-08002B2CF9AE}" pid="80" name="abteilung_sourceid">
    <vt:lpwstr>49f0e5e5-2d40-42ef-8123-8da27ddb96e1</vt:lpwstr>
  </property>
  <property fmtid="{D5CDD505-2E9C-101B-9397-08002B2CF9AE}" pid="81" name="abteilung_amtid">
    <vt:lpwstr>8ce76e2e-008c-4fe2-84d7-1dd8374a7861</vt:lpwstr>
  </property>
  <property fmtid="{D5CDD505-2E9C-101B-9397-08002B2CF9AE}" pid="82" name="abteilung_bezeichnungimgruss">
    <vt:lpwstr>Zivilschutzorganisation</vt:lpwstr>
  </property>
  <property fmtid="{D5CDD505-2E9C-101B-9397-08002B2CF9AE}" pid="83" name="abteilung_adresszeile1">
    <vt:lpwstr>Hinterbergstrasse 43</vt:lpwstr>
  </property>
  <property fmtid="{D5CDD505-2E9C-101B-9397-08002B2CF9AE}" pid="84" name="abteilung_couvert">
    <vt:lpwstr>AZM-ZSO</vt:lpwstr>
  </property>
  <property fmtid="{D5CDD505-2E9C-101B-9397-08002B2CF9AE}" pid="85" name="abteilung_adresszeile2">
    <vt:lpwstr/>
  </property>
  <property fmtid="{D5CDD505-2E9C-101B-9397-08002B2CF9AE}" pid="86" name="abteilung_dienststelle">
    <vt:lpwstr/>
  </property>
  <property fmtid="{D5CDD505-2E9C-101B-9397-08002B2CF9AE}" pid="87" name="abteilung_dienststellezupo">
    <vt:lpwstr/>
  </property>
  <property fmtid="{D5CDD505-2E9C-101B-9397-08002B2CF9AE}" pid="88" name="abteilung_postfach">
    <vt:lpwstr/>
  </property>
  <property fmtid="{D5CDD505-2E9C-101B-9397-08002B2CF9AE}" pid="89" name="abteilung_fachbereich">
    <vt:lpwstr/>
  </property>
  <property fmtid="{D5CDD505-2E9C-101B-9397-08002B2CF9AE}" pid="90" name="abteilung_plzpostfach">
    <vt:lpwstr/>
  </property>
  <property fmtid="{D5CDD505-2E9C-101B-9397-08002B2CF9AE}" pid="91" name="abteilung_abteilungzupo">
    <vt:lpwstr/>
  </property>
  <property fmtid="{D5CDD505-2E9C-101B-9397-08002B2CF9AE}" pid="92" name="abteilung_plz">
    <vt:lpwstr>6312</vt:lpwstr>
  </property>
  <property fmtid="{D5CDD505-2E9C-101B-9397-08002B2CF9AE}" pid="93" name="abteilung_ort">
    <vt:lpwstr>Steinhausen</vt:lpwstr>
  </property>
  <property fmtid="{D5CDD505-2E9C-101B-9397-08002B2CF9AE}" pid="94" name="abteilung_telefon">
    <vt:lpwstr>+41 41 723 72 50</vt:lpwstr>
  </property>
  <property fmtid="{D5CDD505-2E9C-101B-9397-08002B2CF9AE}" pid="95" name="abteilung_telefax">
    <vt:lpwstr>+41 41 723 72 59</vt:lpwstr>
  </property>
  <property fmtid="{D5CDD505-2E9C-101B-9397-08002B2CF9AE}" pid="96" name="abteilung_email">
    <vt:lpwstr>info.zso@zg.ch</vt:lpwstr>
  </property>
  <property fmtid="{D5CDD505-2E9C-101B-9397-08002B2CF9AE}" pid="97" name="abteilung_internet">
    <vt:lpwstr>www.zg.ch/azm</vt:lpwstr>
  </property>
  <property fmtid="{D5CDD505-2E9C-101B-9397-08002B2CF9AE}" pid="98" name="mitarbeiter_ersteller_sourceid">
    <vt:lpwstr>37fa6ff6-dd8e-d641-a2e8-ff342d564315</vt:lpwstr>
  </property>
  <property fmtid="{D5CDD505-2E9C-101B-9397-08002B2CF9AE}" pid="99" name="mitarbeiter_ersteller_dienstgrad">
    <vt:lpwstr/>
  </property>
  <property fmtid="{D5CDD505-2E9C-101B-9397-08002B2CF9AE}" pid="100" name="mitarbeiter_ersteller_email">
    <vt:lpwstr>oliver.fuellemann@zg.ch</vt:lpwstr>
  </property>
  <property fmtid="{D5CDD505-2E9C-101B-9397-08002B2CF9AE}" pid="101" name="mitarbeiter_ersteller_funktion">
    <vt:lpwstr>Kommandant</vt:lpwstr>
  </property>
  <property fmtid="{D5CDD505-2E9C-101B-9397-08002B2CF9AE}" pid="102" name="mitarbeiter_ersteller_funktion_user">
    <vt:lpwstr/>
  </property>
  <property fmtid="{D5CDD505-2E9C-101B-9397-08002B2CF9AE}" pid="103" name="mitarbeiter_ersteller_kurzzeichen">
    <vt:lpwstr>FUOL</vt:lpwstr>
  </property>
  <property fmtid="{D5CDD505-2E9C-101B-9397-08002B2CF9AE}" pid="104" name="mitarbeiter_ersteller_kurzzeichen_user">
    <vt:lpwstr/>
  </property>
  <property fmtid="{D5CDD505-2E9C-101B-9397-08002B2CF9AE}" pid="105" name="mitarbeiter_ersteller_name">
    <vt:lpwstr>Füllemann</vt:lpwstr>
  </property>
  <property fmtid="{D5CDD505-2E9C-101B-9397-08002B2CF9AE}" pid="106" name="mitarbeiter_ersteller_personalnummer">
    <vt:lpwstr>5566</vt:lpwstr>
  </property>
  <property fmtid="{D5CDD505-2E9C-101B-9397-08002B2CF9AE}" pid="107" name="mitarbeiter_ersteller_telefax">
    <vt:lpwstr/>
  </property>
  <property fmtid="{D5CDD505-2E9C-101B-9397-08002B2CF9AE}" pid="108" name="mitarbeiter_ersteller_telefon">
    <vt:lpwstr>+41 41 723 72 51</vt:lpwstr>
  </property>
  <property fmtid="{D5CDD505-2E9C-101B-9397-08002B2CF9AE}" pid="109" name="mitarbeiter_ersteller_titel">
    <vt:lpwstr/>
  </property>
  <property fmtid="{D5CDD505-2E9C-101B-9397-08002B2CF9AE}" pid="110" name="mitarbeiter_ersteller_vorname">
    <vt:lpwstr>Oliver</vt:lpwstr>
  </property>
  <property fmtid="{D5CDD505-2E9C-101B-9397-08002B2CF9AE}" pid="111" name="mitarbeiter_unterschrift_links_sourceid">
    <vt:lpwstr/>
  </property>
  <property fmtid="{D5CDD505-2E9C-101B-9397-08002B2CF9AE}" pid="112" name="mitarbeiter_unterschrift_links_dienstgrad">
    <vt:lpwstr/>
  </property>
  <property fmtid="{D5CDD505-2E9C-101B-9397-08002B2CF9AE}" pid="113" name="mitarbeiter_unterschrift_links_email">
    <vt:lpwstr/>
  </property>
  <property fmtid="{D5CDD505-2E9C-101B-9397-08002B2CF9AE}" pid="114" name="mitarbeiter_unterschrift_links_funktion">
    <vt:lpwstr/>
  </property>
  <property fmtid="{D5CDD505-2E9C-101B-9397-08002B2CF9AE}" pid="115" name="mitarbeiter_unterschrift_links_funktion_user">
    <vt:lpwstr/>
  </property>
  <property fmtid="{D5CDD505-2E9C-101B-9397-08002B2CF9AE}" pid="116" name="mitarbeiter_unterschrift_links_kurzzeichen">
    <vt:lpwstr/>
  </property>
  <property fmtid="{D5CDD505-2E9C-101B-9397-08002B2CF9AE}" pid="117" name="mitarbeiter_unterschrift_links_kurzzeichen_user">
    <vt:lpwstr/>
  </property>
  <property fmtid="{D5CDD505-2E9C-101B-9397-08002B2CF9AE}" pid="118" name="mitarbeiter_unterschrift_links_name">
    <vt:lpwstr/>
  </property>
  <property fmtid="{D5CDD505-2E9C-101B-9397-08002B2CF9AE}" pid="119" name="mitarbeiter_unterschrift_links_personalnummer">
    <vt:lpwstr/>
  </property>
  <property fmtid="{D5CDD505-2E9C-101B-9397-08002B2CF9AE}" pid="120" name="mitarbeiter_unterschrift_links_telefax">
    <vt:lpwstr/>
  </property>
  <property fmtid="{D5CDD505-2E9C-101B-9397-08002B2CF9AE}" pid="121" name="mitarbeiter_unterschrift_links_telefon">
    <vt:lpwstr/>
  </property>
  <property fmtid="{D5CDD505-2E9C-101B-9397-08002B2CF9AE}" pid="122" name="mitarbeiter_unterschrift_links_titel">
    <vt:lpwstr/>
  </property>
  <property fmtid="{D5CDD505-2E9C-101B-9397-08002B2CF9AE}" pid="123" name="mitarbeiter_unterschrift_links_vorname">
    <vt:lpwstr/>
  </property>
  <property fmtid="{D5CDD505-2E9C-101B-9397-08002B2CF9AE}" pid="124" name="mitarbeiter_unterschrift_rechts_sourceid">
    <vt:lpwstr/>
  </property>
  <property fmtid="{D5CDD505-2E9C-101B-9397-08002B2CF9AE}" pid="125" name="mitarbeiter_unterschrift_rechts_dienstgrad">
    <vt:lpwstr/>
  </property>
  <property fmtid="{D5CDD505-2E9C-101B-9397-08002B2CF9AE}" pid="126" name="mitarbeiter_unterschrift_rechts_email">
    <vt:lpwstr/>
  </property>
  <property fmtid="{D5CDD505-2E9C-101B-9397-08002B2CF9AE}" pid="127" name="mitarbeiter_unterschrift_rechts_funktion">
    <vt:lpwstr/>
  </property>
  <property fmtid="{D5CDD505-2E9C-101B-9397-08002B2CF9AE}" pid="128" name="mitarbeiter_unterschrift_rechts_funktion_user">
    <vt:lpwstr/>
  </property>
  <property fmtid="{D5CDD505-2E9C-101B-9397-08002B2CF9AE}" pid="129" name="mitarbeiter_unterschrift_rechts_kurzzeichen">
    <vt:lpwstr/>
  </property>
  <property fmtid="{D5CDD505-2E9C-101B-9397-08002B2CF9AE}" pid="130" name="mitarbeiter_unterschrift_rechts_kurzzeichen_user">
    <vt:lpwstr/>
  </property>
  <property fmtid="{D5CDD505-2E9C-101B-9397-08002B2CF9AE}" pid="131" name="mitarbeiter_unterschrift_rechts_name">
    <vt:lpwstr/>
  </property>
  <property fmtid="{D5CDD505-2E9C-101B-9397-08002B2CF9AE}" pid="132" name="mitarbeiter_unterschrift_rechts_personalnummer">
    <vt:lpwstr/>
  </property>
  <property fmtid="{D5CDD505-2E9C-101B-9397-08002B2CF9AE}" pid="133" name="mitarbeiter_unterschrift_rechts_telefax">
    <vt:lpwstr/>
  </property>
  <property fmtid="{D5CDD505-2E9C-101B-9397-08002B2CF9AE}" pid="134" name="mitarbeiter_unterschrift_rechts_telefon">
    <vt:lpwstr/>
  </property>
  <property fmtid="{D5CDD505-2E9C-101B-9397-08002B2CF9AE}" pid="135" name="mitarbeiter_unterschrift_rechts_titel">
    <vt:lpwstr/>
  </property>
  <property fmtid="{D5CDD505-2E9C-101B-9397-08002B2CF9AE}" pid="136" name="mitarbeiter_unterschrift_rechts_vorname">
    <vt:lpwstr/>
  </property>
  <property fmtid="{D5CDD505-2E9C-101B-9397-08002B2CF9AE}" pid="137" name="templateid">
    <vt:lpwstr>7d0ef4ff-4bf1-4c77-b2b0-4af255b43139</vt:lpwstr>
  </property>
  <property fmtid="{D5CDD505-2E9C-101B-9397-08002B2CF9AE}" pid="138" name="templateexternalid">
    <vt:lpwstr>27f5f06a-0779-4351-b175-c1d3e8f281f3</vt:lpwstr>
  </property>
  <property fmtid="{D5CDD505-2E9C-101B-9397-08002B2CF9AE}" pid="139" name="languagekey">
    <vt:lpwstr>DE</vt:lpwstr>
  </property>
  <property fmtid="{D5CDD505-2E9C-101B-9397-08002B2CF9AE}" pid="140" name="taskpaneguid">
    <vt:lpwstr>020d03b1-a92f-4415-91a2-4ab2a4160f56</vt:lpwstr>
  </property>
  <property fmtid="{D5CDD505-2E9C-101B-9397-08002B2CF9AE}" pid="141" name="taskpaneenablemanually">
    <vt:lpwstr>Manually</vt:lpwstr>
  </property>
  <property fmtid="{D5CDD505-2E9C-101B-9397-08002B2CF9AE}" pid="142" name="templatename">
    <vt:lpwstr>Medienmitteilung</vt:lpwstr>
  </property>
  <property fmtid="{D5CDD505-2E9C-101B-9397-08002B2CF9AE}" pid="143" name="docugatedocumenthasdatastore">
    <vt:lpwstr>True</vt:lpwstr>
  </property>
  <property fmtid="{D5CDD505-2E9C-101B-9397-08002B2CF9AE}" pid="144" name="templatedisplayname">
    <vt:lpwstr>Medienmitteilung</vt:lpwstr>
  </property>
  <property fmtid="{D5CDD505-2E9C-101B-9397-08002B2CF9AE}" pid="145" name="erste seite">
    <vt:lpwstr>Logo</vt:lpwstr>
  </property>
  <property fmtid="{D5CDD505-2E9C-101B-9397-08002B2CF9AE}" pid="146" name="wplogofolgeseite">
    <vt:lpwstr>Neutral</vt:lpwstr>
  </property>
  <property fmtid="{D5CDD505-2E9C-101B-9397-08002B2CF9AE}" pid="147" name="metadata_formularnummer">
    <vt:lpwstr/>
  </property>
  <property fmtid="{D5CDD505-2E9C-101B-9397-08002B2CF9AE}" pid="148" name="dglogoein">
    <vt:lpwstr>true</vt:lpwstr>
  </property>
  <property fmtid="{D5CDD505-2E9C-101B-9397-08002B2CF9AE}" pid="149" name="bkmod_000">
    <vt:lpwstr>c59162a5-b7ad-4bef-9d1e-d4dd30997242</vt:lpwstr>
  </property>
  <property fmtid="{D5CDD505-2E9C-101B-9397-08002B2CF9AE}" pid="150" name="bkmod_001">
    <vt:lpwstr>4f613675-f1a7-4585-a961-5066179358f6</vt:lpwstr>
  </property>
  <property fmtid="{D5CDD505-2E9C-101B-9397-08002B2CF9AE}" pid="151" name="bkmod_002">
    <vt:lpwstr>7ca2a69e-55d2-417f-bd82-f5843fdff301</vt:lpwstr>
  </property>
  <property fmtid="{D5CDD505-2E9C-101B-9397-08002B2CF9AE}" pid="152" name="tcg_mtc_000">
    <vt:lpwstr>c59162a5-b7ad-4bef-9d1e-d4dd30997242</vt:lpwstr>
  </property>
  <property fmtid="{D5CDD505-2E9C-101B-9397-08002B2CF9AE}" pid="153" name="tcg_mtc_001">
    <vt:lpwstr>4f613675-f1a7-4585-a961-5066179358f6</vt:lpwstr>
  </property>
  <property fmtid="{D5CDD505-2E9C-101B-9397-08002B2CF9AE}" pid="154" name="tcg_mtc_002">
    <vt:lpwstr>7ca2a69e-55d2-417f-bd82-f5843fdff301</vt:lpwstr>
  </property>
  <property fmtid="{D5CDD505-2E9C-101B-9397-08002B2CF9AE}" pid="155" name="dgworkflowid">
    <vt:lpwstr>e625258b-a3c9-4815-bb0b-50eba970d6b2</vt:lpwstr>
  </property>
  <property fmtid="{D5CDD505-2E9C-101B-9397-08002B2CF9AE}" pid="156" name="docugatedocumentversion">
    <vt:lpwstr>5.13.1.1</vt:lpwstr>
  </property>
  <property fmtid="{D5CDD505-2E9C-101B-9397-08002B2CF9AE}" pid="157" name="docugatedocumentcreationpath">
    <vt:lpwstr>C:\Users\HIRI\AppData\Local\Temp\Docugate\Documents\yddwwy1o.docx</vt:lpwstr>
  </property>
  <property fmtid="{D5CDD505-2E9C-101B-9397-08002B2CF9AE}" pid="158" name="DgAlreadyRemovedParagraph">
    <vt:lpwstr>true</vt:lpwstr>
  </property>
  <property fmtid="{D5CDD505-2E9C-101B-9397-08002B2CF9AE}" pid="159" name="Docugate_Makro_DocumentFirstRefresh">
    <vt:lpwstr>Falsch</vt:lpwstr>
  </property>
</Properties>
</file>