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F46" w:rsidRPr="00085262" w:rsidRDefault="00007D5C" w:rsidP="00DC2BD8">
      <w:pPr>
        <w:tabs>
          <w:tab w:val="left" w:pos="2268"/>
          <w:tab w:val="left" w:pos="5103"/>
          <w:tab w:val="left" w:pos="5670"/>
        </w:tabs>
        <w:spacing w:line="26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G</w:t>
      </w:r>
      <w:r w:rsidR="004E6F46" w:rsidRPr="00085262">
        <w:rPr>
          <w:b/>
          <w:sz w:val="22"/>
          <w:szCs w:val="22"/>
        </w:rPr>
        <w:t>esuch um Ausstellung eines Austauschpasses</w:t>
      </w:r>
    </w:p>
    <w:p w:rsidR="004E6F46" w:rsidRDefault="004E6F46" w:rsidP="00DC2BD8">
      <w:pPr>
        <w:tabs>
          <w:tab w:val="left" w:pos="2268"/>
          <w:tab w:val="left" w:pos="5103"/>
          <w:tab w:val="left" w:pos="5670"/>
        </w:tabs>
        <w:autoSpaceDE w:val="0"/>
        <w:autoSpaceDN w:val="0"/>
        <w:adjustRightInd w:val="0"/>
        <w:spacing w:line="260" w:lineRule="atLeast"/>
        <w:rPr>
          <w:sz w:val="32"/>
          <w:szCs w:val="32"/>
        </w:rPr>
      </w:pPr>
      <w:r w:rsidRPr="004E6F46">
        <w:t>Dieses Formular ist ausgefüllt bei der Vorsprache im Ausweisbüro vorzulegen.</w:t>
      </w:r>
    </w:p>
    <w:p w:rsidR="004E6F46" w:rsidRPr="004E6F46" w:rsidRDefault="005272A6" w:rsidP="00DC2BD8">
      <w:pPr>
        <w:tabs>
          <w:tab w:val="left" w:pos="2268"/>
          <w:tab w:val="left" w:pos="5103"/>
          <w:tab w:val="left" w:pos="5670"/>
        </w:tabs>
        <w:spacing w:line="360" w:lineRule="atLeast"/>
      </w:pPr>
      <w:r>
        <w:t>Personalien Passinhaber/in</w:t>
      </w:r>
    </w:p>
    <w:p w:rsidR="004E6F46" w:rsidRPr="004E6F46" w:rsidRDefault="005272A6" w:rsidP="00971C0E">
      <w:pPr>
        <w:tabs>
          <w:tab w:val="left" w:pos="2268"/>
          <w:tab w:val="right" w:leader="dot" w:pos="9781"/>
        </w:tabs>
        <w:spacing w:line="360" w:lineRule="atLeast"/>
      </w:pPr>
      <w:r>
        <w:t>Name:</w:t>
      </w:r>
      <w:r w:rsidR="004E6F46" w:rsidRPr="004E6F46">
        <w:tab/>
      </w:r>
      <w:r w:rsidR="00971C0E">
        <w:tab/>
      </w:r>
    </w:p>
    <w:p w:rsidR="004E6F46" w:rsidRPr="004E6F46" w:rsidRDefault="005272A6" w:rsidP="00971C0E">
      <w:pPr>
        <w:tabs>
          <w:tab w:val="left" w:pos="2268"/>
          <w:tab w:val="right" w:leader="dot" w:pos="9781"/>
        </w:tabs>
        <w:spacing w:line="360" w:lineRule="atLeast"/>
      </w:pPr>
      <w:r>
        <w:t>Vorname/n:</w:t>
      </w:r>
      <w:r w:rsidR="004E6F46" w:rsidRPr="004E6F46">
        <w:tab/>
      </w:r>
      <w:r w:rsidR="00971C0E">
        <w:tab/>
      </w:r>
    </w:p>
    <w:p w:rsidR="004E6F46" w:rsidRPr="004E6F46" w:rsidRDefault="004E6F46" w:rsidP="00971C0E">
      <w:pPr>
        <w:tabs>
          <w:tab w:val="left" w:pos="2268"/>
          <w:tab w:val="right" w:leader="dot" w:pos="9781"/>
        </w:tabs>
        <w:spacing w:line="360" w:lineRule="atLeast"/>
      </w:pPr>
      <w:r w:rsidRPr="004E6F46">
        <w:t>Geburtsdatum:</w:t>
      </w:r>
      <w:r w:rsidRPr="004E6F46">
        <w:tab/>
      </w:r>
      <w:r w:rsidR="00971C0E">
        <w:tab/>
      </w:r>
    </w:p>
    <w:p w:rsidR="004E6F46" w:rsidRDefault="004E6F46" w:rsidP="00971C0E">
      <w:pPr>
        <w:tabs>
          <w:tab w:val="left" w:pos="2268"/>
          <w:tab w:val="right" w:leader="dot" w:pos="9781"/>
        </w:tabs>
        <w:spacing w:line="360" w:lineRule="atLeast"/>
      </w:pPr>
      <w:r w:rsidRPr="004E6F46">
        <w:t>Wohnort und Adresse:</w:t>
      </w:r>
      <w:r w:rsidRPr="004E6F46">
        <w:tab/>
      </w:r>
      <w:r w:rsidR="00971C0E">
        <w:tab/>
      </w:r>
    </w:p>
    <w:p w:rsidR="009E33C7" w:rsidRPr="004E6F46" w:rsidRDefault="009E33C7" w:rsidP="000B3FE3">
      <w:pPr>
        <w:tabs>
          <w:tab w:val="left" w:pos="2268"/>
          <w:tab w:val="left" w:pos="5103"/>
          <w:tab w:val="left" w:pos="5670"/>
        </w:tabs>
      </w:pPr>
    </w:p>
    <w:p w:rsidR="00D27B8B" w:rsidRDefault="004E6F46" w:rsidP="00746B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103"/>
          <w:tab w:val="left" w:pos="5670"/>
        </w:tabs>
        <w:rPr>
          <w:b/>
        </w:rPr>
      </w:pPr>
      <w:r w:rsidRPr="00B53A2E">
        <w:rPr>
          <w:b/>
        </w:rPr>
        <w:t>Passnummern werden vom Ausweisbüro eingetragen!</w:t>
      </w:r>
    </w:p>
    <w:p w:rsidR="00D27B8B" w:rsidRPr="004E6F46" w:rsidRDefault="004E6F46" w:rsidP="00923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103"/>
          <w:tab w:val="left" w:pos="5670"/>
        </w:tabs>
        <w:spacing w:line="360" w:lineRule="atLeast"/>
        <w:rPr>
          <w:b/>
        </w:rPr>
      </w:pPr>
      <w:r w:rsidRPr="004E6F46">
        <w:t xml:space="preserve">1. Passnummer: </w:t>
      </w:r>
      <w:r w:rsidR="005272A6">
        <w:t>……………………………………..</w:t>
      </w:r>
      <w:r w:rsidRPr="004E6F46">
        <w:tab/>
        <w:t xml:space="preserve">2. Passnummer: </w:t>
      </w:r>
      <w:r w:rsidR="005272A6">
        <w:t>……………………………………..</w:t>
      </w:r>
    </w:p>
    <w:p w:rsidR="00B53A2E" w:rsidRPr="00B559B9" w:rsidRDefault="004E6F46" w:rsidP="004D4380">
      <w:pPr>
        <w:tabs>
          <w:tab w:val="left" w:pos="2268"/>
          <w:tab w:val="left" w:pos="5103"/>
          <w:tab w:val="left" w:pos="5670"/>
        </w:tabs>
        <w:spacing w:before="120" w:line="260" w:lineRule="atLeast"/>
        <w:rPr>
          <w:sz w:val="16"/>
          <w:szCs w:val="16"/>
        </w:rPr>
      </w:pPr>
      <w:r w:rsidRPr="00B53A2E">
        <w:rPr>
          <w:b/>
        </w:rPr>
        <w:t>Grund des Antra</w:t>
      </w:r>
      <w:r w:rsidR="00B53A2E">
        <w:rPr>
          <w:b/>
        </w:rPr>
        <w:t xml:space="preserve">ges: </w:t>
      </w:r>
      <w:r w:rsidR="00B53A2E" w:rsidRPr="00B559B9">
        <w:rPr>
          <w:sz w:val="16"/>
          <w:szCs w:val="16"/>
        </w:rPr>
        <w:t xml:space="preserve">(genaue Begründung weshalb ein Austauschpass benötigt wird und welche </w:t>
      </w:r>
      <w:r w:rsidR="00B559B9" w:rsidRPr="00B559B9">
        <w:rPr>
          <w:sz w:val="16"/>
          <w:szCs w:val="16"/>
        </w:rPr>
        <w:t>L</w:t>
      </w:r>
      <w:r w:rsidR="00B53A2E" w:rsidRPr="00B559B9">
        <w:rPr>
          <w:sz w:val="16"/>
          <w:szCs w:val="16"/>
        </w:rPr>
        <w:t>änder be</w:t>
      </w:r>
      <w:r w:rsidR="00B559B9">
        <w:rPr>
          <w:sz w:val="16"/>
          <w:szCs w:val="16"/>
        </w:rPr>
        <w:t>reist wer</w:t>
      </w:r>
      <w:r w:rsidR="00B53A2E" w:rsidRPr="00B559B9">
        <w:rPr>
          <w:sz w:val="16"/>
          <w:szCs w:val="16"/>
        </w:rPr>
        <w:t>den)</w:t>
      </w:r>
    </w:p>
    <w:p w:rsidR="00B53A2E" w:rsidRDefault="00B53A2E" w:rsidP="006666DC">
      <w:pPr>
        <w:tabs>
          <w:tab w:val="left" w:pos="2268"/>
          <w:tab w:val="left" w:pos="5103"/>
          <w:tab w:val="left" w:pos="5670"/>
        </w:tabs>
        <w:spacing w:line="260" w:lineRule="atLeast"/>
      </w:pPr>
    </w:p>
    <w:p w:rsidR="004E6F46" w:rsidRDefault="004D4380" w:rsidP="004D4380">
      <w:pPr>
        <w:tabs>
          <w:tab w:val="right" w:leader="dot" w:pos="9781"/>
        </w:tabs>
        <w:spacing w:line="200" w:lineRule="atLeast"/>
      </w:pPr>
      <w:r>
        <w:tab/>
      </w:r>
    </w:p>
    <w:p w:rsidR="004E6F46" w:rsidRPr="004E6F46" w:rsidRDefault="004E6F46" w:rsidP="004D4380">
      <w:pPr>
        <w:tabs>
          <w:tab w:val="right" w:leader="dot" w:pos="9781"/>
        </w:tabs>
        <w:spacing w:line="200" w:lineRule="atLeast"/>
      </w:pPr>
    </w:p>
    <w:p w:rsidR="004E6F46" w:rsidRPr="004E6F46" w:rsidRDefault="004D4380" w:rsidP="004D4380">
      <w:pPr>
        <w:tabs>
          <w:tab w:val="right" w:leader="dot" w:pos="9781"/>
        </w:tabs>
        <w:spacing w:line="200" w:lineRule="atLeast"/>
      </w:pPr>
      <w:r>
        <w:tab/>
      </w:r>
    </w:p>
    <w:p w:rsidR="004E6F46" w:rsidRPr="004E6F46" w:rsidRDefault="004E6F46" w:rsidP="004D4380">
      <w:pPr>
        <w:tabs>
          <w:tab w:val="right" w:leader="dot" w:pos="9781"/>
        </w:tabs>
        <w:spacing w:line="200" w:lineRule="atLeast"/>
      </w:pPr>
    </w:p>
    <w:p w:rsidR="004E6F46" w:rsidRDefault="004D4380" w:rsidP="004D4380">
      <w:pPr>
        <w:tabs>
          <w:tab w:val="right" w:leader="dot" w:pos="9781"/>
        </w:tabs>
        <w:spacing w:line="200" w:lineRule="atLeast"/>
      </w:pPr>
      <w:r>
        <w:tab/>
      </w:r>
    </w:p>
    <w:p w:rsidR="00B559B9" w:rsidRDefault="00B559B9" w:rsidP="004D4380">
      <w:pPr>
        <w:tabs>
          <w:tab w:val="right" w:leader="dot" w:pos="9781"/>
        </w:tabs>
        <w:spacing w:line="200" w:lineRule="atLeast"/>
      </w:pPr>
    </w:p>
    <w:p w:rsidR="00D27B8B" w:rsidRDefault="004D4380" w:rsidP="004D4380">
      <w:pPr>
        <w:tabs>
          <w:tab w:val="right" w:leader="dot" w:pos="9781"/>
        </w:tabs>
      </w:pPr>
      <w:r>
        <w:tab/>
      </w:r>
    </w:p>
    <w:p w:rsidR="009F5FFA" w:rsidRDefault="009F5FFA" w:rsidP="0092385B">
      <w:pPr>
        <w:tabs>
          <w:tab w:val="left" w:pos="2268"/>
          <w:tab w:val="left" w:pos="5103"/>
          <w:tab w:val="left" w:pos="5670"/>
        </w:tabs>
        <w:spacing w:line="180" w:lineRule="atLeast"/>
        <w:rPr>
          <w:b/>
        </w:rPr>
      </w:pPr>
    </w:p>
    <w:p w:rsidR="00B53A2E" w:rsidRPr="00085262" w:rsidRDefault="00B53A2E" w:rsidP="0092385B">
      <w:pPr>
        <w:tabs>
          <w:tab w:val="left" w:pos="2268"/>
          <w:tab w:val="left" w:pos="5103"/>
          <w:tab w:val="left" w:pos="5670"/>
        </w:tabs>
        <w:spacing w:line="180" w:lineRule="atLeast"/>
        <w:rPr>
          <w:b/>
        </w:rPr>
      </w:pPr>
      <w:r w:rsidRPr="00085262">
        <w:rPr>
          <w:b/>
        </w:rPr>
        <w:t>Voraussetzung:</w:t>
      </w:r>
    </w:p>
    <w:p w:rsidR="00C659C0" w:rsidRPr="00085262" w:rsidRDefault="00B53A2E" w:rsidP="00085262">
      <w:pPr>
        <w:tabs>
          <w:tab w:val="left" w:pos="2268"/>
          <w:tab w:val="left" w:pos="5103"/>
          <w:tab w:val="left" w:pos="5670"/>
        </w:tabs>
        <w:spacing w:line="160" w:lineRule="atLeast"/>
      </w:pPr>
      <w:r w:rsidRPr="00085262">
        <w:t>Zu einem bestehenden Pass kann ein Austauschpass ausgestellt werden, wenn andernfalls eine Reise erschwert oder verunmöglicht würde.</w:t>
      </w:r>
      <w:r w:rsidR="005B2303" w:rsidRPr="00085262">
        <w:t xml:space="preserve"> </w:t>
      </w:r>
      <w:r w:rsidRPr="00085262">
        <w:t xml:space="preserve">Der Antrag für einen Austauschpass ist schriftlich zu begründen (Art. 20 </w:t>
      </w:r>
      <w:proofErr w:type="spellStart"/>
      <w:r w:rsidRPr="00085262">
        <w:t>VAwG</w:t>
      </w:r>
      <w:proofErr w:type="spellEnd"/>
      <w:r w:rsidRPr="00085262">
        <w:t>).</w:t>
      </w:r>
    </w:p>
    <w:p w:rsidR="00C659C0" w:rsidRPr="00085262" w:rsidRDefault="00C659C0" w:rsidP="00085262">
      <w:pPr>
        <w:tabs>
          <w:tab w:val="left" w:pos="2268"/>
          <w:tab w:val="left" w:pos="5103"/>
          <w:tab w:val="left" w:pos="5670"/>
        </w:tabs>
        <w:spacing w:line="160" w:lineRule="atLeast"/>
      </w:pPr>
    </w:p>
    <w:p w:rsidR="004E6F46" w:rsidRPr="00085262" w:rsidRDefault="004E6F46" w:rsidP="00085262">
      <w:pPr>
        <w:tabs>
          <w:tab w:val="left" w:pos="2268"/>
          <w:tab w:val="left" w:pos="5103"/>
          <w:tab w:val="left" w:pos="5670"/>
        </w:tabs>
        <w:spacing w:line="160" w:lineRule="atLeast"/>
      </w:pPr>
      <w:r w:rsidRPr="00085262">
        <w:rPr>
          <w:b/>
        </w:rPr>
        <w:t>Hinterlegung:</w:t>
      </w:r>
    </w:p>
    <w:p w:rsidR="005B2303" w:rsidRPr="00085262" w:rsidRDefault="004E6F46" w:rsidP="00085262">
      <w:pPr>
        <w:tabs>
          <w:tab w:val="left" w:pos="2268"/>
          <w:tab w:val="left" w:pos="5103"/>
          <w:tab w:val="left" w:pos="5670"/>
        </w:tabs>
        <w:spacing w:line="160" w:lineRule="atLeast"/>
      </w:pPr>
      <w:r w:rsidRPr="00085262">
        <w:t>Ist ein Austauschpass ausgestellt worden, so ist jeweils ei</w:t>
      </w:r>
      <w:r w:rsidR="00767F15" w:rsidRPr="00085262">
        <w:t>ner der beiden Pässe im Ausweis</w:t>
      </w:r>
      <w:r w:rsidRPr="00085262">
        <w:t>büro des Kantons Zug zu hinterlegen. Soweit ein Missbrauch ausgeschlossen ist, kann die</w:t>
      </w:r>
      <w:r w:rsidR="00767F15" w:rsidRPr="00085262">
        <w:t xml:space="preserve"> </w:t>
      </w:r>
      <w:r w:rsidRPr="00085262">
        <w:t>Behörde ausnahm</w:t>
      </w:r>
      <w:r w:rsidRPr="00085262">
        <w:t>s</w:t>
      </w:r>
      <w:r w:rsidRPr="00085262">
        <w:t xml:space="preserve">weise eine anderweitige Hinterlegung bewilligen (Art. 21 </w:t>
      </w:r>
      <w:proofErr w:type="spellStart"/>
      <w:r w:rsidRPr="00085262">
        <w:t>VAwG</w:t>
      </w:r>
      <w:proofErr w:type="spellEnd"/>
      <w:r w:rsidRPr="00085262">
        <w:t>).</w:t>
      </w:r>
    </w:p>
    <w:p w:rsidR="003B58BD" w:rsidRPr="00085262" w:rsidRDefault="004E6F46" w:rsidP="00085262">
      <w:pPr>
        <w:tabs>
          <w:tab w:val="left" w:pos="2268"/>
          <w:tab w:val="left" w:pos="5103"/>
          <w:tab w:val="left" w:pos="5670"/>
        </w:tabs>
        <w:spacing w:line="160" w:lineRule="atLeast"/>
      </w:pPr>
      <w:r w:rsidRPr="00085262">
        <w:t>Passinhaber/in und Arbeitgeberfirma nehmen davon Kenntnis, dass es nicht gestattet ist, gleichzeitig</w:t>
      </w:r>
    </w:p>
    <w:p w:rsidR="00767F15" w:rsidRPr="00085262" w:rsidRDefault="004E6F46" w:rsidP="00085262">
      <w:pPr>
        <w:tabs>
          <w:tab w:val="left" w:pos="2268"/>
          <w:tab w:val="left" w:pos="5103"/>
          <w:tab w:val="left" w:pos="5670"/>
        </w:tabs>
        <w:spacing w:line="160" w:lineRule="atLeast"/>
      </w:pPr>
      <w:r w:rsidRPr="00085262">
        <w:t>mit zwei Pässen zu reisen bzw. diese auf sich zu tragen. Bei Übert</w:t>
      </w:r>
      <w:r w:rsidR="00767F15" w:rsidRPr="00085262">
        <w:t>retungen dieser Bestimmung bzw.</w:t>
      </w:r>
    </w:p>
    <w:p w:rsidR="005B2303" w:rsidRPr="00085262" w:rsidRDefault="004E6F46" w:rsidP="00085262">
      <w:pPr>
        <w:tabs>
          <w:tab w:val="left" w:pos="2268"/>
          <w:tab w:val="left" w:pos="5103"/>
          <w:tab w:val="left" w:pos="5670"/>
        </w:tabs>
        <w:spacing w:line="160" w:lineRule="atLeast"/>
      </w:pPr>
      <w:r w:rsidRPr="00085262">
        <w:t>alle sich daraus ergebenden Folgen lehnt die ausstellende Behörde jede Verantwortung ab.</w:t>
      </w:r>
    </w:p>
    <w:p w:rsidR="002E0B0C" w:rsidRDefault="004E6F46" w:rsidP="00085262">
      <w:pPr>
        <w:tabs>
          <w:tab w:val="left" w:pos="2268"/>
          <w:tab w:val="left" w:pos="5103"/>
          <w:tab w:val="left" w:pos="5670"/>
        </w:tabs>
        <w:spacing w:line="160" w:lineRule="atLeast"/>
      </w:pPr>
      <w:r w:rsidRPr="00085262">
        <w:t>Die ausstellende Behörde behält sich vor, einen der beiden Austauschpässe jederzeit wieder zurückz</w:t>
      </w:r>
      <w:r w:rsidRPr="00085262">
        <w:t>u</w:t>
      </w:r>
      <w:r w:rsidRPr="00085262">
        <w:t xml:space="preserve">verlangen. </w:t>
      </w:r>
    </w:p>
    <w:p w:rsidR="002E0B0C" w:rsidRDefault="002E0B0C" w:rsidP="00085262">
      <w:pPr>
        <w:tabs>
          <w:tab w:val="left" w:pos="2268"/>
          <w:tab w:val="left" w:pos="5103"/>
          <w:tab w:val="left" w:pos="5670"/>
        </w:tabs>
        <w:spacing w:line="160" w:lineRule="atLeast"/>
      </w:pPr>
    </w:p>
    <w:p w:rsidR="00501AA0" w:rsidRPr="00085262" w:rsidRDefault="0011562E" w:rsidP="00085262">
      <w:pPr>
        <w:tabs>
          <w:tab w:val="left" w:pos="2268"/>
          <w:tab w:val="left" w:pos="5103"/>
          <w:tab w:val="left" w:pos="5670"/>
        </w:tabs>
        <w:spacing w:line="160" w:lineRule="atLeast"/>
        <w:rPr>
          <w:b/>
        </w:rPr>
      </w:pPr>
      <w:r w:rsidRPr="00085262">
        <w:rPr>
          <w:b/>
        </w:rPr>
        <w:t xml:space="preserve">Auflösung des Arbeitsverhältnisses oder Wegzug </w:t>
      </w:r>
      <w:r w:rsidR="00C659C0" w:rsidRPr="00085262">
        <w:rPr>
          <w:b/>
        </w:rPr>
        <w:t>aus dem Kanton Zug sind dem Ausweisbüro Zug umgehend zu melden.</w:t>
      </w:r>
    </w:p>
    <w:p w:rsidR="004E2517" w:rsidRDefault="004E2517" w:rsidP="00085262">
      <w:pPr>
        <w:tabs>
          <w:tab w:val="left" w:pos="2268"/>
          <w:tab w:val="left" w:pos="5103"/>
          <w:tab w:val="left" w:pos="5670"/>
        </w:tabs>
        <w:spacing w:line="160" w:lineRule="atLeast"/>
        <w:rPr>
          <w:b/>
        </w:rPr>
      </w:pPr>
    </w:p>
    <w:p w:rsidR="002E0B0C" w:rsidRPr="00085262" w:rsidRDefault="002E0B0C" w:rsidP="00085262">
      <w:pPr>
        <w:tabs>
          <w:tab w:val="left" w:pos="2268"/>
          <w:tab w:val="left" w:pos="5103"/>
          <w:tab w:val="left" w:pos="5670"/>
        </w:tabs>
        <w:spacing w:line="160" w:lineRule="atLeast"/>
        <w:rPr>
          <w:b/>
        </w:rPr>
      </w:pPr>
    </w:p>
    <w:p w:rsidR="004E2517" w:rsidRPr="00085262" w:rsidRDefault="004E2517" w:rsidP="00085262">
      <w:pPr>
        <w:tabs>
          <w:tab w:val="left" w:pos="2268"/>
          <w:tab w:val="left" w:pos="5103"/>
          <w:tab w:val="left" w:pos="5670"/>
        </w:tabs>
        <w:spacing w:line="160" w:lineRule="atLeast"/>
        <w:rPr>
          <w:b/>
        </w:rPr>
      </w:pPr>
      <w:r w:rsidRPr="00085262">
        <w:rPr>
          <w:b/>
        </w:rPr>
        <w:t>Wo soll der Austauschpass hinterlegt werden:</w:t>
      </w:r>
    </w:p>
    <w:p w:rsidR="004E2517" w:rsidRPr="00085262" w:rsidRDefault="004E2517" w:rsidP="00085262">
      <w:pPr>
        <w:tabs>
          <w:tab w:val="left" w:pos="2268"/>
          <w:tab w:val="left" w:pos="5103"/>
          <w:tab w:val="left" w:pos="5670"/>
        </w:tabs>
        <w:spacing w:line="160" w:lineRule="atLeast"/>
        <w:rPr>
          <w:rFonts w:cs="Arial"/>
        </w:rPr>
      </w:pPr>
      <w:r w:rsidRPr="000B3FE3">
        <w:rPr>
          <w:rFonts w:cs="Arial"/>
          <w:b/>
          <w:sz w:val="24"/>
          <w:szCs w:val="24"/>
        </w:rPr>
        <w:t>□</w:t>
      </w:r>
      <w:r w:rsidRPr="00085262">
        <w:rPr>
          <w:rFonts w:cs="Arial"/>
          <w:b/>
        </w:rPr>
        <w:t xml:space="preserve"> </w:t>
      </w:r>
      <w:r w:rsidRPr="00085262">
        <w:rPr>
          <w:rFonts w:cs="Arial"/>
        </w:rPr>
        <w:t>Ausweisbüro Zug, Regierungsgebäude, Seestrasse 2, Postfach</w:t>
      </w:r>
      <w:bookmarkStart w:id="0" w:name="_GoBack"/>
      <w:bookmarkEnd w:id="0"/>
      <w:r w:rsidRPr="00085262">
        <w:rPr>
          <w:rFonts w:cs="Arial"/>
        </w:rPr>
        <w:t>, 6301 Zug</w:t>
      </w:r>
    </w:p>
    <w:p w:rsidR="004E2517" w:rsidRPr="00085262" w:rsidRDefault="004E2517" w:rsidP="00085262">
      <w:pPr>
        <w:tabs>
          <w:tab w:val="left" w:pos="2268"/>
          <w:tab w:val="left" w:pos="5103"/>
          <w:tab w:val="left" w:pos="5670"/>
        </w:tabs>
        <w:spacing w:line="160" w:lineRule="atLeast"/>
      </w:pPr>
      <w:r w:rsidRPr="000B3FE3">
        <w:rPr>
          <w:sz w:val="24"/>
          <w:szCs w:val="24"/>
        </w:rPr>
        <w:t>□</w:t>
      </w:r>
      <w:r w:rsidRPr="00085262">
        <w:t xml:space="preserve"> Arbeitgeber (oder Sonderfälle)</w:t>
      </w:r>
    </w:p>
    <w:p w:rsidR="004E6F46" w:rsidRPr="004E6F46" w:rsidRDefault="004E6F46" w:rsidP="006666DC">
      <w:pPr>
        <w:tabs>
          <w:tab w:val="left" w:pos="2268"/>
          <w:tab w:val="left" w:pos="5103"/>
          <w:tab w:val="left" w:pos="5670"/>
        </w:tabs>
        <w:spacing w:line="260" w:lineRule="atLeast"/>
      </w:pPr>
    </w:p>
    <w:p w:rsidR="004E6F46" w:rsidRPr="004E6F46" w:rsidRDefault="004E6F46" w:rsidP="004D4380">
      <w:pPr>
        <w:tabs>
          <w:tab w:val="left" w:pos="1218"/>
          <w:tab w:val="right" w:leader="dot" w:pos="4395"/>
          <w:tab w:val="left" w:pos="5670"/>
          <w:tab w:val="left" w:pos="6915"/>
          <w:tab w:val="right" w:leader="dot" w:pos="9781"/>
        </w:tabs>
        <w:spacing w:line="260" w:lineRule="atLeast"/>
      </w:pPr>
      <w:r>
        <w:t>Ort, Datum:</w:t>
      </w:r>
      <w:r w:rsidR="00971C0E">
        <w:tab/>
      </w:r>
      <w:r w:rsidR="004D4380">
        <w:tab/>
      </w:r>
      <w:r w:rsidR="005272A6">
        <w:tab/>
      </w:r>
      <w:r>
        <w:t>Ort, Datum</w:t>
      </w:r>
      <w:r w:rsidR="004D4380">
        <w:t>:</w:t>
      </w:r>
      <w:r w:rsidR="004D4380">
        <w:tab/>
      </w:r>
      <w:r w:rsidR="004D4380">
        <w:tab/>
      </w:r>
    </w:p>
    <w:p w:rsidR="004E6F46" w:rsidRPr="004E6F46" w:rsidRDefault="004E6F46" w:rsidP="00A60A39">
      <w:pPr>
        <w:tabs>
          <w:tab w:val="left" w:pos="2268"/>
          <w:tab w:val="left" w:pos="5103"/>
          <w:tab w:val="left" w:pos="5670"/>
        </w:tabs>
        <w:spacing w:line="160" w:lineRule="atLeast"/>
      </w:pPr>
    </w:p>
    <w:p w:rsidR="002C5FFD" w:rsidRDefault="00C417CB" w:rsidP="00A60A39">
      <w:pPr>
        <w:tabs>
          <w:tab w:val="left" w:pos="2268"/>
          <w:tab w:val="left" w:pos="5103"/>
          <w:tab w:val="left" w:pos="5670"/>
        </w:tabs>
        <w:spacing w:line="160" w:lineRule="atLeast"/>
      </w:pPr>
      <w:r w:rsidRPr="004E6F46">
        <w:t xml:space="preserve">Firmenname, </w:t>
      </w:r>
      <w:r>
        <w:t>Stempel, Adresse,</w:t>
      </w:r>
      <w:r w:rsidRPr="004E6F46">
        <w:t xml:space="preserve"> Unterschrift </w:t>
      </w:r>
      <w:r w:rsidR="00C659C0">
        <w:tab/>
      </w:r>
      <w:r w:rsidR="00C659C0">
        <w:tab/>
        <w:t>Unterschrift Passinhaber/in:</w:t>
      </w:r>
    </w:p>
    <w:p w:rsidR="00C417CB" w:rsidRDefault="002676D6" w:rsidP="00DD4FA4">
      <w:pPr>
        <w:tabs>
          <w:tab w:val="left" w:pos="2268"/>
          <w:tab w:val="left" w:pos="5103"/>
          <w:tab w:val="left" w:pos="5670"/>
        </w:tabs>
        <w:spacing w:line="280" w:lineRule="atLeast"/>
      </w:pPr>
      <w:r>
        <w:t>Name/Vorname, Tel. Nr. der zuständigen Person:</w:t>
      </w:r>
    </w:p>
    <w:p w:rsidR="00D456BE" w:rsidRDefault="002676D6" w:rsidP="00C417CB">
      <w:pPr>
        <w:tabs>
          <w:tab w:val="left" w:pos="2268"/>
          <w:tab w:val="left" w:pos="5103"/>
          <w:tab w:val="left" w:pos="5670"/>
        </w:tabs>
        <w:spacing w:line="280" w:lineRule="atLeast"/>
      </w:pPr>
      <w:r>
        <w:t xml:space="preserve">                                                 </w:t>
      </w:r>
      <w:r w:rsidR="00FB6528">
        <w:tab/>
      </w:r>
      <w:r w:rsidR="00FB6528">
        <w:tab/>
      </w:r>
    </w:p>
    <w:p w:rsidR="00FB6528" w:rsidRDefault="00D456BE" w:rsidP="00C417CB">
      <w:pPr>
        <w:tabs>
          <w:tab w:val="left" w:pos="2268"/>
          <w:tab w:val="left" w:pos="5103"/>
          <w:tab w:val="left" w:pos="5670"/>
        </w:tabs>
        <w:spacing w:line="280" w:lineRule="atLeast"/>
      </w:pPr>
      <w:r>
        <w:tab/>
      </w:r>
      <w:r>
        <w:tab/>
      </w:r>
      <w:r>
        <w:tab/>
      </w:r>
      <w:r w:rsidR="00FB6528">
        <w:t>…………………………………………………….</w:t>
      </w:r>
    </w:p>
    <w:p w:rsidR="00B56A01" w:rsidRPr="004E6F46" w:rsidRDefault="004E6F46" w:rsidP="0092385B">
      <w:pPr>
        <w:tabs>
          <w:tab w:val="left" w:pos="2268"/>
          <w:tab w:val="left" w:pos="5103"/>
          <w:tab w:val="left" w:pos="5670"/>
        </w:tabs>
        <w:spacing w:line="420" w:lineRule="atLeast"/>
      </w:pPr>
      <w:r>
        <w:tab/>
      </w:r>
    </w:p>
    <w:sectPr w:rsidR="00B56A01" w:rsidRPr="004E6F46" w:rsidSect="00007D5C">
      <w:headerReference w:type="default" r:id="rId9"/>
      <w:headerReference w:type="first" r:id="rId10"/>
      <w:footerReference w:type="first" r:id="rId11"/>
      <w:type w:val="continuous"/>
      <w:pgSz w:w="11906" w:h="16838" w:code="9"/>
      <w:pgMar w:top="430" w:right="907" w:bottom="1134" w:left="113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1A1" w:rsidRDefault="001F31A1">
      <w:r>
        <w:separator/>
      </w:r>
    </w:p>
  </w:endnote>
  <w:endnote w:type="continuationSeparator" w:id="0">
    <w:p w:rsidR="001F31A1" w:rsidRDefault="001F3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7"/>
      <w:gridCol w:w="3289"/>
    </w:tblGrid>
    <w:tr w:rsidR="00F65CF3">
      <w:tc>
        <w:tcPr>
          <w:tcW w:w="5727" w:type="dxa"/>
          <w:vAlign w:val="bottom"/>
        </w:tcPr>
        <w:p w:rsidR="00F65CF3" w:rsidRPr="006A1550" w:rsidRDefault="00F65CF3" w:rsidP="00844769">
          <w:pPr>
            <w:rPr>
              <w:sz w:val="16"/>
              <w:szCs w:val="16"/>
            </w:rPr>
          </w:pPr>
        </w:p>
      </w:tc>
      <w:tc>
        <w:tcPr>
          <w:tcW w:w="3289" w:type="dxa"/>
          <w:vAlign w:val="bottom"/>
        </w:tcPr>
        <w:p w:rsidR="00F65CF3" w:rsidRDefault="00F65CF3" w:rsidP="00844769">
          <w:pPr>
            <w:pStyle w:val="Kopfzeile"/>
          </w:pPr>
          <w:r>
            <w:t>Regierungsgebäude, Seestr. 2, 6300</w:t>
          </w:r>
          <w:r w:rsidRPr="00945456">
            <w:t xml:space="preserve"> </w:t>
          </w:r>
          <w:r>
            <w:t>Zug</w:t>
          </w:r>
        </w:p>
        <w:p w:rsidR="00F65CF3" w:rsidRDefault="00F65CF3" w:rsidP="00844769">
          <w:pPr>
            <w:pStyle w:val="Kopfzeile"/>
          </w:pPr>
          <w:r>
            <w:t xml:space="preserve">T </w:t>
          </w:r>
          <w:r w:rsidR="000047CF">
            <w:t xml:space="preserve">+41 </w:t>
          </w:r>
          <w:r>
            <w:t>41 728 31 06</w:t>
          </w:r>
        </w:p>
        <w:p w:rsidR="00F65CF3" w:rsidRDefault="00F42932" w:rsidP="00844769">
          <w:pPr>
            <w:pStyle w:val="Kopfzeile"/>
          </w:pPr>
          <w:r>
            <w:t>www.z</w:t>
          </w:r>
          <w:r w:rsidR="00F65CF3">
            <w:t>g.ch/pass</w:t>
          </w:r>
        </w:p>
      </w:tc>
    </w:tr>
  </w:tbl>
  <w:p w:rsidR="00417070" w:rsidRPr="00C618E0" w:rsidRDefault="00417070" w:rsidP="00832570">
    <w:pPr>
      <w:pStyle w:val="Dateiname"/>
      <w:ind w:left="-11340"/>
    </w:pPr>
    <w:r>
      <w:fldChar w:fldCharType="begin"/>
    </w:r>
    <w:r>
      <w:instrText xml:space="preserve"> FILENAME  \* Caps</w:instrText>
    </w:r>
    <w:r>
      <w:fldChar w:fldCharType="separate"/>
    </w:r>
    <w:r w:rsidR="00015598">
      <w:t>Gesuch Austauschpass Zum Am PC Ausfüllen.Docx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1A1" w:rsidRDefault="001F31A1">
      <w:r>
        <w:separator/>
      </w:r>
    </w:p>
  </w:footnote>
  <w:footnote w:type="continuationSeparator" w:id="0">
    <w:p w:rsidR="001F31A1" w:rsidRDefault="001F31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72"/>
    </w:tblGrid>
    <w:tr w:rsidR="00417070">
      <w:trPr>
        <w:trHeight w:hRule="exact" w:val="1077"/>
      </w:trPr>
      <w:tc>
        <w:tcPr>
          <w:tcW w:w="9072" w:type="dxa"/>
          <w:vAlign w:val="bottom"/>
        </w:tcPr>
        <w:p w:rsidR="00417070" w:rsidRDefault="00417070" w:rsidP="001C78E1">
          <w:pPr>
            <w:pStyle w:val="Kopfzeile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C417CB"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015598">
            <w:t>1</w:t>
          </w:r>
          <w:r>
            <w:fldChar w:fldCharType="end"/>
          </w:r>
        </w:p>
      </w:tc>
    </w:tr>
  </w:tbl>
  <w:p w:rsidR="00417070" w:rsidRDefault="0041707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7"/>
      <w:gridCol w:w="3289"/>
    </w:tblGrid>
    <w:tr w:rsidR="00417070">
      <w:tc>
        <w:tcPr>
          <w:tcW w:w="5727" w:type="dxa"/>
        </w:tcPr>
        <w:p w:rsidR="00417070" w:rsidRDefault="00C27931">
          <w:pPr>
            <w:pStyle w:val="Kopfzeile"/>
          </w:pPr>
          <w:r>
            <w:drawing>
              <wp:anchor distT="0" distB="0" distL="114300" distR="114300" simplePos="0" relativeHeight="251657728" behindDoc="0" locked="1" layoutInCell="1" allowOverlap="1" wp14:anchorId="6DA44A7D" wp14:editId="52CA8DBA">
                <wp:simplePos x="0" y="0"/>
                <wp:positionH relativeFrom="page">
                  <wp:posOffset>-135890</wp:posOffset>
                </wp:positionH>
                <wp:positionV relativeFrom="page">
                  <wp:posOffset>-110490</wp:posOffset>
                </wp:positionV>
                <wp:extent cx="1986915" cy="694690"/>
                <wp:effectExtent l="0" t="0" r="0" b="0"/>
                <wp:wrapNone/>
                <wp:docPr id="4" name="logo1" descr="logo_verw_zug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" descr="logo_verw_zug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691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89" w:type="dxa"/>
        </w:tcPr>
        <w:p w:rsidR="00417070" w:rsidRDefault="00417070">
          <w:pPr>
            <w:pStyle w:val="Kopfzeile"/>
          </w:pPr>
          <w:bookmarkStart w:id="1" w:name="BkmDirektion"/>
          <w:r>
            <w:t>Staatskanzlei</w:t>
          </w:r>
        </w:p>
        <w:p w:rsidR="00417070" w:rsidRPr="00DC410B" w:rsidRDefault="00417070">
          <w:pPr>
            <w:pStyle w:val="Kopfzeile"/>
          </w:pPr>
          <w:bookmarkStart w:id="2" w:name="BkmAmt"/>
          <w:bookmarkEnd w:id="1"/>
          <w:r>
            <w:t>Ausweisbüro</w:t>
          </w:r>
        </w:p>
        <w:bookmarkEnd w:id="2"/>
        <w:p w:rsidR="00417070" w:rsidRDefault="00417070">
          <w:pPr>
            <w:pStyle w:val="Kopfzeile"/>
          </w:pPr>
        </w:p>
        <w:p w:rsidR="00417070" w:rsidRDefault="00417070">
          <w:pPr>
            <w:pStyle w:val="Kopfzeile"/>
          </w:pPr>
        </w:p>
      </w:tc>
    </w:tr>
  </w:tbl>
  <w:p w:rsidR="00417070" w:rsidRDefault="0041707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91462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32244E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2">
    <w:nsid w:val="07B31D8E"/>
    <w:multiLevelType w:val="multilevel"/>
    <w:tmpl w:val="C18A8086"/>
    <w:lvl w:ilvl="0">
      <w:start w:val="1"/>
      <w:numFmt w:val="lowerLetter"/>
      <w:lvlRestart w:val="0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3">
    <w:nsid w:val="0ACC64DF"/>
    <w:multiLevelType w:val="multilevel"/>
    <w:tmpl w:val="8A9E3D98"/>
    <w:lvl w:ilvl="0">
      <w:start w:val="1"/>
      <w:numFmt w:val="upperLetter"/>
      <w:lvlRestart w:val="0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4">
    <w:nsid w:val="14DF61D5"/>
    <w:multiLevelType w:val="multilevel"/>
    <w:tmpl w:val="12D282B4"/>
    <w:styleLink w:val="Nummerierung1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5">
    <w:nsid w:val="1DC41D20"/>
    <w:multiLevelType w:val="hybridMultilevel"/>
    <w:tmpl w:val="1810893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1F32AA4"/>
    <w:multiLevelType w:val="hybridMultilevel"/>
    <w:tmpl w:val="46FC9BA4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9125B55"/>
    <w:multiLevelType w:val="hybridMultilevel"/>
    <w:tmpl w:val="2CA050A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30331E0"/>
    <w:multiLevelType w:val="hybridMultilevel"/>
    <w:tmpl w:val="16A2A22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1FA1F23"/>
    <w:multiLevelType w:val="multilevel"/>
    <w:tmpl w:val="6A50D7BA"/>
    <w:lvl w:ilvl="0">
      <w:start w:val="1"/>
      <w:numFmt w:val="decimal"/>
      <w:pStyle w:val="Nummerierung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5530511E"/>
    <w:multiLevelType w:val="hybridMultilevel"/>
    <w:tmpl w:val="0BFAD61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A4C6E31"/>
    <w:multiLevelType w:val="multilevel"/>
    <w:tmpl w:val="E430B21C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>
    <w:nsid w:val="5B3078B7"/>
    <w:multiLevelType w:val="hybridMultilevel"/>
    <w:tmpl w:val="CE202442"/>
    <w:lvl w:ilvl="0" w:tplc="46D825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62A10B0D"/>
    <w:multiLevelType w:val="multilevel"/>
    <w:tmpl w:val="9620BEB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11"/>
  </w:num>
  <w:num w:numId="7">
    <w:abstractNumId w:val="6"/>
  </w:num>
  <w:num w:numId="8">
    <w:abstractNumId w:val="8"/>
  </w:num>
  <w:num w:numId="9">
    <w:abstractNumId w:val="5"/>
  </w:num>
  <w:num w:numId="10">
    <w:abstractNumId w:val="7"/>
  </w:num>
  <w:num w:numId="11">
    <w:abstractNumId w:val="10"/>
  </w:num>
  <w:num w:numId="12">
    <w:abstractNumId w:val="0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142"/>
  <w:drawingGridHorizontalSpacing w:val="181"/>
  <w:drawingGridVerticalSpacing w:val="181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B0"/>
    <w:rsid w:val="000047CF"/>
    <w:rsid w:val="00007D5C"/>
    <w:rsid w:val="00012743"/>
    <w:rsid w:val="00015598"/>
    <w:rsid w:val="000411E2"/>
    <w:rsid w:val="00041C0C"/>
    <w:rsid w:val="00042A70"/>
    <w:rsid w:val="000540D8"/>
    <w:rsid w:val="000569C2"/>
    <w:rsid w:val="00081F11"/>
    <w:rsid w:val="0008216B"/>
    <w:rsid w:val="00085262"/>
    <w:rsid w:val="00085B4E"/>
    <w:rsid w:val="00097961"/>
    <w:rsid w:val="000A0F02"/>
    <w:rsid w:val="000A335B"/>
    <w:rsid w:val="000B3FE3"/>
    <w:rsid w:val="000C3927"/>
    <w:rsid w:val="000C7C22"/>
    <w:rsid w:val="000D3E03"/>
    <w:rsid w:val="000D745E"/>
    <w:rsid w:val="000E09B2"/>
    <w:rsid w:val="0010478E"/>
    <w:rsid w:val="0010767C"/>
    <w:rsid w:val="0011562E"/>
    <w:rsid w:val="001706F7"/>
    <w:rsid w:val="00174526"/>
    <w:rsid w:val="001A0AE4"/>
    <w:rsid w:val="001B09E3"/>
    <w:rsid w:val="001B370B"/>
    <w:rsid w:val="001B3FA4"/>
    <w:rsid w:val="001B4E2F"/>
    <w:rsid w:val="001B5764"/>
    <w:rsid w:val="001B652D"/>
    <w:rsid w:val="001C672E"/>
    <w:rsid w:val="001C78E1"/>
    <w:rsid w:val="001E13E9"/>
    <w:rsid w:val="001E23A8"/>
    <w:rsid w:val="001E314A"/>
    <w:rsid w:val="001F31A1"/>
    <w:rsid w:val="0020324A"/>
    <w:rsid w:val="00203F75"/>
    <w:rsid w:val="002130D9"/>
    <w:rsid w:val="00231137"/>
    <w:rsid w:val="002367E3"/>
    <w:rsid w:val="002428B2"/>
    <w:rsid w:val="00247A24"/>
    <w:rsid w:val="0026000D"/>
    <w:rsid w:val="00261690"/>
    <w:rsid w:val="00265CAA"/>
    <w:rsid w:val="002676D6"/>
    <w:rsid w:val="00287E48"/>
    <w:rsid w:val="002945C6"/>
    <w:rsid w:val="00295C18"/>
    <w:rsid w:val="002A04BC"/>
    <w:rsid w:val="002A6DE6"/>
    <w:rsid w:val="002B3282"/>
    <w:rsid w:val="002B4581"/>
    <w:rsid w:val="002B59FA"/>
    <w:rsid w:val="002B74C2"/>
    <w:rsid w:val="002C5FFD"/>
    <w:rsid w:val="002D415A"/>
    <w:rsid w:val="002E0B0C"/>
    <w:rsid w:val="002E3381"/>
    <w:rsid w:val="002F3EFB"/>
    <w:rsid w:val="002F7E15"/>
    <w:rsid w:val="00301E27"/>
    <w:rsid w:val="00303BED"/>
    <w:rsid w:val="00312FF5"/>
    <w:rsid w:val="00314874"/>
    <w:rsid w:val="00360FC3"/>
    <w:rsid w:val="00383B0E"/>
    <w:rsid w:val="00383B25"/>
    <w:rsid w:val="00386312"/>
    <w:rsid w:val="003906B6"/>
    <w:rsid w:val="00390968"/>
    <w:rsid w:val="003A5136"/>
    <w:rsid w:val="003A5B63"/>
    <w:rsid w:val="003B33F9"/>
    <w:rsid w:val="003B58BD"/>
    <w:rsid w:val="003C1C23"/>
    <w:rsid w:val="003C5E31"/>
    <w:rsid w:val="003D055C"/>
    <w:rsid w:val="003D5818"/>
    <w:rsid w:val="003E1906"/>
    <w:rsid w:val="003E2F0E"/>
    <w:rsid w:val="003E5238"/>
    <w:rsid w:val="003F2E75"/>
    <w:rsid w:val="003F7D3F"/>
    <w:rsid w:val="004026B3"/>
    <w:rsid w:val="00405815"/>
    <w:rsid w:val="00417070"/>
    <w:rsid w:val="00423A8F"/>
    <w:rsid w:val="00430C58"/>
    <w:rsid w:val="00430DEB"/>
    <w:rsid w:val="004370BC"/>
    <w:rsid w:val="00453C20"/>
    <w:rsid w:val="00456763"/>
    <w:rsid w:val="004744EF"/>
    <w:rsid w:val="00490CC9"/>
    <w:rsid w:val="00495611"/>
    <w:rsid w:val="004A0F47"/>
    <w:rsid w:val="004A6482"/>
    <w:rsid w:val="004B3967"/>
    <w:rsid w:val="004C3C4F"/>
    <w:rsid w:val="004C6AE5"/>
    <w:rsid w:val="004D0478"/>
    <w:rsid w:val="004D1544"/>
    <w:rsid w:val="004D4380"/>
    <w:rsid w:val="004D51CD"/>
    <w:rsid w:val="004E2517"/>
    <w:rsid w:val="004E6F46"/>
    <w:rsid w:val="004F0BB5"/>
    <w:rsid w:val="004F64B2"/>
    <w:rsid w:val="00501AA0"/>
    <w:rsid w:val="005079D2"/>
    <w:rsid w:val="005106FA"/>
    <w:rsid w:val="0052001A"/>
    <w:rsid w:val="005272A6"/>
    <w:rsid w:val="00531980"/>
    <w:rsid w:val="0053306B"/>
    <w:rsid w:val="00535A83"/>
    <w:rsid w:val="00537C61"/>
    <w:rsid w:val="0054225F"/>
    <w:rsid w:val="005557CC"/>
    <w:rsid w:val="00555D65"/>
    <w:rsid w:val="00561F96"/>
    <w:rsid w:val="005648BA"/>
    <w:rsid w:val="00571FF5"/>
    <w:rsid w:val="0058154E"/>
    <w:rsid w:val="00583F86"/>
    <w:rsid w:val="00584ADA"/>
    <w:rsid w:val="00591C64"/>
    <w:rsid w:val="00592215"/>
    <w:rsid w:val="00594827"/>
    <w:rsid w:val="005A26B7"/>
    <w:rsid w:val="005A5DEC"/>
    <w:rsid w:val="005B2303"/>
    <w:rsid w:val="005C0863"/>
    <w:rsid w:val="005D100A"/>
    <w:rsid w:val="005D16E3"/>
    <w:rsid w:val="005D56BE"/>
    <w:rsid w:val="005E0B4F"/>
    <w:rsid w:val="005E3F82"/>
    <w:rsid w:val="005F33BE"/>
    <w:rsid w:val="006015D8"/>
    <w:rsid w:val="00605183"/>
    <w:rsid w:val="00605441"/>
    <w:rsid w:val="00615BCA"/>
    <w:rsid w:val="00615D80"/>
    <w:rsid w:val="00617D03"/>
    <w:rsid w:val="00624304"/>
    <w:rsid w:val="00632C16"/>
    <w:rsid w:val="00634EC2"/>
    <w:rsid w:val="00640960"/>
    <w:rsid w:val="0064681B"/>
    <w:rsid w:val="00654176"/>
    <w:rsid w:val="006666DC"/>
    <w:rsid w:val="0067412C"/>
    <w:rsid w:val="00695FA8"/>
    <w:rsid w:val="006A5DAD"/>
    <w:rsid w:val="006A677E"/>
    <w:rsid w:val="006B34C3"/>
    <w:rsid w:val="006B590C"/>
    <w:rsid w:val="006C7056"/>
    <w:rsid w:val="006D4A7B"/>
    <w:rsid w:val="006E3C72"/>
    <w:rsid w:val="006E752C"/>
    <w:rsid w:val="00701593"/>
    <w:rsid w:val="007070C8"/>
    <w:rsid w:val="00711AB3"/>
    <w:rsid w:val="00721FD2"/>
    <w:rsid w:val="007442B9"/>
    <w:rsid w:val="00746599"/>
    <w:rsid w:val="0074681F"/>
    <w:rsid w:val="00746BD8"/>
    <w:rsid w:val="00752C19"/>
    <w:rsid w:val="00754A3F"/>
    <w:rsid w:val="00762F11"/>
    <w:rsid w:val="00767F15"/>
    <w:rsid w:val="007765C1"/>
    <w:rsid w:val="00785701"/>
    <w:rsid w:val="007901E4"/>
    <w:rsid w:val="00793F91"/>
    <w:rsid w:val="0079489C"/>
    <w:rsid w:val="007A06B8"/>
    <w:rsid w:val="007A25E4"/>
    <w:rsid w:val="007C64E9"/>
    <w:rsid w:val="007E6B68"/>
    <w:rsid w:val="007F0D50"/>
    <w:rsid w:val="007F6BB4"/>
    <w:rsid w:val="008158AA"/>
    <w:rsid w:val="008165EB"/>
    <w:rsid w:val="00824AC3"/>
    <w:rsid w:val="00832570"/>
    <w:rsid w:val="00840BDB"/>
    <w:rsid w:val="00844769"/>
    <w:rsid w:val="00852991"/>
    <w:rsid w:val="00860FB4"/>
    <w:rsid w:val="008656E3"/>
    <w:rsid w:val="00876154"/>
    <w:rsid w:val="00891214"/>
    <w:rsid w:val="00894710"/>
    <w:rsid w:val="00895F2A"/>
    <w:rsid w:val="008A30F7"/>
    <w:rsid w:val="008C4609"/>
    <w:rsid w:val="008D4517"/>
    <w:rsid w:val="008D7975"/>
    <w:rsid w:val="008E4FBF"/>
    <w:rsid w:val="008F4EC7"/>
    <w:rsid w:val="00906B52"/>
    <w:rsid w:val="00914538"/>
    <w:rsid w:val="00917CDF"/>
    <w:rsid w:val="00922597"/>
    <w:rsid w:val="0092385B"/>
    <w:rsid w:val="00925FB2"/>
    <w:rsid w:val="00942670"/>
    <w:rsid w:val="00944C4E"/>
    <w:rsid w:val="00947C3E"/>
    <w:rsid w:val="00953AB6"/>
    <w:rsid w:val="00962E73"/>
    <w:rsid w:val="00971527"/>
    <w:rsid w:val="00971C0E"/>
    <w:rsid w:val="009721FF"/>
    <w:rsid w:val="009800F7"/>
    <w:rsid w:val="00981DD9"/>
    <w:rsid w:val="00982D57"/>
    <w:rsid w:val="00983093"/>
    <w:rsid w:val="00984479"/>
    <w:rsid w:val="0099070E"/>
    <w:rsid w:val="009A0077"/>
    <w:rsid w:val="009A066A"/>
    <w:rsid w:val="009A3BE1"/>
    <w:rsid w:val="009D1C0B"/>
    <w:rsid w:val="009D2DA4"/>
    <w:rsid w:val="009D3388"/>
    <w:rsid w:val="009D45E4"/>
    <w:rsid w:val="009D5E27"/>
    <w:rsid w:val="009D6472"/>
    <w:rsid w:val="009E33C7"/>
    <w:rsid w:val="009F5FFA"/>
    <w:rsid w:val="009F6A7E"/>
    <w:rsid w:val="00A0395D"/>
    <w:rsid w:val="00A0737E"/>
    <w:rsid w:val="00A14014"/>
    <w:rsid w:val="00A15AFB"/>
    <w:rsid w:val="00A336AD"/>
    <w:rsid w:val="00A431ED"/>
    <w:rsid w:val="00A528DB"/>
    <w:rsid w:val="00A60A39"/>
    <w:rsid w:val="00A60D95"/>
    <w:rsid w:val="00A72311"/>
    <w:rsid w:val="00A903E2"/>
    <w:rsid w:val="00AA51E7"/>
    <w:rsid w:val="00AA69C4"/>
    <w:rsid w:val="00AB2A2D"/>
    <w:rsid w:val="00AB32E8"/>
    <w:rsid w:val="00AB3D8E"/>
    <w:rsid w:val="00AC2136"/>
    <w:rsid w:val="00AD3102"/>
    <w:rsid w:val="00AE22D7"/>
    <w:rsid w:val="00AF6659"/>
    <w:rsid w:val="00B01D9B"/>
    <w:rsid w:val="00B028FC"/>
    <w:rsid w:val="00B12BA0"/>
    <w:rsid w:val="00B174CA"/>
    <w:rsid w:val="00B24ECE"/>
    <w:rsid w:val="00B328B4"/>
    <w:rsid w:val="00B40F14"/>
    <w:rsid w:val="00B4117F"/>
    <w:rsid w:val="00B45FAB"/>
    <w:rsid w:val="00B50C92"/>
    <w:rsid w:val="00B52EDE"/>
    <w:rsid w:val="00B53A2E"/>
    <w:rsid w:val="00B53DD7"/>
    <w:rsid w:val="00B559B9"/>
    <w:rsid w:val="00B56A01"/>
    <w:rsid w:val="00B73252"/>
    <w:rsid w:val="00B803BB"/>
    <w:rsid w:val="00B81873"/>
    <w:rsid w:val="00B81FF5"/>
    <w:rsid w:val="00B923CD"/>
    <w:rsid w:val="00B927D1"/>
    <w:rsid w:val="00BA4537"/>
    <w:rsid w:val="00BD5C09"/>
    <w:rsid w:val="00BD78A7"/>
    <w:rsid w:val="00BE0CC2"/>
    <w:rsid w:val="00BF0EC0"/>
    <w:rsid w:val="00BF1697"/>
    <w:rsid w:val="00BF4C1C"/>
    <w:rsid w:val="00C05DC1"/>
    <w:rsid w:val="00C27931"/>
    <w:rsid w:val="00C36614"/>
    <w:rsid w:val="00C36BA9"/>
    <w:rsid w:val="00C37692"/>
    <w:rsid w:val="00C417CB"/>
    <w:rsid w:val="00C44F9F"/>
    <w:rsid w:val="00C51767"/>
    <w:rsid w:val="00C529D1"/>
    <w:rsid w:val="00C6071E"/>
    <w:rsid w:val="00C618E0"/>
    <w:rsid w:val="00C64975"/>
    <w:rsid w:val="00C659C0"/>
    <w:rsid w:val="00C75B62"/>
    <w:rsid w:val="00C75D9C"/>
    <w:rsid w:val="00C76D9F"/>
    <w:rsid w:val="00C7714A"/>
    <w:rsid w:val="00C87789"/>
    <w:rsid w:val="00C91EF9"/>
    <w:rsid w:val="00CB1795"/>
    <w:rsid w:val="00CC01AF"/>
    <w:rsid w:val="00CC5ABD"/>
    <w:rsid w:val="00CD2993"/>
    <w:rsid w:val="00CE1261"/>
    <w:rsid w:val="00CF1A29"/>
    <w:rsid w:val="00D03E26"/>
    <w:rsid w:val="00D10AA4"/>
    <w:rsid w:val="00D1427B"/>
    <w:rsid w:val="00D15887"/>
    <w:rsid w:val="00D27B8B"/>
    <w:rsid w:val="00D31A29"/>
    <w:rsid w:val="00D431A1"/>
    <w:rsid w:val="00D456BE"/>
    <w:rsid w:val="00D52D85"/>
    <w:rsid w:val="00D54EA7"/>
    <w:rsid w:val="00D55830"/>
    <w:rsid w:val="00D74CB8"/>
    <w:rsid w:val="00D77A71"/>
    <w:rsid w:val="00D80818"/>
    <w:rsid w:val="00D81A29"/>
    <w:rsid w:val="00D861AC"/>
    <w:rsid w:val="00DA7301"/>
    <w:rsid w:val="00DB2F96"/>
    <w:rsid w:val="00DB3B84"/>
    <w:rsid w:val="00DC2BD8"/>
    <w:rsid w:val="00DC410B"/>
    <w:rsid w:val="00DC4A65"/>
    <w:rsid w:val="00DD03E3"/>
    <w:rsid w:val="00DD4FA4"/>
    <w:rsid w:val="00DE17DB"/>
    <w:rsid w:val="00DF35A6"/>
    <w:rsid w:val="00DF6296"/>
    <w:rsid w:val="00E02FE7"/>
    <w:rsid w:val="00E052EE"/>
    <w:rsid w:val="00E10031"/>
    <w:rsid w:val="00E14217"/>
    <w:rsid w:val="00E21F4C"/>
    <w:rsid w:val="00E2335A"/>
    <w:rsid w:val="00E27D17"/>
    <w:rsid w:val="00E55A90"/>
    <w:rsid w:val="00E64C2F"/>
    <w:rsid w:val="00E665AF"/>
    <w:rsid w:val="00E72C86"/>
    <w:rsid w:val="00E777A8"/>
    <w:rsid w:val="00E77B50"/>
    <w:rsid w:val="00E93C3F"/>
    <w:rsid w:val="00E95E9E"/>
    <w:rsid w:val="00EA2813"/>
    <w:rsid w:val="00EB42B5"/>
    <w:rsid w:val="00EB5CAC"/>
    <w:rsid w:val="00ED1072"/>
    <w:rsid w:val="00EE60B0"/>
    <w:rsid w:val="00EE710F"/>
    <w:rsid w:val="00EF39CD"/>
    <w:rsid w:val="00EF5159"/>
    <w:rsid w:val="00EF6169"/>
    <w:rsid w:val="00F0494B"/>
    <w:rsid w:val="00F15DB6"/>
    <w:rsid w:val="00F20421"/>
    <w:rsid w:val="00F331B7"/>
    <w:rsid w:val="00F35FE6"/>
    <w:rsid w:val="00F40F57"/>
    <w:rsid w:val="00F41F29"/>
    <w:rsid w:val="00F42932"/>
    <w:rsid w:val="00F568E8"/>
    <w:rsid w:val="00F65CF3"/>
    <w:rsid w:val="00F71740"/>
    <w:rsid w:val="00F7352D"/>
    <w:rsid w:val="00F871C4"/>
    <w:rsid w:val="00F95DC6"/>
    <w:rsid w:val="00F96C06"/>
    <w:rsid w:val="00FA4AF7"/>
    <w:rsid w:val="00FB18CF"/>
    <w:rsid w:val="00FB6528"/>
    <w:rsid w:val="00FB70CB"/>
    <w:rsid w:val="00FC2BA6"/>
    <w:rsid w:val="00FC4D58"/>
    <w:rsid w:val="00FD52B0"/>
    <w:rsid w:val="00FE4E4B"/>
    <w:rsid w:val="00FE5428"/>
    <w:rsid w:val="00FE75D3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6A01"/>
    <w:rPr>
      <w:rFonts w:ascii="Arial" w:hAnsi="Arial"/>
      <w:spacing w:val="6"/>
    </w:rPr>
  </w:style>
  <w:style w:type="paragraph" w:styleId="berschrift1">
    <w:name w:val="heading 1"/>
    <w:basedOn w:val="Standard"/>
    <w:next w:val="Textkrper"/>
    <w:link w:val="berschrift1Zchn"/>
    <w:qFormat/>
    <w:rsid w:val="00261690"/>
    <w:pPr>
      <w:keepNext/>
      <w:numPr>
        <w:numId w:val="6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link w:val="berschrift2Zchn"/>
    <w:qFormat/>
    <w:rsid w:val="00261690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261690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FC4D58"/>
    <w:pPr>
      <w:keepNext/>
      <w:numPr>
        <w:ilvl w:val="3"/>
        <w:numId w:val="1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FC4D58"/>
    <w:pPr>
      <w:keepNext/>
      <w:numPr>
        <w:ilvl w:val="4"/>
        <w:numId w:val="1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C36614"/>
    <w:pPr>
      <w:spacing w:line="280" w:lineRule="atLeast"/>
    </w:pPr>
  </w:style>
  <w:style w:type="paragraph" w:customStyle="1" w:styleId="Betreff">
    <w:name w:val="Betreff"/>
    <w:basedOn w:val="Textkrper"/>
    <w:rsid w:val="005079D2"/>
    <w:pPr>
      <w:pBdr>
        <w:bottom w:val="single" w:sz="4" w:space="1" w:color="auto"/>
      </w:pBdr>
    </w:pPr>
    <w:rPr>
      <w:b/>
    </w:rPr>
  </w:style>
  <w:style w:type="paragraph" w:customStyle="1" w:styleId="Senderzeile">
    <w:name w:val="Senderzeile"/>
    <w:basedOn w:val="Standard"/>
    <w:rsid w:val="001E314A"/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link w:val="StandardFettChar"/>
    <w:rsid w:val="00B927D1"/>
    <w:rPr>
      <w:b/>
    </w:rPr>
  </w:style>
  <w:style w:type="paragraph" w:styleId="Aufzhlungszeichen">
    <w:name w:val="List Bullet"/>
    <w:basedOn w:val="Standard"/>
    <w:link w:val="AufzhlungszeichenZchn"/>
    <w:rsid w:val="007A06B8"/>
    <w:pPr>
      <w:numPr>
        <w:numId w:val="2"/>
      </w:numPr>
      <w:tabs>
        <w:tab w:val="left" w:pos="4525"/>
      </w:tabs>
    </w:pPr>
  </w:style>
  <w:style w:type="paragraph" w:customStyle="1" w:styleId="Nummerierung2">
    <w:name w:val="Nummerierung 2"/>
    <w:basedOn w:val="Standard"/>
    <w:rsid w:val="00592215"/>
    <w:pPr>
      <w:numPr>
        <w:numId w:val="4"/>
      </w:numPr>
    </w:pPr>
  </w:style>
  <w:style w:type="paragraph" w:customStyle="1" w:styleId="Blindzeile">
    <w:name w:val="Blindzeile"/>
    <w:basedOn w:val="Standard"/>
    <w:rsid w:val="001B370B"/>
    <w:rPr>
      <w:noProof/>
      <w:sz w:val="2"/>
      <w:szCs w:val="2"/>
    </w:rPr>
  </w:style>
  <w:style w:type="paragraph" w:customStyle="1" w:styleId="Formulartitel">
    <w:name w:val="Formulartitel"/>
    <w:basedOn w:val="StandardNo"/>
    <w:rsid w:val="00B45FAB"/>
    <w:pPr>
      <w:spacing w:after="240"/>
    </w:pPr>
    <w:rPr>
      <w:b/>
    </w:rPr>
  </w:style>
  <w:style w:type="paragraph" w:customStyle="1" w:styleId="Dateiname">
    <w:name w:val="Dateiname"/>
    <w:basedOn w:val="Fuzeile"/>
    <w:rsid w:val="00FC4D58"/>
    <w:pPr>
      <w:spacing w:line="240" w:lineRule="auto"/>
    </w:pPr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FC4D58"/>
    <w:rPr>
      <w:vertAlign w:val="superscript"/>
    </w:rPr>
  </w:style>
  <w:style w:type="table" w:styleId="Tabellenraster">
    <w:name w:val="Table Grid"/>
    <w:basedOn w:val="NormaleTabelle"/>
    <w:rsid w:val="003A5B63"/>
    <w:pPr>
      <w:spacing w:line="280" w:lineRule="atLeast"/>
    </w:pPr>
    <w:tblPr>
      <w:tblCellMar>
        <w:left w:w="0" w:type="dxa"/>
        <w:right w:w="0" w:type="dxa"/>
      </w:tblCellMar>
    </w:tblPr>
  </w:style>
  <w:style w:type="paragraph" w:customStyle="1" w:styleId="Nummerierung3">
    <w:name w:val="Nummerierung 3"/>
    <w:basedOn w:val="Standard"/>
    <w:rsid w:val="00C05DC1"/>
    <w:pPr>
      <w:numPr>
        <w:numId w:val="5"/>
      </w:numPr>
    </w:pPr>
  </w:style>
  <w:style w:type="paragraph" w:styleId="Verzeichnis1">
    <w:name w:val="toc 1"/>
    <w:basedOn w:val="Standard"/>
    <w:next w:val="Standard"/>
    <w:link w:val="Verzeichnis1Zchn"/>
    <w:autoRedefine/>
    <w:rsid w:val="00C44F9F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3A5136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012743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2B4581"/>
    <w:pPr>
      <w:tabs>
        <w:tab w:val="right" w:pos="9356"/>
      </w:tabs>
    </w:pPr>
  </w:style>
  <w:style w:type="numbering" w:customStyle="1" w:styleId="Nummerierung1">
    <w:name w:val="Nummerierung 1"/>
    <w:rsid w:val="00561F96"/>
    <w:pPr>
      <w:numPr>
        <w:numId w:val="3"/>
      </w:numPr>
    </w:pPr>
  </w:style>
  <w:style w:type="paragraph" w:customStyle="1" w:styleId="Default">
    <w:name w:val="Default"/>
    <w:rsid w:val="006541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F0494B"/>
    <w:rPr>
      <w:color w:val="0000FF"/>
      <w:u w:val="single"/>
    </w:rPr>
  </w:style>
  <w:style w:type="paragraph" w:styleId="Sprechblasentext">
    <w:name w:val="Balloon Text"/>
    <w:basedOn w:val="Standard"/>
    <w:semiHidden/>
    <w:rsid w:val="00295C18"/>
    <w:rPr>
      <w:rFonts w:ascii="Tahoma" w:hAnsi="Tahoma" w:cs="Tahoma"/>
      <w:sz w:val="16"/>
      <w:szCs w:val="16"/>
    </w:rPr>
  </w:style>
  <w:style w:type="character" w:customStyle="1" w:styleId="AufzhlungszeichenZchn">
    <w:name w:val="Aufzählungszeichen Zchn"/>
    <w:link w:val="Aufzhlungszeichen"/>
    <w:rsid w:val="007A06B8"/>
    <w:rPr>
      <w:rFonts w:ascii="Arial" w:hAnsi="Arial"/>
      <w:spacing w:val="6"/>
      <w:lang w:val="de-CH" w:eastAsia="de-CH" w:bidi="ar-SA"/>
    </w:rPr>
  </w:style>
  <w:style w:type="character" w:customStyle="1" w:styleId="StandardFettChar">
    <w:name w:val="StandardFett Char"/>
    <w:link w:val="StandardFett"/>
    <w:rsid w:val="00EB42B5"/>
    <w:rPr>
      <w:rFonts w:ascii="Arial" w:hAnsi="Arial"/>
      <w:b/>
      <w:spacing w:val="6"/>
      <w:lang w:val="de-CH" w:eastAsia="de-CH" w:bidi="ar-SA"/>
    </w:rPr>
  </w:style>
  <w:style w:type="character" w:styleId="BesuchterHyperlink">
    <w:name w:val="FollowedHyperlink"/>
    <w:rsid w:val="00B803BB"/>
    <w:rPr>
      <w:color w:val="800080"/>
      <w:u w:val="single"/>
    </w:rPr>
  </w:style>
  <w:style w:type="character" w:styleId="Seitenzahl">
    <w:name w:val="page number"/>
    <w:basedOn w:val="Absatz-Standardschriftart"/>
    <w:rsid w:val="000C3927"/>
  </w:style>
  <w:style w:type="character" w:customStyle="1" w:styleId="TextkrperZchn">
    <w:name w:val="Textkörper Zchn"/>
    <w:link w:val="Textkrper"/>
    <w:rsid w:val="00D81A29"/>
    <w:rPr>
      <w:rFonts w:ascii="Arial" w:hAnsi="Arial"/>
      <w:spacing w:val="6"/>
      <w:lang w:val="de-CH" w:eastAsia="de-CH" w:bidi="ar-SA"/>
    </w:rPr>
  </w:style>
  <w:style w:type="character" w:customStyle="1" w:styleId="berschrift1Zchn">
    <w:name w:val="Überschrift 1 Zchn"/>
    <w:link w:val="berschrift1"/>
    <w:rsid w:val="00D81A29"/>
    <w:rPr>
      <w:rFonts w:ascii="Arial" w:hAnsi="Arial" w:cs="Arial"/>
      <w:b/>
      <w:bCs/>
      <w:spacing w:val="6"/>
      <w:lang w:val="de-CH" w:eastAsia="de-CH" w:bidi="ar-SA"/>
    </w:rPr>
  </w:style>
  <w:style w:type="character" w:customStyle="1" w:styleId="berschrift2Zchn">
    <w:name w:val="Überschrift 2 Zchn"/>
    <w:link w:val="berschrift2"/>
    <w:rsid w:val="00D81A29"/>
    <w:rPr>
      <w:rFonts w:ascii="Arial" w:hAnsi="Arial" w:cs="Arial"/>
      <w:b/>
      <w:bCs/>
      <w:iCs/>
      <w:spacing w:val="6"/>
      <w:szCs w:val="28"/>
      <w:lang w:val="de-CH" w:eastAsia="de-CH" w:bidi="ar-SA"/>
    </w:rPr>
  </w:style>
  <w:style w:type="character" w:customStyle="1" w:styleId="Verzeichnis1Zchn">
    <w:name w:val="Verzeichnis 1 Zchn"/>
    <w:link w:val="Verzeichnis1"/>
    <w:rsid w:val="00D81A29"/>
    <w:rPr>
      <w:rFonts w:ascii="Arial" w:hAnsi="Arial"/>
      <w:b/>
      <w:spacing w:val="6"/>
      <w:lang w:val="de-CH" w:eastAsia="de-CH" w:bidi="ar-SA"/>
    </w:rPr>
  </w:style>
  <w:style w:type="character" w:customStyle="1" w:styleId="berschrift5Zchn">
    <w:name w:val="Überschrift 5 Zchn"/>
    <w:link w:val="berschrift5"/>
    <w:rsid w:val="00D81A29"/>
    <w:rPr>
      <w:rFonts w:ascii="Arial" w:hAnsi="Arial"/>
      <w:bCs/>
      <w:iCs/>
      <w:spacing w:val="6"/>
      <w:szCs w:val="26"/>
      <w:lang w:val="de-CH" w:eastAsia="de-CH" w:bidi="ar-SA"/>
    </w:rPr>
  </w:style>
  <w:style w:type="paragraph" w:customStyle="1" w:styleId="Nummerierung">
    <w:name w:val="Nummerierung"/>
    <w:basedOn w:val="Standard"/>
    <w:rsid w:val="00B56A01"/>
    <w:pPr>
      <w:numPr>
        <w:numId w:val="13"/>
      </w:numPr>
    </w:pPr>
  </w:style>
  <w:style w:type="character" w:styleId="Fett">
    <w:name w:val="Strong"/>
    <w:qFormat/>
    <w:rsid w:val="00B56A01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8F4EC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6A01"/>
    <w:rPr>
      <w:rFonts w:ascii="Arial" w:hAnsi="Arial"/>
      <w:spacing w:val="6"/>
    </w:rPr>
  </w:style>
  <w:style w:type="paragraph" w:styleId="berschrift1">
    <w:name w:val="heading 1"/>
    <w:basedOn w:val="Standard"/>
    <w:next w:val="Textkrper"/>
    <w:link w:val="berschrift1Zchn"/>
    <w:qFormat/>
    <w:rsid w:val="00261690"/>
    <w:pPr>
      <w:keepNext/>
      <w:numPr>
        <w:numId w:val="6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link w:val="berschrift2Zchn"/>
    <w:qFormat/>
    <w:rsid w:val="00261690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261690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FC4D58"/>
    <w:pPr>
      <w:keepNext/>
      <w:numPr>
        <w:ilvl w:val="3"/>
        <w:numId w:val="1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FC4D58"/>
    <w:pPr>
      <w:keepNext/>
      <w:numPr>
        <w:ilvl w:val="4"/>
        <w:numId w:val="1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C36614"/>
    <w:pPr>
      <w:spacing w:line="280" w:lineRule="atLeast"/>
    </w:pPr>
  </w:style>
  <w:style w:type="paragraph" w:customStyle="1" w:styleId="Betreff">
    <w:name w:val="Betreff"/>
    <w:basedOn w:val="Textkrper"/>
    <w:rsid w:val="005079D2"/>
    <w:pPr>
      <w:pBdr>
        <w:bottom w:val="single" w:sz="4" w:space="1" w:color="auto"/>
      </w:pBdr>
    </w:pPr>
    <w:rPr>
      <w:b/>
    </w:rPr>
  </w:style>
  <w:style w:type="paragraph" w:customStyle="1" w:styleId="Senderzeile">
    <w:name w:val="Senderzeile"/>
    <w:basedOn w:val="Standard"/>
    <w:rsid w:val="001E314A"/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link w:val="StandardFettChar"/>
    <w:rsid w:val="00B927D1"/>
    <w:rPr>
      <w:b/>
    </w:rPr>
  </w:style>
  <w:style w:type="paragraph" w:styleId="Aufzhlungszeichen">
    <w:name w:val="List Bullet"/>
    <w:basedOn w:val="Standard"/>
    <w:link w:val="AufzhlungszeichenZchn"/>
    <w:rsid w:val="007A06B8"/>
    <w:pPr>
      <w:numPr>
        <w:numId w:val="2"/>
      </w:numPr>
      <w:tabs>
        <w:tab w:val="left" w:pos="4525"/>
      </w:tabs>
    </w:pPr>
  </w:style>
  <w:style w:type="paragraph" w:customStyle="1" w:styleId="Nummerierung2">
    <w:name w:val="Nummerierung 2"/>
    <w:basedOn w:val="Standard"/>
    <w:rsid w:val="00592215"/>
    <w:pPr>
      <w:numPr>
        <w:numId w:val="4"/>
      </w:numPr>
    </w:pPr>
  </w:style>
  <w:style w:type="paragraph" w:customStyle="1" w:styleId="Blindzeile">
    <w:name w:val="Blindzeile"/>
    <w:basedOn w:val="Standard"/>
    <w:rsid w:val="001B370B"/>
    <w:rPr>
      <w:noProof/>
      <w:sz w:val="2"/>
      <w:szCs w:val="2"/>
    </w:rPr>
  </w:style>
  <w:style w:type="paragraph" w:customStyle="1" w:styleId="Formulartitel">
    <w:name w:val="Formulartitel"/>
    <w:basedOn w:val="StandardNo"/>
    <w:rsid w:val="00B45FAB"/>
    <w:pPr>
      <w:spacing w:after="240"/>
    </w:pPr>
    <w:rPr>
      <w:b/>
    </w:rPr>
  </w:style>
  <w:style w:type="paragraph" w:customStyle="1" w:styleId="Dateiname">
    <w:name w:val="Dateiname"/>
    <w:basedOn w:val="Fuzeile"/>
    <w:rsid w:val="00FC4D58"/>
    <w:pPr>
      <w:spacing w:line="240" w:lineRule="auto"/>
    </w:pPr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FC4D58"/>
    <w:rPr>
      <w:vertAlign w:val="superscript"/>
    </w:rPr>
  </w:style>
  <w:style w:type="table" w:styleId="Tabellenraster">
    <w:name w:val="Table Grid"/>
    <w:basedOn w:val="NormaleTabelle"/>
    <w:rsid w:val="003A5B63"/>
    <w:pPr>
      <w:spacing w:line="280" w:lineRule="atLeast"/>
    </w:pPr>
    <w:tblPr>
      <w:tblCellMar>
        <w:left w:w="0" w:type="dxa"/>
        <w:right w:w="0" w:type="dxa"/>
      </w:tblCellMar>
    </w:tblPr>
  </w:style>
  <w:style w:type="paragraph" w:customStyle="1" w:styleId="Nummerierung3">
    <w:name w:val="Nummerierung 3"/>
    <w:basedOn w:val="Standard"/>
    <w:rsid w:val="00C05DC1"/>
    <w:pPr>
      <w:numPr>
        <w:numId w:val="5"/>
      </w:numPr>
    </w:pPr>
  </w:style>
  <w:style w:type="paragraph" w:styleId="Verzeichnis1">
    <w:name w:val="toc 1"/>
    <w:basedOn w:val="Standard"/>
    <w:next w:val="Standard"/>
    <w:link w:val="Verzeichnis1Zchn"/>
    <w:autoRedefine/>
    <w:rsid w:val="00C44F9F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3A5136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012743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2B4581"/>
    <w:pPr>
      <w:tabs>
        <w:tab w:val="right" w:pos="9356"/>
      </w:tabs>
    </w:pPr>
  </w:style>
  <w:style w:type="numbering" w:customStyle="1" w:styleId="Nummerierung1">
    <w:name w:val="Nummerierung 1"/>
    <w:rsid w:val="00561F96"/>
    <w:pPr>
      <w:numPr>
        <w:numId w:val="3"/>
      </w:numPr>
    </w:pPr>
  </w:style>
  <w:style w:type="paragraph" w:customStyle="1" w:styleId="Default">
    <w:name w:val="Default"/>
    <w:rsid w:val="0065417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rsid w:val="00F0494B"/>
    <w:rPr>
      <w:color w:val="0000FF"/>
      <w:u w:val="single"/>
    </w:rPr>
  </w:style>
  <w:style w:type="paragraph" w:styleId="Sprechblasentext">
    <w:name w:val="Balloon Text"/>
    <w:basedOn w:val="Standard"/>
    <w:semiHidden/>
    <w:rsid w:val="00295C18"/>
    <w:rPr>
      <w:rFonts w:ascii="Tahoma" w:hAnsi="Tahoma" w:cs="Tahoma"/>
      <w:sz w:val="16"/>
      <w:szCs w:val="16"/>
    </w:rPr>
  </w:style>
  <w:style w:type="character" w:customStyle="1" w:styleId="AufzhlungszeichenZchn">
    <w:name w:val="Aufzählungszeichen Zchn"/>
    <w:link w:val="Aufzhlungszeichen"/>
    <w:rsid w:val="007A06B8"/>
    <w:rPr>
      <w:rFonts w:ascii="Arial" w:hAnsi="Arial"/>
      <w:spacing w:val="6"/>
      <w:lang w:val="de-CH" w:eastAsia="de-CH" w:bidi="ar-SA"/>
    </w:rPr>
  </w:style>
  <w:style w:type="character" w:customStyle="1" w:styleId="StandardFettChar">
    <w:name w:val="StandardFett Char"/>
    <w:link w:val="StandardFett"/>
    <w:rsid w:val="00EB42B5"/>
    <w:rPr>
      <w:rFonts w:ascii="Arial" w:hAnsi="Arial"/>
      <w:b/>
      <w:spacing w:val="6"/>
      <w:lang w:val="de-CH" w:eastAsia="de-CH" w:bidi="ar-SA"/>
    </w:rPr>
  </w:style>
  <w:style w:type="character" w:styleId="BesuchterHyperlink">
    <w:name w:val="FollowedHyperlink"/>
    <w:rsid w:val="00B803BB"/>
    <w:rPr>
      <w:color w:val="800080"/>
      <w:u w:val="single"/>
    </w:rPr>
  </w:style>
  <w:style w:type="character" w:styleId="Seitenzahl">
    <w:name w:val="page number"/>
    <w:basedOn w:val="Absatz-Standardschriftart"/>
    <w:rsid w:val="000C3927"/>
  </w:style>
  <w:style w:type="character" w:customStyle="1" w:styleId="TextkrperZchn">
    <w:name w:val="Textkörper Zchn"/>
    <w:link w:val="Textkrper"/>
    <w:rsid w:val="00D81A29"/>
    <w:rPr>
      <w:rFonts w:ascii="Arial" w:hAnsi="Arial"/>
      <w:spacing w:val="6"/>
      <w:lang w:val="de-CH" w:eastAsia="de-CH" w:bidi="ar-SA"/>
    </w:rPr>
  </w:style>
  <w:style w:type="character" w:customStyle="1" w:styleId="berschrift1Zchn">
    <w:name w:val="Überschrift 1 Zchn"/>
    <w:link w:val="berschrift1"/>
    <w:rsid w:val="00D81A29"/>
    <w:rPr>
      <w:rFonts w:ascii="Arial" w:hAnsi="Arial" w:cs="Arial"/>
      <w:b/>
      <w:bCs/>
      <w:spacing w:val="6"/>
      <w:lang w:val="de-CH" w:eastAsia="de-CH" w:bidi="ar-SA"/>
    </w:rPr>
  </w:style>
  <w:style w:type="character" w:customStyle="1" w:styleId="berschrift2Zchn">
    <w:name w:val="Überschrift 2 Zchn"/>
    <w:link w:val="berschrift2"/>
    <w:rsid w:val="00D81A29"/>
    <w:rPr>
      <w:rFonts w:ascii="Arial" w:hAnsi="Arial" w:cs="Arial"/>
      <w:b/>
      <w:bCs/>
      <w:iCs/>
      <w:spacing w:val="6"/>
      <w:szCs w:val="28"/>
      <w:lang w:val="de-CH" w:eastAsia="de-CH" w:bidi="ar-SA"/>
    </w:rPr>
  </w:style>
  <w:style w:type="character" w:customStyle="1" w:styleId="Verzeichnis1Zchn">
    <w:name w:val="Verzeichnis 1 Zchn"/>
    <w:link w:val="Verzeichnis1"/>
    <w:rsid w:val="00D81A29"/>
    <w:rPr>
      <w:rFonts w:ascii="Arial" w:hAnsi="Arial"/>
      <w:b/>
      <w:spacing w:val="6"/>
      <w:lang w:val="de-CH" w:eastAsia="de-CH" w:bidi="ar-SA"/>
    </w:rPr>
  </w:style>
  <w:style w:type="character" w:customStyle="1" w:styleId="berschrift5Zchn">
    <w:name w:val="Überschrift 5 Zchn"/>
    <w:link w:val="berschrift5"/>
    <w:rsid w:val="00D81A29"/>
    <w:rPr>
      <w:rFonts w:ascii="Arial" w:hAnsi="Arial"/>
      <w:bCs/>
      <w:iCs/>
      <w:spacing w:val="6"/>
      <w:szCs w:val="26"/>
      <w:lang w:val="de-CH" w:eastAsia="de-CH" w:bidi="ar-SA"/>
    </w:rPr>
  </w:style>
  <w:style w:type="paragraph" w:customStyle="1" w:styleId="Nummerierung">
    <w:name w:val="Nummerierung"/>
    <w:basedOn w:val="Standard"/>
    <w:rsid w:val="00B56A01"/>
    <w:pPr>
      <w:numPr>
        <w:numId w:val="13"/>
      </w:numPr>
    </w:pPr>
  </w:style>
  <w:style w:type="character" w:styleId="Fett">
    <w:name w:val="Strong"/>
    <w:qFormat/>
    <w:rsid w:val="00B56A01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8F4E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D07CA-EF5C-4F48-9B6E-30B55A6A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F1640C3D.dotm</Template>
  <TotalTime>0</TotalTime>
  <Pages>1</Pages>
  <Words>220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Themenfragen im Bereich des Ausweisschalters</vt:lpstr>
    </vt:vector>
  </TitlesOfParts>
  <Company>Kanton Zug</Company>
  <LinksUpToDate>false</LinksUpToDate>
  <CharactersWithSpaces>1837</CharactersWithSpaces>
  <SharedDoc>false</SharedDoc>
  <HLinks>
    <vt:vector size="12" baseType="variant">
      <vt:variant>
        <vt:i4>1310746</vt:i4>
      </vt:variant>
      <vt:variant>
        <vt:i4>3</vt:i4>
      </vt:variant>
      <vt:variant>
        <vt:i4>0</vt:i4>
      </vt:variant>
      <vt:variant>
        <vt:i4>5</vt:i4>
      </vt:variant>
      <vt:variant>
        <vt:lpwstr>http://www.zg.ch/pass</vt:lpwstr>
      </vt:variant>
      <vt:variant>
        <vt:lpwstr/>
      </vt:variant>
      <vt:variant>
        <vt:i4>1310746</vt:i4>
      </vt:variant>
      <vt:variant>
        <vt:i4>0</vt:i4>
      </vt:variant>
      <vt:variant>
        <vt:i4>0</vt:i4>
      </vt:variant>
      <vt:variant>
        <vt:i4>5</vt:i4>
      </vt:variant>
      <vt:variant>
        <vt:lpwstr>http://www.zg.ch/pass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Themenfragen im Bereich des Ausweisschalters</dc:title>
  <dc:creator>Laurent Fankhauser</dc:creator>
  <cp:lastModifiedBy>Robin Furrer</cp:lastModifiedBy>
  <cp:revision>4</cp:revision>
  <cp:lastPrinted>2018-01-22T10:36:00Z</cp:lastPrinted>
  <dcterms:created xsi:type="dcterms:W3CDTF">2018-01-22T10:32:00Z</dcterms:created>
  <dcterms:modified xsi:type="dcterms:W3CDTF">2018-02-28T08:16:00Z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PDokSprache">
    <vt:lpwstr>D</vt:lpwstr>
  </property>
  <property fmtid="{D5CDD505-2E9C-101B-9397-08002B2CF9AE}" pid="3" name="DokumentSchuetzen">
    <vt:lpwstr>0</vt:lpwstr>
  </property>
  <property fmtid="{D5CDD505-2E9C-101B-9397-08002B2CF9AE}" pid="4" name="WPMakroStart">
    <vt:lpwstr>DC.DocRefreshDC</vt:lpwstr>
  </property>
  <property fmtid="{D5CDD505-2E9C-101B-9397-08002B2CF9AE}" pid="5" name="BenutzerID">
    <vt:lpwstr>6587-1</vt:lpwstr>
  </property>
  <property fmtid="{D5CDD505-2E9C-101B-9397-08002B2CF9AE}" pid="6" name="BenutzerIDLinks">
    <vt:lpwstr>BenutzerIDLinks</vt:lpwstr>
  </property>
  <property fmtid="{D5CDD505-2E9C-101B-9397-08002B2CF9AE}" pid="7" name="BenutzerIDRechts">
    <vt:lpwstr>BenutzerIDRechts</vt:lpwstr>
  </property>
  <property fmtid="{D5CDD505-2E9C-101B-9397-08002B2CF9AE}" pid="8" name="Kurzzeichen">
    <vt:lpwstr>FALA</vt:lpwstr>
  </property>
  <property fmtid="{D5CDD505-2E9C-101B-9397-08002B2CF9AE}" pid="9" name="KurzzeichenLinks">
    <vt:lpwstr>Kurzzeichen_UserLinks</vt:lpwstr>
  </property>
  <property fmtid="{D5CDD505-2E9C-101B-9397-08002B2CF9AE}" pid="10" name="KurzzeichenRechts">
    <vt:lpwstr>Kurzzeichen_UserRechts</vt:lpwstr>
  </property>
  <property fmtid="{D5CDD505-2E9C-101B-9397-08002B2CF9AE}" pid="11" name="Kurzzeichen_User">
    <vt:lpwstr/>
  </property>
  <property fmtid="{D5CDD505-2E9C-101B-9397-08002B2CF9AE}" pid="12" name="Kurzzeichen_UserLinks">
    <vt:lpwstr>Kurzzeichen_UserLinks</vt:lpwstr>
  </property>
  <property fmtid="{D5CDD505-2E9C-101B-9397-08002B2CF9AE}" pid="13" name="Kurzzeichen_UserRechts">
    <vt:lpwstr>Kurzzeichen_UserRechts</vt:lpwstr>
  </property>
  <property fmtid="{D5CDD505-2E9C-101B-9397-08002B2CF9AE}" pid="14" name="Name">
    <vt:lpwstr>Fankhauser</vt:lpwstr>
  </property>
  <property fmtid="{D5CDD505-2E9C-101B-9397-08002B2CF9AE}" pid="15" name="NameLinks">
    <vt:lpwstr>NameLinks</vt:lpwstr>
  </property>
  <property fmtid="{D5CDD505-2E9C-101B-9397-08002B2CF9AE}" pid="16" name="NameRechts">
    <vt:lpwstr>NameRechts</vt:lpwstr>
  </property>
  <property fmtid="{D5CDD505-2E9C-101B-9397-08002B2CF9AE}" pid="17" name="Vorname">
    <vt:lpwstr>Laurent</vt:lpwstr>
  </property>
  <property fmtid="{D5CDD505-2E9C-101B-9397-08002B2CF9AE}" pid="18" name="VornameLinks">
    <vt:lpwstr>VornameLinks</vt:lpwstr>
  </property>
  <property fmtid="{D5CDD505-2E9C-101B-9397-08002B2CF9AE}" pid="19" name="VornameRechts">
    <vt:lpwstr>VornameRechts</vt:lpwstr>
  </property>
  <property fmtid="{D5CDD505-2E9C-101B-9397-08002B2CF9AE}" pid="20" name="Titel">
    <vt:lpwstr/>
  </property>
  <property fmtid="{D5CDD505-2E9C-101B-9397-08002B2CF9AE}" pid="21" name="TitelLinks">
    <vt:lpwstr>Titel_UserLinks</vt:lpwstr>
  </property>
  <property fmtid="{D5CDD505-2E9C-101B-9397-08002B2CF9AE}" pid="22" name="TitelRechts">
    <vt:lpwstr>Titel_UserRechts</vt:lpwstr>
  </property>
  <property fmtid="{D5CDD505-2E9C-101B-9397-08002B2CF9AE}" pid="23" name="Funktion">
    <vt:lpwstr>Leiter</vt:lpwstr>
  </property>
  <property fmtid="{D5CDD505-2E9C-101B-9397-08002B2CF9AE}" pid="24" name="FunktionLinks">
    <vt:lpwstr>Funktion_UserLinks</vt:lpwstr>
  </property>
  <property fmtid="{D5CDD505-2E9C-101B-9397-08002B2CF9AE}" pid="25" name="FunktionRechts">
    <vt:lpwstr>Funktion_UserRechts</vt:lpwstr>
  </property>
  <property fmtid="{D5CDD505-2E9C-101B-9397-08002B2CF9AE}" pid="26" name="Titel_User">
    <vt:lpwstr/>
  </property>
  <property fmtid="{D5CDD505-2E9C-101B-9397-08002B2CF9AE}" pid="27" name="Titel_UserLinks">
    <vt:lpwstr>Titel_UserLinks</vt:lpwstr>
  </property>
  <property fmtid="{D5CDD505-2E9C-101B-9397-08002B2CF9AE}" pid="28" name="Titel_UserRechts">
    <vt:lpwstr>Titel_UserRechts</vt:lpwstr>
  </property>
  <property fmtid="{D5CDD505-2E9C-101B-9397-08002B2CF9AE}" pid="29" name="Funktion_User">
    <vt:lpwstr>Leiter</vt:lpwstr>
  </property>
  <property fmtid="{D5CDD505-2E9C-101B-9397-08002B2CF9AE}" pid="30" name="Funktion_UserLinks">
    <vt:lpwstr>Funktion_UserLinks</vt:lpwstr>
  </property>
  <property fmtid="{D5CDD505-2E9C-101B-9397-08002B2CF9AE}" pid="31" name="Funktion_UserRechts">
    <vt:lpwstr>Funktion_UserRechts</vt:lpwstr>
  </property>
  <property fmtid="{D5CDD505-2E9C-101B-9397-08002B2CF9AE}" pid="32" name="TelefonDirekt">
    <vt:lpwstr>041 728 31 33</vt:lpwstr>
  </property>
  <property fmtid="{D5CDD505-2E9C-101B-9397-08002B2CF9AE}" pid="33" name="TelefonDirektLinks">
    <vt:lpwstr>TelefonDirektLinks</vt:lpwstr>
  </property>
  <property fmtid="{D5CDD505-2E9C-101B-9397-08002B2CF9AE}" pid="34" name="TelefonDirektRechts">
    <vt:lpwstr>TelefonDirektRechts</vt:lpwstr>
  </property>
  <property fmtid="{D5CDD505-2E9C-101B-9397-08002B2CF9AE}" pid="35" name="TelefaxDirekt">
    <vt:lpwstr>041 728 37 01</vt:lpwstr>
  </property>
  <property fmtid="{D5CDD505-2E9C-101B-9397-08002B2CF9AE}" pid="36" name="TelefaxDirektLinks">
    <vt:lpwstr>TelefaxDirektLinks</vt:lpwstr>
  </property>
  <property fmtid="{D5CDD505-2E9C-101B-9397-08002B2CF9AE}" pid="37" name="TelefaxDirektRechts">
    <vt:lpwstr>TelefaxDirektRechts</vt:lpwstr>
  </property>
  <property fmtid="{D5CDD505-2E9C-101B-9397-08002B2CF9AE}" pid="38" name="EMail">
    <vt:lpwstr>laurent.fankhauser@zg.ch</vt:lpwstr>
  </property>
  <property fmtid="{D5CDD505-2E9C-101B-9397-08002B2CF9AE}" pid="39" name="EMailLinks">
    <vt:lpwstr>EMailLinks</vt:lpwstr>
  </property>
  <property fmtid="{D5CDD505-2E9C-101B-9397-08002B2CF9AE}" pid="40" name="EMailRechts">
    <vt:lpwstr>EMailRechts</vt:lpwstr>
  </property>
  <property fmtid="{D5CDD505-2E9C-101B-9397-08002B2CF9AE}" pid="41" name="FirmaID">
    <vt:lpwstr>257</vt:lpwstr>
  </property>
  <property fmtid="{D5CDD505-2E9C-101B-9397-08002B2CF9AE}" pid="42" name="FirmaKennung">
    <vt:lpwstr>ALLG/StKanz/Passbüro</vt:lpwstr>
  </property>
  <property fmtid="{D5CDD505-2E9C-101B-9397-08002B2CF9AE}" pid="43" name="FirmaKurzzeichen">
    <vt:lpwstr>Staka</vt:lpwstr>
  </property>
  <property fmtid="{D5CDD505-2E9C-101B-9397-08002B2CF9AE}" pid="44" name="FirmaDirektion">
    <vt:lpwstr>Staatskanzlei</vt:lpwstr>
  </property>
  <property fmtid="{D5CDD505-2E9C-101B-9397-08002B2CF9AE}" pid="45" name="FirmaAmt">
    <vt:lpwstr>Ausweisbüro</vt:lpwstr>
  </property>
  <property fmtid="{D5CDD505-2E9C-101B-9397-08002B2CF9AE}" pid="46" name="FirmaDienststelle">
    <vt:lpwstr/>
  </property>
  <property fmtid="{D5CDD505-2E9C-101B-9397-08002B2CF9AE}" pid="47" name="BezeichnungImGruss">
    <vt:lpwstr>Ausweisbüro</vt:lpwstr>
  </property>
  <property fmtid="{D5CDD505-2E9C-101B-9397-08002B2CF9AE}" pid="48" name="FirmaAdresszeile1">
    <vt:lpwstr>Regierungsgebäude, Seestr. 2</vt:lpwstr>
  </property>
  <property fmtid="{D5CDD505-2E9C-101B-9397-08002B2CF9AE}" pid="49" name="FirmaAdresszeile2">
    <vt:lpwstr/>
  </property>
  <property fmtid="{D5CDD505-2E9C-101B-9397-08002B2CF9AE}" pid="50" name="FirmaPostfach">
    <vt:lpwstr>Postfach 156</vt:lpwstr>
  </property>
  <property fmtid="{D5CDD505-2E9C-101B-9397-08002B2CF9AE}" pid="51" name="FirmaPLZPostfach">
    <vt:lpwstr>6301</vt:lpwstr>
  </property>
  <property fmtid="{D5CDD505-2E9C-101B-9397-08002B2CF9AE}" pid="52" name="FirmaPLZ">
    <vt:lpwstr>6300</vt:lpwstr>
  </property>
  <property fmtid="{D5CDD505-2E9C-101B-9397-08002B2CF9AE}" pid="53" name="FirmaOrt">
    <vt:lpwstr>Zug</vt:lpwstr>
  </property>
  <property fmtid="{D5CDD505-2E9C-101B-9397-08002B2CF9AE}" pid="54" name="FirmaTelefon">
    <vt:lpwstr>041 728 31 06</vt:lpwstr>
  </property>
  <property fmtid="{D5CDD505-2E9C-101B-9397-08002B2CF9AE}" pid="55" name="FirmaTelefax">
    <vt:lpwstr>041 728 37 01</vt:lpwstr>
  </property>
  <property fmtid="{D5CDD505-2E9C-101B-9397-08002B2CF9AE}" pid="56" name="FirmaEMail">
    <vt:lpwstr>pass@allg.zg.ch</vt:lpwstr>
  </property>
  <property fmtid="{D5CDD505-2E9C-101B-9397-08002B2CF9AE}" pid="57" name="FirmaInternet">
    <vt:lpwstr>www.zug.ch/pass</vt:lpwstr>
  </property>
  <property fmtid="{D5CDD505-2E9C-101B-9397-08002B2CF9AE}" pid="58" name="Adresse">
    <vt:lpwstr> </vt:lpwstr>
  </property>
  <property fmtid="{D5CDD505-2E9C-101B-9397-08002B2CF9AE}" pid="59" name="Versandart">
    <vt:lpwstr>Versandart</vt:lpwstr>
  </property>
  <property fmtid="{D5CDD505-2E9C-101B-9397-08002B2CF9AE}" pid="60" name="Dienstgrad">
    <vt:lpwstr/>
  </property>
  <property fmtid="{D5CDD505-2E9C-101B-9397-08002B2CF9AE}" pid="61" name="DienstgradLinks">
    <vt:lpwstr>DienstgradLinks</vt:lpwstr>
  </property>
  <property fmtid="{D5CDD505-2E9C-101B-9397-08002B2CF9AE}" pid="62" name="DienstgradRechts">
    <vt:lpwstr>DienstgradRechts</vt:lpwstr>
  </property>
  <property fmtid="{D5CDD505-2E9C-101B-9397-08002B2CF9AE}" pid="63" name="FirmaAbteilung">
    <vt:lpwstr/>
  </property>
  <property fmtid="{D5CDD505-2E9C-101B-9397-08002B2CF9AE}" pid="64" name="FirmaDienststelleZUPO">
    <vt:lpwstr/>
  </property>
  <property fmtid="{D5CDD505-2E9C-101B-9397-08002B2CF9AE}" pid="65" name="FirmaFachbereich">
    <vt:lpwstr/>
  </property>
  <property fmtid="{D5CDD505-2E9C-101B-9397-08002B2CF9AE}" pid="66" name="Adresse Kennung">
    <vt:lpwstr>Adresse Kennung</vt:lpwstr>
  </property>
  <property fmtid="{D5CDD505-2E9C-101B-9397-08002B2CF9AE}" pid="67" name="CompanyID">
    <vt:lpwstr>-1</vt:lpwstr>
  </property>
  <property fmtid="{D5CDD505-2E9C-101B-9397-08002B2CF9AE}" pid="68" name="FormularTitel">
    <vt:lpwstr> </vt:lpwstr>
  </property>
  <property fmtid="{D5CDD505-2E9C-101B-9397-08002B2CF9AE}" pid="69" name="FormularNr">
    <vt:lpwstr>001.011</vt:lpwstr>
  </property>
  <property fmtid="{D5CDD505-2E9C-101B-9397-08002B2CF9AE}" pid="70" name="Erste Seite">
    <vt:lpwstr>Neutral</vt:lpwstr>
  </property>
  <property fmtid="{D5CDD505-2E9C-101B-9397-08002B2CF9AE}" pid="71" name="Folgeseite">
    <vt:lpwstr>Neutral</vt:lpwstr>
  </property>
  <property fmtid="{D5CDD505-2E9C-101B-9397-08002B2CF9AE}" pid="72" name="Sprache">
    <vt:lpwstr>Deutsch</vt:lpwstr>
  </property>
  <property fmtid="{D5CDD505-2E9C-101B-9397-08002B2CF9AE}" pid="73" name="Layout">
    <vt:lpwstr>Kanton Zug</vt:lpwstr>
  </property>
  <property fmtid="{D5CDD505-2E9C-101B-9397-08002B2CF9AE}" pid="74" name="Mutation">
    <vt:lpwstr>14.03.2007</vt:lpwstr>
  </property>
  <property fmtid="{D5CDD505-2E9C-101B-9397-08002B2CF9AE}" pid="75" name="BenutzerIDDokumentersteller">
    <vt:lpwstr>6587-1</vt:lpwstr>
  </property>
  <property fmtid="{D5CDD505-2E9C-101B-9397-08002B2CF9AE}" pid="76" name="KurzzeichenDokumentersteller">
    <vt:lpwstr>FALA</vt:lpwstr>
  </property>
  <property fmtid="{D5CDD505-2E9C-101B-9397-08002B2CF9AE}" pid="77" name="Kurzzeichen_UserDokumentersteller">
    <vt:lpwstr/>
  </property>
  <property fmtid="{D5CDD505-2E9C-101B-9397-08002B2CF9AE}" pid="78" name="NameDokumentersteller">
    <vt:lpwstr>Fankhauser</vt:lpwstr>
  </property>
  <property fmtid="{D5CDD505-2E9C-101B-9397-08002B2CF9AE}" pid="79" name="VornameDokumentersteller">
    <vt:lpwstr>Laurent</vt:lpwstr>
  </property>
  <property fmtid="{D5CDD505-2E9C-101B-9397-08002B2CF9AE}" pid="80" name="TitelDokumentersteller">
    <vt:lpwstr/>
  </property>
  <property fmtid="{D5CDD505-2E9C-101B-9397-08002B2CF9AE}" pid="81" name="DienstgradDokumentersteller">
    <vt:lpwstr/>
  </property>
  <property fmtid="{D5CDD505-2E9C-101B-9397-08002B2CF9AE}" pid="82" name="FunktionDokumentersteller">
    <vt:lpwstr>Leiter</vt:lpwstr>
  </property>
  <property fmtid="{D5CDD505-2E9C-101B-9397-08002B2CF9AE}" pid="83" name="Titel_UserDokumentersteller">
    <vt:lpwstr/>
  </property>
  <property fmtid="{D5CDD505-2E9C-101B-9397-08002B2CF9AE}" pid="84" name="Funktion_UserDokumentersteller">
    <vt:lpwstr>Leiter</vt:lpwstr>
  </property>
  <property fmtid="{D5CDD505-2E9C-101B-9397-08002B2CF9AE}" pid="85" name="TelefonDirektDokumentersteller">
    <vt:lpwstr>041 728 31 33</vt:lpwstr>
  </property>
  <property fmtid="{D5CDD505-2E9C-101B-9397-08002B2CF9AE}" pid="86" name="TelefaxDirektDokumentersteller">
    <vt:lpwstr>041 728 37 01</vt:lpwstr>
  </property>
  <property fmtid="{D5CDD505-2E9C-101B-9397-08002B2CF9AE}" pid="87" name="EMailDokumentersteller">
    <vt:lpwstr>laurent.fankhauser@zg.ch</vt:lpwstr>
  </property>
  <property fmtid="{D5CDD505-2E9C-101B-9397-08002B2CF9AE}" pid="88" name="FirmaAmtCouvert">
    <vt:lpwstr/>
  </property>
</Properties>
</file>