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70" w:rsidRDefault="009F1422" w:rsidP="00A04538">
      <w:pPr>
        <w:pStyle w:val="Betreff"/>
        <w:ind w:left="57"/>
      </w:pPr>
      <w:r>
        <w:t>Vollmacht zu</w:t>
      </w:r>
      <w:r w:rsidR="0068093F">
        <w:t>m Umtausch des Austauschpasses</w:t>
      </w:r>
    </w:p>
    <w:p w:rsidR="008751AD" w:rsidRPr="00D05265" w:rsidRDefault="008751AD" w:rsidP="00A04538">
      <w:pPr>
        <w:spacing w:line="240" w:lineRule="auto"/>
        <w:ind w:left="57"/>
        <w:rPr>
          <w:b/>
        </w:rPr>
      </w:pPr>
    </w:p>
    <w:p w:rsidR="00B13C80" w:rsidRDefault="00614411" w:rsidP="00A04538">
      <w:pPr>
        <w:ind w:left="57"/>
        <w:rPr>
          <w:rFonts w:cs="Arial"/>
        </w:rPr>
      </w:pPr>
      <w:r>
        <w:rPr>
          <w:rFonts w:cs="Arial"/>
        </w:rPr>
        <w:t>Ich bevollmächtige</w:t>
      </w:r>
      <w:r w:rsidR="00B13C80">
        <w:rPr>
          <w:rFonts w:cs="Arial"/>
        </w:rPr>
        <w:t xml:space="preserve"> nachfolgende Person meine</w:t>
      </w:r>
      <w:r w:rsidR="0068093F">
        <w:rPr>
          <w:rFonts w:cs="Arial"/>
        </w:rPr>
        <w:t>n Austauschpass</w:t>
      </w:r>
      <w:r w:rsidR="00B13C80">
        <w:rPr>
          <w:rFonts w:cs="Arial"/>
        </w:rPr>
        <w:t xml:space="preserve"> im Ausweisbüro Zug </w:t>
      </w:r>
      <w:r w:rsidR="0068093F">
        <w:rPr>
          <w:rFonts w:cs="Arial"/>
        </w:rPr>
        <w:t>umzutauschen</w:t>
      </w:r>
      <w:r w:rsidR="00B13C80">
        <w:rPr>
          <w:rFonts w:cs="Arial"/>
        </w:rPr>
        <w:t>.</w:t>
      </w:r>
    </w:p>
    <w:p w:rsidR="00065396" w:rsidRDefault="00065396" w:rsidP="00A04538">
      <w:pPr>
        <w:ind w:left="57"/>
        <w:rPr>
          <w:rFonts w:cs="Arial"/>
        </w:rPr>
      </w:pPr>
    </w:p>
    <w:p w:rsidR="000A1BCD" w:rsidRDefault="009F1422" w:rsidP="00A04538">
      <w:pPr>
        <w:ind w:left="57"/>
      </w:pPr>
      <w:r>
        <w:rPr>
          <w:rFonts w:cs="Arial"/>
        </w:rPr>
        <w:t>Dieses F</w:t>
      </w:r>
      <w:r w:rsidR="000A1BCD">
        <w:rPr>
          <w:rFonts w:cs="Arial"/>
        </w:rPr>
        <w:t>ormular muss vollständig</w:t>
      </w:r>
      <w:r>
        <w:rPr>
          <w:rFonts w:cs="Arial"/>
        </w:rPr>
        <w:t xml:space="preserve"> </w:t>
      </w:r>
      <w:r w:rsidR="00E21F4C" w:rsidRPr="00D66647">
        <w:rPr>
          <w:rFonts w:cs="Arial"/>
        </w:rPr>
        <w:t>ausgefüllt und unterzeichnet vo</w:t>
      </w:r>
      <w:r w:rsidR="00B601D4">
        <w:rPr>
          <w:rFonts w:cs="Arial"/>
        </w:rPr>
        <w:t>rgewiesen wer</w:t>
      </w:r>
      <w:r w:rsidR="007B103B">
        <w:rPr>
          <w:rFonts w:cs="Arial"/>
        </w:rPr>
        <w:t xml:space="preserve">den. </w:t>
      </w:r>
      <w:r w:rsidR="000A1BCD">
        <w:rPr>
          <w:rFonts w:cs="Arial"/>
        </w:rPr>
        <w:t>Die bevollmächti</w:t>
      </w:r>
      <w:r w:rsidR="000A1BCD">
        <w:rPr>
          <w:rFonts w:cs="Arial"/>
        </w:rPr>
        <w:t>g</w:t>
      </w:r>
      <w:r w:rsidR="000A1BCD">
        <w:rPr>
          <w:rFonts w:cs="Arial"/>
        </w:rPr>
        <w:t>te Person muss sich</w:t>
      </w:r>
      <w:r w:rsidR="007B103B" w:rsidRPr="00914538">
        <w:t xml:space="preserve"> </w:t>
      </w:r>
      <w:r w:rsidR="000A1BCD">
        <w:t xml:space="preserve">am Schalter </w:t>
      </w:r>
      <w:r w:rsidR="007B103B" w:rsidRPr="00914538">
        <w:t xml:space="preserve">mittels eines gültigen Ausweises </w:t>
      </w:r>
      <w:r w:rsidR="007B103B">
        <w:t xml:space="preserve">Pass/Identitätskarte </w:t>
      </w:r>
      <w:r w:rsidR="007B103B" w:rsidRPr="00914538">
        <w:t>auswei</w:t>
      </w:r>
      <w:r w:rsidR="000A1BCD">
        <w:t>sen</w:t>
      </w:r>
    </w:p>
    <w:p w:rsidR="00E21F4C" w:rsidRDefault="007B103B" w:rsidP="00A04538">
      <w:pPr>
        <w:ind w:left="57"/>
        <w:rPr>
          <w:rFonts w:cs="Arial"/>
        </w:rPr>
      </w:pPr>
      <w:r w:rsidRPr="00914538">
        <w:t>können.</w:t>
      </w:r>
      <w:r>
        <w:rPr>
          <w:rFonts w:cs="Arial"/>
        </w:rPr>
        <w:t xml:space="preserve"> </w:t>
      </w:r>
      <w:r w:rsidR="009F13B4">
        <w:rPr>
          <w:rFonts w:cs="Arial"/>
        </w:rPr>
        <w:t>D</w:t>
      </w:r>
      <w:r w:rsidR="00E2092C">
        <w:rPr>
          <w:rFonts w:cs="Arial"/>
        </w:rPr>
        <w:t>er Austauschpass muss für den Umtausch</w:t>
      </w:r>
      <w:r w:rsidR="000A1BCD">
        <w:rPr>
          <w:rFonts w:cs="Arial"/>
        </w:rPr>
        <w:t xml:space="preserve"> mitgebracht werden.</w:t>
      </w:r>
    </w:p>
    <w:p w:rsidR="000A1BCD" w:rsidRPr="005114AE" w:rsidRDefault="000A1BCD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10478E" w:rsidRPr="005114AE" w:rsidRDefault="0010478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P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F67A53" w:rsidRPr="005114AE" w:rsidRDefault="00F67A53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CC01AF" w:rsidRPr="005114AE" w:rsidRDefault="00CC01AF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F830C4" w:rsidRPr="00F830C4" w:rsidRDefault="000A1BCD" w:rsidP="00A04538">
      <w:pPr>
        <w:pStyle w:val="Formulartitel"/>
        <w:ind w:left="57"/>
      </w:pPr>
      <w:r>
        <w:t>Bevollmächtigte Person</w:t>
      </w:r>
      <w:r w:rsidR="00F830C4" w:rsidRPr="00F830C4">
        <w:t>:</w:t>
      </w:r>
    </w:p>
    <w:p w:rsidR="005114AE" w:rsidRDefault="005114AE" w:rsidP="00A04538">
      <w:pPr>
        <w:spacing w:line="240" w:lineRule="auto"/>
        <w:ind w:left="57"/>
        <w:rPr>
          <w:b/>
        </w:rPr>
      </w:pPr>
    </w:p>
    <w:p w:rsidR="00247A24" w:rsidRDefault="00247A24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 w:rsidRPr="00C0375E">
        <w:rPr>
          <w:rFonts w:cs="Arial"/>
        </w:rPr>
        <w:t>Name:</w:t>
      </w:r>
      <w:r w:rsidRPr="00C0375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bookmarkStart w:id="1" w:name="_GoBack"/>
      <w:r w:rsidR="00D43E9B">
        <w:rPr>
          <w:rFonts w:cs="Arial"/>
        </w:rPr>
        <w:t> </w:t>
      </w:r>
      <w:r w:rsidR="00D43E9B">
        <w:rPr>
          <w:rFonts w:cs="Arial"/>
        </w:rPr>
        <w:t> </w:t>
      </w:r>
      <w:r w:rsidR="00D43E9B">
        <w:rPr>
          <w:rFonts w:cs="Arial"/>
        </w:rPr>
        <w:t> </w:t>
      </w:r>
      <w:r w:rsidR="00D43E9B">
        <w:rPr>
          <w:rFonts w:cs="Arial"/>
        </w:rPr>
        <w:t> </w:t>
      </w:r>
      <w:r w:rsidR="00D43E9B">
        <w:rPr>
          <w:rFonts w:cs="Arial"/>
        </w:rPr>
        <w:t> </w:t>
      </w:r>
      <w:bookmarkEnd w:id="1"/>
      <w:r w:rsidR="00D43E9B">
        <w:rPr>
          <w:rFonts w:cs="Arial"/>
        </w:rPr>
        <w:fldChar w:fldCharType="end"/>
      </w:r>
      <w:bookmarkEnd w:id="0"/>
      <w:r w:rsidR="00B90C3D">
        <w:rPr>
          <w:rFonts w:cs="Arial"/>
        </w:rPr>
        <w:tab/>
        <w:t>Vorname</w:t>
      </w:r>
      <w:r w:rsidR="000160C2">
        <w:rPr>
          <w:rFonts w:cs="Arial"/>
        </w:rPr>
        <w:t>/n</w:t>
      </w:r>
      <w:r w:rsidR="00090767">
        <w:rPr>
          <w:rFonts w:cs="Arial"/>
        </w:rPr>
        <w:t>:</w:t>
      </w:r>
      <w:r w:rsidR="00090767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2"/>
    </w:p>
    <w:p w:rsidR="005114AE" w:rsidRPr="00C0375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480" w:lineRule="auto"/>
        <w:ind w:left="57" w:right="84"/>
        <w:rPr>
          <w:rFonts w:cs="Arial"/>
        </w:rPr>
      </w:pPr>
    </w:p>
    <w:p w:rsidR="000A1BCD" w:rsidRDefault="00B90C3D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>
        <w:rPr>
          <w:rFonts w:cs="Arial"/>
        </w:rPr>
        <w:t>Geburtsdatum</w:t>
      </w:r>
      <w:r w:rsidR="00247A24" w:rsidRPr="00C0375E">
        <w:rPr>
          <w:rFonts w:cs="Arial"/>
        </w:rPr>
        <w:t>:</w:t>
      </w:r>
      <w:r w:rsidR="00247A24" w:rsidRPr="00C0375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3"/>
      <w:r w:rsidR="005114AE">
        <w:rPr>
          <w:rFonts w:cs="Arial"/>
        </w:rPr>
        <w:tab/>
        <w:t>Heimatort:</w:t>
      </w:r>
      <w:r w:rsidR="005114A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4"/>
    </w:p>
    <w:p w:rsidR="00B52981" w:rsidRDefault="00B52981" w:rsidP="00A04538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-4706"/>
          <w:tab w:val="left" w:pos="-3119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-4706"/>
          <w:tab w:val="left" w:pos="1629"/>
          <w:tab w:val="left" w:pos="1810"/>
          <w:tab w:val="left" w:pos="5430"/>
          <w:tab w:val="left" w:pos="6878"/>
        </w:tabs>
        <w:spacing w:line="240" w:lineRule="auto"/>
        <w:ind w:left="57" w:right="-48"/>
        <w:rPr>
          <w:rFonts w:cs="Arial"/>
        </w:rPr>
      </w:pPr>
    </w:p>
    <w:p w:rsidR="00A52846" w:rsidRPr="00A52846" w:rsidRDefault="005114AE" w:rsidP="00A04538">
      <w:pPr>
        <w:pStyle w:val="Formulartitel"/>
        <w:ind w:left="57"/>
      </w:pPr>
      <w:r>
        <w:t>Personalien Ausweisinhaber/in</w:t>
      </w:r>
      <w:r w:rsidR="00A52846" w:rsidRPr="00A52846">
        <w:t>:</w:t>
      </w:r>
    </w:p>
    <w:p w:rsidR="005114AE" w:rsidRPr="00F67A53" w:rsidRDefault="005114AE" w:rsidP="00A04538">
      <w:pPr>
        <w:spacing w:line="240" w:lineRule="auto"/>
        <w:ind w:left="57"/>
        <w:rPr>
          <w:b/>
        </w:rPr>
      </w:pPr>
    </w:p>
    <w:p w:rsidR="00025B05" w:rsidRDefault="00025B05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 w:rsidRPr="00C0375E">
        <w:rPr>
          <w:rFonts w:cs="Arial"/>
        </w:rPr>
        <w:t>Name:</w:t>
      </w:r>
      <w:r w:rsidRPr="00C0375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5"/>
      <w:r>
        <w:rPr>
          <w:rFonts w:cs="Arial"/>
        </w:rPr>
        <w:tab/>
        <w:t>Vorname</w:t>
      </w:r>
      <w:r w:rsidR="000160C2">
        <w:rPr>
          <w:rFonts w:cs="Arial"/>
        </w:rPr>
        <w:t>/n</w:t>
      </w:r>
      <w:r w:rsidR="00090767">
        <w:rPr>
          <w:rFonts w:cs="Arial"/>
        </w:rPr>
        <w:t>:</w:t>
      </w:r>
      <w:r w:rsidR="00090767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6"/>
    </w:p>
    <w:p w:rsidR="005114AE" w:rsidRPr="00C0375E" w:rsidRDefault="005114AE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025B05" w:rsidRDefault="00025B05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>
        <w:rPr>
          <w:rFonts w:cs="Arial"/>
        </w:rPr>
        <w:t>Geburtsdatum</w:t>
      </w:r>
      <w:r w:rsidRPr="00C0375E">
        <w:rPr>
          <w:rFonts w:cs="Arial"/>
        </w:rPr>
        <w:t>:</w:t>
      </w:r>
      <w:r w:rsidRPr="00C0375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7"/>
      <w:r w:rsidR="005114AE">
        <w:rPr>
          <w:rFonts w:cs="Arial"/>
        </w:rPr>
        <w:tab/>
        <w:t>Heimatort</w:t>
      </w:r>
      <w:r>
        <w:rPr>
          <w:rFonts w:cs="Arial"/>
        </w:rPr>
        <w:t>:</w:t>
      </w:r>
      <w:r w:rsidR="00090767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8"/>
    </w:p>
    <w:p w:rsidR="005114AE" w:rsidRPr="00C0375E" w:rsidRDefault="005114AE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025B05" w:rsidRDefault="005114AE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>
        <w:rPr>
          <w:rFonts w:cs="Arial"/>
        </w:rPr>
        <w:t>Telefon-Nr.</w:t>
      </w:r>
      <w:r w:rsidR="00025B05" w:rsidRPr="00C0375E">
        <w:rPr>
          <w:rFonts w:cs="Arial"/>
        </w:rPr>
        <w:t>:</w:t>
      </w:r>
      <w:r w:rsidR="00025B05" w:rsidRPr="00C0375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9"/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8165EB" w:rsidRPr="00C0375E" w:rsidRDefault="008165EB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  <w:r w:rsidRPr="00C0375E">
        <w:rPr>
          <w:rFonts w:cs="Arial"/>
        </w:rPr>
        <w:t>Ort, Datum:</w:t>
      </w:r>
      <w:r w:rsidRPr="00C0375E">
        <w:rPr>
          <w:rFonts w:cs="Arial"/>
        </w:rPr>
        <w:tab/>
      </w:r>
      <w:r w:rsidR="00D43E9B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43E9B">
        <w:rPr>
          <w:rFonts w:cs="Arial"/>
        </w:rPr>
        <w:instrText xml:space="preserve"> FORMTEXT </w:instrText>
      </w:r>
      <w:r w:rsidR="00D43E9B">
        <w:rPr>
          <w:rFonts w:cs="Arial"/>
        </w:rPr>
      </w:r>
      <w:r w:rsidR="00D43E9B">
        <w:rPr>
          <w:rFonts w:cs="Arial"/>
        </w:rPr>
        <w:fldChar w:fldCharType="separate"/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  <w:noProof/>
        </w:rPr>
        <w:t> </w:t>
      </w:r>
      <w:r w:rsidR="00D43E9B">
        <w:rPr>
          <w:rFonts w:cs="Arial"/>
        </w:rPr>
        <w:fldChar w:fldCharType="end"/>
      </w:r>
      <w:bookmarkEnd w:id="10"/>
      <w:r w:rsidR="00B90C3D" w:rsidRPr="00025B05">
        <w:rPr>
          <w:rFonts w:cs="Arial"/>
        </w:rPr>
        <w:tab/>
      </w:r>
      <w:r w:rsidR="00BA727B" w:rsidRPr="00C0375E">
        <w:rPr>
          <w:rFonts w:cs="Arial"/>
        </w:rPr>
        <w:t>Unterschrift:</w:t>
      </w:r>
      <w:r w:rsidR="00090767">
        <w:rPr>
          <w:rFonts w:cs="Arial"/>
        </w:rPr>
        <w:tab/>
      </w:r>
      <w:r w:rsidR="00E91B0C">
        <w:rPr>
          <w:rFonts w:cs="Arial"/>
        </w:rPr>
        <w:t>…..............................................</w:t>
      </w:r>
    </w:p>
    <w:p w:rsidR="00247A24" w:rsidRDefault="00247A24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</w:tabs>
        <w:spacing w:line="480" w:lineRule="auto"/>
        <w:ind w:left="57" w:right="-48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A045D8" w:rsidRDefault="00A045D8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p w:rsidR="005114AE" w:rsidRDefault="005114AE" w:rsidP="00A04538">
      <w:pPr>
        <w:tabs>
          <w:tab w:val="left" w:pos="1629"/>
          <w:tab w:val="left" w:pos="1810"/>
          <w:tab w:val="left" w:pos="5430"/>
          <w:tab w:val="left" w:pos="6878"/>
          <w:tab w:val="left" w:pos="9593"/>
        </w:tabs>
        <w:spacing w:line="240" w:lineRule="auto"/>
        <w:ind w:left="57" w:right="85"/>
        <w:rPr>
          <w:rFonts w:cs="Arial"/>
        </w:rPr>
      </w:pPr>
    </w:p>
    <w:sectPr w:rsidR="005114AE" w:rsidSect="009A649E">
      <w:headerReference w:type="default" r:id="rId9"/>
      <w:headerReference w:type="first" r:id="rId10"/>
      <w:footerReference w:type="first" r:id="rId11"/>
      <w:type w:val="continuous"/>
      <w:pgSz w:w="11906" w:h="16838" w:code="9"/>
      <w:pgMar w:top="1134" w:right="865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3E" w:rsidRDefault="00624B3E">
      <w:r>
        <w:separator/>
      </w:r>
    </w:p>
  </w:endnote>
  <w:endnote w:type="continuationSeparator" w:id="0">
    <w:p w:rsidR="00624B3E" w:rsidRDefault="006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417070">
      <w:tc>
        <w:tcPr>
          <w:tcW w:w="5727" w:type="dxa"/>
          <w:vAlign w:val="bottom"/>
        </w:tcPr>
        <w:p w:rsidR="00417070" w:rsidRPr="006A1550" w:rsidRDefault="00417070" w:rsidP="006A1550">
          <w:pPr>
            <w:rPr>
              <w:sz w:val="16"/>
              <w:szCs w:val="16"/>
            </w:rPr>
          </w:pPr>
        </w:p>
      </w:tc>
      <w:tc>
        <w:tcPr>
          <w:tcW w:w="3289" w:type="dxa"/>
          <w:vAlign w:val="bottom"/>
        </w:tcPr>
        <w:p w:rsidR="00417070" w:rsidRDefault="00417070" w:rsidP="00301E27">
          <w:pPr>
            <w:pStyle w:val="Kopfzeile"/>
          </w:pPr>
          <w:bookmarkStart w:id="13" w:name="BkmAdresse"/>
          <w:r>
            <w:t>Regierungsgebäude, Seestr. 2, 6300</w:t>
          </w:r>
          <w:r w:rsidRPr="00945456">
            <w:t xml:space="preserve"> </w:t>
          </w:r>
          <w:r>
            <w:t>Zug</w:t>
          </w:r>
        </w:p>
        <w:p w:rsidR="00417070" w:rsidRDefault="00247717" w:rsidP="00301E27">
          <w:pPr>
            <w:pStyle w:val="Kopfzeile"/>
          </w:pPr>
          <w:r>
            <w:t xml:space="preserve">T +41 </w:t>
          </w:r>
          <w:r w:rsidR="00417070">
            <w:t>41 728 31 06</w:t>
          </w:r>
        </w:p>
        <w:p w:rsidR="00417070" w:rsidRDefault="003066C2" w:rsidP="00301E27">
          <w:pPr>
            <w:pStyle w:val="Kopfzeile"/>
          </w:pPr>
          <w:r>
            <w:t>www.z</w:t>
          </w:r>
          <w:r w:rsidR="00417070">
            <w:t>g.ch/pass</w:t>
          </w:r>
          <w:bookmarkEnd w:id="13"/>
        </w:p>
      </w:tc>
    </w:tr>
  </w:tbl>
  <w:p w:rsidR="00417070" w:rsidRPr="00C618E0" w:rsidRDefault="00417070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2D7BF2">
      <w:t>Vollmacht Umtausch Austauschpass.Docx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3E" w:rsidRDefault="00624B3E">
      <w:r>
        <w:separator/>
      </w:r>
    </w:p>
  </w:footnote>
  <w:footnote w:type="continuationSeparator" w:id="0">
    <w:p w:rsidR="00624B3E" w:rsidRDefault="0062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417070">
      <w:trPr>
        <w:trHeight w:hRule="exact" w:val="1077"/>
      </w:trPr>
      <w:tc>
        <w:tcPr>
          <w:tcW w:w="9072" w:type="dxa"/>
          <w:vAlign w:val="bottom"/>
        </w:tcPr>
        <w:p w:rsidR="00417070" w:rsidRDefault="00417070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43E9B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D43E9B">
            <w:t>2</w:t>
          </w:r>
          <w:r>
            <w:fldChar w:fldCharType="end"/>
          </w:r>
        </w:p>
      </w:tc>
    </w:tr>
  </w:tbl>
  <w:p w:rsidR="00417070" w:rsidRDefault="004170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417070">
      <w:tc>
        <w:tcPr>
          <w:tcW w:w="5727" w:type="dxa"/>
        </w:tcPr>
        <w:p w:rsidR="00417070" w:rsidRDefault="00A04538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79386049" wp14:editId="02D2C2F0">
                <wp:simplePos x="0" y="0"/>
                <wp:positionH relativeFrom="page">
                  <wp:posOffset>-167640</wp:posOffset>
                </wp:positionH>
                <wp:positionV relativeFrom="page">
                  <wp:posOffset>-104140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417070" w:rsidRDefault="00417070">
          <w:pPr>
            <w:pStyle w:val="Kopfzeile"/>
          </w:pPr>
          <w:bookmarkStart w:id="11" w:name="BkmDirektion"/>
          <w:r>
            <w:t>Staatskanzlei</w:t>
          </w:r>
        </w:p>
        <w:p w:rsidR="00417070" w:rsidRPr="00DC410B" w:rsidRDefault="00417070">
          <w:pPr>
            <w:pStyle w:val="Kopfzeile"/>
          </w:pPr>
          <w:bookmarkStart w:id="12" w:name="BkmAmt"/>
          <w:bookmarkEnd w:id="11"/>
          <w:r>
            <w:t>Ausweisbüro</w:t>
          </w:r>
        </w:p>
        <w:bookmarkEnd w:id="12"/>
        <w:p w:rsidR="00417070" w:rsidRDefault="00417070">
          <w:pPr>
            <w:pStyle w:val="Kopfzeile"/>
          </w:pPr>
        </w:p>
        <w:p w:rsidR="00417070" w:rsidRDefault="00417070">
          <w:pPr>
            <w:pStyle w:val="Kopfzeile"/>
          </w:pPr>
        </w:p>
      </w:tc>
    </w:tr>
  </w:tbl>
  <w:p w:rsidR="00417070" w:rsidRDefault="004170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0A58CC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2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eGxUYtXL/UX930h1S+WGyGCEQE=" w:salt="31DEbQ2akhaKStXPPouQyg=="/>
  <w:defaultTabStop w:val="708"/>
  <w:autoHyphenation/>
  <w:hyphenationZone w:val="142"/>
  <w:drawingGridHorizontalSpacing w:val="181"/>
  <w:drawingGridVerticalSpacing w:val="181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0"/>
    <w:rsid w:val="00012743"/>
    <w:rsid w:val="000160C2"/>
    <w:rsid w:val="000240CC"/>
    <w:rsid w:val="00025B05"/>
    <w:rsid w:val="0003399C"/>
    <w:rsid w:val="000361C9"/>
    <w:rsid w:val="000411E2"/>
    <w:rsid w:val="00041C0C"/>
    <w:rsid w:val="00042A70"/>
    <w:rsid w:val="00052254"/>
    <w:rsid w:val="000540D8"/>
    <w:rsid w:val="00065396"/>
    <w:rsid w:val="00066E38"/>
    <w:rsid w:val="00081F11"/>
    <w:rsid w:val="0008216B"/>
    <w:rsid w:val="0008418D"/>
    <w:rsid w:val="00085B4E"/>
    <w:rsid w:val="00090767"/>
    <w:rsid w:val="00097961"/>
    <w:rsid w:val="000A0F02"/>
    <w:rsid w:val="000A1BCD"/>
    <w:rsid w:val="000A1C45"/>
    <w:rsid w:val="000A335B"/>
    <w:rsid w:val="000B6623"/>
    <w:rsid w:val="000D3E03"/>
    <w:rsid w:val="000E09B2"/>
    <w:rsid w:val="0010478E"/>
    <w:rsid w:val="00161CE5"/>
    <w:rsid w:val="001706F7"/>
    <w:rsid w:val="00171FA2"/>
    <w:rsid w:val="001A0AE4"/>
    <w:rsid w:val="001A12FC"/>
    <w:rsid w:val="001B09E3"/>
    <w:rsid w:val="001B370B"/>
    <w:rsid w:val="001B3FA4"/>
    <w:rsid w:val="001B4E2F"/>
    <w:rsid w:val="001B652D"/>
    <w:rsid w:val="001C78E1"/>
    <w:rsid w:val="001E23A8"/>
    <w:rsid w:val="001E314A"/>
    <w:rsid w:val="001F35B2"/>
    <w:rsid w:val="0020324A"/>
    <w:rsid w:val="00203F75"/>
    <w:rsid w:val="002159ED"/>
    <w:rsid w:val="00232DD6"/>
    <w:rsid w:val="002367E3"/>
    <w:rsid w:val="00241BB0"/>
    <w:rsid w:val="00247717"/>
    <w:rsid w:val="00247A24"/>
    <w:rsid w:val="00252C34"/>
    <w:rsid w:val="002532D7"/>
    <w:rsid w:val="00261690"/>
    <w:rsid w:val="00265CAA"/>
    <w:rsid w:val="00295C18"/>
    <w:rsid w:val="002A04BC"/>
    <w:rsid w:val="002A6DE6"/>
    <w:rsid w:val="002B3282"/>
    <w:rsid w:val="002B4581"/>
    <w:rsid w:val="002B59FA"/>
    <w:rsid w:val="002B6314"/>
    <w:rsid w:val="002B74C2"/>
    <w:rsid w:val="002D21D0"/>
    <w:rsid w:val="002D415A"/>
    <w:rsid w:val="002D7BF2"/>
    <w:rsid w:val="002E3381"/>
    <w:rsid w:val="00301E27"/>
    <w:rsid w:val="003066C2"/>
    <w:rsid w:val="00314874"/>
    <w:rsid w:val="003316C4"/>
    <w:rsid w:val="00355B71"/>
    <w:rsid w:val="00360FC3"/>
    <w:rsid w:val="00366F8C"/>
    <w:rsid w:val="00370319"/>
    <w:rsid w:val="00383B0E"/>
    <w:rsid w:val="00383B25"/>
    <w:rsid w:val="00386312"/>
    <w:rsid w:val="00386AC3"/>
    <w:rsid w:val="00390968"/>
    <w:rsid w:val="00394A21"/>
    <w:rsid w:val="003A5136"/>
    <w:rsid w:val="003A5B63"/>
    <w:rsid w:val="003B15FA"/>
    <w:rsid w:val="003B399C"/>
    <w:rsid w:val="003B6FD3"/>
    <w:rsid w:val="003C1C23"/>
    <w:rsid w:val="003C5E31"/>
    <w:rsid w:val="003C7F05"/>
    <w:rsid w:val="003D055C"/>
    <w:rsid w:val="003D5818"/>
    <w:rsid w:val="003E1906"/>
    <w:rsid w:val="003E2F0E"/>
    <w:rsid w:val="003E5238"/>
    <w:rsid w:val="003E66B5"/>
    <w:rsid w:val="003F2E75"/>
    <w:rsid w:val="003F7D3F"/>
    <w:rsid w:val="004026B3"/>
    <w:rsid w:val="00410285"/>
    <w:rsid w:val="00417070"/>
    <w:rsid w:val="0041714A"/>
    <w:rsid w:val="004370BC"/>
    <w:rsid w:val="00442901"/>
    <w:rsid w:val="00453C20"/>
    <w:rsid w:val="004676E8"/>
    <w:rsid w:val="004746EB"/>
    <w:rsid w:val="00482C5D"/>
    <w:rsid w:val="00484DB5"/>
    <w:rsid w:val="00490CC9"/>
    <w:rsid w:val="00495611"/>
    <w:rsid w:val="004A6482"/>
    <w:rsid w:val="004B3967"/>
    <w:rsid w:val="004C3C4F"/>
    <w:rsid w:val="004C6AE5"/>
    <w:rsid w:val="004D1544"/>
    <w:rsid w:val="004D51CD"/>
    <w:rsid w:val="004E1B6C"/>
    <w:rsid w:val="004E4048"/>
    <w:rsid w:val="004F64B2"/>
    <w:rsid w:val="0050797E"/>
    <w:rsid w:val="005106FA"/>
    <w:rsid w:val="005114AE"/>
    <w:rsid w:val="00531506"/>
    <w:rsid w:val="0053306B"/>
    <w:rsid w:val="00547FE2"/>
    <w:rsid w:val="0055040B"/>
    <w:rsid w:val="005557CC"/>
    <w:rsid w:val="00561F96"/>
    <w:rsid w:val="00591C64"/>
    <w:rsid w:val="00592215"/>
    <w:rsid w:val="00592F6F"/>
    <w:rsid w:val="00595DA5"/>
    <w:rsid w:val="005A26B7"/>
    <w:rsid w:val="005A767D"/>
    <w:rsid w:val="005B4D5C"/>
    <w:rsid w:val="005C0863"/>
    <w:rsid w:val="005D100A"/>
    <w:rsid w:val="005D16E3"/>
    <w:rsid w:val="005E0B4F"/>
    <w:rsid w:val="00605183"/>
    <w:rsid w:val="00605441"/>
    <w:rsid w:val="00614411"/>
    <w:rsid w:val="00615BCA"/>
    <w:rsid w:val="00624B3E"/>
    <w:rsid w:val="00632C16"/>
    <w:rsid w:val="006330E9"/>
    <w:rsid w:val="0063360A"/>
    <w:rsid w:val="00634EC2"/>
    <w:rsid w:val="0064681B"/>
    <w:rsid w:val="00654176"/>
    <w:rsid w:val="0068093F"/>
    <w:rsid w:val="0068420D"/>
    <w:rsid w:val="006A1550"/>
    <w:rsid w:val="006A1B23"/>
    <w:rsid w:val="006A5DAD"/>
    <w:rsid w:val="006B34C3"/>
    <w:rsid w:val="006B590C"/>
    <w:rsid w:val="006D4A7B"/>
    <w:rsid w:val="006E752C"/>
    <w:rsid w:val="006F3C31"/>
    <w:rsid w:val="007070C8"/>
    <w:rsid w:val="00721FD2"/>
    <w:rsid w:val="00746599"/>
    <w:rsid w:val="00752C19"/>
    <w:rsid w:val="00756657"/>
    <w:rsid w:val="00762F11"/>
    <w:rsid w:val="007709CB"/>
    <w:rsid w:val="007713D1"/>
    <w:rsid w:val="007765C1"/>
    <w:rsid w:val="00785701"/>
    <w:rsid w:val="007901E4"/>
    <w:rsid w:val="0079489C"/>
    <w:rsid w:val="007A25E4"/>
    <w:rsid w:val="007B103B"/>
    <w:rsid w:val="007B2C82"/>
    <w:rsid w:val="007C64E9"/>
    <w:rsid w:val="007F0D50"/>
    <w:rsid w:val="007F6BB4"/>
    <w:rsid w:val="008165EB"/>
    <w:rsid w:val="00832570"/>
    <w:rsid w:val="00840BDB"/>
    <w:rsid w:val="00852991"/>
    <w:rsid w:val="008751AD"/>
    <w:rsid w:val="00894710"/>
    <w:rsid w:val="00895F2A"/>
    <w:rsid w:val="008A794A"/>
    <w:rsid w:val="008C2F11"/>
    <w:rsid w:val="008C4488"/>
    <w:rsid w:val="00906B52"/>
    <w:rsid w:val="00913764"/>
    <w:rsid w:val="00917CDF"/>
    <w:rsid w:val="00922597"/>
    <w:rsid w:val="009257D9"/>
    <w:rsid w:val="0093052B"/>
    <w:rsid w:val="0093255E"/>
    <w:rsid w:val="00942670"/>
    <w:rsid w:val="0094350C"/>
    <w:rsid w:val="00953AB6"/>
    <w:rsid w:val="00961D0D"/>
    <w:rsid w:val="00971527"/>
    <w:rsid w:val="009721FF"/>
    <w:rsid w:val="009839E9"/>
    <w:rsid w:val="00984479"/>
    <w:rsid w:val="0099070E"/>
    <w:rsid w:val="009A0077"/>
    <w:rsid w:val="009A2E50"/>
    <w:rsid w:val="009A3BE1"/>
    <w:rsid w:val="009A649E"/>
    <w:rsid w:val="009C5E81"/>
    <w:rsid w:val="009D2DA4"/>
    <w:rsid w:val="009D3388"/>
    <w:rsid w:val="009D45E4"/>
    <w:rsid w:val="009D5E27"/>
    <w:rsid w:val="009E5A58"/>
    <w:rsid w:val="009F13B4"/>
    <w:rsid w:val="009F1422"/>
    <w:rsid w:val="009F6A7E"/>
    <w:rsid w:val="00A02146"/>
    <w:rsid w:val="00A0395D"/>
    <w:rsid w:val="00A04538"/>
    <w:rsid w:val="00A045D8"/>
    <w:rsid w:val="00A0737E"/>
    <w:rsid w:val="00A15AFB"/>
    <w:rsid w:val="00A52846"/>
    <w:rsid w:val="00A528DB"/>
    <w:rsid w:val="00A52EBA"/>
    <w:rsid w:val="00A549A4"/>
    <w:rsid w:val="00A74656"/>
    <w:rsid w:val="00AB2A2D"/>
    <w:rsid w:val="00AB3D8E"/>
    <w:rsid w:val="00AB517E"/>
    <w:rsid w:val="00AD7F35"/>
    <w:rsid w:val="00AE22D7"/>
    <w:rsid w:val="00B13C80"/>
    <w:rsid w:val="00B174CA"/>
    <w:rsid w:val="00B22DCA"/>
    <w:rsid w:val="00B24ECE"/>
    <w:rsid w:val="00B4117F"/>
    <w:rsid w:val="00B45FAB"/>
    <w:rsid w:val="00B50C92"/>
    <w:rsid w:val="00B52981"/>
    <w:rsid w:val="00B53DD7"/>
    <w:rsid w:val="00B601D4"/>
    <w:rsid w:val="00B73252"/>
    <w:rsid w:val="00B81873"/>
    <w:rsid w:val="00B90C3D"/>
    <w:rsid w:val="00B923CD"/>
    <w:rsid w:val="00B927D1"/>
    <w:rsid w:val="00BA727B"/>
    <w:rsid w:val="00BB445C"/>
    <w:rsid w:val="00BD5C09"/>
    <w:rsid w:val="00BD78A7"/>
    <w:rsid w:val="00BF0EC0"/>
    <w:rsid w:val="00BF1697"/>
    <w:rsid w:val="00C0375E"/>
    <w:rsid w:val="00C05DC1"/>
    <w:rsid w:val="00C36614"/>
    <w:rsid w:val="00C36BA9"/>
    <w:rsid w:val="00C44F9F"/>
    <w:rsid w:val="00C46038"/>
    <w:rsid w:val="00C51767"/>
    <w:rsid w:val="00C6071E"/>
    <w:rsid w:val="00C618E0"/>
    <w:rsid w:val="00C75B62"/>
    <w:rsid w:val="00C75D9C"/>
    <w:rsid w:val="00C7714A"/>
    <w:rsid w:val="00C9054B"/>
    <w:rsid w:val="00C91EF9"/>
    <w:rsid w:val="00C9458D"/>
    <w:rsid w:val="00CA5071"/>
    <w:rsid w:val="00CB2C63"/>
    <w:rsid w:val="00CC01AF"/>
    <w:rsid w:val="00CC5ABD"/>
    <w:rsid w:val="00CD0216"/>
    <w:rsid w:val="00CD1485"/>
    <w:rsid w:val="00CD2993"/>
    <w:rsid w:val="00CE1261"/>
    <w:rsid w:val="00CF1A29"/>
    <w:rsid w:val="00D03E26"/>
    <w:rsid w:val="00D05265"/>
    <w:rsid w:val="00D431A1"/>
    <w:rsid w:val="00D43E9B"/>
    <w:rsid w:val="00D44B28"/>
    <w:rsid w:val="00D54EA7"/>
    <w:rsid w:val="00D55830"/>
    <w:rsid w:val="00D66647"/>
    <w:rsid w:val="00D74CB8"/>
    <w:rsid w:val="00D77A71"/>
    <w:rsid w:val="00D80818"/>
    <w:rsid w:val="00D81B90"/>
    <w:rsid w:val="00D861AC"/>
    <w:rsid w:val="00DA293F"/>
    <w:rsid w:val="00DA7301"/>
    <w:rsid w:val="00DB2F96"/>
    <w:rsid w:val="00DB325D"/>
    <w:rsid w:val="00DB3B84"/>
    <w:rsid w:val="00DC33BE"/>
    <w:rsid w:val="00DC410B"/>
    <w:rsid w:val="00DC4C44"/>
    <w:rsid w:val="00DE09AA"/>
    <w:rsid w:val="00DE13F1"/>
    <w:rsid w:val="00DE4C69"/>
    <w:rsid w:val="00DF6296"/>
    <w:rsid w:val="00E02FE7"/>
    <w:rsid w:val="00E045A9"/>
    <w:rsid w:val="00E2092C"/>
    <w:rsid w:val="00E21F4C"/>
    <w:rsid w:val="00E2335A"/>
    <w:rsid w:val="00E64C2F"/>
    <w:rsid w:val="00E665AF"/>
    <w:rsid w:val="00E91B0C"/>
    <w:rsid w:val="00EA072E"/>
    <w:rsid w:val="00EA2813"/>
    <w:rsid w:val="00EB4F51"/>
    <w:rsid w:val="00EB5CAC"/>
    <w:rsid w:val="00EE60B0"/>
    <w:rsid w:val="00EE710F"/>
    <w:rsid w:val="00EF5159"/>
    <w:rsid w:val="00F01136"/>
    <w:rsid w:val="00F0494B"/>
    <w:rsid w:val="00F15DB6"/>
    <w:rsid w:val="00F20421"/>
    <w:rsid w:val="00F568E8"/>
    <w:rsid w:val="00F576BD"/>
    <w:rsid w:val="00F67A53"/>
    <w:rsid w:val="00F7352D"/>
    <w:rsid w:val="00F830C4"/>
    <w:rsid w:val="00F871C4"/>
    <w:rsid w:val="00F95DC6"/>
    <w:rsid w:val="00F96C06"/>
    <w:rsid w:val="00FA4AF7"/>
    <w:rsid w:val="00FC4D58"/>
    <w:rsid w:val="00FD52B0"/>
    <w:rsid w:val="00FE4E4B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8751AD"/>
    <w:pPr>
      <w:pBdr>
        <w:bottom w:val="single" w:sz="4" w:space="1" w:color="auto"/>
      </w:pBd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StandardFettChar">
    <w:name w:val="StandardFett Char"/>
    <w:basedOn w:val="Absatz-Standardschriftart"/>
    <w:link w:val="StandardFett"/>
    <w:rsid w:val="00592F6F"/>
    <w:rPr>
      <w:rFonts w:ascii="Arial" w:hAnsi="Arial"/>
      <w:b/>
      <w:spacing w:val="6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8751AD"/>
    <w:pPr>
      <w:pBdr>
        <w:bottom w:val="single" w:sz="4" w:space="1" w:color="auto"/>
      </w:pBd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StandardFettChar">
    <w:name w:val="StandardFett Char"/>
    <w:basedOn w:val="Absatz-Standardschriftart"/>
    <w:link w:val="StandardFett"/>
    <w:rsid w:val="00592F6F"/>
    <w:rPr>
      <w:rFonts w:ascii="Arial" w:hAnsi="Arial"/>
      <w:b/>
      <w:spacing w:val="6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9F9F-140E-4553-9E31-C1254FB2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C8C1F107.dotm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Themenfragen im Bereich des Ausweisschalters</vt:lpstr>
    </vt:vector>
  </TitlesOfParts>
  <Company>Kanton Zug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Themenfragen im Bereich des Ausweisschalters</dc:title>
  <dc:creator>Laurent Fankhauser</dc:creator>
  <cp:lastModifiedBy>Fabian Steiger</cp:lastModifiedBy>
  <cp:revision>3</cp:revision>
  <cp:lastPrinted>2016-10-12T09:24:00Z</cp:lastPrinted>
  <dcterms:created xsi:type="dcterms:W3CDTF">2016-11-17T13:19:00Z</dcterms:created>
  <dcterms:modified xsi:type="dcterms:W3CDTF">2016-11-22T08:02:00Z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6587-1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FALA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Fankhauser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Laurent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041 728 31 33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laurent.fankhauser@zg.ch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257</vt:lpwstr>
  </property>
  <property fmtid="{D5CDD505-2E9C-101B-9397-08002B2CF9AE}" pid="42" name="FirmaKennung">
    <vt:lpwstr>ALLG/StKanz/Passbüro</vt:lpwstr>
  </property>
  <property fmtid="{D5CDD505-2E9C-101B-9397-08002B2CF9AE}" pid="43" name="FirmaKurzzeichen">
    <vt:lpwstr>Staka</vt:lpwstr>
  </property>
  <property fmtid="{D5CDD505-2E9C-101B-9397-08002B2CF9AE}" pid="44" name="FirmaDirektion">
    <vt:lpwstr>Staatskanzlei</vt:lpwstr>
  </property>
  <property fmtid="{D5CDD505-2E9C-101B-9397-08002B2CF9AE}" pid="45" name="FirmaAmt">
    <vt:lpwstr>Ausweisbüro</vt:lpwstr>
  </property>
  <property fmtid="{D5CDD505-2E9C-101B-9397-08002B2CF9AE}" pid="46" name="FirmaDienststelle">
    <vt:lpwstr/>
  </property>
  <property fmtid="{D5CDD505-2E9C-101B-9397-08002B2CF9AE}" pid="47" name="BezeichnungImGruss">
    <vt:lpwstr>Ausweisbüro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041 728 31 06</vt:lpwstr>
  </property>
  <property fmtid="{D5CDD505-2E9C-101B-9397-08002B2CF9AE}" pid="55" name="FirmaTelefax">
    <vt:lpwstr>041 728 37 01</vt:lpwstr>
  </property>
  <property fmtid="{D5CDD505-2E9C-101B-9397-08002B2CF9AE}" pid="56" name="FirmaEMail">
    <vt:lpwstr>pass@allg.zg.ch</vt:lpwstr>
  </property>
  <property fmtid="{D5CDD505-2E9C-101B-9397-08002B2CF9AE}" pid="57" name="FirmaInternet">
    <vt:lpwstr>www.zug.ch/pass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6587-1</vt:lpwstr>
  </property>
  <property fmtid="{D5CDD505-2E9C-101B-9397-08002B2CF9AE}" pid="76" name="KurzzeichenDokumentersteller">
    <vt:lpwstr>FALA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Fankhauser</vt:lpwstr>
  </property>
  <property fmtid="{D5CDD505-2E9C-101B-9397-08002B2CF9AE}" pid="79" name="VornameDokumentersteller">
    <vt:lpwstr>Laurent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041 728 31 33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laurent.fankhauser@zg.ch</vt:lpwstr>
  </property>
  <property fmtid="{D5CDD505-2E9C-101B-9397-08002B2CF9AE}" pid="88" name="FirmaAmtCouvert">
    <vt:lpwstr/>
  </property>
</Properties>
</file>