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C6" w:rsidRPr="00595AC6" w:rsidRDefault="00595AC6" w:rsidP="009524F3">
      <w:pPr>
        <w:tabs>
          <w:tab w:val="left" w:pos="1843"/>
        </w:tabs>
        <w:rPr>
          <w:b/>
        </w:rPr>
      </w:pPr>
      <w:r w:rsidRPr="00595AC6">
        <w:rPr>
          <w:b/>
        </w:rPr>
        <w:t>Einwilligungserklärung</w:t>
      </w:r>
    </w:p>
    <w:p w:rsidR="00595AC6" w:rsidRPr="00595AC6" w:rsidRDefault="00595AC6" w:rsidP="009524F3">
      <w:pPr>
        <w:tabs>
          <w:tab w:val="left" w:pos="1843"/>
        </w:tabs>
        <w:rPr>
          <w:b/>
        </w:rPr>
      </w:pPr>
    </w:p>
    <w:p w:rsidR="00595AC6" w:rsidRPr="00595AC6" w:rsidRDefault="00595AC6" w:rsidP="009524F3">
      <w:pPr>
        <w:tabs>
          <w:tab w:val="left" w:pos="1843"/>
        </w:tabs>
        <w:ind w:right="-48"/>
        <w:rPr>
          <w:rFonts w:cs="Arial"/>
        </w:rPr>
      </w:pPr>
      <w:r w:rsidRPr="00595AC6">
        <w:rPr>
          <w:rFonts w:cs="Arial"/>
        </w:rPr>
        <w:t>Kinder, Jugendliche unter 18 Jahren müssen durch eine sorgeberechtigte Person begleite</w:t>
      </w:r>
      <w:r w:rsidR="00056CEC">
        <w:rPr>
          <w:rFonts w:cs="Arial"/>
        </w:rPr>
        <w:t xml:space="preserve">t werden. </w:t>
      </w:r>
      <w:r w:rsidRPr="00595AC6">
        <w:rPr>
          <w:rFonts w:cs="Arial"/>
        </w:rPr>
        <w:t>Diese</w:t>
      </w:r>
      <w:r w:rsidRPr="00595AC6">
        <w:t xml:space="preserve"> muss sich am Schalter mittels eines gültigen Ausweises Pass/Identitätskarte ausweisen können.</w:t>
      </w:r>
      <w:r w:rsidRPr="00595AC6">
        <w:rPr>
          <w:rFonts w:cs="Arial"/>
        </w:rPr>
        <w:t xml:space="preserve"> </w:t>
      </w:r>
      <w:r w:rsidR="00510A16">
        <w:rPr>
          <w:rFonts w:cs="Arial"/>
        </w:rPr>
        <w:t>Bitte d</w:t>
      </w:r>
      <w:r w:rsidRPr="00595AC6">
        <w:rPr>
          <w:rFonts w:cs="Arial"/>
        </w:rPr>
        <w:t>as</w:t>
      </w:r>
      <w:r w:rsidR="00447BCE">
        <w:rPr>
          <w:rFonts w:cs="Arial"/>
        </w:rPr>
        <w:t xml:space="preserve"> Formular</w:t>
      </w:r>
      <w:r w:rsidRPr="00595AC6">
        <w:rPr>
          <w:rFonts w:cs="Arial"/>
        </w:rPr>
        <w:t xml:space="preserve"> von der nicht</w:t>
      </w:r>
      <w:r w:rsidR="00510A16">
        <w:rPr>
          <w:rFonts w:cs="Arial"/>
        </w:rPr>
        <w:t xml:space="preserve"> </w:t>
      </w:r>
      <w:r w:rsidRPr="00595AC6">
        <w:rPr>
          <w:rFonts w:cs="Arial"/>
        </w:rPr>
        <w:t>begleitenden, sorgeberechtigten Person vollständ</w:t>
      </w:r>
      <w:r w:rsidR="00510A16">
        <w:rPr>
          <w:rFonts w:cs="Arial"/>
        </w:rPr>
        <w:t>ig aus</w:t>
      </w:r>
      <w:r w:rsidR="00447BCE">
        <w:rPr>
          <w:rFonts w:cs="Arial"/>
        </w:rPr>
        <w:t>füllen</w:t>
      </w:r>
      <w:r w:rsidR="00510A16">
        <w:rPr>
          <w:rFonts w:cs="Arial"/>
        </w:rPr>
        <w:t xml:space="preserve"> </w:t>
      </w:r>
      <w:r w:rsidR="00056CEC">
        <w:rPr>
          <w:rFonts w:cs="Arial"/>
        </w:rPr>
        <w:t xml:space="preserve">lassen </w:t>
      </w:r>
      <w:r w:rsidR="00510A16">
        <w:rPr>
          <w:rFonts w:cs="Arial"/>
        </w:rPr>
        <w:t>und</w:t>
      </w:r>
      <w:r w:rsidR="00510A16">
        <w:rPr>
          <w:rFonts w:cs="Arial"/>
        </w:rPr>
        <w:br/>
      </w:r>
      <w:r w:rsidRPr="00595AC6">
        <w:rPr>
          <w:rFonts w:cs="Arial"/>
          <w:b/>
        </w:rPr>
        <w:t>zusätzlich die Kopie eines</w:t>
      </w:r>
      <w:r w:rsidRPr="00595AC6">
        <w:rPr>
          <w:rFonts w:cs="Arial"/>
        </w:rPr>
        <w:t xml:space="preserve"> </w:t>
      </w:r>
      <w:r w:rsidRPr="00595AC6">
        <w:rPr>
          <w:rFonts w:cs="Arial"/>
          <w:b/>
        </w:rPr>
        <w:t>gültigen Ausweises</w:t>
      </w:r>
      <w:r w:rsidR="00510A16">
        <w:rPr>
          <w:rFonts w:cs="Arial"/>
        </w:rPr>
        <w:t xml:space="preserve"> mitbringen</w:t>
      </w:r>
      <w:r w:rsidRPr="00595AC6">
        <w:rPr>
          <w:rFonts w:cs="Arial"/>
        </w:rPr>
        <w:t>.</w:t>
      </w:r>
    </w:p>
    <w:p w:rsidR="00595AC6" w:rsidRPr="00595AC6" w:rsidRDefault="00595AC6" w:rsidP="009524F3">
      <w:pPr>
        <w:tabs>
          <w:tab w:val="left" w:pos="1843"/>
        </w:tabs>
        <w:ind w:right="-48"/>
        <w:rPr>
          <w:rFonts w:cs="Arial"/>
        </w:rPr>
      </w:pPr>
    </w:p>
    <w:p w:rsidR="00595AC6" w:rsidRPr="00E62AB9" w:rsidRDefault="009F28FA" w:rsidP="009524F3">
      <w:pPr>
        <w:tabs>
          <w:tab w:val="left" w:pos="1843"/>
          <w:tab w:val="left" w:pos="1985"/>
          <w:tab w:val="left" w:pos="5430"/>
          <w:tab w:val="left" w:pos="6878"/>
          <w:tab w:val="left" w:pos="9593"/>
        </w:tabs>
        <w:ind w:right="84"/>
        <w:rPr>
          <w:rFonts w:cs="Arial"/>
          <w:b/>
        </w:rPr>
      </w:pPr>
      <w:r w:rsidRPr="00E62AB9">
        <w:rPr>
          <w:rFonts w:cs="Arial"/>
          <w:b/>
        </w:rPr>
        <w:t>Ich</w:t>
      </w:r>
    </w:p>
    <w:p w:rsidR="009F28FA" w:rsidRPr="00595AC6" w:rsidRDefault="009F28FA" w:rsidP="009524F3">
      <w:pPr>
        <w:tabs>
          <w:tab w:val="left" w:pos="1843"/>
          <w:tab w:val="left" w:pos="1985"/>
          <w:tab w:val="left" w:pos="5430"/>
          <w:tab w:val="left" w:pos="6878"/>
          <w:tab w:val="left" w:pos="9593"/>
        </w:tabs>
        <w:ind w:right="84"/>
        <w:rPr>
          <w:rFonts w:cs="Arial"/>
        </w:rPr>
      </w:pPr>
    </w:p>
    <w:p w:rsidR="00595AC6" w:rsidRDefault="00595AC6" w:rsidP="009524F3">
      <w:pPr>
        <w:tabs>
          <w:tab w:val="left" w:pos="1701"/>
          <w:tab w:val="left" w:pos="1985"/>
          <w:tab w:val="left" w:pos="5430"/>
          <w:tab w:val="left" w:pos="6663"/>
          <w:tab w:val="left" w:pos="9593"/>
        </w:tabs>
        <w:spacing w:line="480" w:lineRule="auto"/>
        <w:ind w:right="85"/>
        <w:rPr>
          <w:rFonts w:cs="Arial"/>
        </w:rPr>
      </w:pPr>
      <w:r w:rsidRPr="00595AC6">
        <w:rPr>
          <w:rFonts w:cs="Arial"/>
        </w:rPr>
        <w:t>Name:</w:t>
      </w:r>
      <w:r w:rsidRPr="00595AC6">
        <w:rPr>
          <w:rFonts w:cs="Arial"/>
        </w:rPr>
        <w:tab/>
      </w:r>
      <w:r w:rsidR="00DE3254">
        <w:fldChar w:fldCharType="begin">
          <w:ffData>
            <w:name w:val="Text1"/>
            <w:enabled/>
            <w:calcOnExit w:val="0"/>
            <w:textInput/>
          </w:ffData>
        </w:fldChar>
      </w:r>
      <w:r w:rsidR="00DE3254">
        <w:instrText xml:space="preserve"> FORMTEXT </w:instrText>
      </w:r>
      <w:r w:rsidR="00DE3254">
        <w:fldChar w:fldCharType="separate"/>
      </w:r>
      <w:r w:rsidR="00DE3254">
        <w:t> </w:t>
      </w:r>
      <w:r w:rsidR="00DE3254">
        <w:t> </w:t>
      </w:r>
      <w:r w:rsidR="00DE3254">
        <w:t> </w:t>
      </w:r>
      <w:r w:rsidR="00DE3254">
        <w:t> </w:t>
      </w:r>
      <w:r w:rsidR="00DE3254">
        <w:t> </w:t>
      </w:r>
      <w:r w:rsidR="00DE3254">
        <w:fldChar w:fldCharType="end"/>
      </w:r>
      <w:r w:rsidRPr="00595AC6">
        <w:rPr>
          <w:rFonts w:cs="Arial"/>
        </w:rPr>
        <w:tab/>
      </w:r>
      <w:sdt>
        <w:sdtPr>
          <w:rPr>
            <w:rFonts w:cs="Arial"/>
            <w:b/>
          </w:rPr>
          <w:id w:val="-9981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CD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95AC6">
        <w:rPr>
          <w:rFonts w:cs="Arial"/>
        </w:rPr>
        <w:t xml:space="preserve"> Mutter   </w:t>
      </w:r>
      <w:r>
        <w:rPr>
          <w:rFonts w:cs="Arial"/>
        </w:rPr>
        <w:tab/>
      </w:r>
      <w:sdt>
        <w:sdtPr>
          <w:rPr>
            <w:rFonts w:cs="Arial"/>
            <w:b/>
          </w:rPr>
          <w:id w:val="-89404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FF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95AC6">
        <w:rPr>
          <w:rFonts w:cs="Arial"/>
        </w:rPr>
        <w:t xml:space="preserve"> Vater</w:t>
      </w:r>
    </w:p>
    <w:p w:rsidR="00595AC6" w:rsidRDefault="00595AC6" w:rsidP="009524F3">
      <w:pPr>
        <w:tabs>
          <w:tab w:val="left" w:pos="1701"/>
          <w:tab w:val="left" w:pos="1843"/>
          <w:tab w:val="left" w:pos="1985"/>
          <w:tab w:val="left" w:pos="5430"/>
          <w:tab w:val="left" w:pos="6878"/>
          <w:tab w:val="left" w:pos="9593"/>
        </w:tabs>
        <w:spacing w:line="480" w:lineRule="auto"/>
        <w:ind w:right="84"/>
        <w:rPr>
          <w:rFonts w:cs="Arial"/>
        </w:rPr>
      </w:pPr>
      <w:r w:rsidRPr="00595AC6">
        <w:rPr>
          <w:rFonts w:cs="Arial"/>
        </w:rPr>
        <w:t>Vorname/n:</w:t>
      </w:r>
      <w:r w:rsidRPr="00595AC6">
        <w:rPr>
          <w:rFonts w:cs="Arial"/>
        </w:rPr>
        <w:tab/>
      </w:r>
      <w:r w:rsidR="009306E4">
        <w:fldChar w:fldCharType="begin">
          <w:ffData>
            <w:name w:val="Text1"/>
            <w:enabled/>
            <w:calcOnExit w:val="0"/>
            <w:textInput/>
          </w:ffData>
        </w:fldChar>
      </w:r>
      <w:r w:rsidR="009306E4">
        <w:instrText xml:space="preserve"> FORMTEXT </w:instrText>
      </w:r>
      <w:r w:rsidR="009306E4">
        <w:fldChar w:fldCharType="separate"/>
      </w:r>
      <w:r w:rsidR="009306E4">
        <w:t> </w:t>
      </w:r>
      <w:r w:rsidR="009306E4">
        <w:t> </w:t>
      </w:r>
      <w:r w:rsidR="009306E4">
        <w:t> </w:t>
      </w:r>
      <w:r w:rsidR="009306E4">
        <w:t> </w:t>
      </w:r>
      <w:r w:rsidR="009306E4">
        <w:t> </w:t>
      </w:r>
      <w:r w:rsidR="009306E4">
        <w:fldChar w:fldCharType="end"/>
      </w:r>
    </w:p>
    <w:p w:rsidR="00595AC6" w:rsidRDefault="00595AC6" w:rsidP="009524F3">
      <w:pPr>
        <w:tabs>
          <w:tab w:val="left" w:pos="1701"/>
          <w:tab w:val="left" w:pos="1843"/>
          <w:tab w:val="left" w:pos="1985"/>
          <w:tab w:val="left" w:pos="5430"/>
          <w:tab w:val="left" w:pos="6663"/>
          <w:tab w:val="left" w:pos="9593"/>
        </w:tabs>
        <w:spacing w:line="480" w:lineRule="auto"/>
        <w:ind w:right="84"/>
        <w:rPr>
          <w:rFonts w:cs="Arial"/>
        </w:rPr>
      </w:pPr>
      <w:r w:rsidRPr="00595AC6">
        <w:rPr>
          <w:rFonts w:cs="Arial"/>
        </w:rPr>
        <w:t>Geburtsdatum:</w:t>
      </w:r>
      <w:r w:rsidRPr="00595AC6">
        <w:rPr>
          <w:rFonts w:cs="Arial"/>
        </w:rPr>
        <w:tab/>
      </w:r>
      <w:r w:rsidR="009306E4">
        <w:fldChar w:fldCharType="begin">
          <w:ffData>
            <w:name w:val="Text1"/>
            <w:enabled/>
            <w:calcOnExit w:val="0"/>
            <w:textInput/>
          </w:ffData>
        </w:fldChar>
      </w:r>
      <w:r w:rsidR="009306E4">
        <w:instrText xml:space="preserve"> FORMTEXT </w:instrText>
      </w:r>
      <w:r w:rsidR="009306E4">
        <w:fldChar w:fldCharType="separate"/>
      </w:r>
      <w:r w:rsidR="009306E4">
        <w:t> </w:t>
      </w:r>
      <w:r w:rsidR="009306E4">
        <w:t> </w:t>
      </w:r>
      <w:r w:rsidR="009306E4">
        <w:t> </w:t>
      </w:r>
      <w:r w:rsidR="009306E4">
        <w:t> </w:t>
      </w:r>
      <w:r w:rsidR="009306E4">
        <w:t> </w:t>
      </w:r>
      <w:r w:rsidR="009306E4">
        <w:fldChar w:fldCharType="end"/>
      </w:r>
      <w:r w:rsidRPr="00595AC6">
        <w:rPr>
          <w:rFonts w:cs="Arial"/>
        </w:rPr>
        <w:tab/>
        <w:t>Geburtsort:</w:t>
      </w:r>
      <w:r w:rsidRPr="00595AC6">
        <w:rPr>
          <w:rFonts w:cs="Arial"/>
        </w:rPr>
        <w:tab/>
      </w:r>
      <w:r w:rsidR="009306E4">
        <w:fldChar w:fldCharType="begin">
          <w:ffData>
            <w:name w:val="Text1"/>
            <w:enabled/>
            <w:calcOnExit w:val="0"/>
            <w:textInput/>
          </w:ffData>
        </w:fldChar>
      </w:r>
      <w:r w:rsidR="009306E4">
        <w:instrText xml:space="preserve"> FORMTEXT </w:instrText>
      </w:r>
      <w:r w:rsidR="009306E4">
        <w:fldChar w:fldCharType="separate"/>
      </w:r>
      <w:r w:rsidR="009306E4">
        <w:t> </w:t>
      </w:r>
      <w:r w:rsidR="009306E4">
        <w:t> </w:t>
      </w:r>
      <w:r w:rsidR="009306E4">
        <w:t> </w:t>
      </w:r>
      <w:r w:rsidR="009306E4">
        <w:t> </w:t>
      </w:r>
      <w:r w:rsidR="009306E4">
        <w:t> </w:t>
      </w:r>
      <w:r w:rsidR="009306E4">
        <w:fldChar w:fldCharType="end"/>
      </w:r>
    </w:p>
    <w:p w:rsidR="005E0D0A" w:rsidRDefault="005E0D0A" w:rsidP="009306E4">
      <w:pPr>
        <w:tabs>
          <w:tab w:val="left" w:pos="1701"/>
          <w:tab w:val="left" w:pos="1843"/>
          <w:tab w:val="left" w:pos="5430"/>
          <w:tab w:val="left" w:pos="6878"/>
          <w:tab w:val="left" w:pos="9593"/>
        </w:tabs>
        <w:spacing w:line="480" w:lineRule="auto"/>
        <w:ind w:right="85"/>
        <w:rPr>
          <w:rFonts w:cs="Arial"/>
        </w:rPr>
      </w:pPr>
      <w:r w:rsidRPr="00595AC6">
        <w:rPr>
          <w:rFonts w:cs="Arial"/>
        </w:rPr>
        <w:t>Adresse:</w:t>
      </w:r>
      <w:r w:rsidRPr="00595AC6">
        <w:rPr>
          <w:rFonts w:cs="Arial"/>
        </w:rPr>
        <w:tab/>
      </w:r>
      <w:r w:rsidR="009306E4">
        <w:fldChar w:fldCharType="begin">
          <w:ffData>
            <w:name w:val="Text1"/>
            <w:enabled/>
            <w:calcOnExit w:val="0"/>
            <w:textInput/>
          </w:ffData>
        </w:fldChar>
      </w:r>
      <w:r w:rsidR="009306E4">
        <w:instrText xml:space="preserve"> FORMTEXT </w:instrText>
      </w:r>
      <w:r w:rsidR="009306E4">
        <w:fldChar w:fldCharType="separate"/>
      </w:r>
      <w:r w:rsidR="009306E4">
        <w:t> </w:t>
      </w:r>
      <w:r w:rsidR="009306E4">
        <w:t> </w:t>
      </w:r>
      <w:r w:rsidR="009306E4">
        <w:t> </w:t>
      </w:r>
      <w:r w:rsidR="009306E4">
        <w:t> </w:t>
      </w:r>
      <w:r w:rsidR="009306E4">
        <w:t> </w:t>
      </w:r>
      <w:r w:rsidR="009306E4">
        <w:fldChar w:fldCharType="end"/>
      </w:r>
    </w:p>
    <w:p w:rsidR="00530F02" w:rsidRDefault="00530F02" w:rsidP="009306E4">
      <w:pPr>
        <w:tabs>
          <w:tab w:val="left" w:pos="1701"/>
          <w:tab w:val="left" w:pos="1810"/>
          <w:tab w:val="left" w:pos="5430"/>
          <w:tab w:val="left" w:pos="6663"/>
          <w:tab w:val="left" w:pos="9593"/>
        </w:tabs>
        <w:spacing w:line="240" w:lineRule="auto"/>
        <w:ind w:right="85"/>
        <w:rPr>
          <w:rFonts w:cs="Arial"/>
        </w:rPr>
      </w:pPr>
      <w:r w:rsidRPr="00C0375E">
        <w:rPr>
          <w:rFonts w:cs="Arial"/>
        </w:rPr>
        <w:t>Ort, Datum:</w:t>
      </w:r>
      <w:r w:rsidRPr="00C0375E">
        <w:rPr>
          <w:rFonts w:cs="Arial"/>
        </w:rPr>
        <w:tab/>
      </w:r>
      <w:r w:rsidR="009306E4">
        <w:fldChar w:fldCharType="begin">
          <w:ffData>
            <w:name w:val="Text1"/>
            <w:enabled/>
            <w:calcOnExit w:val="0"/>
            <w:textInput/>
          </w:ffData>
        </w:fldChar>
      </w:r>
      <w:r w:rsidR="009306E4">
        <w:instrText xml:space="preserve"> FORMTEXT </w:instrText>
      </w:r>
      <w:r w:rsidR="009306E4">
        <w:fldChar w:fldCharType="separate"/>
      </w:r>
      <w:r w:rsidR="009306E4">
        <w:t> </w:t>
      </w:r>
      <w:r w:rsidR="009306E4">
        <w:t> </w:t>
      </w:r>
      <w:r w:rsidR="009306E4">
        <w:t> </w:t>
      </w:r>
      <w:r w:rsidR="009306E4">
        <w:t> </w:t>
      </w:r>
      <w:r w:rsidR="009306E4">
        <w:t> </w:t>
      </w:r>
      <w:r w:rsidR="009306E4">
        <w:fldChar w:fldCharType="end"/>
      </w:r>
      <w:r w:rsidRPr="00025B05">
        <w:rPr>
          <w:rFonts w:cs="Arial"/>
        </w:rPr>
        <w:tab/>
      </w:r>
      <w:r w:rsidRPr="00C0375E">
        <w:rPr>
          <w:rFonts w:cs="Arial"/>
        </w:rPr>
        <w:t>Unterschrift:</w:t>
      </w:r>
      <w:r w:rsidR="009306E4">
        <w:rPr>
          <w:rFonts w:cs="Arial"/>
        </w:rPr>
        <w:tab/>
      </w:r>
      <w:r w:rsidR="00451175">
        <w:rPr>
          <w:rFonts w:cs="Arial"/>
        </w:rPr>
        <w:t>…..............................................</w:t>
      </w:r>
    </w:p>
    <w:p w:rsidR="00530F02" w:rsidRPr="00595AC6" w:rsidRDefault="00530F02" w:rsidP="00530F02">
      <w:pPr>
        <w:tabs>
          <w:tab w:val="left" w:pos="1701"/>
          <w:tab w:val="left" w:pos="1843"/>
          <w:tab w:val="left" w:pos="5430"/>
          <w:tab w:val="left" w:pos="6663"/>
          <w:tab w:val="left" w:pos="9593"/>
        </w:tabs>
        <w:ind w:right="85"/>
        <w:rPr>
          <w:rFonts w:cs="Arial"/>
        </w:rPr>
      </w:pPr>
    </w:p>
    <w:p w:rsidR="009524F3" w:rsidRPr="00E62AB9" w:rsidRDefault="00E62AB9" w:rsidP="009524F3">
      <w:pPr>
        <w:tabs>
          <w:tab w:val="left" w:pos="1701"/>
          <w:tab w:val="left" w:pos="1843"/>
          <w:tab w:val="left" w:pos="5430"/>
          <w:tab w:val="left" w:pos="6663"/>
          <w:tab w:val="left" w:pos="9593"/>
        </w:tabs>
        <w:ind w:right="85"/>
        <w:rPr>
          <w:rFonts w:cs="Arial"/>
          <w:b/>
        </w:rPr>
      </w:pPr>
      <w:r w:rsidRPr="00E62AB9">
        <w:rPr>
          <w:rFonts w:cs="Arial"/>
          <w:b/>
        </w:rPr>
        <w:t>willig</w:t>
      </w:r>
      <w:r w:rsidR="009306E4">
        <w:rPr>
          <w:rFonts w:cs="Arial"/>
          <w:b/>
        </w:rPr>
        <w:t>e</w:t>
      </w:r>
      <w:r w:rsidRPr="00E62AB9">
        <w:rPr>
          <w:rFonts w:cs="Arial"/>
          <w:b/>
        </w:rPr>
        <w:t xml:space="preserve"> ein, dass</w:t>
      </w:r>
    </w:p>
    <w:p w:rsidR="00E62AB9" w:rsidRDefault="00E62AB9" w:rsidP="009524F3">
      <w:pPr>
        <w:tabs>
          <w:tab w:val="left" w:pos="1701"/>
          <w:tab w:val="left" w:pos="1843"/>
          <w:tab w:val="left" w:pos="5430"/>
          <w:tab w:val="left" w:pos="6663"/>
          <w:tab w:val="left" w:pos="9593"/>
        </w:tabs>
        <w:ind w:right="85"/>
        <w:rPr>
          <w:rFonts w:cs="Arial"/>
        </w:rPr>
      </w:pPr>
    </w:p>
    <w:p w:rsidR="00595AC6" w:rsidRDefault="00595AC6" w:rsidP="0050275D">
      <w:pPr>
        <w:tabs>
          <w:tab w:val="left" w:pos="1701"/>
          <w:tab w:val="left" w:pos="1843"/>
          <w:tab w:val="left" w:pos="5430"/>
          <w:tab w:val="left" w:pos="6663"/>
          <w:tab w:val="left" w:pos="9593"/>
        </w:tabs>
        <w:spacing w:line="480" w:lineRule="auto"/>
        <w:ind w:right="84"/>
        <w:rPr>
          <w:rFonts w:cs="Arial"/>
        </w:rPr>
      </w:pPr>
      <w:r w:rsidRPr="00595AC6">
        <w:rPr>
          <w:rFonts w:cs="Arial"/>
        </w:rPr>
        <w:t>Name:</w:t>
      </w:r>
      <w:r w:rsidRPr="00595AC6">
        <w:rPr>
          <w:rFonts w:cs="Arial"/>
        </w:rPr>
        <w:tab/>
      </w:r>
      <w:r w:rsidR="0050275D">
        <w:fldChar w:fldCharType="begin">
          <w:ffData>
            <w:name w:val="Text1"/>
            <w:enabled/>
            <w:calcOnExit w:val="0"/>
            <w:textInput/>
          </w:ffData>
        </w:fldChar>
      </w:r>
      <w:r w:rsidR="0050275D">
        <w:instrText xml:space="preserve"> FORMTEXT </w:instrText>
      </w:r>
      <w:r w:rsidR="0050275D">
        <w:fldChar w:fldCharType="separate"/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fldChar w:fldCharType="end"/>
      </w:r>
      <w:r w:rsidRPr="00595AC6">
        <w:rPr>
          <w:rFonts w:cs="Arial"/>
        </w:rPr>
        <w:tab/>
      </w:r>
      <w:sdt>
        <w:sdtPr>
          <w:rPr>
            <w:rFonts w:cs="Arial"/>
            <w:b/>
          </w:rPr>
          <w:id w:val="142006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FF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95AC6">
        <w:rPr>
          <w:rFonts w:cs="Arial"/>
        </w:rPr>
        <w:t xml:space="preserve"> Mutter  </w:t>
      </w:r>
      <w:r>
        <w:rPr>
          <w:rFonts w:cs="Arial"/>
        </w:rPr>
        <w:tab/>
      </w:r>
      <w:sdt>
        <w:sdtPr>
          <w:rPr>
            <w:rFonts w:cs="Arial"/>
            <w:b/>
          </w:rPr>
          <w:id w:val="38268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FF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95AC6">
        <w:rPr>
          <w:rFonts w:cs="Arial"/>
        </w:rPr>
        <w:t xml:space="preserve"> Vater</w:t>
      </w:r>
    </w:p>
    <w:p w:rsidR="00595AC6" w:rsidRDefault="00595AC6" w:rsidP="0050275D">
      <w:pPr>
        <w:tabs>
          <w:tab w:val="left" w:pos="1701"/>
          <w:tab w:val="left" w:pos="1843"/>
          <w:tab w:val="left" w:pos="5430"/>
          <w:tab w:val="left" w:pos="6878"/>
          <w:tab w:val="left" w:pos="9593"/>
        </w:tabs>
        <w:spacing w:line="480" w:lineRule="auto"/>
        <w:ind w:right="84"/>
        <w:rPr>
          <w:rFonts w:cs="Arial"/>
        </w:rPr>
      </w:pPr>
      <w:r w:rsidRPr="00595AC6">
        <w:rPr>
          <w:rFonts w:cs="Arial"/>
        </w:rPr>
        <w:t>Vorname/n:</w:t>
      </w:r>
      <w:r w:rsidRPr="00595AC6">
        <w:rPr>
          <w:rFonts w:cs="Arial"/>
        </w:rPr>
        <w:tab/>
      </w:r>
      <w:r w:rsidR="0050275D">
        <w:fldChar w:fldCharType="begin">
          <w:ffData>
            <w:name w:val="Text1"/>
            <w:enabled/>
            <w:calcOnExit w:val="0"/>
            <w:textInput/>
          </w:ffData>
        </w:fldChar>
      </w:r>
      <w:r w:rsidR="0050275D">
        <w:instrText xml:space="preserve"> FORMTEXT </w:instrText>
      </w:r>
      <w:r w:rsidR="0050275D">
        <w:fldChar w:fldCharType="separate"/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fldChar w:fldCharType="end"/>
      </w:r>
    </w:p>
    <w:p w:rsidR="00595AC6" w:rsidRDefault="00595AC6" w:rsidP="0050275D">
      <w:pPr>
        <w:tabs>
          <w:tab w:val="left" w:pos="1701"/>
          <w:tab w:val="left" w:pos="1843"/>
          <w:tab w:val="left" w:pos="5430"/>
          <w:tab w:val="left" w:pos="6663"/>
          <w:tab w:val="left" w:pos="9593"/>
        </w:tabs>
        <w:spacing w:line="480" w:lineRule="auto"/>
        <w:ind w:right="84"/>
        <w:rPr>
          <w:rFonts w:cs="Arial"/>
        </w:rPr>
      </w:pPr>
      <w:r w:rsidRPr="00595AC6">
        <w:rPr>
          <w:rFonts w:cs="Arial"/>
        </w:rPr>
        <w:t>Geburtsdatum:</w:t>
      </w:r>
      <w:r w:rsidRPr="00595AC6">
        <w:rPr>
          <w:rFonts w:cs="Arial"/>
        </w:rPr>
        <w:tab/>
      </w:r>
      <w:r w:rsidR="0050275D">
        <w:fldChar w:fldCharType="begin">
          <w:ffData>
            <w:name w:val="Text1"/>
            <w:enabled/>
            <w:calcOnExit w:val="0"/>
            <w:textInput/>
          </w:ffData>
        </w:fldChar>
      </w:r>
      <w:r w:rsidR="0050275D">
        <w:instrText xml:space="preserve"> FORMTEXT </w:instrText>
      </w:r>
      <w:r w:rsidR="0050275D">
        <w:fldChar w:fldCharType="separate"/>
      </w:r>
      <w:bookmarkStart w:id="0" w:name="_GoBack"/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bookmarkEnd w:id="0"/>
      <w:r w:rsidR="0050275D">
        <w:fldChar w:fldCharType="end"/>
      </w:r>
      <w:r w:rsidRPr="00595AC6">
        <w:rPr>
          <w:rFonts w:cs="Arial"/>
        </w:rPr>
        <w:tab/>
        <w:t>Geburtsort:</w:t>
      </w:r>
      <w:r w:rsidRPr="00595AC6">
        <w:rPr>
          <w:rFonts w:cs="Arial"/>
        </w:rPr>
        <w:tab/>
      </w:r>
      <w:r w:rsidR="0050275D">
        <w:fldChar w:fldCharType="begin">
          <w:ffData>
            <w:name w:val="Text1"/>
            <w:enabled/>
            <w:calcOnExit w:val="0"/>
            <w:textInput/>
          </w:ffData>
        </w:fldChar>
      </w:r>
      <w:r w:rsidR="0050275D">
        <w:instrText xml:space="preserve"> FORMTEXT </w:instrText>
      </w:r>
      <w:r w:rsidR="0050275D">
        <w:fldChar w:fldCharType="separate"/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fldChar w:fldCharType="end"/>
      </w:r>
    </w:p>
    <w:p w:rsidR="00595AC6" w:rsidRDefault="00595AC6" w:rsidP="0050275D">
      <w:pPr>
        <w:tabs>
          <w:tab w:val="left" w:pos="1701"/>
          <w:tab w:val="left" w:pos="1843"/>
          <w:tab w:val="left" w:pos="5430"/>
          <w:tab w:val="left" w:pos="6878"/>
          <w:tab w:val="left" w:pos="9593"/>
        </w:tabs>
        <w:spacing w:line="480" w:lineRule="auto"/>
        <w:ind w:right="85"/>
        <w:rPr>
          <w:rFonts w:cs="Arial"/>
        </w:rPr>
      </w:pPr>
      <w:r w:rsidRPr="00595AC6">
        <w:rPr>
          <w:rFonts w:cs="Arial"/>
        </w:rPr>
        <w:t>Adresse:</w:t>
      </w:r>
      <w:r w:rsidRPr="00595AC6">
        <w:rPr>
          <w:rFonts w:cs="Arial"/>
        </w:rPr>
        <w:tab/>
      </w:r>
      <w:r w:rsidR="0050275D">
        <w:fldChar w:fldCharType="begin">
          <w:ffData>
            <w:name w:val="Text1"/>
            <w:enabled/>
            <w:calcOnExit w:val="0"/>
            <w:textInput/>
          </w:ffData>
        </w:fldChar>
      </w:r>
      <w:r w:rsidR="0050275D">
        <w:instrText xml:space="preserve"> FORMTEXT </w:instrText>
      </w:r>
      <w:r w:rsidR="0050275D">
        <w:fldChar w:fldCharType="separate"/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fldChar w:fldCharType="end"/>
      </w:r>
    </w:p>
    <w:p w:rsidR="00530F02" w:rsidRDefault="00530F02" w:rsidP="00451175">
      <w:pPr>
        <w:tabs>
          <w:tab w:val="left" w:pos="1701"/>
          <w:tab w:val="left" w:pos="1810"/>
          <w:tab w:val="left" w:pos="5430"/>
          <w:tab w:val="left" w:pos="6663"/>
          <w:tab w:val="left" w:pos="9593"/>
        </w:tabs>
        <w:spacing w:line="240" w:lineRule="auto"/>
        <w:ind w:right="85"/>
        <w:rPr>
          <w:rFonts w:cs="Arial"/>
        </w:rPr>
      </w:pPr>
      <w:r w:rsidRPr="00C0375E">
        <w:rPr>
          <w:rFonts w:cs="Arial"/>
        </w:rPr>
        <w:t>Ort, Datum:</w:t>
      </w:r>
      <w:r w:rsidRPr="00C0375E">
        <w:rPr>
          <w:rFonts w:cs="Arial"/>
        </w:rPr>
        <w:tab/>
      </w:r>
      <w:r w:rsidR="0050275D">
        <w:fldChar w:fldCharType="begin">
          <w:ffData>
            <w:name w:val="Text1"/>
            <w:enabled/>
            <w:calcOnExit w:val="0"/>
            <w:textInput/>
          </w:ffData>
        </w:fldChar>
      </w:r>
      <w:r w:rsidR="0050275D">
        <w:instrText xml:space="preserve"> FORMTEXT </w:instrText>
      </w:r>
      <w:r w:rsidR="0050275D">
        <w:fldChar w:fldCharType="separate"/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fldChar w:fldCharType="end"/>
      </w:r>
      <w:r w:rsidRPr="00025B05">
        <w:rPr>
          <w:rFonts w:cs="Arial"/>
        </w:rPr>
        <w:tab/>
      </w:r>
      <w:r w:rsidRPr="00C0375E">
        <w:rPr>
          <w:rFonts w:cs="Arial"/>
        </w:rPr>
        <w:t>Unterschrift:</w:t>
      </w:r>
      <w:r>
        <w:rPr>
          <w:rFonts w:cs="Arial"/>
        </w:rPr>
        <w:tab/>
      </w:r>
      <w:r w:rsidR="00451175">
        <w:rPr>
          <w:rFonts w:cs="Arial"/>
        </w:rPr>
        <w:t>…..............................................</w:t>
      </w:r>
    </w:p>
    <w:p w:rsidR="00530F02" w:rsidRDefault="00530F02" w:rsidP="00530F02">
      <w:pPr>
        <w:tabs>
          <w:tab w:val="left" w:pos="1701"/>
          <w:tab w:val="left" w:pos="1843"/>
          <w:tab w:val="left" w:pos="5430"/>
          <w:tab w:val="left" w:pos="6663"/>
          <w:tab w:val="left" w:pos="9593"/>
        </w:tabs>
        <w:ind w:right="85"/>
        <w:rPr>
          <w:rFonts w:cs="Arial"/>
        </w:rPr>
      </w:pPr>
    </w:p>
    <w:p w:rsidR="009C2CD6" w:rsidRDefault="00E62AB9" w:rsidP="00E62AB9">
      <w:pPr>
        <w:pStyle w:val="Formulartitel"/>
        <w:pBdr>
          <w:bottom w:val="none" w:sz="0" w:space="0" w:color="auto"/>
        </w:pBdr>
        <w:spacing w:line="280" w:lineRule="atLeast"/>
        <w:rPr>
          <w:rFonts w:cs="Arial"/>
        </w:rPr>
      </w:pPr>
      <w:r>
        <w:t xml:space="preserve">für folgendes Kind / folgende Kinder einen </w:t>
      </w:r>
      <w:r>
        <w:rPr>
          <w:rFonts w:cs="Arial"/>
        </w:rPr>
        <w:t>Schweizer Pass und/oder eine</w:t>
      </w:r>
      <w:r w:rsidRPr="00595AC6">
        <w:rPr>
          <w:rFonts w:cs="Arial"/>
        </w:rPr>
        <w:t xml:space="preserve"> Identitätskarte </w:t>
      </w:r>
      <w:r w:rsidR="00D07F90">
        <w:rPr>
          <w:rFonts w:cs="Arial"/>
        </w:rPr>
        <w:t xml:space="preserve">im Ausweisbüro Zug </w:t>
      </w:r>
      <w:r w:rsidRPr="00595AC6">
        <w:rPr>
          <w:rFonts w:cs="Arial"/>
        </w:rPr>
        <w:t>aus</w:t>
      </w:r>
      <w:r>
        <w:rPr>
          <w:rFonts w:cs="Arial"/>
        </w:rPr>
        <w:t>gestellt werden</w:t>
      </w:r>
      <w:r w:rsidR="00530F02">
        <w:rPr>
          <w:rFonts w:cs="Arial"/>
        </w:rPr>
        <w:t xml:space="preserve"> darf</w:t>
      </w:r>
      <w:r w:rsidRPr="00595AC6">
        <w:rPr>
          <w:rFonts w:cs="Arial"/>
        </w:rPr>
        <w:t>.</w:t>
      </w:r>
    </w:p>
    <w:p w:rsidR="009C2CD6" w:rsidRPr="00C0375E" w:rsidRDefault="009C2CD6" w:rsidP="0050275D">
      <w:pPr>
        <w:tabs>
          <w:tab w:val="left" w:pos="1701"/>
          <w:tab w:val="left" w:pos="1810"/>
          <w:tab w:val="left" w:pos="5430"/>
          <w:tab w:val="left" w:pos="6663"/>
          <w:tab w:val="left" w:pos="6878"/>
          <w:tab w:val="left" w:pos="9593"/>
        </w:tabs>
        <w:spacing w:line="480" w:lineRule="auto"/>
        <w:ind w:right="84"/>
        <w:rPr>
          <w:rFonts w:cs="Arial"/>
        </w:rPr>
      </w:pPr>
      <w:r>
        <w:rPr>
          <w:rFonts w:cs="Arial"/>
        </w:rPr>
        <w:t>N</w:t>
      </w:r>
      <w:r w:rsidRPr="00C0375E">
        <w:rPr>
          <w:rFonts w:cs="Arial"/>
        </w:rPr>
        <w:t>ame:</w:t>
      </w:r>
      <w:r w:rsidRPr="00C0375E">
        <w:rPr>
          <w:rFonts w:cs="Arial"/>
        </w:rPr>
        <w:tab/>
      </w:r>
      <w:r w:rsidR="0050275D">
        <w:fldChar w:fldCharType="begin">
          <w:ffData>
            <w:name w:val="Text1"/>
            <w:enabled/>
            <w:calcOnExit w:val="0"/>
            <w:textInput/>
          </w:ffData>
        </w:fldChar>
      </w:r>
      <w:r w:rsidR="0050275D">
        <w:instrText xml:space="preserve"> FORMTEXT </w:instrText>
      </w:r>
      <w:r w:rsidR="0050275D">
        <w:fldChar w:fldCharType="separate"/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fldChar w:fldCharType="end"/>
      </w:r>
      <w:r>
        <w:rPr>
          <w:rFonts w:cs="Arial"/>
        </w:rPr>
        <w:tab/>
        <w:t>Vorname/n:</w:t>
      </w:r>
      <w:r w:rsidR="0050275D">
        <w:rPr>
          <w:rFonts w:cs="Arial"/>
        </w:rPr>
        <w:tab/>
      </w:r>
      <w:r w:rsidR="0050275D">
        <w:fldChar w:fldCharType="begin">
          <w:ffData>
            <w:name w:val="Text1"/>
            <w:enabled/>
            <w:calcOnExit w:val="0"/>
            <w:textInput/>
          </w:ffData>
        </w:fldChar>
      </w:r>
      <w:r w:rsidR="0050275D">
        <w:instrText xml:space="preserve"> FORMTEXT </w:instrText>
      </w:r>
      <w:r w:rsidR="0050275D">
        <w:fldChar w:fldCharType="separate"/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fldChar w:fldCharType="end"/>
      </w:r>
    </w:p>
    <w:p w:rsidR="009C2CD6" w:rsidRPr="00C0375E" w:rsidRDefault="009C2CD6" w:rsidP="001367DC">
      <w:pPr>
        <w:tabs>
          <w:tab w:val="left" w:pos="1701"/>
          <w:tab w:val="left" w:pos="1810"/>
          <w:tab w:val="left" w:pos="5430"/>
          <w:tab w:val="left" w:pos="6663"/>
          <w:tab w:val="left" w:pos="9593"/>
        </w:tabs>
        <w:spacing w:line="480" w:lineRule="auto"/>
        <w:ind w:right="84"/>
        <w:rPr>
          <w:rFonts w:cs="Arial"/>
        </w:rPr>
      </w:pPr>
      <w:r>
        <w:rPr>
          <w:rFonts w:cs="Arial"/>
        </w:rPr>
        <w:t>Geburtsdatum</w:t>
      </w:r>
      <w:r w:rsidRPr="00C0375E">
        <w:rPr>
          <w:rFonts w:cs="Arial"/>
        </w:rPr>
        <w:t>:</w:t>
      </w:r>
      <w:r w:rsidRPr="00C0375E">
        <w:rPr>
          <w:rFonts w:cs="Arial"/>
        </w:rPr>
        <w:tab/>
      </w:r>
      <w:r w:rsidR="0050275D">
        <w:fldChar w:fldCharType="begin">
          <w:ffData>
            <w:name w:val="Text1"/>
            <w:enabled/>
            <w:calcOnExit w:val="0"/>
            <w:textInput/>
          </w:ffData>
        </w:fldChar>
      </w:r>
      <w:r w:rsidR="0050275D">
        <w:instrText xml:space="preserve"> FORMTEXT </w:instrText>
      </w:r>
      <w:r w:rsidR="0050275D">
        <w:fldChar w:fldCharType="separate"/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t> </w:t>
      </w:r>
      <w:r w:rsidR="0050275D">
        <w:fldChar w:fldCharType="end"/>
      </w:r>
      <w:r>
        <w:rPr>
          <w:rFonts w:cs="Arial"/>
        </w:rPr>
        <w:tab/>
        <w:t>Geburtsort:</w:t>
      </w:r>
      <w:r w:rsidR="001367DC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</w:p>
    <w:p w:rsidR="009C2CD6" w:rsidRDefault="009C2CD6" w:rsidP="001367DC">
      <w:pPr>
        <w:tabs>
          <w:tab w:val="left" w:pos="1701"/>
          <w:tab w:val="left" w:pos="1810"/>
          <w:tab w:val="left" w:pos="5430"/>
          <w:tab w:val="left" w:pos="6878"/>
          <w:tab w:val="left" w:pos="9593"/>
        </w:tabs>
        <w:spacing w:line="480" w:lineRule="auto"/>
        <w:ind w:right="85"/>
        <w:rPr>
          <w:rFonts w:cs="Arial"/>
        </w:rPr>
      </w:pPr>
      <w:r w:rsidRPr="00C0375E">
        <w:rPr>
          <w:rFonts w:cs="Arial"/>
        </w:rPr>
        <w:t>Adresse:</w:t>
      </w:r>
      <w:r w:rsidRPr="00C0375E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</w:p>
    <w:p w:rsidR="009C2CD6" w:rsidRDefault="009C2CD6" w:rsidP="009524F3">
      <w:pPr>
        <w:tabs>
          <w:tab w:val="left" w:pos="1701"/>
          <w:tab w:val="left" w:pos="1843"/>
          <w:tab w:val="left" w:pos="5430"/>
          <w:tab w:val="left" w:pos="6878"/>
          <w:tab w:val="left" w:pos="9593"/>
        </w:tabs>
        <w:ind w:right="85"/>
        <w:rPr>
          <w:rFonts w:cs="Arial"/>
        </w:rPr>
      </w:pPr>
    </w:p>
    <w:p w:rsidR="009C2CD6" w:rsidRPr="00C0375E" w:rsidRDefault="009C2CD6" w:rsidP="001367DC">
      <w:pPr>
        <w:tabs>
          <w:tab w:val="left" w:pos="1701"/>
          <w:tab w:val="left" w:pos="1810"/>
          <w:tab w:val="left" w:pos="5430"/>
          <w:tab w:val="left" w:pos="6663"/>
          <w:tab w:val="left" w:pos="9593"/>
        </w:tabs>
        <w:spacing w:line="480" w:lineRule="auto"/>
        <w:ind w:right="84"/>
        <w:rPr>
          <w:rFonts w:cs="Arial"/>
        </w:rPr>
      </w:pPr>
      <w:r w:rsidRPr="00C0375E">
        <w:rPr>
          <w:rFonts w:cs="Arial"/>
        </w:rPr>
        <w:t>Name:</w:t>
      </w:r>
      <w:r w:rsidRPr="00C0375E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  <w:r>
        <w:rPr>
          <w:rFonts w:cs="Arial"/>
        </w:rPr>
        <w:tab/>
        <w:t>Vorname/n:</w:t>
      </w:r>
      <w:r w:rsidR="001367DC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</w:p>
    <w:p w:rsidR="009C2CD6" w:rsidRPr="00C0375E" w:rsidRDefault="009C2CD6" w:rsidP="001367DC">
      <w:pPr>
        <w:tabs>
          <w:tab w:val="left" w:pos="1701"/>
          <w:tab w:val="left" w:pos="1810"/>
          <w:tab w:val="left" w:pos="5430"/>
          <w:tab w:val="left" w:pos="6663"/>
          <w:tab w:val="left" w:pos="9593"/>
        </w:tabs>
        <w:spacing w:line="480" w:lineRule="auto"/>
        <w:ind w:right="84"/>
        <w:rPr>
          <w:rFonts w:cs="Arial"/>
        </w:rPr>
      </w:pPr>
      <w:r>
        <w:rPr>
          <w:rFonts w:cs="Arial"/>
        </w:rPr>
        <w:t>Geburtsdatum</w:t>
      </w:r>
      <w:r w:rsidRPr="00C0375E">
        <w:rPr>
          <w:rFonts w:cs="Arial"/>
        </w:rPr>
        <w:t>:</w:t>
      </w:r>
      <w:r w:rsidRPr="00C0375E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  <w:r>
        <w:rPr>
          <w:rFonts w:cs="Arial"/>
        </w:rPr>
        <w:tab/>
        <w:t>Geburtsort:</w:t>
      </w:r>
      <w:r w:rsidR="001367DC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</w:p>
    <w:p w:rsidR="009C2CD6" w:rsidRDefault="009C2CD6" w:rsidP="001367DC">
      <w:pPr>
        <w:tabs>
          <w:tab w:val="left" w:pos="1701"/>
          <w:tab w:val="left" w:pos="1810"/>
          <w:tab w:val="left" w:pos="5430"/>
          <w:tab w:val="left" w:pos="6878"/>
          <w:tab w:val="left" w:pos="9593"/>
        </w:tabs>
        <w:spacing w:line="480" w:lineRule="auto"/>
        <w:ind w:right="85"/>
        <w:rPr>
          <w:rFonts w:cs="Arial"/>
        </w:rPr>
      </w:pPr>
      <w:r w:rsidRPr="00C0375E">
        <w:rPr>
          <w:rFonts w:cs="Arial"/>
        </w:rPr>
        <w:t>Adresse:</w:t>
      </w:r>
      <w:r w:rsidRPr="00C0375E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</w:p>
    <w:p w:rsidR="009C2CD6" w:rsidRDefault="009C2CD6" w:rsidP="009524F3">
      <w:pPr>
        <w:tabs>
          <w:tab w:val="left" w:pos="1701"/>
          <w:tab w:val="left" w:pos="1843"/>
          <w:tab w:val="left" w:pos="5430"/>
          <w:tab w:val="left" w:pos="6878"/>
          <w:tab w:val="left" w:pos="9593"/>
        </w:tabs>
        <w:ind w:right="85"/>
        <w:rPr>
          <w:rFonts w:cs="Arial"/>
        </w:rPr>
      </w:pPr>
    </w:p>
    <w:p w:rsidR="009C2CD6" w:rsidRPr="00C0375E" w:rsidRDefault="009C2CD6" w:rsidP="001367DC">
      <w:pPr>
        <w:tabs>
          <w:tab w:val="left" w:pos="1701"/>
          <w:tab w:val="left" w:pos="1810"/>
          <w:tab w:val="left" w:pos="5430"/>
          <w:tab w:val="left" w:pos="6663"/>
          <w:tab w:val="left" w:pos="9593"/>
        </w:tabs>
        <w:spacing w:line="480" w:lineRule="auto"/>
        <w:ind w:right="84"/>
        <w:rPr>
          <w:rFonts w:cs="Arial"/>
        </w:rPr>
      </w:pPr>
      <w:r w:rsidRPr="00C0375E">
        <w:rPr>
          <w:rFonts w:cs="Arial"/>
        </w:rPr>
        <w:t>Name:</w:t>
      </w:r>
      <w:r w:rsidRPr="00C0375E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  <w:r>
        <w:rPr>
          <w:rFonts w:cs="Arial"/>
        </w:rPr>
        <w:tab/>
        <w:t>Vorname/n:</w:t>
      </w:r>
      <w:r w:rsidR="001367DC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</w:p>
    <w:p w:rsidR="009C2CD6" w:rsidRPr="00C0375E" w:rsidRDefault="009C2CD6" w:rsidP="001367DC">
      <w:pPr>
        <w:tabs>
          <w:tab w:val="left" w:pos="1701"/>
          <w:tab w:val="left" w:pos="1810"/>
          <w:tab w:val="left" w:pos="5430"/>
          <w:tab w:val="left" w:pos="6663"/>
          <w:tab w:val="left" w:pos="9593"/>
        </w:tabs>
        <w:spacing w:line="480" w:lineRule="auto"/>
        <w:ind w:right="84"/>
        <w:rPr>
          <w:rFonts w:cs="Arial"/>
        </w:rPr>
      </w:pPr>
      <w:r>
        <w:rPr>
          <w:rFonts w:cs="Arial"/>
        </w:rPr>
        <w:t>Geburtsdatum</w:t>
      </w:r>
      <w:r w:rsidRPr="00C0375E">
        <w:rPr>
          <w:rFonts w:cs="Arial"/>
        </w:rPr>
        <w:t>:</w:t>
      </w:r>
      <w:r w:rsidRPr="00C0375E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  <w:r>
        <w:rPr>
          <w:rFonts w:cs="Arial"/>
        </w:rPr>
        <w:tab/>
        <w:t>Geburtsort:</w:t>
      </w:r>
      <w:r w:rsidR="001367DC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</w:p>
    <w:p w:rsidR="009C2CD6" w:rsidRDefault="009C2CD6" w:rsidP="001367DC">
      <w:pPr>
        <w:tabs>
          <w:tab w:val="left" w:pos="1701"/>
          <w:tab w:val="left" w:pos="1810"/>
          <w:tab w:val="left" w:pos="5430"/>
          <w:tab w:val="left" w:pos="6878"/>
          <w:tab w:val="left" w:pos="9593"/>
        </w:tabs>
        <w:spacing w:line="480" w:lineRule="auto"/>
        <w:ind w:right="85"/>
        <w:rPr>
          <w:rFonts w:cs="Arial"/>
        </w:rPr>
      </w:pPr>
      <w:r w:rsidRPr="00C0375E">
        <w:rPr>
          <w:rFonts w:cs="Arial"/>
        </w:rPr>
        <w:t>Adresse:</w:t>
      </w:r>
      <w:r w:rsidRPr="00C0375E">
        <w:rPr>
          <w:rFonts w:cs="Arial"/>
        </w:rPr>
        <w:tab/>
      </w:r>
      <w:r w:rsidR="001367DC">
        <w:fldChar w:fldCharType="begin">
          <w:ffData>
            <w:name w:val="Text1"/>
            <w:enabled/>
            <w:calcOnExit w:val="0"/>
            <w:textInput/>
          </w:ffData>
        </w:fldChar>
      </w:r>
      <w:r w:rsidR="001367DC">
        <w:instrText xml:space="preserve"> FORMTEXT </w:instrText>
      </w:r>
      <w:r w:rsidR="001367DC">
        <w:fldChar w:fldCharType="separate"/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t> </w:t>
      </w:r>
      <w:r w:rsidR="001367DC">
        <w:fldChar w:fldCharType="end"/>
      </w:r>
    </w:p>
    <w:p w:rsidR="00E62AB9" w:rsidRPr="00D66647" w:rsidRDefault="00E62AB9" w:rsidP="005E0D0A">
      <w:pPr>
        <w:tabs>
          <w:tab w:val="left" w:pos="4680"/>
        </w:tabs>
        <w:rPr>
          <w:b/>
        </w:rPr>
      </w:pPr>
      <w:r w:rsidRPr="00D66647">
        <w:rPr>
          <w:b/>
        </w:rPr>
        <w:t>Die Antragstellenden bestätigen mit ihren Unterschriften die Richtigkeit der angegebenen Daten</w:t>
      </w:r>
      <w:r>
        <w:rPr>
          <w:b/>
        </w:rPr>
        <w:t>.</w:t>
      </w:r>
    </w:p>
    <w:sectPr w:rsidR="00E62AB9" w:rsidRPr="00D66647" w:rsidSect="009A649E">
      <w:headerReference w:type="default" r:id="rId9"/>
      <w:headerReference w:type="first" r:id="rId10"/>
      <w:footerReference w:type="first" r:id="rId11"/>
      <w:type w:val="continuous"/>
      <w:pgSz w:w="11906" w:h="16838" w:code="9"/>
      <w:pgMar w:top="1134" w:right="865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DA" w:rsidRDefault="002433DA">
      <w:r>
        <w:separator/>
      </w:r>
    </w:p>
  </w:endnote>
  <w:endnote w:type="continuationSeparator" w:id="0">
    <w:p w:rsidR="002433DA" w:rsidRDefault="0024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2433DA">
      <w:tc>
        <w:tcPr>
          <w:tcW w:w="5727" w:type="dxa"/>
          <w:vAlign w:val="bottom"/>
        </w:tcPr>
        <w:p w:rsidR="002433DA" w:rsidRPr="006A1550" w:rsidRDefault="002433DA" w:rsidP="006A1550">
          <w:pPr>
            <w:rPr>
              <w:sz w:val="16"/>
              <w:szCs w:val="16"/>
            </w:rPr>
          </w:pPr>
        </w:p>
      </w:tc>
      <w:tc>
        <w:tcPr>
          <w:tcW w:w="3289" w:type="dxa"/>
          <w:vAlign w:val="bottom"/>
        </w:tcPr>
        <w:p w:rsidR="002433DA" w:rsidRDefault="002433DA" w:rsidP="00301E27">
          <w:pPr>
            <w:pStyle w:val="Kopfzeile"/>
          </w:pPr>
          <w:bookmarkStart w:id="3" w:name="BkmAdresse"/>
          <w:r>
            <w:t>Regierungsgebäude, Seestr. 2, 6300</w:t>
          </w:r>
          <w:r w:rsidRPr="00945456">
            <w:t xml:space="preserve"> </w:t>
          </w:r>
          <w:r>
            <w:t>Zug</w:t>
          </w:r>
        </w:p>
        <w:p w:rsidR="002433DA" w:rsidRDefault="00F06F45" w:rsidP="00301E27">
          <w:pPr>
            <w:pStyle w:val="Kopfzeile"/>
          </w:pPr>
          <w:r>
            <w:t>T +</w:t>
          </w:r>
          <w:r w:rsidR="002433DA">
            <w:t xml:space="preserve">41 </w:t>
          </w:r>
          <w:r>
            <w:t xml:space="preserve">41 </w:t>
          </w:r>
          <w:r w:rsidR="002433DA">
            <w:t>728 31 06</w:t>
          </w:r>
        </w:p>
        <w:p w:rsidR="002433DA" w:rsidRDefault="00E06195" w:rsidP="00301E27">
          <w:pPr>
            <w:pStyle w:val="Kopfzeile"/>
          </w:pPr>
          <w:r>
            <w:t>www.z</w:t>
          </w:r>
          <w:r w:rsidR="002433DA">
            <w:t>g.ch/pass</w:t>
          </w:r>
          <w:bookmarkEnd w:id="3"/>
        </w:p>
      </w:tc>
    </w:tr>
  </w:tbl>
  <w:p w:rsidR="002433DA" w:rsidRPr="00C618E0" w:rsidRDefault="002433DA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C47E7C">
      <w:t>Einwilligungserklärung.Docx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DA" w:rsidRDefault="002433DA">
      <w:r>
        <w:separator/>
      </w:r>
    </w:p>
  </w:footnote>
  <w:footnote w:type="continuationSeparator" w:id="0">
    <w:p w:rsidR="002433DA" w:rsidRDefault="0024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2433DA">
      <w:trPr>
        <w:trHeight w:hRule="exact" w:val="1077"/>
      </w:trPr>
      <w:tc>
        <w:tcPr>
          <w:tcW w:w="9072" w:type="dxa"/>
          <w:vAlign w:val="bottom"/>
        </w:tcPr>
        <w:p w:rsidR="002433DA" w:rsidRDefault="002433DA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25CD4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C25CD4">
            <w:t>2</w:t>
          </w:r>
          <w:r>
            <w:fldChar w:fldCharType="end"/>
          </w:r>
        </w:p>
      </w:tc>
    </w:tr>
  </w:tbl>
  <w:p w:rsidR="002433DA" w:rsidRDefault="002433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2433DA">
      <w:tc>
        <w:tcPr>
          <w:tcW w:w="5727" w:type="dxa"/>
        </w:tcPr>
        <w:p w:rsidR="002433DA" w:rsidRDefault="002433DA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 wp14:anchorId="16EE2114" wp14:editId="4877B210">
                <wp:simplePos x="0" y="0"/>
                <wp:positionH relativeFrom="page">
                  <wp:posOffset>-167640</wp:posOffset>
                </wp:positionH>
                <wp:positionV relativeFrom="page">
                  <wp:posOffset>-104140</wp:posOffset>
                </wp:positionV>
                <wp:extent cx="1986915" cy="694690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2433DA" w:rsidRDefault="002433DA">
          <w:pPr>
            <w:pStyle w:val="Kopfzeile"/>
          </w:pPr>
          <w:bookmarkStart w:id="1" w:name="BkmDirektion"/>
          <w:r>
            <w:t>Staatskanzlei</w:t>
          </w:r>
        </w:p>
        <w:p w:rsidR="002433DA" w:rsidRPr="00DC410B" w:rsidRDefault="002433DA">
          <w:pPr>
            <w:pStyle w:val="Kopfzeile"/>
          </w:pPr>
          <w:bookmarkStart w:id="2" w:name="BkmAmt"/>
          <w:bookmarkEnd w:id="1"/>
          <w:r>
            <w:t>Ausweisbüro</w:t>
          </w:r>
        </w:p>
        <w:bookmarkEnd w:id="2"/>
        <w:p w:rsidR="002433DA" w:rsidRDefault="002433DA">
          <w:pPr>
            <w:pStyle w:val="Kopfzeile"/>
          </w:pPr>
        </w:p>
        <w:p w:rsidR="002433DA" w:rsidRDefault="002433DA">
          <w:pPr>
            <w:pStyle w:val="Kopfzeile"/>
          </w:pPr>
        </w:p>
      </w:tc>
    </w:tr>
  </w:tbl>
  <w:p w:rsidR="002433DA" w:rsidRDefault="002433D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0A58CC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>
    <w:nsid w:val="00EF75C9"/>
    <w:multiLevelType w:val="hybridMultilevel"/>
    <w:tmpl w:val="706EC25E"/>
    <w:lvl w:ilvl="0" w:tplc="0807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3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>
    <w:nsid w:val="1B471C28"/>
    <w:multiLevelType w:val="hybridMultilevel"/>
    <w:tmpl w:val="BA12B500"/>
    <w:lvl w:ilvl="0" w:tplc="08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5A4C6E31"/>
    <w:multiLevelType w:val="multilevel"/>
    <w:tmpl w:val="E430B21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6E46320"/>
    <w:multiLevelType w:val="hybridMultilevel"/>
    <w:tmpl w:val="3E08388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O/3VG9vrQY8HvrfH/UK4NHQuqY=" w:salt="ocrhwgWGPqXC6vtSBR/+eQ=="/>
  <w:defaultTabStop w:val="708"/>
  <w:autoHyphenation/>
  <w:hyphenationZone w:val="142"/>
  <w:drawingGridHorizontalSpacing w:val="181"/>
  <w:drawingGridVerticalSpacing w:val="181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B0"/>
    <w:rsid w:val="00012743"/>
    <w:rsid w:val="000160C2"/>
    <w:rsid w:val="000240CC"/>
    <w:rsid w:val="00025B05"/>
    <w:rsid w:val="0003399C"/>
    <w:rsid w:val="00037115"/>
    <w:rsid w:val="000411E2"/>
    <w:rsid w:val="00041C0C"/>
    <w:rsid w:val="00042A70"/>
    <w:rsid w:val="00052254"/>
    <w:rsid w:val="000540D8"/>
    <w:rsid w:val="00056CEC"/>
    <w:rsid w:val="00066E38"/>
    <w:rsid w:val="0008026E"/>
    <w:rsid w:val="00081F11"/>
    <w:rsid w:val="0008216B"/>
    <w:rsid w:val="0008418D"/>
    <w:rsid w:val="00085B4E"/>
    <w:rsid w:val="00090767"/>
    <w:rsid w:val="00097961"/>
    <w:rsid w:val="000A0F02"/>
    <w:rsid w:val="000A1C45"/>
    <w:rsid w:val="000A335B"/>
    <w:rsid w:val="000B288F"/>
    <w:rsid w:val="000C00DE"/>
    <w:rsid w:val="000D3E03"/>
    <w:rsid w:val="000D6E4F"/>
    <w:rsid w:val="000E09B2"/>
    <w:rsid w:val="0010478E"/>
    <w:rsid w:val="00111AB9"/>
    <w:rsid w:val="001367DC"/>
    <w:rsid w:val="00161CE5"/>
    <w:rsid w:val="001706F7"/>
    <w:rsid w:val="00171C0D"/>
    <w:rsid w:val="00171FA2"/>
    <w:rsid w:val="0019471E"/>
    <w:rsid w:val="001A0AE4"/>
    <w:rsid w:val="001A12FC"/>
    <w:rsid w:val="001B09E3"/>
    <w:rsid w:val="001B370B"/>
    <w:rsid w:val="001B3FA4"/>
    <w:rsid w:val="001B4E2F"/>
    <w:rsid w:val="001B652D"/>
    <w:rsid w:val="001C18F5"/>
    <w:rsid w:val="001C478A"/>
    <w:rsid w:val="001C78E1"/>
    <w:rsid w:val="001E23A8"/>
    <w:rsid w:val="001E314A"/>
    <w:rsid w:val="001F35B2"/>
    <w:rsid w:val="0020324A"/>
    <w:rsid w:val="00203F75"/>
    <w:rsid w:val="002159ED"/>
    <w:rsid w:val="00232DD6"/>
    <w:rsid w:val="002367E3"/>
    <w:rsid w:val="00241BB0"/>
    <w:rsid w:val="002433DA"/>
    <w:rsid w:val="00247A24"/>
    <w:rsid w:val="00252C34"/>
    <w:rsid w:val="002532D7"/>
    <w:rsid w:val="00261690"/>
    <w:rsid w:val="00265CAA"/>
    <w:rsid w:val="00295C18"/>
    <w:rsid w:val="002A04BC"/>
    <w:rsid w:val="002A6DE6"/>
    <w:rsid w:val="002B3282"/>
    <w:rsid w:val="002B4581"/>
    <w:rsid w:val="002B59FA"/>
    <w:rsid w:val="002B6314"/>
    <w:rsid w:val="002B74C2"/>
    <w:rsid w:val="002D21D0"/>
    <w:rsid w:val="002D415A"/>
    <w:rsid w:val="002E3381"/>
    <w:rsid w:val="00301E27"/>
    <w:rsid w:val="00314874"/>
    <w:rsid w:val="00326F52"/>
    <w:rsid w:val="003316C4"/>
    <w:rsid w:val="00337E34"/>
    <w:rsid w:val="00355B71"/>
    <w:rsid w:val="003601CF"/>
    <w:rsid w:val="00360FC3"/>
    <w:rsid w:val="00365D88"/>
    <w:rsid w:val="00366F8C"/>
    <w:rsid w:val="00370319"/>
    <w:rsid w:val="00383B0E"/>
    <w:rsid w:val="00383B25"/>
    <w:rsid w:val="00386312"/>
    <w:rsid w:val="00386AC3"/>
    <w:rsid w:val="00390968"/>
    <w:rsid w:val="003A5136"/>
    <w:rsid w:val="003A5B63"/>
    <w:rsid w:val="003B15FA"/>
    <w:rsid w:val="003B2971"/>
    <w:rsid w:val="003B399C"/>
    <w:rsid w:val="003B6FD3"/>
    <w:rsid w:val="003C1C23"/>
    <w:rsid w:val="003C5E31"/>
    <w:rsid w:val="003D055C"/>
    <w:rsid w:val="003D5818"/>
    <w:rsid w:val="003E1906"/>
    <w:rsid w:val="003E2F0E"/>
    <w:rsid w:val="003E5238"/>
    <w:rsid w:val="003E66B5"/>
    <w:rsid w:val="003F2E75"/>
    <w:rsid w:val="003F7D3F"/>
    <w:rsid w:val="004026B3"/>
    <w:rsid w:val="00417070"/>
    <w:rsid w:val="0041714A"/>
    <w:rsid w:val="004172E9"/>
    <w:rsid w:val="004370BC"/>
    <w:rsid w:val="00442901"/>
    <w:rsid w:val="00447BCE"/>
    <w:rsid w:val="00451175"/>
    <w:rsid w:val="00453C20"/>
    <w:rsid w:val="004676E8"/>
    <w:rsid w:val="004746EB"/>
    <w:rsid w:val="00481362"/>
    <w:rsid w:val="00482C5D"/>
    <w:rsid w:val="00484DB5"/>
    <w:rsid w:val="00490CC9"/>
    <w:rsid w:val="00495611"/>
    <w:rsid w:val="004A6482"/>
    <w:rsid w:val="004B3967"/>
    <w:rsid w:val="004C3C4F"/>
    <w:rsid w:val="004C6AE5"/>
    <w:rsid w:val="004D1544"/>
    <w:rsid w:val="004D51CD"/>
    <w:rsid w:val="004E1B6C"/>
    <w:rsid w:val="004E4048"/>
    <w:rsid w:val="004F3189"/>
    <w:rsid w:val="004F64B2"/>
    <w:rsid w:val="0050275D"/>
    <w:rsid w:val="0050797E"/>
    <w:rsid w:val="005106FA"/>
    <w:rsid w:val="00510A16"/>
    <w:rsid w:val="00530F02"/>
    <w:rsid w:val="00531506"/>
    <w:rsid w:val="0053306B"/>
    <w:rsid w:val="00547FE2"/>
    <w:rsid w:val="005557CC"/>
    <w:rsid w:val="00561F96"/>
    <w:rsid w:val="00591C64"/>
    <w:rsid w:val="00592215"/>
    <w:rsid w:val="00592F6F"/>
    <w:rsid w:val="00595AC6"/>
    <w:rsid w:val="005A26B7"/>
    <w:rsid w:val="005A767D"/>
    <w:rsid w:val="005B4D5C"/>
    <w:rsid w:val="005C0863"/>
    <w:rsid w:val="005C63C4"/>
    <w:rsid w:val="005D100A"/>
    <w:rsid w:val="005D16E3"/>
    <w:rsid w:val="005E00E5"/>
    <w:rsid w:val="005E0B4F"/>
    <w:rsid w:val="005E0D0A"/>
    <w:rsid w:val="00605183"/>
    <w:rsid w:val="00605441"/>
    <w:rsid w:val="00615BCA"/>
    <w:rsid w:val="00632C16"/>
    <w:rsid w:val="006330E9"/>
    <w:rsid w:val="0063360A"/>
    <w:rsid w:val="00634EC2"/>
    <w:rsid w:val="006447D7"/>
    <w:rsid w:val="0064681B"/>
    <w:rsid w:val="00654176"/>
    <w:rsid w:val="0066074D"/>
    <w:rsid w:val="0068420D"/>
    <w:rsid w:val="006A1550"/>
    <w:rsid w:val="006A5DAD"/>
    <w:rsid w:val="006B34C3"/>
    <w:rsid w:val="006B590C"/>
    <w:rsid w:val="006D4A7B"/>
    <w:rsid w:val="006E752C"/>
    <w:rsid w:val="006F3C31"/>
    <w:rsid w:val="007070C8"/>
    <w:rsid w:val="00721FD2"/>
    <w:rsid w:val="00746599"/>
    <w:rsid w:val="00752C19"/>
    <w:rsid w:val="00756657"/>
    <w:rsid w:val="00762F11"/>
    <w:rsid w:val="007765C1"/>
    <w:rsid w:val="00781BA3"/>
    <w:rsid w:val="00785701"/>
    <w:rsid w:val="007901E4"/>
    <w:rsid w:val="0079489C"/>
    <w:rsid w:val="007A25E4"/>
    <w:rsid w:val="007B103B"/>
    <w:rsid w:val="007B2C82"/>
    <w:rsid w:val="007B31EA"/>
    <w:rsid w:val="007C64E9"/>
    <w:rsid w:val="007C7FF9"/>
    <w:rsid w:val="007F0D50"/>
    <w:rsid w:val="007F6BB4"/>
    <w:rsid w:val="008165EB"/>
    <w:rsid w:val="00832570"/>
    <w:rsid w:val="00840BDB"/>
    <w:rsid w:val="00852991"/>
    <w:rsid w:val="008751AD"/>
    <w:rsid w:val="00894710"/>
    <w:rsid w:val="00895F2A"/>
    <w:rsid w:val="008A794A"/>
    <w:rsid w:val="008C2F11"/>
    <w:rsid w:val="008C4488"/>
    <w:rsid w:val="008F2FA3"/>
    <w:rsid w:val="00906B52"/>
    <w:rsid w:val="00912AD0"/>
    <w:rsid w:val="00913764"/>
    <w:rsid w:val="00917CDF"/>
    <w:rsid w:val="00922597"/>
    <w:rsid w:val="009257D9"/>
    <w:rsid w:val="0093052B"/>
    <w:rsid w:val="009306E4"/>
    <w:rsid w:val="0093255E"/>
    <w:rsid w:val="00942670"/>
    <w:rsid w:val="0094350C"/>
    <w:rsid w:val="009524F3"/>
    <w:rsid w:val="00953AB6"/>
    <w:rsid w:val="00961D0D"/>
    <w:rsid w:val="00971527"/>
    <w:rsid w:val="009721FF"/>
    <w:rsid w:val="009839E9"/>
    <w:rsid w:val="00984479"/>
    <w:rsid w:val="0099070E"/>
    <w:rsid w:val="009A0077"/>
    <w:rsid w:val="009A2E50"/>
    <w:rsid w:val="009A3BE1"/>
    <w:rsid w:val="009A649E"/>
    <w:rsid w:val="009C2CD6"/>
    <w:rsid w:val="009C5E81"/>
    <w:rsid w:val="009D2DA4"/>
    <w:rsid w:val="009D3388"/>
    <w:rsid w:val="009D45E4"/>
    <w:rsid w:val="009D5E27"/>
    <w:rsid w:val="009E5A58"/>
    <w:rsid w:val="009F28FA"/>
    <w:rsid w:val="009F6A7E"/>
    <w:rsid w:val="00A02146"/>
    <w:rsid w:val="00A0395D"/>
    <w:rsid w:val="00A0737E"/>
    <w:rsid w:val="00A07968"/>
    <w:rsid w:val="00A15AFB"/>
    <w:rsid w:val="00A52846"/>
    <w:rsid w:val="00A528DB"/>
    <w:rsid w:val="00A52EBA"/>
    <w:rsid w:val="00A549A4"/>
    <w:rsid w:val="00A74656"/>
    <w:rsid w:val="00A81864"/>
    <w:rsid w:val="00A82E78"/>
    <w:rsid w:val="00AB2A2D"/>
    <w:rsid w:val="00AB3D8E"/>
    <w:rsid w:val="00AB517E"/>
    <w:rsid w:val="00AD7F35"/>
    <w:rsid w:val="00AE22D7"/>
    <w:rsid w:val="00B174CA"/>
    <w:rsid w:val="00B22DCA"/>
    <w:rsid w:val="00B24ECE"/>
    <w:rsid w:val="00B31295"/>
    <w:rsid w:val="00B4117F"/>
    <w:rsid w:val="00B45FAB"/>
    <w:rsid w:val="00B50C92"/>
    <w:rsid w:val="00B52981"/>
    <w:rsid w:val="00B53DD7"/>
    <w:rsid w:val="00B55ACA"/>
    <w:rsid w:val="00B601D4"/>
    <w:rsid w:val="00B73252"/>
    <w:rsid w:val="00B81873"/>
    <w:rsid w:val="00B90C3D"/>
    <w:rsid w:val="00B923CD"/>
    <w:rsid w:val="00B927D1"/>
    <w:rsid w:val="00BA727B"/>
    <w:rsid w:val="00BD53D9"/>
    <w:rsid w:val="00BD5C09"/>
    <w:rsid w:val="00BD78A7"/>
    <w:rsid w:val="00BF0EC0"/>
    <w:rsid w:val="00BF1697"/>
    <w:rsid w:val="00C0375E"/>
    <w:rsid w:val="00C05DC1"/>
    <w:rsid w:val="00C25CD4"/>
    <w:rsid w:val="00C36614"/>
    <w:rsid w:val="00C36BA9"/>
    <w:rsid w:val="00C44F9F"/>
    <w:rsid w:val="00C46038"/>
    <w:rsid w:val="00C47E7C"/>
    <w:rsid w:val="00C51767"/>
    <w:rsid w:val="00C6071E"/>
    <w:rsid w:val="00C618E0"/>
    <w:rsid w:val="00C75B62"/>
    <w:rsid w:val="00C75D9C"/>
    <w:rsid w:val="00C7714A"/>
    <w:rsid w:val="00C833BF"/>
    <w:rsid w:val="00C9054B"/>
    <w:rsid w:val="00C91EF9"/>
    <w:rsid w:val="00C9458D"/>
    <w:rsid w:val="00CA4219"/>
    <w:rsid w:val="00CA5071"/>
    <w:rsid w:val="00CB2C63"/>
    <w:rsid w:val="00CC01AF"/>
    <w:rsid w:val="00CC2424"/>
    <w:rsid w:val="00CC5ABD"/>
    <w:rsid w:val="00CD0216"/>
    <w:rsid w:val="00CD1485"/>
    <w:rsid w:val="00CD2993"/>
    <w:rsid w:val="00CE1261"/>
    <w:rsid w:val="00CF1A29"/>
    <w:rsid w:val="00D03E26"/>
    <w:rsid w:val="00D05265"/>
    <w:rsid w:val="00D07F90"/>
    <w:rsid w:val="00D20B2C"/>
    <w:rsid w:val="00D431A1"/>
    <w:rsid w:val="00D44B28"/>
    <w:rsid w:val="00D54EA7"/>
    <w:rsid w:val="00D55830"/>
    <w:rsid w:val="00D66647"/>
    <w:rsid w:val="00D74CB8"/>
    <w:rsid w:val="00D77A71"/>
    <w:rsid w:val="00D80818"/>
    <w:rsid w:val="00D81B90"/>
    <w:rsid w:val="00D861AC"/>
    <w:rsid w:val="00DA293F"/>
    <w:rsid w:val="00DA7301"/>
    <w:rsid w:val="00DB2F96"/>
    <w:rsid w:val="00DB325D"/>
    <w:rsid w:val="00DB3B84"/>
    <w:rsid w:val="00DC33BE"/>
    <w:rsid w:val="00DC410B"/>
    <w:rsid w:val="00DC4C44"/>
    <w:rsid w:val="00DE09AA"/>
    <w:rsid w:val="00DE13F1"/>
    <w:rsid w:val="00DE3254"/>
    <w:rsid w:val="00DE4C69"/>
    <w:rsid w:val="00DF0C23"/>
    <w:rsid w:val="00DF6296"/>
    <w:rsid w:val="00E02FE7"/>
    <w:rsid w:val="00E045A9"/>
    <w:rsid w:val="00E06195"/>
    <w:rsid w:val="00E21F4C"/>
    <w:rsid w:val="00E2335A"/>
    <w:rsid w:val="00E62AB9"/>
    <w:rsid w:val="00E64C2F"/>
    <w:rsid w:val="00E665AF"/>
    <w:rsid w:val="00E849CE"/>
    <w:rsid w:val="00EA072E"/>
    <w:rsid w:val="00EA2813"/>
    <w:rsid w:val="00EB4F51"/>
    <w:rsid w:val="00EB5CAC"/>
    <w:rsid w:val="00EE60B0"/>
    <w:rsid w:val="00EE710F"/>
    <w:rsid w:val="00EF5159"/>
    <w:rsid w:val="00F01136"/>
    <w:rsid w:val="00F0494B"/>
    <w:rsid w:val="00F06F45"/>
    <w:rsid w:val="00F15DB6"/>
    <w:rsid w:val="00F20421"/>
    <w:rsid w:val="00F214E8"/>
    <w:rsid w:val="00F568E8"/>
    <w:rsid w:val="00F576BD"/>
    <w:rsid w:val="00F644F1"/>
    <w:rsid w:val="00F7352D"/>
    <w:rsid w:val="00F830C4"/>
    <w:rsid w:val="00F871C4"/>
    <w:rsid w:val="00F95DC6"/>
    <w:rsid w:val="00F96C06"/>
    <w:rsid w:val="00FA4AF7"/>
    <w:rsid w:val="00FC4D58"/>
    <w:rsid w:val="00FD2AE9"/>
    <w:rsid w:val="00FD52B0"/>
    <w:rsid w:val="00FE4E4B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link w:val="StandardFettChar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2"/>
      </w:numPr>
    </w:pPr>
  </w:style>
  <w:style w:type="paragraph" w:customStyle="1" w:styleId="Nummerierung2">
    <w:name w:val="Nummerierung 2"/>
    <w:basedOn w:val="Standard"/>
    <w:rsid w:val="00592215"/>
    <w:pPr>
      <w:numPr>
        <w:numId w:val="4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8751AD"/>
    <w:pPr>
      <w:pBdr>
        <w:bottom w:val="single" w:sz="4" w:space="1" w:color="auto"/>
      </w:pBd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"/>
      </w:numPr>
    </w:pPr>
  </w:style>
  <w:style w:type="paragraph" w:customStyle="1" w:styleId="Default">
    <w:name w:val="Default"/>
    <w:rsid w:val="006541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F0494B"/>
    <w:rPr>
      <w:color w:val="0000FF"/>
      <w:u w:val="single"/>
    </w:rPr>
  </w:style>
  <w:style w:type="paragraph" w:styleId="Sprechblasentext">
    <w:name w:val="Balloon Text"/>
    <w:basedOn w:val="Standard"/>
    <w:semiHidden/>
    <w:rsid w:val="00295C18"/>
    <w:rPr>
      <w:rFonts w:ascii="Tahoma" w:hAnsi="Tahoma" w:cs="Tahoma"/>
      <w:sz w:val="16"/>
      <w:szCs w:val="16"/>
    </w:rPr>
  </w:style>
  <w:style w:type="character" w:customStyle="1" w:styleId="StandardFettChar">
    <w:name w:val="StandardFett Char"/>
    <w:basedOn w:val="Absatz-Standardschriftart"/>
    <w:link w:val="StandardFett"/>
    <w:rsid w:val="00592F6F"/>
    <w:rPr>
      <w:rFonts w:ascii="Arial" w:hAnsi="Arial"/>
      <w:b/>
      <w:spacing w:val="6"/>
      <w:lang w:val="de-CH" w:eastAsia="de-CH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link w:val="StandardFettChar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2"/>
      </w:numPr>
    </w:pPr>
  </w:style>
  <w:style w:type="paragraph" w:customStyle="1" w:styleId="Nummerierung2">
    <w:name w:val="Nummerierung 2"/>
    <w:basedOn w:val="Standard"/>
    <w:rsid w:val="00592215"/>
    <w:pPr>
      <w:numPr>
        <w:numId w:val="4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8751AD"/>
    <w:pPr>
      <w:pBdr>
        <w:bottom w:val="single" w:sz="4" w:space="1" w:color="auto"/>
      </w:pBd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"/>
      </w:numPr>
    </w:pPr>
  </w:style>
  <w:style w:type="paragraph" w:customStyle="1" w:styleId="Default">
    <w:name w:val="Default"/>
    <w:rsid w:val="006541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F0494B"/>
    <w:rPr>
      <w:color w:val="0000FF"/>
      <w:u w:val="single"/>
    </w:rPr>
  </w:style>
  <w:style w:type="paragraph" w:styleId="Sprechblasentext">
    <w:name w:val="Balloon Text"/>
    <w:basedOn w:val="Standard"/>
    <w:semiHidden/>
    <w:rsid w:val="00295C18"/>
    <w:rPr>
      <w:rFonts w:ascii="Tahoma" w:hAnsi="Tahoma" w:cs="Tahoma"/>
      <w:sz w:val="16"/>
      <w:szCs w:val="16"/>
    </w:rPr>
  </w:style>
  <w:style w:type="character" w:customStyle="1" w:styleId="StandardFettChar">
    <w:name w:val="StandardFett Char"/>
    <w:basedOn w:val="Absatz-Standardschriftart"/>
    <w:link w:val="StandardFett"/>
    <w:rsid w:val="00592F6F"/>
    <w:rPr>
      <w:rFonts w:ascii="Arial" w:hAnsi="Arial"/>
      <w:b/>
      <w:spacing w:val="6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CA16-5D9D-48F7-A98C-4B6B058E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BD80CBF1.dotm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Themenfragen im Bereich des Ausweisschalters</vt:lpstr>
    </vt:vector>
  </TitlesOfParts>
  <Company>Kanton Zug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Themenfragen im Bereich des Ausweisschalters</dc:title>
  <dc:creator>Laurent Fankhauser</dc:creator>
  <cp:lastModifiedBy>Fabian Steiger</cp:lastModifiedBy>
  <cp:revision>4</cp:revision>
  <cp:lastPrinted>2016-10-12T08:50:00Z</cp:lastPrinted>
  <dcterms:created xsi:type="dcterms:W3CDTF">2016-11-16T14:33:00Z</dcterms:created>
  <dcterms:modified xsi:type="dcterms:W3CDTF">2016-11-22T08:04:00Z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6587-1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FALA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Fankhauser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Laurent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041 728 31 33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laurent.fankhauser@zg.ch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257</vt:lpwstr>
  </property>
  <property fmtid="{D5CDD505-2E9C-101B-9397-08002B2CF9AE}" pid="42" name="FirmaKennung">
    <vt:lpwstr>ALLG/StKanz/Passbüro</vt:lpwstr>
  </property>
  <property fmtid="{D5CDD505-2E9C-101B-9397-08002B2CF9AE}" pid="43" name="FirmaKurzzeichen">
    <vt:lpwstr>Staka</vt:lpwstr>
  </property>
  <property fmtid="{D5CDD505-2E9C-101B-9397-08002B2CF9AE}" pid="44" name="FirmaDirektion">
    <vt:lpwstr>Staatskanzlei</vt:lpwstr>
  </property>
  <property fmtid="{D5CDD505-2E9C-101B-9397-08002B2CF9AE}" pid="45" name="FirmaAmt">
    <vt:lpwstr>Ausweisbüro</vt:lpwstr>
  </property>
  <property fmtid="{D5CDD505-2E9C-101B-9397-08002B2CF9AE}" pid="46" name="FirmaDienststelle">
    <vt:lpwstr/>
  </property>
  <property fmtid="{D5CDD505-2E9C-101B-9397-08002B2CF9AE}" pid="47" name="BezeichnungImGruss">
    <vt:lpwstr>Ausweisbüro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041 728 31 06</vt:lpwstr>
  </property>
  <property fmtid="{D5CDD505-2E9C-101B-9397-08002B2CF9AE}" pid="55" name="FirmaTelefax">
    <vt:lpwstr>041 728 37 01</vt:lpwstr>
  </property>
  <property fmtid="{D5CDD505-2E9C-101B-9397-08002B2CF9AE}" pid="56" name="FirmaEMail">
    <vt:lpwstr>pass@allg.zg.ch</vt:lpwstr>
  </property>
  <property fmtid="{D5CDD505-2E9C-101B-9397-08002B2CF9AE}" pid="57" name="FirmaInternet">
    <vt:lpwstr>www.zug.ch/pass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Logo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14.03.2007</vt:lpwstr>
  </property>
  <property fmtid="{D5CDD505-2E9C-101B-9397-08002B2CF9AE}" pid="75" name="BenutzerIDDokumentersteller">
    <vt:lpwstr>6587-1</vt:lpwstr>
  </property>
  <property fmtid="{D5CDD505-2E9C-101B-9397-08002B2CF9AE}" pid="76" name="KurzzeichenDokumentersteller">
    <vt:lpwstr>FALA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Fankhauser</vt:lpwstr>
  </property>
  <property fmtid="{D5CDD505-2E9C-101B-9397-08002B2CF9AE}" pid="79" name="VornameDokumentersteller">
    <vt:lpwstr>Laurent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041 728 31 33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laurent.fankhauser@zg.ch</vt:lpwstr>
  </property>
  <property fmtid="{D5CDD505-2E9C-101B-9397-08002B2CF9AE}" pid="88" name="FirmaAmtCouvert">
    <vt:lpwstr/>
  </property>
</Properties>
</file>