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2F" w:rsidRDefault="00D7002F" w:rsidP="00D7002F">
      <w:r w:rsidRPr="00CE5B41">
        <w:t xml:space="preserve">Ergänzungswahl vom </w:t>
      </w:r>
      <w:r>
        <w:t>27</w:t>
      </w:r>
      <w:r w:rsidRPr="00CE5B41">
        <w:t xml:space="preserve">. </w:t>
      </w:r>
      <w:r>
        <w:t>Nove</w:t>
      </w:r>
      <w:r w:rsidRPr="00CE5B41">
        <w:t xml:space="preserve">mber 2016 für ein </w:t>
      </w:r>
      <w:r w:rsidRPr="00F84384">
        <w:rPr>
          <w:b/>
        </w:rPr>
        <w:t>Mitglied des Kantonsrats</w:t>
      </w:r>
      <w:r w:rsidRPr="00CE5B41">
        <w:t xml:space="preserve"> </w:t>
      </w:r>
      <w:r>
        <w:t>im Wahlkreis</w:t>
      </w:r>
      <w:r w:rsidRPr="00CE5B41">
        <w:t xml:space="preserve"> </w:t>
      </w:r>
      <w:r w:rsidRPr="00F84384">
        <w:rPr>
          <w:b/>
        </w:rPr>
        <w:t>Neuheim</w:t>
      </w:r>
      <w:r w:rsidRPr="00CE5B41">
        <w:t xml:space="preserve"> infolge Freiwerdens eines Sitzes während der Amtsdauer (Rest der Amtsperiode 2015-2018; «Vakanz </w:t>
      </w:r>
      <w:bookmarkStart w:id="0" w:name="_GoBack"/>
      <w:bookmarkEnd w:id="0"/>
      <w:r w:rsidRPr="009C2148">
        <w:t>Thomas Lötscher», entsteht per 1. Januar 2017)</w:t>
      </w:r>
    </w:p>
    <w:p w:rsidR="00D7002F" w:rsidRPr="007675BC" w:rsidRDefault="00D7002F" w:rsidP="002E7880"/>
    <w:p w:rsidR="002E7880" w:rsidRPr="00A67AE9" w:rsidRDefault="002E7880" w:rsidP="00A67AE9">
      <w:pPr>
        <w:autoSpaceDE w:val="0"/>
        <w:autoSpaceDN w:val="0"/>
        <w:adjustRightInd w:val="0"/>
        <w:spacing w:line="240" w:lineRule="auto"/>
        <w:rPr>
          <w:b/>
        </w:rPr>
      </w:pPr>
    </w:p>
    <w:p w:rsidR="004B36F6" w:rsidRPr="00CE7FB9" w:rsidRDefault="004B36F6" w:rsidP="004B36F6">
      <w:pPr>
        <w:jc w:val="center"/>
        <w:rPr>
          <w:b/>
          <w:sz w:val="24"/>
        </w:rPr>
      </w:pPr>
    </w:p>
    <w:p w:rsidR="004B36F6" w:rsidRPr="00CE7FB9" w:rsidRDefault="004B36F6" w:rsidP="004B36F6">
      <w:pPr>
        <w:tabs>
          <w:tab w:val="left" w:pos="2880"/>
          <w:tab w:val="left" w:pos="3402"/>
        </w:tabs>
        <w:rPr>
          <w:rFonts w:cs="Arial"/>
        </w:rPr>
      </w:pPr>
      <w:r>
        <w:rPr>
          <w:rFonts w:cs="Arial"/>
        </w:rPr>
        <w:t>Allfällige Partei oder Gruppierung</w:t>
      </w:r>
      <w:r w:rsidRPr="00CE7FB9">
        <w:rPr>
          <w:rFonts w:cs="Arial"/>
        </w:rPr>
        <w:t>: .............................................</w:t>
      </w:r>
      <w:r>
        <w:rPr>
          <w:rFonts w:cs="Arial"/>
        </w:rPr>
        <w:t>......................</w:t>
      </w:r>
      <w:r w:rsidRPr="00CE7FB9">
        <w:rPr>
          <w:rFonts w:cs="Arial"/>
        </w:rPr>
        <w:t>.....................................</w:t>
      </w:r>
    </w:p>
    <w:p w:rsidR="004B36F6" w:rsidRPr="00CE7FB9" w:rsidRDefault="004B36F6" w:rsidP="004B36F6">
      <w:pPr>
        <w:tabs>
          <w:tab w:val="left" w:pos="567"/>
          <w:tab w:val="left" w:pos="2880"/>
          <w:tab w:val="left" w:pos="3402"/>
        </w:tabs>
        <w:jc w:val="center"/>
        <w:rPr>
          <w:rFonts w:cs="Arial"/>
          <w:b/>
        </w:rPr>
      </w:pPr>
    </w:p>
    <w:p w:rsidR="004B36F6" w:rsidRDefault="004B36F6" w:rsidP="004B36F6">
      <w:pPr>
        <w:tabs>
          <w:tab w:val="left" w:pos="567"/>
          <w:tab w:val="left" w:pos="2880"/>
          <w:tab w:val="left" w:pos="3402"/>
        </w:tabs>
        <w:rPr>
          <w:rFonts w:cs="Arial"/>
        </w:rPr>
      </w:pPr>
      <w:r w:rsidRPr="006F62DC">
        <w:rPr>
          <w:rFonts w:cs="Arial"/>
          <w:b/>
        </w:rPr>
        <w:t>Wahlvorschlag</w:t>
      </w:r>
      <w:r>
        <w:rPr>
          <w:rFonts w:cs="Arial"/>
        </w:rPr>
        <w:t xml:space="preserve"> </w:t>
      </w:r>
      <w:r w:rsidRPr="00CE7FB9">
        <w:rPr>
          <w:rFonts w:cs="Arial"/>
        </w:rPr>
        <w:t xml:space="preserve">für </w:t>
      </w:r>
      <w:r w:rsidRPr="00F2149D">
        <w:rPr>
          <w:rFonts w:cs="Arial"/>
          <w:b/>
        </w:rPr>
        <w:t xml:space="preserve">1 (ein) Mitglied des </w:t>
      </w:r>
      <w:r w:rsidR="00CF53FF">
        <w:rPr>
          <w:rFonts w:cs="Arial"/>
          <w:b/>
        </w:rPr>
        <w:t>Kanton</w:t>
      </w:r>
      <w:r w:rsidR="0001457E">
        <w:rPr>
          <w:rFonts w:cs="Arial"/>
          <w:b/>
        </w:rPr>
        <w:t xml:space="preserve">rats </w:t>
      </w:r>
      <w:r>
        <w:rPr>
          <w:rFonts w:cs="Arial"/>
        </w:rPr>
        <w:t>(</w:t>
      </w:r>
      <w:proofErr w:type="spellStart"/>
      <w:r>
        <w:rPr>
          <w:rFonts w:cs="Arial"/>
        </w:rPr>
        <w:t>Majorz</w:t>
      </w:r>
      <w:proofErr w:type="spellEnd"/>
      <w:r w:rsidR="0001457E">
        <w:rPr>
          <w:rFonts w:cs="Arial"/>
        </w:rPr>
        <w:t>: § 52 WAG</w:t>
      </w:r>
      <w:r>
        <w:rPr>
          <w:rFonts w:cs="Arial"/>
        </w:rPr>
        <w:t>)</w:t>
      </w:r>
    </w:p>
    <w:p w:rsidR="009E492C" w:rsidRDefault="009E492C" w:rsidP="00845E2F"/>
    <w:p w:rsidR="004B36F6" w:rsidRDefault="004B36F6" w:rsidP="004B36F6">
      <w:pPr>
        <w:tabs>
          <w:tab w:val="left" w:pos="567"/>
          <w:tab w:val="left" w:pos="2880"/>
          <w:tab w:val="left" w:pos="3402"/>
        </w:tabs>
        <w:rPr>
          <w:b/>
        </w:rPr>
      </w:pPr>
      <w:r>
        <w:rPr>
          <w:b/>
        </w:rPr>
        <w:t>Kandidatur</w:t>
      </w:r>
    </w:p>
    <w:p w:rsidR="009E492C" w:rsidRDefault="009E492C" w:rsidP="004B36F6">
      <w:pPr>
        <w:tabs>
          <w:tab w:val="left" w:pos="567"/>
          <w:tab w:val="left" w:pos="2880"/>
          <w:tab w:val="left" w:pos="3402"/>
        </w:tabs>
        <w:rPr>
          <w:b/>
        </w:rPr>
      </w:pPr>
      <w:r w:rsidRPr="009E492C">
        <w:rPr>
          <w:b/>
        </w:rPr>
        <w:tab/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709"/>
        <w:gridCol w:w="2339"/>
        <w:gridCol w:w="2197"/>
        <w:gridCol w:w="709"/>
        <w:gridCol w:w="709"/>
        <w:gridCol w:w="2268"/>
        <w:gridCol w:w="2268"/>
        <w:gridCol w:w="708"/>
      </w:tblGrid>
      <w:tr w:rsidR="00316EFC" w:rsidTr="00316EFC">
        <w:trPr>
          <w:cantSplit/>
          <w:trHeight w:val="1513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pPr>
              <w:jc w:val="center"/>
            </w:pPr>
            <w:r>
              <w:t>Nr.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Nachname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Vorname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Jah</w:t>
            </w:r>
            <w:r>
              <w:t>r</w:t>
            </w:r>
            <w:r>
              <w:t>gang</w:t>
            </w:r>
          </w:p>
        </w:tc>
        <w:tc>
          <w:tcPr>
            <w:tcW w:w="2339" w:type="dxa"/>
          </w:tcPr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>
            <w:r>
              <w:t>Beruf</w:t>
            </w:r>
          </w:p>
        </w:tc>
        <w:tc>
          <w:tcPr>
            <w:tcW w:w="21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Strasse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Nr.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PLZ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Wohnort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Unterschrift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75F87" w:rsidRDefault="00A75F87" w:rsidP="00316EFC">
            <w:pPr>
              <w:ind w:left="113" w:right="113"/>
            </w:pPr>
            <w:r>
              <w:t>Kontrolle</w:t>
            </w:r>
          </w:p>
          <w:p w:rsidR="00A75F87" w:rsidRDefault="00A75F87" w:rsidP="00316EFC">
            <w:pPr>
              <w:ind w:left="113" w:right="113"/>
            </w:pPr>
            <w:r>
              <w:t>(leer lassen)</w:t>
            </w:r>
          </w:p>
        </w:tc>
      </w:tr>
      <w:tr w:rsidR="00316EFC" w:rsidTr="00316EFC">
        <w:trPr>
          <w:trHeight w:val="196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>
            <w:pPr>
              <w:jc w:val="center"/>
            </w:pPr>
            <w:r>
              <w:t>1</w:t>
            </w:r>
          </w:p>
          <w:p w:rsidR="00A75F87" w:rsidRDefault="00A75F87" w:rsidP="00D1408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339" w:type="dxa"/>
          </w:tcPr>
          <w:p w:rsidR="00A75F87" w:rsidRDefault="00A75F87" w:rsidP="00D1408C"/>
        </w:tc>
        <w:tc>
          <w:tcPr>
            <w:tcW w:w="2197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</w:tr>
    </w:tbl>
    <w:p w:rsidR="00630A84" w:rsidRDefault="00630A84" w:rsidP="00845E2F"/>
    <w:p w:rsidR="004B36F6" w:rsidRDefault="004B36F6" w:rsidP="004B36F6">
      <w:p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Mit meiner Unterschrift bestätige ich die Annahme des Wahlvorschlags. </w:t>
      </w:r>
      <w:r>
        <w:rPr>
          <w:rStyle w:val="textcontent"/>
          <w:lang w:val="de-DE"/>
        </w:rPr>
        <w:t>Fehlt die Bestätigung, fällt der Wahlvorschlag dahin</w:t>
      </w:r>
      <w:r w:rsidR="00A67AE9">
        <w:rPr>
          <w:rStyle w:val="textcontent"/>
          <w:lang w:val="de-DE"/>
        </w:rPr>
        <w:t xml:space="preserve"> (§ 32a Abs. 3 WAG; BGS 131.1)</w:t>
      </w:r>
      <w:r>
        <w:rPr>
          <w:rStyle w:val="textcontent"/>
          <w:lang w:val="de-DE"/>
        </w:rPr>
        <w:t>.</w:t>
      </w:r>
    </w:p>
    <w:p w:rsidR="00A93376" w:rsidRDefault="00A93376" w:rsidP="00D1408C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Unterzeichnerinnen und Unterzeichner des Wahlvorschlags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704"/>
        <w:gridCol w:w="2977"/>
        <w:gridCol w:w="709"/>
        <w:gridCol w:w="850"/>
        <w:gridCol w:w="3119"/>
        <w:gridCol w:w="2693"/>
        <w:gridCol w:w="850"/>
      </w:tblGrid>
      <w:tr w:rsidR="004B36F6" w:rsidTr="00EC4147">
        <w:trPr>
          <w:cantSplit/>
          <w:trHeight w:val="1604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E80482" w:rsidP="00E80482">
            <w:r>
              <w:t>Nachn</w:t>
            </w:r>
            <w:r w:rsidR="004B36F6">
              <w:t>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Vorname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Jah</w:t>
            </w:r>
            <w:r>
              <w:t>r</w:t>
            </w:r>
            <w:r>
              <w:t>gang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Strasse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Nr.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PLZ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Wohnort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Unterschrift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B36F6" w:rsidRDefault="004B36F6" w:rsidP="00EC4147">
            <w:pPr>
              <w:ind w:left="113" w:right="113"/>
            </w:pPr>
            <w:r>
              <w:t>Kontrolle</w:t>
            </w:r>
          </w:p>
          <w:p w:rsidR="004B36F6" w:rsidRDefault="004B36F6" w:rsidP="00EC4147">
            <w:pPr>
              <w:ind w:left="113" w:right="113"/>
            </w:pPr>
            <w:r>
              <w:t>(leer lassen)</w:t>
            </w:r>
          </w:p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5B36A4">
            <w:pPr>
              <w:jc w:val="center"/>
            </w:pPr>
            <w:r>
              <w:t>1*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RPr="005B36A4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>
            <w:pPr>
              <w:jc w:val="center"/>
            </w:pPr>
            <w:r w:rsidRPr="005B36A4"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</w:tbl>
    <w:p w:rsidR="001251AE" w:rsidRPr="00316EFC" w:rsidRDefault="00693A3C" w:rsidP="0099438D">
      <w:pPr>
        <w:rPr>
          <w:rFonts w:cs="Arial"/>
        </w:rPr>
      </w:pPr>
      <w:r w:rsidRPr="00316EFC">
        <w:rPr>
          <w:rFonts w:cs="Arial"/>
        </w:rPr>
        <w:t xml:space="preserve">* </w:t>
      </w:r>
      <w:r w:rsidR="004B36F6" w:rsidRPr="00316EFC">
        <w:rPr>
          <w:rFonts w:cs="Arial"/>
        </w:rPr>
        <w:t>Vertreterin/Vertreter des Wahlvorschlags (§ 33 Abs. 2 WAG)</w:t>
      </w:r>
      <w:r w:rsidR="0099438D" w:rsidRPr="00316EFC">
        <w:rPr>
          <w:rFonts w:cs="Arial"/>
        </w:rPr>
        <w:t>.</w:t>
      </w:r>
    </w:p>
    <w:p w:rsidR="004B36F6" w:rsidRPr="00316EFC" w:rsidRDefault="004B36F6" w:rsidP="0099438D">
      <w:pPr>
        <w:rPr>
          <w:rFonts w:cs="Arial"/>
        </w:rPr>
      </w:pP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b/>
          <w:bCs/>
          <w:spacing w:val="0"/>
        </w:rPr>
        <w:t xml:space="preserve">§ 33 </w:t>
      </w:r>
      <w:r w:rsidR="00D024B3" w:rsidRPr="00316EFC">
        <w:rPr>
          <w:rFonts w:cs="Arial"/>
          <w:b/>
          <w:bCs/>
          <w:spacing w:val="0"/>
        </w:rPr>
        <w:t>WAG (</w:t>
      </w:r>
      <w:r w:rsidRPr="00316EFC">
        <w:rPr>
          <w:rFonts w:cs="Arial"/>
          <w:spacing w:val="0"/>
        </w:rPr>
        <w:t>Unterzeichnung</w:t>
      </w:r>
      <w:r w:rsidR="00D024B3" w:rsidRPr="00316EFC">
        <w:rPr>
          <w:rFonts w:cs="Arial"/>
          <w:spacing w:val="0"/>
        </w:rPr>
        <w:t>)</w:t>
      </w: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spacing w:val="0"/>
          <w:vertAlign w:val="superscript"/>
        </w:rPr>
        <w:t>1</w:t>
      </w:r>
      <w:r w:rsidRPr="00316EFC">
        <w:rPr>
          <w:rFonts w:cs="Arial"/>
          <w:spacing w:val="0"/>
        </w:rPr>
        <w:t xml:space="preserve"> Jeder Wahlvorschlag muss von zehn Stimmberechtigten des betreffenden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Wahlkreises, die nicht selbst auf demselben Wahlvorschlag aufgeführt sind,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unterzeichnet sein. Die Unterschrift kann nicht zurückgezogen werden. Hat</w:t>
      </w:r>
      <w:r w:rsidR="00E80482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 xml:space="preserve">eine Person mehr als einen Wahlvorschlag pro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unterzeichnet, werden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 xml:space="preserve">ihre Unterschriften von allen Wahlvorschlägen für diese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gestrichen.</w:t>
      </w: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spacing w:val="0"/>
          <w:vertAlign w:val="superscript"/>
        </w:rPr>
        <w:t xml:space="preserve"> 2</w:t>
      </w:r>
      <w:r w:rsidRPr="00316EFC">
        <w:rPr>
          <w:rFonts w:cs="Arial"/>
          <w:spacing w:val="0"/>
        </w:rPr>
        <w:t xml:space="preserve"> Die erstunterzeichnende Person gilt als Vertreterin des betreffenden Wahlvorschlages,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sofern nicht ausdrücklich etwas anderes festgelegt wurde. Wer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den Wahlvo</w:t>
      </w:r>
      <w:r w:rsidRPr="00316EFC">
        <w:rPr>
          <w:rFonts w:cs="Arial"/>
          <w:spacing w:val="0"/>
        </w:rPr>
        <w:t>r</w:t>
      </w:r>
      <w:r w:rsidRPr="00316EFC">
        <w:rPr>
          <w:rFonts w:cs="Arial"/>
          <w:spacing w:val="0"/>
        </w:rPr>
        <w:t>schlag vertritt, ist berechtigt und verpflichtet, die zur Beseitigung</w:t>
      </w:r>
      <w:r w:rsidR="00E80482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von Mängeln erforderlichen Erklärungen rechtsverbindlich abzugeben.</w:t>
      </w:r>
    </w:p>
    <w:p w:rsidR="00A75F87" w:rsidRPr="00316EFC" w:rsidRDefault="00A75F87" w:rsidP="00D024B3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316EFC">
        <w:rPr>
          <w:rFonts w:cs="Arial"/>
          <w:spacing w:val="0"/>
          <w:vertAlign w:val="superscript"/>
        </w:rPr>
        <w:t>3</w:t>
      </w:r>
      <w:r w:rsidRPr="00316EFC">
        <w:rPr>
          <w:rFonts w:cs="Arial"/>
          <w:spacing w:val="0"/>
        </w:rPr>
        <w:t xml:space="preserve"> Hat jemand mehr als einen Wahlvorschlag pro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unterzeichnet, sind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alle seine Unterschriften ungültig. Das ist den Vertreterinnen oder Vertretern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des Wahlvo</w:t>
      </w:r>
      <w:r w:rsidRPr="00316EFC">
        <w:rPr>
          <w:rFonts w:cs="Arial"/>
          <w:spacing w:val="0"/>
        </w:rPr>
        <w:t>r</w:t>
      </w:r>
      <w:r w:rsidRPr="00316EFC">
        <w:rPr>
          <w:rFonts w:cs="Arial"/>
          <w:spacing w:val="0"/>
        </w:rPr>
        <w:t>schlags mitzuteilen, damit allenfalls Ersatzunterschriften beigebracht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werden können. Diese sind bis am Mittwoch nach dem Wahlanmeldeschluss,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17.00 Uhr, einz</w:t>
      </w:r>
      <w:r w:rsidRPr="00316EFC">
        <w:rPr>
          <w:rFonts w:cs="Arial"/>
          <w:spacing w:val="0"/>
        </w:rPr>
        <w:t>u</w:t>
      </w:r>
      <w:r w:rsidRPr="00316EFC">
        <w:rPr>
          <w:rFonts w:cs="Arial"/>
          <w:spacing w:val="0"/>
        </w:rPr>
        <w:t>reichen.</w:t>
      </w:r>
    </w:p>
    <w:p w:rsidR="00316EFC" w:rsidRDefault="00316EFC" w:rsidP="004B36F6">
      <w:pPr>
        <w:tabs>
          <w:tab w:val="left" w:pos="567"/>
          <w:tab w:val="left" w:pos="1701"/>
        </w:tabs>
        <w:rPr>
          <w:rFonts w:cs="Arial"/>
        </w:rPr>
      </w:pPr>
    </w:p>
    <w:p w:rsidR="004B36F6" w:rsidRDefault="004B36F6" w:rsidP="00316EFC">
      <w:pPr>
        <w:tabs>
          <w:tab w:val="left" w:pos="567"/>
          <w:tab w:val="left" w:pos="1701"/>
        </w:tabs>
      </w:pPr>
      <w:r w:rsidRPr="00316EFC">
        <w:rPr>
          <w:rFonts w:cs="Arial"/>
        </w:rPr>
        <w:t>Ort/Datum</w:t>
      </w:r>
      <w:r w:rsidRPr="00316EFC">
        <w:rPr>
          <w:rFonts w:cs="Arial"/>
        </w:rPr>
        <w:tab/>
        <w:t>………………………………………………………………………………………………………….</w:t>
      </w:r>
    </w:p>
    <w:sectPr w:rsidR="004B36F6" w:rsidSect="005B36A4"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567" w:right="851" w:bottom="993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E8" w:rsidRDefault="00761DE8">
      <w:r>
        <w:separator/>
      </w:r>
    </w:p>
  </w:endnote>
  <w:endnote w:type="continuationSeparator" w:id="0">
    <w:p w:rsidR="00761DE8" w:rsidRDefault="007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E93BBE" w:rsidP="00BD1D86">
          <w:pPr>
            <w:pStyle w:val="Dateiname"/>
          </w:pP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2148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2148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E93BBE" w:rsidP="00BD1D86">
          <w:pPr>
            <w:pStyle w:val="Dateiname"/>
          </w:pP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2148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9C2148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E8" w:rsidRDefault="00761DE8">
      <w:r>
        <w:separator/>
      </w:r>
    </w:p>
  </w:footnote>
  <w:footnote w:type="continuationSeparator" w:id="0">
    <w:p w:rsidR="00761DE8" w:rsidRDefault="0076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>
      <w:trPr>
        <w:trHeight w:val="2552"/>
      </w:trPr>
      <w:tc>
        <w:tcPr>
          <w:tcW w:w="10943" w:type="dxa"/>
        </w:tcPr>
        <w:p w:rsidR="00E93BBE" w:rsidRDefault="009B61F6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 156,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</w:t>
          </w:r>
          <w:r w:rsidR="00357AC9">
            <w:t>3</w:t>
          </w:r>
          <w:r w:rsidR="009E492C">
            <w:t>3</w:t>
          </w:r>
          <w:r w:rsidR="00357AC9">
            <w:t xml:space="preserve"> 1</w:t>
          </w:r>
          <w:r w:rsidR="009E492C">
            <w:t>1</w:t>
          </w:r>
          <w:r>
            <w:t xml:space="preserve">, F </w:t>
          </w:r>
          <w:r w:rsidR="009E492C">
            <w:t>041 728 37 01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E93BBE" w:rsidP="0094191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0210B"/>
    <w:rsid w:val="0001418F"/>
    <w:rsid w:val="0001457E"/>
    <w:rsid w:val="00014AB4"/>
    <w:rsid w:val="000465C9"/>
    <w:rsid w:val="00052128"/>
    <w:rsid w:val="000A335B"/>
    <w:rsid w:val="000A668E"/>
    <w:rsid w:val="000B3F89"/>
    <w:rsid w:val="000C7A91"/>
    <w:rsid w:val="000D3E03"/>
    <w:rsid w:val="000E09B2"/>
    <w:rsid w:val="001000B1"/>
    <w:rsid w:val="00107087"/>
    <w:rsid w:val="00107187"/>
    <w:rsid w:val="00124E17"/>
    <w:rsid w:val="001251AE"/>
    <w:rsid w:val="00150E80"/>
    <w:rsid w:val="0015251F"/>
    <w:rsid w:val="00163990"/>
    <w:rsid w:val="00170D9C"/>
    <w:rsid w:val="0017721E"/>
    <w:rsid w:val="00177407"/>
    <w:rsid w:val="001C78E1"/>
    <w:rsid w:val="001D40F0"/>
    <w:rsid w:val="001E314A"/>
    <w:rsid w:val="001F15A5"/>
    <w:rsid w:val="001F40CD"/>
    <w:rsid w:val="00206D41"/>
    <w:rsid w:val="00211F9E"/>
    <w:rsid w:val="00237CE2"/>
    <w:rsid w:val="00250F88"/>
    <w:rsid w:val="00263E9E"/>
    <w:rsid w:val="002655A3"/>
    <w:rsid w:val="002811C9"/>
    <w:rsid w:val="00284248"/>
    <w:rsid w:val="002B167F"/>
    <w:rsid w:val="002B59FA"/>
    <w:rsid w:val="002C1F9F"/>
    <w:rsid w:val="002C3095"/>
    <w:rsid w:val="002D5DA8"/>
    <w:rsid w:val="002E13F6"/>
    <w:rsid w:val="002E7880"/>
    <w:rsid w:val="002F0D04"/>
    <w:rsid w:val="00312AFC"/>
    <w:rsid w:val="00314874"/>
    <w:rsid w:val="00316089"/>
    <w:rsid w:val="00316EFC"/>
    <w:rsid w:val="00325CED"/>
    <w:rsid w:val="0034652A"/>
    <w:rsid w:val="00350C62"/>
    <w:rsid w:val="00357AC9"/>
    <w:rsid w:val="00371FA9"/>
    <w:rsid w:val="00383B25"/>
    <w:rsid w:val="003C5E31"/>
    <w:rsid w:val="003D1246"/>
    <w:rsid w:val="003E1906"/>
    <w:rsid w:val="003E4A74"/>
    <w:rsid w:val="003F2E75"/>
    <w:rsid w:val="004026B3"/>
    <w:rsid w:val="00406E40"/>
    <w:rsid w:val="00410072"/>
    <w:rsid w:val="004238EA"/>
    <w:rsid w:val="004272B6"/>
    <w:rsid w:val="00431296"/>
    <w:rsid w:val="004B36F6"/>
    <w:rsid w:val="004B765A"/>
    <w:rsid w:val="004F1D84"/>
    <w:rsid w:val="004F64B2"/>
    <w:rsid w:val="004F70D9"/>
    <w:rsid w:val="00524FC4"/>
    <w:rsid w:val="00544226"/>
    <w:rsid w:val="005448D2"/>
    <w:rsid w:val="005543FB"/>
    <w:rsid w:val="00567C3E"/>
    <w:rsid w:val="0059116A"/>
    <w:rsid w:val="00591C64"/>
    <w:rsid w:val="00595BA3"/>
    <w:rsid w:val="005B36A4"/>
    <w:rsid w:val="005D4988"/>
    <w:rsid w:val="005E0B4F"/>
    <w:rsid w:val="00623147"/>
    <w:rsid w:val="00627F5B"/>
    <w:rsid w:val="00630A84"/>
    <w:rsid w:val="00634EC2"/>
    <w:rsid w:val="006445EE"/>
    <w:rsid w:val="00662637"/>
    <w:rsid w:val="00693A3C"/>
    <w:rsid w:val="00695AC6"/>
    <w:rsid w:val="00696DC0"/>
    <w:rsid w:val="006B3B79"/>
    <w:rsid w:val="006C3FB0"/>
    <w:rsid w:val="006D4A7B"/>
    <w:rsid w:val="006F0FE2"/>
    <w:rsid w:val="00705A9F"/>
    <w:rsid w:val="007129BC"/>
    <w:rsid w:val="00721FD2"/>
    <w:rsid w:val="0076108B"/>
    <w:rsid w:val="00761DE8"/>
    <w:rsid w:val="00762790"/>
    <w:rsid w:val="00770C9B"/>
    <w:rsid w:val="007765C1"/>
    <w:rsid w:val="007775B8"/>
    <w:rsid w:val="00787621"/>
    <w:rsid w:val="007970DA"/>
    <w:rsid w:val="007A5521"/>
    <w:rsid w:val="007D2C0C"/>
    <w:rsid w:val="007D5405"/>
    <w:rsid w:val="007F0D50"/>
    <w:rsid w:val="007F202B"/>
    <w:rsid w:val="007F40AB"/>
    <w:rsid w:val="00811365"/>
    <w:rsid w:val="00840BDB"/>
    <w:rsid w:val="00845E2F"/>
    <w:rsid w:val="00852991"/>
    <w:rsid w:val="008553C2"/>
    <w:rsid w:val="00881ED1"/>
    <w:rsid w:val="008A2771"/>
    <w:rsid w:val="00922053"/>
    <w:rsid w:val="00922597"/>
    <w:rsid w:val="00935022"/>
    <w:rsid w:val="009357AE"/>
    <w:rsid w:val="00937077"/>
    <w:rsid w:val="00941913"/>
    <w:rsid w:val="009721FF"/>
    <w:rsid w:val="0099438D"/>
    <w:rsid w:val="009A3BE1"/>
    <w:rsid w:val="009B61F6"/>
    <w:rsid w:val="009C0FEA"/>
    <w:rsid w:val="009C2148"/>
    <w:rsid w:val="009E492C"/>
    <w:rsid w:val="009E5577"/>
    <w:rsid w:val="009F7DC2"/>
    <w:rsid w:val="00A10824"/>
    <w:rsid w:val="00A528DB"/>
    <w:rsid w:val="00A62FAA"/>
    <w:rsid w:val="00A67AE9"/>
    <w:rsid w:val="00A71B0F"/>
    <w:rsid w:val="00A75F87"/>
    <w:rsid w:val="00A9335A"/>
    <w:rsid w:val="00A93376"/>
    <w:rsid w:val="00AD3D1C"/>
    <w:rsid w:val="00AD757C"/>
    <w:rsid w:val="00AE21C7"/>
    <w:rsid w:val="00AF448A"/>
    <w:rsid w:val="00B00C0E"/>
    <w:rsid w:val="00B079F4"/>
    <w:rsid w:val="00B2661D"/>
    <w:rsid w:val="00B53DD7"/>
    <w:rsid w:val="00B927D1"/>
    <w:rsid w:val="00BC6607"/>
    <w:rsid w:val="00BD1D86"/>
    <w:rsid w:val="00BD3F7C"/>
    <w:rsid w:val="00BE3558"/>
    <w:rsid w:val="00C145A7"/>
    <w:rsid w:val="00C36008"/>
    <w:rsid w:val="00C36614"/>
    <w:rsid w:val="00C44064"/>
    <w:rsid w:val="00C618E0"/>
    <w:rsid w:val="00C75B62"/>
    <w:rsid w:val="00C76BC8"/>
    <w:rsid w:val="00C93616"/>
    <w:rsid w:val="00CD7E5E"/>
    <w:rsid w:val="00CF53FF"/>
    <w:rsid w:val="00D024B3"/>
    <w:rsid w:val="00D031C5"/>
    <w:rsid w:val="00D12A86"/>
    <w:rsid w:val="00D1408C"/>
    <w:rsid w:val="00D14669"/>
    <w:rsid w:val="00D20158"/>
    <w:rsid w:val="00D27182"/>
    <w:rsid w:val="00D447CC"/>
    <w:rsid w:val="00D64534"/>
    <w:rsid w:val="00D7002F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C6798"/>
    <w:rsid w:val="00DD51E2"/>
    <w:rsid w:val="00E16C3D"/>
    <w:rsid w:val="00E2335A"/>
    <w:rsid w:val="00E35EC0"/>
    <w:rsid w:val="00E42A87"/>
    <w:rsid w:val="00E55555"/>
    <w:rsid w:val="00E64C2F"/>
    <w:rsid w:val="00E665AF"/>
    <w:rsid w:val="00E80482"/>
    <w:rsid w:val="00E874ED"/>
    <w:rsid w:val="00E93BBE"/>
    <w:rsid w:val="00EC4147"/>
    <w:rsid w:val="00EE5985"/>
    <w:rsid w:val="00EE60B0"/>
    <w:rsid w:val="00F15DB6"/>
    <w:rsid w:val="00F21772"/>
    <w:rsid w:val="00F524CC"/>
    <w:rsid w:val="00F568E8"/>
    <w:rsid w:val="00F72D2E"/>
    <w:rsid w:val="00F7352D"/>
    <w:rsid w:val="00F871C4"/>
    <w:rsid w:val="00F95DC6"/>
    <w:rsid w:val="00F96C06"/>
    <w:rsid w:val="00FA793F"/>
    <w:rsid w:val="00FB37A5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rsid w:val="004B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rsid w:val="004B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5770-4E8C-45DA-AE83-681808A8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2</Pages>
  <Words>249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Tobias Moser</cp:lastModifiedBy>
  <cp:revision>4</cp:revision>
  <cp:lastPrinted>2016-06-17T08:31:00Z</cp:lastPrinted>
  <dcterms:created xsi:type="dcterms:W3CDTF">2016-06-28T16:55:00Z</dcterms:created>
  <dcterms:modified xsi:type="dcterms:W3CDTF">2016-07-01T08:42:00Z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