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BE" w:rsidRDefault="0099438D" w:rsidP="00845E2F">
      <w:r>
        <w:t>Ständerats</w:t>
      </w:r>
      <w:r w:rsidR="009E492C">
        <w:t>wahl 2015</w:t>
      </w:r>
      <w:r w:rsidR="009E492C">
        <w:tab/>
      </w:r>
      <w:r w:rsidR="009E492C">
        <w:tab/>
      </w:r>
      <w:r w:rsidR="009E492C">
        <w:tab/>
      </w:r>
      <w:r w:rsidR="009E492C">
        <w:tab/>
        <w:t xml:space="preserve">Anzahl </w:t>
      </w:r>
      <w:r>
        <w:t>Ständerat</w:t>
      </w:r>
      <w:r w:rsidR="00177407">
        <w:t>s</w:t>
      </w:r>
      <w:r>
        <w:t>sitze</w:t>
      </w:r>
      <w:r w:rsidR="009E492C">
        <w:t xml:space="preserve">: </w:t>
      </w:r>
      <w:r>
        <w:t>2</w:t>
      </w:r>
    </w:p>
    <w:p w:rsidR="009E492C" w:rsidRDefault="009E492C" w:rsidP="00845E2F"/>
    <w:p w:rsidR="009E492C" w:rsidRPr="009E492C" w:rsidRDefault="009E492C" w:rsidP="00845E2F">
      <w:pPr>
        <w:rPr>
          <w:b/>
        </w:rPr>
      </w:pPr>
      <w:r w:rsidRPr="009E492C">
        <w:rPr>
          <w:b/>
        </w:rPr>
        <w:t xml:space="preserve">Gesamterneuerungswahl des </w:t>
      </w:r>
      <w:r w:rsidR="0099438D">
        <w:rPr>
          <w:b/>
        </w:rPr>
        <w:t>Ständerats</w:t>
      </w:r>
      <w:r w:rsidRPr="009E492C">
        <w:rPr>
          <w:b/>
        </w:rPr>
        <w:t xml:space="preserve"> vom 18. Oktober 2015</w:t>
      </w:r>
      <w:r w:rsidR="009C0FEA">
        <w:rPr>
          <w:b/>
        </w:rPr>
        <w:t xml:space="preserve"> (Majorz)</w:t>
      </w:r>
    </w:p>
    <w:p w:rsidR="009E492C" w:rsidRDefault="009E492C" w:rsidP="00845E2F"/>
    <w:p w:rsidR="009E492C" w:rsidRDefault="009E492C" w:rsidP="00845E2F">
      <w:r w:rsidRPr="009E492C">
        <w:rPr>
          <w:b/>
        </w:rPr>
        <w:t>A</w:t>
      </w:r>
      <w:r>
        <w:tab/>
        <w:t>Bezeichnung des Wahlvorschlags:</w:t>
      </w:r>
      <w:r w:rsidR="00177407">
        <w:tab/>
      </w:r>
      <w:r w:rsidR="0099438D">
        <w:t>______</w:t>
      </w:r>
      <w:r w:rsidR="00177407">
        <w:t>_</w:t>
      </w:r>
      <w:r>
        <w:t>____________________________________________________</w:t>
      </w:r>
      <w:r w:rsidR="00630A84">
        <w:t>_</w:t>
      </w:r>
      <w:r w:rsidR="00177407">
        <w:t>_______________________________</w:t>
      </w:r>
    </w:p>
    <w:p w:rsidR="009E492C" w:rsidRDefault="009E492C" w:rsidP="00845E2F">
      <w:r>
        <w:tab/>
      </w:r>
      <w:r>
        <w:tab/>
        <w:t xml:space="preserve"> </w:t>
      </w:r>
    </w:p>
    <w:p w:rsidR="009E492C" w:rsidRDefault="009E492C" w:rsidP="00D1408C">
      <w:pPr>
        <w:spacing w:after="80"/>
        <w:rPr>
          <w:b/>
        </w:rPr>
      </w:pPr>
      <w:r w:rsidRPr="009E492C">
        <w:rPr>
          <w:b/>
        </w:rPr>
        <w:t>B</w:t>
      </w:r>
      <w:r>
        <w:tab/>
      </w:r>
      <w:r w:rsidRPr="009E492C">
        <w:rPr>
          <w:b/>
        </w:rPr>
        <w:t>Kandidaturen</w:t>
      </w:r>
      <w:r w:rsidRPr="009E492C">
        <w:rPr>
          <w:b/>
        </w:rPr>
        <w:tab/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1276"/>
        <w:gridCol w:w="1276"/>
        <w:gridCol w:w="1772"/>
        <w:gridCol w:w="567"/>
        <w:gridCol w:w="638"/>
        <w:gridCol w:w="2074"/>
        <w:gridCol w:w="709"/>
        <w:gridCol w:w="2887"/>
        <w:gridCol w:w="798"/>
      </w:tblGrid>
      <w:tr w:rsidR="009C0FEA" w:rsidTr="005B36A4">
        <w:trPr>
          <w:cantSplit/>
          <w:trHeight w:val="1891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pPr>
              <w:jc w:val="center"/>
            </w:pPr>
            <w:r>
              <w:t>Nr.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Name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Vorname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9C0FEA" w:rsidRDefault="009C0FEA" w:rsidP="00AE21C7">
            <w:pPr>
              <w:ind w:left="113" w:right="113"/>
              <w:jc w:val="right"/>
            </w:pPr>
            <w:r>
              <w:t>Geburtsdatum (Tag/Monat/Jahr)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Beruf</w:t>
            </w:r>
          </w:p>
        </w:tc>
        <w:tc>
          <w:tcPr>
            <w:tcW w:w="177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Strasse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Nr.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PLZ</w:t>
            </w:r>
          </w:p>
        </w:tc>
        <w:tc>
          <w:tcPr>
            <w:tcW w:w="20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Wohnort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9C0FEA" w:rsidRDefault="009C0FEA" w:rsidP="00AE21C7">
            <w:pPr>
              <w:ind w:left="113" w:right="113"/>
              <w:jc w:val="right"/>
            </w:pPr>
            <w:r>
              <w:t>Bi</w:t>
            </w:r>
            <w:r>
              <w:t>s</w:t>
            </w:r>
            <w:r>
              <w:t>her</w:t>
            </w:r>
          </w:p>
          <w:p w:rsidR="009C0FEA" w:rsidRDefault="009C0FEA" w:rsidP="00AE21C7">
            <w:pPr>
              <w:ind w:left="113" w:right="113"/>
              <w:jc w:val="right"/>
            </w:pPr>
            <w:r>
              <w:t>Ja / Nein</w:t>
            </w:r>
          </w:p>
        </w:tc>
        <w:tc>
          <w:tcPr>
            <w:tcW w:w="288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Unte</w:t>
            </w:r>
            <w:r>
              <w:t>r</w:t>
            </w:r>
            <w:r>
              <w:t>schrift</w:t>
            </w:r>
          </w:p>
        </w:tc>
        <w:tc>
          <w:tcPr>
            <w:tcW w:w="798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9C0FEA" w:rsidRDefault="009C0FEA" w:rsidP="00AE21C7">
            <w:pPr>
              <w:ind w:left="113" w:right="113"/>
              <w:jc w:val="right"/>
            </w:pPr>
            <w:r>
              <w:t>Kontrolle</w:t>
            </w:r>
          </w:p>
          <w:p w:rsidR="009C0FEA" w:rsidRDefault="009C0FEA" w:rsidP="00AE21C7">
            <w:pPr>
              <w:ind w:left="113" w:right="113"/>
              <w:jc w:val="right"/>
            </w:pPr>
            <w:r>
              <w:t>(leer</w:t>
            </w:r>
            <w:r w:rsidR="00AE21C7">
              <w:t xml:space="preserve"> </w:t>
            </w:r>
            <w:r>
              <w:t>lassen)</w:t>
            </w:r>
          </w:p>
        </w:tc>
      </w:tr>
      <w:tr w:rsidR="009C0FEA" w:rsidTr="005B36A4"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>
            <w:pPr>
              <w:jc w:val="center"/>
            </w:pPr>
            <w:r>
              <w:t>1</w:t>
            </w:r>
          </w:p>
          <w:p w:rsidR="009C0FEA" w:rsidRDefault="009C0FEA" w:rsidP="00D1408C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845E2F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1772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638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2074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C0FEA" w:rsidRDefault="009C0FEA" w:rsidP="00845E2F"/>
        </w:tc>
        <w:tc>
          <w:tcPr>
            <w:tcW w:w="2887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798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</w:tr>
      <w:tr w:rsidR="005B36A4" w:rsidTr="00316089"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>
            <w:pPr>
              <w:jc w:val="center"/>
            </w:pPr>
            <w:r>
              <w:t>2</w:t>
            </w:r>
          </w:p>
          <w:p w:rsidR="005B36A4" w:rsidRDefault="005B36A4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772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63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07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88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9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</w:tr>
    </w:tbl>
    <w:p w:rsidR="00630A84" w:rsidRDefault="00630A84" w:rsidP="00845E2F"/>
    <w:p w:rsidR="00A93376" w:rsidRDefault="00A93376" w:rsidP="00D1408C">
      <w:pPr>
        <w:spacing w:after="80"/>
        <w:rPr>
          <w:b/>
        </w:rPr>
      </w:pPr>
      <w:r>
        <w:br w:type="page"/>
      </w:r>
      <w:r w:rsidRPr="00A93376">
        <w:rPr>
          <w:b/>
        </w:rPr>
        <w:lastRenderedPageBreak/>
        <w:t>C</w:t>
      </w:r>
      <w:r>
        <w:tab/>
        <w:t xml:space="preserve">(Weitere) </w:t>
      </w:r>
      <w:bookmarkStart w:id="0" w:name="_GoBack"/>
      <w:r w:rsidRPr="00A93376">
        <w:rPr>
          <w:b/>
        </w:rPr>
        <w:t xml:space="preserve">Unterzeichnerinnen </w:t>
      </w:r>
      <w:bookmarkEnd w:id="0"/>
      <w:r w:rsidRPr="00A93376">
        <w:rPr>
          <w:b/>
        </w:rPr>
        <w:t>und Unterzeichner des Wahlvorschlags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34"/>
        <w:gridCol w:w="1275"/>
        <w:gridCol w:w="1276"/>
        <w:gridCol w:w="1276"/>
        <w:gridCol w:w="1777"/>
        <w:gridCol w:w="569"/>
        <w:gridCol w:w="640"/>
        <w:gridCol w:w="2076"/>
        <w:gridCol w:w="710"/>
        <w:gridCol w:w="2888"/>
        <w:gridCol w:w="799"/>
      </w:tblGrid>
      <w:tr w:rsidR="005B36A4" w:rsidTr="005B36A4">
        <w:trPr>
          <w:cantSplit/>
          <w:trHeight w:val="1891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36A4" w:rsidRDefault="005B36A4" w:rsidP="00316089">
            <w:pPr>
              <w:jc w:val="center"/>
            </w:pPr>
            <w:r>
              <w:t>Nr.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36A4" w:rsidRDefault="005B36A4" w:rsidP="00316089">
            <w:r>
              <w:t>Name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36A4" w:rsidRDefault="005B36A4" w:rsidP="00316089">
            <w:r>
              <w:t>Vorname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5B36A4" w:rsidRDefault="005B36A4" w:rsidP="00316089">
            <w:pPr>
              <w:ind w:left="113" w:right="113"/>
              <w:jc w:val="right"/>
            </w:pPr>
            <w:r>
              <w:t>Geburtsdatum (Tag/Monat/Jahr)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36A4" w:rsidRDefault="005B36A4" w:rsidP="00316089">
            <w:r>
              <w:t>Beruf</w:t>
            </w:r>
          </w:p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36A4" w:rsidRDefault="005B36A4" w:rsidP="00316089">
            <w:r>
              <w:t>Strasse</w:t>
            </w:r>
          </w:p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36A4" w:rsidRDefault="005B36A4" w:rsidP="00316089">
            <w:r>
              <w:t>Nr.</w:t>
            </w:r>
          </w:p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36A4" w:rsidRDefault="005B36A4" w:rsidP="00316089">
            <w:r>
              <w:t>PLZ</w:t>
            </w:r>
          </w:p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36A4" w:rsidRDefault="005B36A4" w:rsidP="00316089">
            <w:r>
              <w:t>Wohnort</w:t>
            </w:r>
          </w:p>
        </w:tc>
        <w:tc>
          <w:tcPr>
            <w:tcW w:w="710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5B36A4" w:rsidRDefault="005B36A4" w:rsidP="00316089">
            <w:pPr>
              <w:ind w:left="113" w:right="113"/>
              <w:jc w:val="right"/>
            </w:pPr>
            <w:r>
              <w:t>Bi</w:t>
            </w:r>
            <w:r>
              <w:t>s</w:t>
            </w:r>
            <w:r>
              <w:t>her</w:t>
            </w:r>
          </w:p>
          <w:p w:rsidR="005B36A4" w:rsidRDefault="005B36A4" w:rsidP="00316089">
            <w:pPr>
              <w:ind w:left="113" w:right="113"/>
              <w:jc w:val="right"/>
            </w:pPr>
            <w:r>
              <w:t>Ja / Nein</w:t>
            </w:r>
          </w:p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B36A4" w:rsidRDefault="005B36A4" w:rsidP="00316089">
            <w:r>
              <w:t>Unte</w:t>
            </w:r>
            <w:r>
              <w:t>r</w:t>
            </w:r>
            <w:r>
              <w:t>schrift</w:t>
            </w:r>
          </w:p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5B36A4" w:rsidRDefault="005B36A4" w:rsidP="00316089">
            <w:pPr>
              <w:ind w:left="113" w:right="113"/>
              <w:jc w:val="right"/>
            </w:pPr>
            <w:r>
              <w:t>Kontrolle</w:t>
            </w:r>
          </w:p>
          <w:p w:rsidR="005B36A4" w:rsidRDefault="005B36A4" w:rsidP="00316089">
            <w:pPr>
              <w:ind w:left="113" w:right="113"/>
              <w:jc w:val="right"/>
            </w:pPr>
            <w:r>
              <w:t>(leer lassen)</w:t>
            </w:r>
          </w:p>
        </w:tc>
      </w:tr>
      <w:tr w:rsidR="005B36A4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5B36A4">
            <w:pPr>
              <w:jc w:val="center"/>
            </w:pPr>
            <w:r>
              <w:t>1*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</w:tr>
      <w:tr w:rsidR="005B36A4" w:rsidRPr="005B36A4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Pr="005B36A4" w:rsidRDefault="005B36A4" w:rsidP="00316089">
            <w:pPr>
              <w:jc w:val="center"/>
            </w:pPr>
            <w:r w:rsidRPr="005B36A4"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Pr="005B36A4" w:rsidRDefault="005B36A4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P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P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Pr="005B36A4" w:rsidRDefault="005B36A4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Pr="005B36A4" w:rsidRDefault="005B36A4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Pr="005B36A4" w:rsidRDefault="005B36A4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Pr="005B36A4" w:rsidRDefault="005B36A4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Pr="005B36A4" w:rsidRDefault="005B36A4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5B36A4" w:rsidRPr="005B36A4" w:rsidRDefault="005B36A4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Pr="005B36A4" w:rsidRDefault="005B36A4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Pr="005B36A4" w:rsidRDefault="005B36A4" w:rsidP="00316089"/>
        </w:tc>
      </w:tr>
      <w:tr w:rsidR="005B36A4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</w:tr>
      <w:tr w:rsidR="005B36A4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</w:tr>
      <w:tr w:rsidR="005B36A4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</w:tr>
      <w:tr w:rsidR="005B36A4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</w:tr>
      <w:tr w:rsidR="005B36A4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</w:tr>
      <w:tr w:rsidR="005B36A4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</w:tr>
      <w:tr w:rsidR="005B36A4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</w:tr>
      <w:tr w:rsidR="005B36A4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5B36A4" w:rsidRDefault="005B36A4" w:rsidP="00316089"/>
        </w:tc>
      </w:tr>
      <w:tr w:rsidR="00107087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</w:tr>
      <w:tr w:rsidR="00107087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</w:tr>
      <w:tr w:rsidR="00107087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</w:tr>
      <w:tr w:rsidR="00107087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</w:tr>
      <w:tr w:rsidR="00107087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</w:tr>
      <w:tr w:rsidR="00107087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</w:tr>
      <w:tr w:rsidR="00107087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</w:tr>
      <w:tr w:rsidR="00107087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</w:tr>
      <w:tr w:rsidR="00107087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</w:tr>
      <w:tr w:rsidR="00107087" w:rsidTr="0010708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1777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56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640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076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10" w:type="dxa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2888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  <w:tc>
          <w:tcPr>
            <w:tcW w:w="799" w:type="dxa"/>
            <w:shd w:val="clear" w:color="auto" w:fill="auto"/>
            <w:tcMar>
              <w:left w:w="57" w:type="dxa"/>
              <w:right w:w="57" w:type="dxa"/>
            </w:tcMar>
          </w:tcPr>
          <w:p w:rsidR="00107087" w:rsidRDefault="00107087" w:rsidP="00316089"/>
        </w:tc>
      </w:tr>
    </w:tbl>
    <w:p w:rsidR="001251AE" w:rsidRDefault="001251AE" w:rsidP="00845E2F"/>
    <w:p w:rsidR="001251AE" w:rsidRDefault="00693A3C" w:rsidP="0099438D">
      <w:r>
        <w:t xml:space="preserve">* </w:t>
      </w:r>
      <w:r w:rsidR="0099438D">
        <w:t>Die erstunterzeichnende Person gilt als Vertretung des Wahlvorschlags, sofern nicht ausdrücklich etwas anderes festgelegt wurde.</w:t>
      </w:r>
    </w:p>
    <w:sectPr w:rsidR="001251AE" w:rsidSect="005B36A4"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567" w:right="851" w:bottom="993" w:left="96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B1" w:rsidRDefault="001000B1">
      <w:r>
        <w:separator/>
      </w:r>
    </w:p>
  </w:endnote>
  <w:endnote w:type="continuationSeparator" w:id="0">
    <w:p w:rsidR="001000B1" w:rsidRDefault="0010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>
      <w:tc>
        <w:tcPr>
          <w:tcW w:w="13320" w:type="dxa"/>
          <w:tcMar>
            <w:left w:w="0" w:type="dxa"/>
            <w:right w:w="0" w:type="dxa"/>
          </w:tcMar>
          <w:vAlign w:val="bottom"/>
        </w:tcPr>
        <w:p w:rsidR="00E93BBE" w:rsidRDefault="004F1D84" w:rsidP="00BD1D86">
          <w:pPr>
            <w:pStyle w:val="Dateiname"/>
          </w:pPr>
          <w:r>
            <w:t xml:space="preserve">Gedruckt am </w:t>
          </w:r>
          <w:r>
            <w:fldChar w:fldCharType="begin"/>
          </w:r>
          <w:r>
            <w:instrText xml:space="preserve"> PRINTDATE  \@ "d. MMMM yyyy"  \* MERGEFORMAT </w:instrText>
          </w:r>
          <w:r>
            <w:fldChar w:fldCharType="separate"/>
          </w:r>
          <w:r w:rsidR="00AF448A">
            <w:t>19. März 2015</w:t>
          </w:r>
          <w:r>
            <w:fldChar w:fldCharType="end"/>
          </w:r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DB668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AF448A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AF448A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E93BBE">
    <w:pPr>
      <w:pStyle w:val="Blind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>
      <w:tc>
        <w:tcPr>
          <w:tcW w:w="13320" w:type="dxa"/>
          <w:tcMar>
            <w:left w:w="0" w:type="dxa"/>
            <w:right w:w="0" w:type="dxa"/>
          </w:tcMar>
          <w:vAlign w:val="bottom"/>
        </w:tcPr>
        <w:p w:rsidR="00E93BBE" w:rsidRDefault="0076108B" w:rsidP="00BD1D86">
          <w:pPr>
            <w:pStyle w:val="Dateiname"/>
          </w:pPr>
          <w:r>
            <w:t xml:space="preserve">Gedruckt am </w:t>
          </w:r>
          <w:r w:rsidR="004F1D84">
            <w:fldChar w:fldCharType="begin"/>
          </w:r>
          <w:r w:rsidR="004F1D84">
            <w:instrText xml:space="preserve"> PRINTDATE  \@ "d. MMMM yyyy"  \* MERGEFORMAT </w:instrText>
          </w:r>
          <w:r w:rsidR="004F1D84">
            <w:fldChar w:fldCharType="separate"/>
          </w:r>
          <w:r w:rsidR="00AF448A">
            <w:t>19. März 2015</w:t>
          </w:r>
          <w:r w:rsidR="004F1D84">
            <w:fldChar w:fldCharType="end"/>
          </w:r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705A9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AF448A">
            <w:rPr>
              <w:rStyle w:val="Seitenzahl"/>
              <w:spacing w:val="6"/>
              <w:sz w:val="16"/>
              <w:szCs w:val="24"/>
            </w:rPr>
            <w:t>1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AF448A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941913">
    <w:pPr>
      <w:pStyle w:val="Blindzeile"/>
    </w:pPr>
  </w:p>
  <w:p w:rsidR="00A93376" w:rsidRDefault="00A93376" w:rsidP="00941913">
    <w:pPr>
      <w:pStyle w:val="Blindzeile"/>
    </w:pPr>
  </w:p>
  <w:p w:rsidR="00A93376" w:rsidRDefault="00A93376" w:rsidP="00941913">
    <w:pPr>
      <w:pStyle w:val="Blindzeile"/>
    </w:pPr>
  </w:p>
  <w:p w:rsidR="00A93376" w:rsidRPr="00C618E0" w:rsidRDefault="00A93376" w:rsidP="00941913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B1" w:rsidRDefault="001000B1">
      <w:r>
        <w:separator/>
      </w:r>
    </w:p>
  </w:footnote>
  <w:footnote w:type="continuationSeparator" w:id="0">
    <w:p w:rsidR="001000B1" w:rsidRDefault="0010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43"/>
      <w:gridCol w:w="4082"/>
    </w:tblGrid>
    <w:tr w:rsidR="00E93BBE">
      <w:trPr>
        <w:trHeight w:val="2552"/>
      </w:trPr>
      <w:tc>
        <w:tcPr>
          <w:tcW w:w="10943" w:type="dxa"/>
        </w:tcPr>
        <w:p w:rsidR="00E93BBE" w:rsidRDefault="009B61F6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-180340</wp:posOffset>
                </wp:positionV>
                <wp:extent cx="1986280" cy="692785"/>
                <wp:effectExtent l="0" t="0" r="0" b="0"/>
                <wp:wrapNone/>
                <wp:docPr id="3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28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2" w:type="dxa"/>
        </w:tcPr>
        <w:p w:rsidR="00E93BBE" w:rsidRDefault="009E492C">
          <w:pPr>
            <w:pStyle w:val="Kopfzeile"/>
          </w:pPr>
          <w:bookmarkStart w:id="1" w:name="BkmDirektion"/>
          <w:r>
            <w:t>Staatskanzlei</w:t>
          </w:r>
        </w:p>
        <w:p w:rsidR="00E93BBE" w:rsidRPr="00DC410B" w:rsidRDefault="00E93BBE">
          <w:pPr>
            <w:pStyle w:val="Kopfzeile"/>
          </w:pPr>
          <w:bookmarkStart w:id="2" w:name="BkmAmt"/>
          <w:bookmarkEnd w:id="1"/>
        </w:p>
        <w:bookmarkEnd w:id="2"/>
        <w:p w:rsidR="00E93BBE" w:rsidRDefault="00E93BBE">
          <w:pPr>
            <w:pStyle w:val="Kopfzeile"/>
          </w:pPr>
        </w:p>
        <w:p w:rsidR="009E492C" w:rsidRDefault="009E492C" w:rsidP="00941913">
          <w:pPr>
            <w:pStyle w:val="Kopfzeile"/>
          </w:pPr>
          <w:r>
            <w:t>Regierungsgebäude, Seestr</w:t>
          </w:r>
          <w:r w:rsidR="00A93376">
            <w:t>asse</w:t>
          </w:r>
          <w:r>
            <w:t xml:space="preserve"> 2</w:t>
          </w:r>
        </w:p>
        <w:p w:rsidR="00E93BBE" w:rsidRDefault="009E492C" w:rsidP="00941913">
          <w:pPr>
            <w:pStyle w:val="Kopfzeile"/>
          </w:pPr>
          <w:r>
            <w:t>Postfach 156, 6301 Zug</w:t>
          </w:r>
        </w:p>
        <w:p w:rsidR="00E93BBE" w:rsidRDefault="00E93BBE" w:rsidP="00941913">
          <w:pPr>
            <w:pStyle w:val="Kopfzeile"/>
          </w:pPr>
          <w:r>
            <w:t xml:space="preserve">T </w:t>
          </w:r>
          <w:r w:rsidR="009E492C">
            <w:t xml:space="preserve">041 728 </w:t>
          </w:r>
          <w:r w:rsidR="00357AC9">
            <w:t>3</w:t>
          </w:r>
          <w:r w:rsidR="009E492C">
            <w:t>3</w:t>
          </w:r>
          <w:r w:rsidR="00357AC9">
            <w:t xml:space="preserve"> 1</w:t>
          </w:r>
          <w:r w:rsidR="009E492C">
            <w:t>1</w:t>
          </w:r>
          <w:r>
            <w:t xml:space="preserve">, F </w:t>
          </w:r>
          <w:r w:rsidR="009E492C">
            <w:t>041 728 37 01</w:t>
          </w:r>
        </w:p>
        <w:p w:rsidR="00E93BBE" w:rsidRDefault="009E492C">
          <w:pPr>
            <w:pStyle w:val="Kopfzeile"/>
          </w:pPr>
          <w:r>
            <w:t>www.zg.ch</w:t>
          </w:r>
        </w:p>
      </w:tc>
    </w:tr>
  </w:tbl>
  <w:p w:rsidR="00E93BBE" w:rsidRDefault="00E93BBE" w:rsidP="00941913">
    <w:pPr>
      <w:pStyle w:val="Blind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2B80E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7B31D8E"/>
    <w:multiLevelType w:val="multilevel"/>
    <w:tmpl w:val="5F12931E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2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CC64DF"/>
    <w:multiLevelType w:val="multilevel"/>
    <w:tmpl w:val="2E94363E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6">
    <w:nsid w:val="182738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55764E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8BE2D3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A4C6E31"/>
    <w:multiLevelType w:val="multilevel"/>
    <w:tmpl w:val="28A6E5F2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2A10B0D"/>
    <w:multiLevelType w:val="multilevel"/>
    <w:tmpl w:val="4D063B2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AC4D2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14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12"/>
  </w:num>
  <w:num w:numId="20">
    <w:abstractNumId w:val="24"/>
  </w:num>
  <w:num w:numId="21">
    <w:abstractNumId w:val="9"/>
  </w:num>
  <w:num w:numId="22">
    <w:abstractNumId w:val="15"/>
  </w:num>
  <w:num w:numId="23">
    <w:abstractNumId w:val="13"/>
  </w:num>
  <w:num w:numId="24">
    <w:abstractNumId w:val="11"/>
  </w:num>
  <w:num w:numId="25">
    <w:abstractNumId w:val="20"/>
  </w:num>
  <w:num w:numId="26">
    <w:abstractNumId w:val="20"/>
  </w:num>
  <w:num w:numId="27">
    <w:abstractNumId w:val="20"/>
  </w:num>
  <w:num w:numId="28">
    <w:abstractNumId w:val="23"/>
  </w:num>
  <w:num w:numId="29">
    <w:abstractNumId w:val="17"/>
  </w:num>
  <w:num w:numId="30">
    <w:abstractNumId w:val="19"/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2C"/>
    <w:rsid w:val="0000210B"/>
    <w:rsid w:val="0001418F"/>
    <w:rsid w:val="00014AB4"/>
    <w:rsid w:val="00052128"/>
    <w:rsid w:val="000A335B"/>
    <w:rsid w:val="000B3F89"/>
    <w:rsid w:val="000C7A91"/>
    <w:rsid w:val="000D3E03"/>
    <w:rsid w:val="000E09B2"/>
    <w:rsid w:val="001000B1"/>
    <w:rsid w:val="00107087"/>
    <w:rsid w:val="00124E17"/>
    <w:rsid w:val="001251AE"/>
    <w:rsid w:val="00150E80"/>
    <w:rsid w:val="0015251F"/>
    <w:rsid w:val="00163990"/>
    <w:rsid w:val="00170D9C"/>
    <w:rsid w:val="0017721E"/>
    <w:rsid w:val="00177407"/>
    <w:rsid w:val="001C78E1"/>
    <w:rsid w:val="001D40F0"/>
    <w:rsid w:val="001E314A"/>
    <w:rsid w:val="001F15A5"/>
    <w:rsid w:val="00206D41"/>
    <w:rsid w:val="00211F9E"/>
    <w:rsid w:val="00237CE2"/>
    <w:rsid w:val="002655A3"/>
    <w:rsid w:val="002811C9"/>
    <w:rsid w:val="00284248"/>
    <w:rsid w:val="002B167F"/>
    <w:rsid w:val="002B59FA"/>
    <w:rsid w:val="002D5DA8"/>
    <w:rsid w:val="002E13F6"/>
    <w:rsid w:val="002F0D04"/>
    <w:rsid w:val="00314874"/>
    <w:rsid w:val="00316089"/>
    <w:rsid w:val="0034652A"/>
    <w:rsid w:val="00350C62"/>
    <w:rsid w:val="00357AC9"/>
    <w:rsid w:val="00371FA9"/>
    <w:rsid w:val="00383B25"/>
    <w:rsid w:val="003C5E31"/>
    <w:rsid w:val="003D1246"/>
    <w:rsid w:val="003E1906"/>
    <w:rsid w:val="003E4A74"/>
    <w:rsid w:val="003F2E75"/>
    <w:rsid w:val="004026B3"/>
    <w:rsid w:val="00406E40"/>
    <w:rsid w:val="00410072"/>
    <w:rsid w:val="004238EA"/>
    <w:rsid w:val="004272B6"/>
    <w:rsid w:val="00431296"/>
    <w:rsid w:val="004B765A"/>
    <w:rsid w:val="004F1D84"/>
    <w:rsid w:val="004F64B2"/>
    <w:rsid w:val="004F70D9"/>
    <w:rsid w:val="00524FC4"/>
    <w:rsid w:val="00544226"/>
    <w:rsid w:val="005448D2"/>
    <w:rsid w:val="005543FB"/>
    <w:rsid w:val="00567C3E"/>
    <w:rsid w:val="0059116A"/>
    <w:rsid w:val="00591C64"/>
    <w:rsid w:val="005B36A4"/>
    <w:rsid w:val="005E0B4F"/>
    <w:rsid w:val="00623147"/>
    <w:rsid w:val="00627F5B"/>
    <w:rsid w:val="00630A84"/>
    <w:rsid w:val="00634EC2"/>
    <w:rsid w:val="006445EE"/>
    <w:rsid w:val="00662637"/>
    <w:rsid w:val="00693A3C"/>
    <w:rsid w:val="00695AC6"/>
    <w:rsid w:val="00696DC0"/>
    <w:rsid w:val="006B3B79"/>
    <w:rsid w:val="006C3FB0"/>
    <w:rsid w:val="006D4A7B"/>
    <w:rsid w:val="006F0FE2"/>
    <w:rsid w:val="00705A9F"/>
    <w:rsid w:val="007129BC"/>
    <w:rsid w:val="00721FD2"/>
    <w:rsid w:val="0076108B"/>
    <w:rsid w:val="00762790"/>
    <w:rsid w:val="00770C9B"/>
    <w:rsid w:val="007765C1"/>
    <w:rsid w:val="007775B8"/>
    <w:rsid w:val="007970DA"/>
    <w:rsid w:val="007A5521"/>
    <w:rsid w:val="007D2C0C"/>
    <w:rsid w:val="007D5405"/>
    <w:rsid w:val="007F0D50"/>
    <w:rsid w:val="007F202B"/>
    <w:rsid w:val="007F40AB"/>
    <w:rsid w:val="00811365"/>
    <w:rsid w:val="00840BDB"/>
    <w:rsid w:val="00845E2F"/>
    <w:rsid w:val="00852991"/>
    <w:rsid w:val="008553C2"/>
    <w:rsid w:val="00881ED1"/>
    <w:rsid w:val="00922053"/>
    <w:rsid w:val="00922597"/>
    <w:rsid w:val="009357AE"/>
    <w:rsid w:val="00937077"/>
    <w:rsid w:val="00941913"/>
    <w:rsid w:val="009721FF"/>
    <w:rsid w:val="0099438D"/>
    <w:rsid w:val="009A3BE1"/>
    <w:rsid w:val="009B61F6"/>
    <w:rsid w:val="009C0FEA"/>
    <w:rsid w:val="009E492C"/>
    <w:rsid w:val="009F7DC2"/>
    <w:rsid w:val="00A10824"/>
    <w:rsid w:val="00A528DB"/>
    <w:rsid w:val="00A62FAA"/>
    <w:rsid w:val="00A71B0F"/>
    <w:rsid w:val="00A9335A"/>
    <w:rsid w:val="00A93376"/>
    <w:rsid w:val="00AD3D1C"/>
    <w:rsid w:val="00AD757C"/>
    <w:rsid w:val="00AE21C7"/>
    <w:rsid w:val="00AF448A"/>
    <w:rsid w:val="00B00C0E"/>
    <w:rsid w:val="00B079F4"/>
    <w:rsid w:val="00B2661D"/>
    <w:rsid w:val="00B53DD7"/>
    <w:rsid w:val="00B927D1"/>
    <w:rsid w:val="00BC6607"/>
    <w:rsid w:val="00BD1D86"/>
    <w:rsid w:val="00C145A7"/>
    <w:rsid w:val="00C36008"/>
    <w:rsid w:val="00C36614"/>
    <w:rsid w:val="00C618E0"/>
    <w:rsid w:val="00C75B62"/>
    <w:rsid w:val="00C76BC8"/>
    <w:rsid w:val="00C93616"/>
    <w:rsid w:val="00CD7E5E"/>
    <w:rsid w:val="00D031C5"/>
    <w:rsid w:val="00D12A86"/>
    <w:rsid w:val="00D1408C"/>
    <w:rsid w:val="00D14669"/>
    <w:rsid w:val="00D20158"/>
    <w:rsid w:val="00D27182"/>
    <w:rsid w:val="00D447CC"/>
    <w:rsid w:val="00D64534"/>
    <w:rsid w:val="00D86223"/>
    <w:rsid w:val="00DA47FF"/>
    <w:rsid w:val="00DA7301"/>
    <w:rsid w:val="00DB0435"/>
    <w:rsid w:val="00DB2F96"/>
    <w:rsid w:val="00DB63E5"/>
    <w:rsid w:val="00DB668F"/>
    <w:rsid w:val="00DC410B"/>
    <w:rsid w:val="00DC6728"/>
    <w:rsid w:val="00DD51E2"/>
    <w:rsid w:val="00E16C3D"/>
    <w:rsid w:val="00E2335A"/>
    <w:rsid w:val="00E35EC0"/>
    <w:rsid w:val="00E42A87"/>
    <w:rsid w:val="00E55555"/>
    <w:rsid w:val="00E64C2F"/>
    <w:rsid w:val="00E665AF"/>
    <w:rsid w:val="00E874ED"/>
    <w:rsid w:val="00E93BBE"/>
    <w:rsid w:val="00EE5985"/>
    <w:rsid w:val="00EE60B0"/>
    <w:rsid w:val="00F15DB6"/>
    <w:rsid w:val="00F568E8"/>
    <w:rsid w:val="00F72D2E"/>
    <w:rsid w:val="00F7352D"/>
    <w:rsid w:val="00F871C4"/>
    <w:rsid w:val="00F95DC6"/>
    <w:rsid w:val="00F96C06"/>
    <w:rsid w:val="00FA793F"/>
    <w:rsid w:val="00FE4E4B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uComposer42\Grundvorlagen\Formular%20A4%20Qu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A532-E232-44A6-98CF-11370A36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A4 Quer.dot</Template>
  <TotalTime>0</TotalTime>
  <Pages>2</Pages>
  <Words>91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G. Fuchs</dc:creator>
  <cp:lastModifiedBy>Laurent Fankhauser</cp:lastModifiedBy>
  <cp:revision>3</cp:revision>
  <cp:lastPrinted>2015-03-19T09:13:00Z</cp:lastPrinted>
  <dcterms:created xsi:type="dcterms:W3CDTF">2015-03-19T09:13:00Z</dcterms:created>
  <dcterms:modified xsi:type="dcterms:W3CDTF">2015-03-19T09:14:00Z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115332-1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ufu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>ufu</vt:lpwstr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Fuchs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Urs G.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Leiter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Leiter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041 728 31 31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041 728 37 01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urs.fuchs@zg.ch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</vt:lpwstr>
  </property>
  <property fmtid="{D5CDD505-2E9C-101B-9397-08002B2CF9AE}" pid="42" name="FirmaKennung">
    <vt:lpwstr>ALLG/StKanz</vt:lpwstr>
  </property>
  <property fmtid="{D5CDD505-2E9C-101B-9397-08002B2CF9AE}" pid="43" name="FirmaKurzzeichen">
    <vt:lpwstr>SKA</vt:lpwstr>
  </property>
  <property fmtid="{D5CDD505-2E9C-101B-9397-08002B2CF9AE}" pid="44" name="FirmaDirektion">
    <vt:lpwstr>Staatskanzlei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Staatskanzlei</vt:lpwstr>
  </property>
  <property fmtid="{D5CDD505-2E9C-101B-9397-08002B2CF9AE}" pid="48" name="FirmaAdresszeile1">
    <vt:lpwstr>Regierungsgebäude, Seestr. 2</vt:lpwstr>
  </property>
  <property fmtid="{D5CDD505-2E9C-101B-9397-08002B2CF9AE}" pid="49" name="FirmaAdresszeile2">
    <vt:lpwstr/>
  </property>
  <property fmtid="{D5CDD505-2E9C-101B-9397-08002B2CF9AE}" pid="50" name="FirmaPostfach">
    <vt:lpwstr>Postfach 156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041 728 33 11</vt:lpwstr>
  </property>
  <property fmtid="{D5CDD505-2E9C-101B-9397-08002B2CF9AE}" pid="55" name="FirmaTelefax">
    <vt:lpwstr>041 728 37 01</vt:lpwstr>
  </property>
  <property fmtid="{D5CDD505-2E9C-101B-9397-08002B2CF9AE}" pid="56" name="FirmaEMail">
    <vt:lpwstr>info@zg.ch</vt:lpwstr>
  </property>
  <property fmtid="{D5CDD505-2E9C-101B-9397-08002B2CF9AE}" pid="57" name="FirmaInternet">
    <vt:lpwstr>www.zg.ch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06.11.2007</vt:lpwstr>
  </property>
  <property fmtid="{D5CDD505-2E9C-101B-9397-08002B2CF9AE}" pid="75" name="BenutzerIDDokumentersteller">
    <vt:lpwstr>115332-1</vt:lpwstr>
  </property>
  <property fmtid="{D5CDD505-2E9C-101B-9397-08002B2CF9AE}" pid="76" name="KurzzeichenDokumentersteller">
    <vt:lpwstr>ufu</vt:lpwstr>
  </property>
  <property fmtid="{D5CDD505-2E9C-101B-9397-08002B2CF9AE}" pid="77" name="Kurzzeichen_UserDokumentersteller">
    <vt:lpwstr>ufu</vt:lpwstr>
  </property>
  <property fmtid="{D5CDD505-2E9C-101B-9397-08002B2CF9AE}" pid="78" name="NameDokumentersteller">
    <vt:lpwstr>Fuchs</vt:lpwstr>
  </property>
  <property fmtid="{D5CDD505-2E9C-101B-9397-08002B2CF9AE}" pid="79" name="VornameDokumentersteller">
    <vt:lpwstr>Urs G.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Leiter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Leiter</vt:lpwstr>
  </property>
  <property fmtid="{D5CDD505-2E9C-101B-9397-08002B2CF9AE}" pid="85" name="TelefonDirektDokumentersteller">
    <vt:lpwstr>041 728 31 31</vt:lpwstr>
  </property>
  <property fmtid="{D5CDD505-2E9C-101B-9397-08002B2CF9AE}" pid="86" name="TelefaxDirektDokumentersteller">
    <vt:lpwstr>041 728 37 01</vt:lpwstr>
  </property>
  <property fmtid="{D5CDD505-2E9C-101B-9397-08002B2CF9AE}" pid="87" name="EMailDokumentersteller">
    <vt:lpwstr>urs.fuchs@zg.ch</vt:lpwstr>
  </property>
  <property fmtid="{D5CDD505-2E9C-101B-9397-08002B2CF9AE}" pid="88" name="FirmaAmtCouvert">
    <vt:lpwstr/>
  </property>
</Properties>
</file>