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C" w:rsidRPr="009E492C" w:rsidRDefault="009E492C" w:rsidP="00622121">
      <w:pPr>
        <w:tabs>
          <w:tab w:val="left" w:pos="10915"/>
        </w:tabs>
        <w:rPr>
          <w:b/>
        </w:rPr>
      </w:pPr>
      <w:r w:rsidRPr="009E492C">
        <w:rPr>
          <w:b/>
        </w:rPr>
        <w:t xml:space="preserve">Gesamterneuerungswahl des </w:t>
      </w:r>
      <w:r w:rsidR="0099438D">
        <w:rPr>
          <w:b/>
        </w:rPr>
        <w:t>Ständerats</w:t>
      </w:r>
      <w:r w:rsidRPr="009E492C">
        <w:rPr>
          <w:b/>
        </w:rPr>
        <w:t xml:space="preserve"> vom </w:t>
      </w:r>
      <w:r w:rsidR="00622121">
        <w:rPr>
          <w:b/>
        </w:rPr>
        <w:t>20. Oktober 2019</w:t>
      </w:r>
      <w:r w:rsidR="009C0FEA">
        <w:rPr>
          <w:b/>
        </w:rPr>
        <w:t xml:space="preserve"> (</w:t>
      </w:r>
      <w:proofErr w:type="spellStart"/>
      <w:r w:rsidR="009C0FEA">
        <w:rPr>
          <w:b/>
        </w:rPr>
        <w:t>Majorz</w:t>
      </w:r>
      <w:proofErr w:type="spellEnd"/>
      <w:r w:rsidR="009C0FEA">
        <w:rPr>
          <w:b/>
        </w:rPr>
        <w:t>)</w:t>
      </w:r>
      <w:r w:rsidR="00622121" w:rsidRPr="00622121">
        <w:t xml:space="preserve"> </w:t>
      </w:r>
      <w:r w:rsidR="00622121">
        <w:tab/>
        <w:t xml:space="preserve">Anzahl Ständeratssitze: </w:t>
      </w:r>
      <w:r w:rsidR="00622121" w:rsidRPr="00622121">
        <w:rPr>
          <w:b/>
        </w:rPr>
        <w:t>2</w:t>
      </w:r>
    </w:p>
    <w:p w:rsidR="009E492C" w:rsidRDefault="009E492C" w:rsidP="00845E2F"/>
    <w:p w:rsidR="00C31EDC" w:rsidRPr="00C31EDC" w:rsidRDefault="00C31EDC" w:rsidP="00845E2F">
      <w:pPr>
        <w:rPr>
          <w:b/>
        </w:rPr>
      </w:pPr>
      <w:r w:rsidRPr="00C31EDC">
        <w:rPr>
          <w:b/>
        </w:rPr>
        <w:t>Anmeldung von Wahlvorschlägen Kanton Zug</w:t>
      </w:r>
    </w:p>
    <w:p w:rsidR="00C31EDC" w:rsidRDefault="00C31EDC" w:rsidP="00845E2F"/>
    <w:p w:rsidR="00C31EDC" w:rsidRPr="00C31EDC" w:rsidRDefault="00C31EDC" w:rsidP="00845E2F">
      <w:pPr>
        <w:rPr>
          <w:rFonts w:cs="Arial"/>
        </w:rPr>
      </w:pPr>
      <w:r w:rsidRPr="00C31EDC">
        <w:rPr>
          <w:rFonts w:cs="Arial"/>
          <w:spacing w:val="0"/>
        </w:rPr>
        <w:t xml:space="preserve">Einzureichen bei der Staatskanzlei des Kantons Zug bis spätestens am </w:t>
      </w:r>
      <w:r w:rsidRPr="00C31EDC">
        <w:rPr>
          <w:rFonts w:cs="Arial"/>
          <w:b/>
          <w:spacing w:val="0"/>
        </w:rPr>
        <w:t xml:space="preserve">Montag, 12. August 2019, 17.00 </w:t>
      </w:r>
      <w:r w:rsidRPr="009C7485">
        <w:rPr>
          <w:rFonts w:cs="Arial"/>
          <w:b/>
          <w:spacing w:val="0"/>
        </w:rPr>
        <w:t>Uhr</w:t>
      </w:r>
      <w:r w:rsidRPr="009C7485">
        <w:rPr>
          <w:rFonts w:cs="Arial"/>
          <w:spacing w:val="0"/>
        </w:rPr>
        <w:t xml:space="preserve"> (§ 31 Abs. 1 Bst. a </w:t>
      </w:r>
      <w:r w:rsidR="009A4398" w:rsidRPr="009C7485">
        <w:rPr>
          <w:rFonts w:cs="Arial"/>
          <w:spacing w:val="0"/>
        </w:rPr>
        <w:t>WAG)</w:t>
      </w:r>
    </w:p>
    <w:p w:rsidR="00C31EDC" w:rsidRDefault="00C31EDC" w:rsidP="00845E2F">
      <w:pPr>
        <w:rPr>
          <w:b/>
        </w:rPr>
      </w:pPr>
    </w:p>
    <w:p w:rsidR="009E492C" w:rsidRDefault="009E492C" w:rsidP="00845E2F">
      <w:r w:rsidRPr="009E492C">
        <w:rPr>
          <w:b/>
        </w:rPr>
        <w:t>A</w:t>
      </w:r>
      <w:r>
        <w:tab/>
        <w:t>Bezeichnung des Wahlvorschlags:</w:t>
      </w:r>
      <w:r w:rsidR="00177407">
        <w:tab/>
      </w:r>
      <w:r w:rsidR="0099438D">
        <w:t>______</w:t>
      </w:r>
      <w:r w:rsidR="00177407">
        <w:t>_</w:t>
      </w:r>
      <w:r>
        <w:t>__________________________________________________</w:t>
      </w:r>
      <w:r w:rsidR="00630A84">
        <w:t>_</w:t>
      </w:r>
      <w:r w:rsidR="00177407">
        <w:t>_______________________________</w:t>
      </w:r>
    </w:p>
    <w:p w:rsidR="009E492C" w:rsidRDefault="009E492C" w:rsidP="00845E2F"/>
    <w:p w:rsidR="009E492C" w:rsidRDefault="009E492C" w:rsidP="00D1408C">
      <w:pPr>
        <w:spacing w:after="80"/>
        <w:rPr>
          <w:b/>
        </w:rPr>
      </w:pPr>
      <w:r w:rsidRPr="009E492C">
        <w:rPr>
          <w:b/>
        </w:rPr>
        <w:t>B</w:t>
      </w:r>
      <w:r>
        <w:tab/>
      </w:r>
      <w:r w:rsidRPr="009E492C">
        <w:rPr>
          <w:b/>
        </w:rPr>
        <w:t>Kandidaturen</w:t>
      </w:r>
      <w:r w:rsidRPr="009E492C">
        <w:rPr>
          <w:b/>
        </w:rPr>
        <w:tab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6"/>
        <w:gridCol w:w="1276"/>
        <w:gridCol w:w="1772"/>
        <w:gridCol w:w="567"/>
        <w:gridCol w:w="638"/>
        <w:gridCol w:w="2074"/>
        <w:gridCol w:w="709"/>
        <w:gridCol w:w="2887"/>
        <w:gridCol w:w="798"/>
      </w:tblGrid>
      <w:tr w:rsidR="009C0FEA" w:rsidTr="00B66E3C">
        <w:trPr>
          <w:cantSplit/>
          <w:trHeight w:val="1891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Name</w:t>
            </w:r>
            <w:r w:rsidR="00C31EDC">
              <w:t xml:space="preserve"> (Bloc</w:t>
            </w:r>
            <w:r w:rsidR="00C31EDC">
              <w:t>k</w:t>
            </w:r>
            <w:r w:rsidR="00C31EDC">
              <w:t>schrift)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Vorname</w:t>
            </w:r>
            <w:r w:rsidR="00C31EDC">
              <w:t xml:space="preserve"> (Bloc</w:t>
            </w:r>
            <w:r w:rsidR="00C31EDC">
              <w:t>k</w:t>
            </w:r>
            <w:r w:rsidR="00C31EDC">
              <w:t>schrift)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B66E3C">
            <w:pPr>
              <w:ind w:left="113" w:right="113"/>
            </w:pPr>
            <w:r>
              <w:t>Geburtsdatum (Tag/Monat/Jahr)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Beruf</w:t>
            </w:r>
          </w:p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Strasse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Nr.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PLZ</w:t>
            </w:r>
          </w:p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Wohnort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B66E3C">
            <w:pPr>
              <w:ind w:left="113" w:right="113"/>
            </w:pPr>
            <w:r>
              <w:t>Bisher</w:t>
            </w:r>
          </w:p>
          <w:p w:rsidR="009C0FEA" w:rsidRDefault="009C0FEA" w:rsidP="00B66E3C">
            <w:pPr>
              <w:ind w:left="113" w:right="113"/>
            </w:pPr>
            <w:r>
              <w:t>Ja / Nein</w:t>
            </w:r>
          </w:p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Unterschrift</w:t>
            </w:r>
            <w:r w:rsidR="00C31EDC">
              <w:t xml:space="preserve"> (eigenhändig)</w:t>
            </w:r>
          </w:p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AE21C7">
            <w:pPr>
              <w:ind w:left="113" w:right="113"/>
              <w:jc w:val="right"/>
            </w:pPr>
            <w:r>
              <w:t>Kontrolle</w:t>
            </w:r>
          </w:p>
          <w:p w:rsidR="009C0FEA" w:rsidRDefault="009C0FEA" w:rsidP="00AE21C7">
            <w:pPr>
              <w:ind w:left="113" w:right="113"/>
              <w:jc w:val="right"/>
            </w:pPr>
            <w:r>
              <w:t>(leer</w:t>
            </w:r>
            <w:r w:rsidR="00AE21C7">
              <w:t xml:space="preserve"> </w:t>
            </w:r>
            <w:r>
              <w:t>lassen)</w:t>
            </w:r>
          </w:p>
        </w:tc>
      </w:tr>
      <w:tr w:rsidR="009C0FEA" w:rsidTr="005B36A4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>
            <w:pPr>
              <w:jc w:val="center"/>
            </w:pPr>
            <w:r>
              <w:t>1</w:t>
            </w:r>
          </w:p>
          <w:p w:rsidR="009C0FEA" w:rsidRDefault="009C0FEA" w:rsidP="00D1408C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845E2F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C0FEA" w:rsidRDefault="009C0FEA" w:rsidP="00845E2F"/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</w:tr>
      <w:tr w:rsidR="005B36A4" w:rsidTr="00316089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2</w:t>
            </w:r>
          </w:p>
          <w:p w:rsidR="005B36A4" w:rsidRDefault="005B36A4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</w:tbl>
    <w:p w:rsidR="00630A84" w:rsidRDefault="00630A84" w:rsidP="00845E2F"/>
    <w:p w:rsidR="00675584" w:rsidRPr="00675584" w:rsidRDefault="00675584" w:rsidP="00675584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9C7485">
        <w:rPr>
          <w:rFonts w:cs="Arial"/>
          <w:spacing w:val="0"/>
        </w:rPr>
        <w:t>Jede vorgeschlagene Person muss unterschriftlich bestätigen, dass sie den Wahlvorschlag annimmt. Fehlt die Bestätigung, fällt der Wahlvorschlag dahin (§ 32a Abs. 3 WAG).</w:t>
      </w:r>
      <w:r w:rsidR="0091692E" w:rsidRPr="009C7485">
        <w:rPr>
          <w:rFonts w:cs="Arial"/>
          <w:spacing w:val="0"/>
        </w:rPr>
        <w:t xml:space="preserve"> </w:t>
      </w:r>
      <w:r w:rsidR="0091692E" w:rsidRPr="009C7485">
        <w:rPr>
          <w:rStyle w:val="textcontent"/>
        </w:rPr>
        <w:t>Die Bestätigung</w:t>
      </w:r>
      <w:r w:rsidR="0091692E">
        <w:rPr>
          <w:rStyle w:val="textcontent"/>
        </w:rPr>
        <w:t>, den Wahlvorschlag anzunehmen, kann nicht widerrufen werden (§ 43 WAV).</w:t>
      </w:r>
    </w:p>
    <w:p w:rsidR="00A93376" w:rsidRDefault="00A93376" w:rsidP="00D1408C">
      <w:pPr>
        <w:spacing w:after="80"/>
        <w:rPr>
          <w:b/>
        </w:rPr>
      </w:pPr>
      <w:r>
        <w:br w:type="page"/>
      </w:r>
      <w:r w:rsidRPr="00A93376">
        <w:rPr>
          <w:b/>
        </w:rPr>
        <w:lastRenderedPageBreak/>
        <w:t>C</w:t>
      </w:r>
      <w:r>
        <w:tab/>
      </w:r>
      <w:r w:rsidRPr="00A93376">
        <w:rPr>
          <w:b/>
        </w:rPr>
        <w:t>Unterzeichnerinnen und Unterzeichner des Wahlvorschlags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5"/>
        <w:gridCol w:w="1276"/>
        <w:gridCol w:w="2830"/>
        <w:gridCol w:w="992"/>
        <w:gridCol w:w="1134"/>
        <w:gridCol w:w="2127"/>
        <w:gridCol w:w="2835"/>
        <w:gridCol w:w="850"/>
      </w:tblGrid>
      <w:tr w:rsidR="00D761CF" w:rsidTr="001F26D0">
        <w:trPr>
          <w:cantSplit/>
          <w:trHeight w:val="1891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Name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Vorname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D761CF" w:rsidRDefault="00D761CF" w:rsidP="00D761CF">
            <w:pPr>
              <w:ind w:left="113" w:right="113"/>
            </w:pPr>
            <w:r>
              <w:t>Geburtsdatum (Tag/Monat/Jahr)</w:t>
            </w:r>
          </w:p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Strasse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PLZ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Wohnort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Unterschrift (eigenhändig)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D761CF" w:rsidRDefault="00D761CF" w:rsidP="001F26D0">
            <w:pPr>
              <w:ind w:left="113" w:right="113"/>
            </w:pPr>
            <w:r>
              <w:t>Kontrolle</w:t>
            </w:r>
          </w:p>
          <w:p w:rsidR="00D761CF" w:rsidRDefault="00D761CF" w:rsidP="001F26D0">
            <w:pPr>
              <w:ind w:left="113" w:right="113"/>
            </w:pPr>
            <w:r>
              <w:t>(leer lassen)</w:t>
            </w:r>
          </w:p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5B36A4">
            <w:pPr>
              <w:jc w:val="center"/>
            </w:pPr>
            <w:r>
              <w:t>1*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RPr="005B36A4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>
            <w:pPr>
              <w:jc w:val="center"/>
            </w:pPr>
            <w:r w:rsidRPr="005B36A4"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</w:tbl>
    <w:p w:rsidR="001251AE" w:rsidRDefault="001251AE" w:rsidP="00845E2F">
      <w:bookmarkStart w:id="0" w:name="_GoBack"/>
      <w:bookmarkEnd w:id="0"/>
    </w:p>
    <w:p w:rsidR="001251AE" w:rsidRDefault="00693A3C" w:rsidP="0099438D">
      <w:r>
        <w:t xml:space="preserve">* </w:t>
      </w:r>
      <w:r w:rsidR="005D601D">
        <w:rPr>
          <w:rStyle w:val="textcontent"/>
        </w:rPr>
        <w:t>Jeder Wahlvorschlag muss von zehn Stimmberechtigten des betreffenden Wahlkreises unterzeichnet sein. Die Unterschrift kann nicht zurückgezogen we</w:t>
      </w:r>
      <w:r w:rsidR="005D601D">
        <w:rPr>
          <w:rStyle w:val="textcontent"/>
        </w:rPr>
        <w:t>r</w:t>
      </w:r>
      <w:r w:rsidR="005D601D">
        <w:rPr>
          <w:rStyle w:val="textcontent"/>
        </w:rPr>
        <w:t xml:space="preserve">den. </w:t>
      </w:r>
      <w:r w:rsidR="0099438D">
        <w:t>Die erstunterzeichnende Person gilt als Vertretung des Wahlvorschlags, sofern nicht ausdrücklich etwas anderes festgelegt wurde</w:t>
      </w:r>
      <w:r w:rsidR="005D601D">
        <w:t xml:space="preserve"> (§ 33 Abs. 1 und 2 WAG)</w:t>
      </w:r>
      <w:r w:rsidR="0099438D">
        <w:t>.</w:t>
      </w:r>
      <w:r w:rsidR="005D601D">
        <w:t xml:space="preserve"> </w:t>
      </w:r>
    </w:p>
    <w:sectPr w:rsidR="001251AE" w:rsidSect="005B36A4"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567" w:right="851" w:bottom="993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89" w:rsidRDefault="00316089">
      <w:r>
        <w:separator/>
      </w:r>
    </w:p>
  </w:endnote>
  <w:endnote w:type="continuationSeparator" w:id="0">
    <w:p w:rsidR="00316089" w:rsidRDefault="0031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4F1D84" w:rsidP="00BD1D86">
          <w:pPr>
            <w:pStyle w:val="Dateiname"/>
          </w:pPr>
          <w:r>
            <w:t xml:space="preserve">Gedruckt am </w:t>
          </w:r>
          <w:r>
            <w:fldChar w:fldCharType="begin"/>
          </w:r>
          <w:r>
            <w:instrText xml:space="preserve"> PRINTDATE  \@ "d. MMMM yyyy"  \* MERGEFORMAT </w:instrText>
          </w:r>
          <w:r>
            <w:fldChar w:fldCharType="separate"/>
          </w:r>
          <w:r w:rsidR="00894C6B">
            <w:t>21. Februar 2019</w:t>
          </w:r>
          <w:r>
            <w:fldChar w:fldCharType="end"/>
          </w: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DB668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7485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7485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E93BBE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76108B" w:rsidP="00B66E3C">
          <w:pPr>
            <w:pStyle w:val="Dateiname"/>
          </w:pPr>
          <w:r>
            <w:t>Gedruckt am</w:t>
          </w:r>
          <w:r w:rsidR="00B66E3C">
            <w:t xml:space="preserve"> </w:t>
          </w:r>
          <w:r w:rsidR="00B66E3C">
            <w:fldChar w:fldCharType="begin"/>
          </w:r>
          <w:r w:rsidR="00B66E3C">
            <w:instrText xml:space="preserve"> PRINTDATE  \@ "d. MMMM yyyy"  \* MERGEFORMAT </w:instrText>
          </w:r>
          <w:r w:rsidR="00B66E3C">
            <w:fldChar w:fldCharType="separate"/>
          </w:r>
          <w:r w:rsidR="00894C6B">
            <w:t>21. Februar 2019</w:t>
          </w:r>
          <w:r w:rsidR="00B66E3C">
            <w:fldChar w:fldCharType="end"/>
          </w: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705A9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7485">
            <w:rPr>
              <w:rStyle w:val="Seitenzahl"/>
              <w:spacing w:val="6"/>
              <w:sz w:val="16"/>
              <w:szCs w:val="24"/>
            </w:rPr>
            <w:t>1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7485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941913">
    <w:pPr>
      <w:pStyle w:val="Blindzeile"/>
    </w:pPr>
  </w:p>
  <w:p w:rsidR="00A93376" w:rsidRDefault="00A93376" w:rsidP="00941913">
    <w:pPr>
      <w:pStyle w:val="Blindzeile"/>
    </w:pPr>
  </w:p>
  <w:p w:rsidR="00A93376" w:rsidRDefault="00A93376" w:rsidP="00941913">
    <w:pPr>
      <w:pStyle w:val="Blindzeile"/>
    </w:pPr>
  </w:p>
  <w:p w:rsidR="00A93376" w:rsidRPr="00C618E0" w:rsidRDefault="00A93376" w:rsidP="00941913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89" w:rsidRDefault="00316089">
      <w:r>
        <w:separator/>
      </w:r>
    </w:p>
  </w:footnote>
  <w:footnote w:type="continuationSeparator" w:id="0">
    <w:p w:rsidR="00316089" w:rsidRDefault="0031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  <w:gridCol w:w="4082"/>
    </w:tblGrid>
    <w:tr w:rsidR="00E93BBE">
      <w:trPr>
        <w:trHeight w:val="2552"/>
      </w:trPr>
      <w:tc>
        <w:tcPr>
          <w:tcW w:w="10943" w:type="dxa"/>
        </w:tcPr>
        <w:p w:rsidR="00E93BBE" w:rsidRDefault="00CC30FC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2" w:type="dxa"/>
        </w:tcPr>
        <w:p w:rsidR="00E93BBE" w:rsidRDefault="009E492C">
          <w:pPr>
            <w:pStyle w:val="Kopfzeile"/>
          </w:pPr>
          <w:bookmarkStart w:id="1" w:name="BkmDirektion"/>
          <w:r>
            <w:t>Staatskanzlei</w:t>
          </w:r>
        </w:p>
        <w:p w:rsidR="00E93BBE" w:rsidRPr="00DC410B" w:rsidRDefault="00E93BBE">
          <w:pPr>
            <w:pStyle w:val="Kopfzeile"/>
          </w:pPr>
          <w:bookmarkStart w:id="2" w:name="BkmAmt"/>
          <w:bookmarkEnd w:id="1"/>
        </w:p>
        <w:bookmarkEnd w:id="2"/>
        <w:p w:rsidR="00E93BBE" w:rsidRDefault="00E93BBE">
          <w:pPr>
            <w:pStyle w:val="Kopfzeile"/>
          </w:pPr>
        </w:p>
        <w:p w:rsidR="009E492C" w:rsidRDefault="009E492C" w:rsidP="00941913">
          <w:pPr>
            <w:pStyle w:val="Kopfzeile"/>
          </w:pPr>
          <w:r>
            <w:t>Regierungsgebäude, Seestr</w:t>
          </w:r>
          <w:r w:rsidR="00A93376">
            <w:t>asse</w:t>
          </w:r>
          <w:r>
            <w:t xml:space="preserve"> 2</w:t>
          </w:r>
        </w:p>
        <w:p w:rsidR="00E93BBE" w:rsidRDefault="009E492C" w:rsidP="00941913">
          <w:pPr>
            <w:pStyle w:val="Kopfzeile"/>
          </w:pPr>
          <w:r>
            <w:t>Postfach, 6301 Zug</w:t>
          </w:r>
        </w:p>
        <w:p w:rsidR="00E93BBE" w:rsidRDefault="00E93BBE" w:rsidP="00941913">
          <w:pPr>
            <w:pStyle w:val="Kopfzeile"/>
          </w:pPr>
          <w:r>
            <w:t xml:space="preserve">T </w:t>
          </w:r>
          <w:r w:rsidR="009E492C">
            <w:t xml:space="preserve">041 728 31 </w:t>
          </w:r>
          <w:r w:rsidR="000A28BB">
            <w:t>20</w:t>
          </w:r>
        </w:p>
        <w:p w:rsidR="00E93BBE" w:rsidRDefault="009E492C">
          <w:pPr>
            <w:pStyle w:val="Kopfzeile"/>
          </w:pPr>
          <w:r>
            <w:t>www.zg.ch</w:t>
          </w:r>
        </w:p>
      </w:tc>
    </w:tr>
  </w:tbl>
  <w:p w:rsidR="00E93BBE" w:rsidRDefault="00E93BBE" w:rsidP="00941913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2B80E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B31D8E"/>
    <w:multiLevelType w:val="multilevel"/>
    <w:tmpl w:val="5F12931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2E94363E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6">
    <w:nsid w:val="182738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5764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BE2D3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C6E31"/>
    <w:multiLevelType w:val="multilevel"/>
    <w:tmpl w:val="28A6E5F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2A10B0D"/>
    <w:multiLevelType w:val="multilevel"/>
    <w:tmpl w:val="4D063B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AC4D2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  <w:num w:numId="25">
    <w:abstractNumId w:val="20"/>
  </w:num>
  <w:num w:numId="26">
    <w:abstractNumId w:val="20"/>
  </w:num>
  <w:num w:numId="27">
    <w:abstractNumId w:val="20"/>
  </w:num>
  <w:num w:numId="28">
    <w:abstractNumId w:val="23"/>
  </w:num>
  <w:num w:numId="29">
    <w:abstractNumId w:val="17"/>
  </w:num>
  <w:num w:numId="30">
    <w:abstractNumId w:val="1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014AB4"/>
    <w:rsid w:val="00086524"/>
    <w:rsid w:val="000A28BB"/>
    <w:rsid w:val="000A335B"/>
    <w:rsid w:val="000B3F89"/>
    <w:rsid w:val="000C7A91"/>
    <w:rsid w:val="000D3E03"/>
    <w:rsid w:val="000E09B2"/>
    <w:rsid w:val="00124E17"/>
    <w:rsid w:val="001251AE"/>
    <w:rsid w:val="00150E80"/>
    <w:rsid w:val="0015251F"/>
    <w:rsid w:val="00163990"/>
    <w:rsid w:val="00170D9C"/>
    <w:rsid w:val="0017721E"/>
    <w:rsid w:val="00177407"/>
    <w:rsid w:val="001C78E1"/>
    <w:rsid w:val="001D40F0"/>
    <w:rsid w:val="001E314A"/>
    <w:rsid w:val="001F26D0"/>
    <w:rsid w:val="00206D41"/>
    <w:rsid w:val="00211F9E"/>
    <w:rsid w:val="00237CE2"/>
    <w:rsid w:val="002655A3"/>
    <w:rsid w:val="002811C9"/>
    <w:rsid w:val="00284248"/>
    <w:rsid w:val="002B167F"/>
    <w:rsid w:val="002B59FA"/>
    <w:rsid w:val="002D5DA8"/>
    <w:rsid w:val="002E13F6"/>
    <w:rsid w:val="002F0D04"/>
    <w:rsid w:val="00314874"/>
    <w:rsid w:val="00316089"/>
    <w:rsid w:val="0034652A"/>
    <w:rsid w:val="00350C62"/>
    <w:rsid w:val="00371FA9"/>
    <w:rsid w:val="00383B25"/>
    <w:rsid w:val="003C5E31"/>
    <w:rsid w:val="003E1906"/>
    <w:rsid w:val="003E4A74"/>
    <w:rsid w:val="003F2E75"/>
    <w:rsid w:val="004026B3"/>
    <w:rsid w:val="00406E40"/>
    <w:rsid w:val="004238EA"/>
    <w:rsid w:val="004272B6"/>
    <w:rsid w:val="00431296"/>
    <w:rsid w:val="004B765A"/>
    <w:rsid w:val="004F1D84"/>
    <w:rsid w:val="004F64B2"/>
    <w:rsid w:val="004F70D9"/>
    <w:rsid w:val="00505A34"/>
    <w:rsid w:val="00524FC4"/>
    <w:rsid w:val="00544226"/>
    <w:rsid w:val="005448D2"/>
    <w:rsid w:val="005543FB"/>
    <w:rsid w:val="00567C3E"/>
    <w:rsid w:val="0059116A"/>
    <w:rsid w:val="00591C64"/>
    <w:rsid w:val="005B36A4"/>
    <w:rsid w:val="005D601D"/>
    <w:rsid w:val="005E0B4F"/>
    <w:rsid w:val="00622121"/>
    <w:rsid w:val="00623147"/>
    <w:rsid w:val="00627F5B"/>
    <w:rsid w:val="00630A84"/>
    <w:rsid w:val="00634EC2"/>
    <w:rsid w:val="006445EE"/>
    <w:rsid w:val="00662637"/>
    <w:rsid w:val="00675584"/>
    <w:rsid w:val="00693A3C"/>
    <w:rsid w:val="00695AC6"/>
    <w:rsid w:val="00696DC0"/>
    <w:rsid w:val="006B3B79"/>
    <w:rsid w:val="006C3FB0"/>
    <w:rsid w:val="006D4A7B"/>
    <w:rsid w:val="006F0FE2"/>
    <w:rsid w:val="00705A9F"/>
    <w:rsid w:val="007129BC"/>
    <w:rsid w:val="00721FD2"/>
    <w:rsid w:val="0076108B"/>
    <w:rsid w:val="00770C9B"/>
    <w:rsid w:val="007765C1"/>
    <w:rsid w:val="007970DA"/>
    <w:rsid w:val="007A5521"/>
    <w:rsid w:val="007D2C0C"/>
    <w:rsid w:val="007D5405"/>
    <w:rsid w:val="007F0D50"/>
    <w:rsid w:val="007F202B"/>
    <w:rsid w:val="00811365"/>
    <w:rsid w:val="00840BDB"/>
    <w:rsid w:val="00845E2F"/>
    <w:rsid w:val="00852991"/>
    <w:rsid w:val="008553C2"/>
    <w:rsid w:val="00881ED1"/>
    <w:rsid w:val="00894C6B"/>
    <w:rsid w:val="0091692E"/>
    <w:rsid w:val="00922053"/>
    <w:rsid w:val="00922597"/>
    <w:rsid w:val="009357AE"/>
    <w:rsid w:val="00937077"/>
    <w:rsid w:val="00941913"/>
    <w:rsid w:val="009721FF"/>
    <w:rsid w:val="0099438D"/>
    <w:rsid w:val="009A3BE1"/>
    <w:rsid w:val="009A4398"/>
    <w:rsid w:val="009C0E6B"/>
    <w:rsid w:val="009C0FEA"/>
    <w:rsid w:val="009C7485"/>
    <w:rsid w:val="009E492C"/>
    <w:rsid w:val="009F7DC2"/>
    <w:rsid w:val="00A10824"/>
    <w:rsid w:val="00A528DB"/>
    <w:rsid w:val="00A62FAA"/>
    <w:rsid w:val="00A71B0F"/>
    <w:rsid w:val="00A93376"/>
    <w:rsid w:val="00AD3D1C"/>
    <w:rsid w:val="00AD757C"/>
    <w:rsid w:val="00AE21C7"/>
    <w:rsid w:val="00B079F4"/>
    <w:rsid w:val="00B25C85"/>
    <w:rsid w:val="00B2661D"/>
    <w:rsid w:val="00B53DD7"/>
    <w:rsid w:val="00B66E3C"/>
    <w:rsid w:val="00B927D1"/>
    <w:rsid w:val="00BC6607"/>
    <w:rsid w:val="00BD1D86"/>
    <w:rsid w:val="00C145A7"/>
    <w:rsid w:val="00C31EDC"/>
    <w:rsid w:val="00C36008"/>
    <w:rsid w:val="00C36614"/>
    <w:rsid w:val="00C618E0"/>
    <w:rsid w:val="00C75B62"/>
    <w:rsid w:val="00C76BC8"/>
    <w:rsid w:val="00C93616"/>
    <w:rsid w:val="00CC30FC"/>
    <w:rsid w:val="00CD7E5E"/>
    <w:rsid w:val="00D031C5"/>
    <w:rsid w:val="00D12A86"/>
    <w:rsid w:val="00D1408C"/>
    <w:rsid w:val="00D14669"/>
    <w:rsid w:val="00D20158"/>
    <w:rsid w:val="00D27182"/>
    <w:rsid w:val="00D447CC"/>
    <w:rsid w:val="00D64534"/>
    <w:rsid w:val="00D761CF"/>
    <w:rsid w:val="00D86223"/>
    <w:rsid w:val="00DA47FF"/>
    <w:rsid w:val="00DA7301"/>
    <w:rsid w:val="00DB0435"/>
    <w:rsid w:val="00DB2F96"/>
    <w:rsid w:val="00DB63E5"/>
    <w:rsid w:val="00DB668F"/>
    <w:rsid w:val="00DC410B"/>
    <w:rsid w:val="00DC6728"/>
    <w:rsid w:val="00DD51E2"/>
    <w:rsid w:val="00E16C3D"/>
    <w:rsid w:val="00E2335A"/>
    <w:rsid w:val="00E35EC0"/>
    <w:rsid w:val="00E42A87"/>
    <w:rsid w:val="00E55555"/>
    <w:rsid w:val="00E64C2F"/>
    <w:rsid w:val="00E665AF"/>
    <w:rsid w:val="00E874ED"/>
    <w:rsid w:val="00E93BBE"/>
    <w:rsid w:val="00EE5985"/>
    <w:rsid w:val="00EE60B0"/>
    <w:rsid w:val="00F15DB6"/>
    <w:rsid w:val="00F568E8"/>
    <w:rsid w:val="00F72D2E"/>
    <w:rsid w:val="00F7352D"/>
    <w:rsid w:val="00F871C4"/>
    <w:rsid w:val="00F95DC6"/>
    <w:rsid w:val="00F96C06"/>
    <w:rsid w:val="00FE4E4B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basedOn w:val="Absatz-Standardschriftart"/>
    <w:rsid w:val="005D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basedOn w:val="Absatz-Standardschriftart"/>
    <w:rsid w:val="005D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Formular%20A4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ABAD-C7D6-46E9-B270-F12EFEDA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A4 Quer.dot</Template>
  <TotalTime>0</TotalTime>
  <Pages>2</Pages>
  <Words>182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G. Fuchs</dc:creator>
  <cp:lastModifiedBy>Laurent Fankhauser</cp:lastModifiedBy>
  <cp:revision>3</cp:revision>
  <cp:lastPrinted>2019-02-21T07:25:00Z</cp:lastPrinted>
  <dcterms:created xsi:type="dcterms:W3CDTF">2019-02-21T14:12:00Z</dcterms:created>
  <dcterms:modified xsi:type="dcterms:W3CDTF">2019-02-21T14:13:00Z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115332-1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ufu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ufu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Fuchs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 G.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urs.fuchs@zg.ch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06.11.2007</vt:lpwstr>
  </property>
  <property fmtid="{D5CDD505-2E9C-101B-9397-08002B2CF9AE}" pid="75" name="BenutzerIDDokumentersteller">
    <vt:lpwstr>115332-1</vt:lpwstr>
  </property>
  <property fmtid="{D5CDD505-2E9C-101B-9397-08002B2CF9AE}" pid="76" name="KurzzeichenDokumentersteller">
    <vt:lpwstr>ufu</vt:lpwstr>
  </property>
  <property fmtid="{D5CDD505-2E9C-101B-9397-08002B2CF9AE}" pid="77" name="Kurzzeichen_UserDokumentersteller">
    <vt:lpwstr>ufu</vt:lpwstr>
  </property>
  <property fmtid="{D5CDD505-2E9C-101B-9397-08002B2CF9AE}" pid="78" name="NameDokumentersteller">
    <vt:lpwstr>Fuchs</vt:lpwstr>
  </property>
  <property fmtid="{D5CDD505-2E9C-101B-9397-08002B2CF9AE}" pid="79" name="VornameDokumentersteller">
    <vt:lpwstr>Urs G.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urs.fuchs@zg.ch</vt:lpwstr>
  </property>
  <property fmtid="{D5CDD505-2E9C-101B-9397-08002B2CF9AE}" pid="88" name="FirmaAmtCouvert">
    <vt:lpwstr/>
  </property>
</Properties>
</file>