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3BC" w:rsidRDefault="00480890" w:rsidP="00B3262A">
      <w:pPr>
        <w:ind w:right="650"/>
        <w:rPr>
          <w:b/>
          <w:sz w:val="24"/>
          <w:szCs w:val="24"/>
        </w:rPr>
      </w:pPr>
      <w:r w:rsidRPr="004906BC">
        <w:rPr>
          <w:b/>
          <w:sz w:val="24"/>
          <w:szCs w:val="24"/>
        </w:rPr>
        <w:t xml:space="preserve">Bestellung </w:t>
      </w:r>
      <w:r w:rsidR="00B3262A">
        <w:rPr>
          <w:b/>
          <w:sz w:val="24"/>
          <w:szCs w:val="24"/>
        </w:rPr>
        <w:t xml:space="preserve">gegen Rechnung </w:t>
      </w:r>
      <w:r w:rsidRPr="004906BC">
        <w:rPr>
          <w:b/>
          <w:sz w:val="24"/>
          <w:szCs w:val="24"/>
        </w:rPr>
        <w:t xml:space="preserve">vom </w:t>
      </w:r>
      <w:r w:rsidR="00D555E2" w:rsidRPr="00D555E2">
        <w:t>(bitte Datum angeben)</w:t>
      </w:r>
      <w:r w:rsidR="005463BC">
        <w:rPr>
          <w:b/>
          <w:sz w:val="24"/>
          <w:szCs w:val="24"/>
        </w:rPr>
        <w:tab/>
      </w:r>
    </w:p>
    <w:p w:rsidR="005463BC" w:rsidRDefault="005463BC" w:rsidP="00B3262A">
      <w:pPr>
        <w:spacing w:line="276" w:lineRule="auto"/>
        <w:ind w:right="650"/>
      </w:pPr>
    </w:p>
    <w:p w:rsidR="005463BC" w:rsidRDefault="001F7D0B" w:rsidP="00B3262A">
      <w:pPr>
        <w:spacing w:line="276" w:lineRule="auto"/>
        <w:ind w:right="650"/>
      </w:pPr>
      <w:r>
        <w:pict>
          <v:rect id="_x0000_i2023" style="width:0;height:1.5pt" o:hralign="center" o:hrstd="t" o:hr="t" fillcolor="#a0a0a0" stroked="f"/>
        </w:pict>
      </w:r>
    </w:p>
    <w:p w:rsidR="00480890" w:rsidRDefault="00480890" w:rsidP="00B3262A">
      <w:pPr>
        <w:spacing w:line="276" w:lineRule="auto"/>
        <w:ind w:right="650"/>
      </w:pPr>
      <w:r>
        <w:t>Rechnungsadresse:</w:t>
      </w:r>
      <w:r>
        <w:tab/>
      </w:r>
      <w:r>
        <w:tab/>
      </w:r>
      <w:r>
        <w:tab/>
      </w:r>
    </w:p>
    <w:p w:rsidR="0065528D" w:rsidRDefault="0065528D" w:rsidP="00B3262A">
      <w:pPr>
        <w:spacing w:line="276" w:lineRule="auto"/>
        <w:ind w:right="650"/>
      </w:pPr>
      <w:bookmarkStart w:id="0" w:name="_GoBack"/>
      <w:bookmarkEnd w:id="0"/>
    </w:p>
    <w:p w:rsidR="00480890" w:rsidRDefault="001F7D0B" w:rsidP="00B3262A">
      <w:pPr>
        <w:spacing w:line="276" w:lineRule="auto"/>
        <w:ind w:right="650"/>
      </w:pPr>
      <w:r>
        <w:pict>
          <v:rect id="_x0000_i2024" style="width:0;height:1.5pt" o:hralign="center" o:hrstd="t" o:hr="t" fillcolor="#a0a0a0" stroked="f"/>
        </w:pict>
      </w:r>
    </w:p>
    <w:p w:rsidR="0065528D" w:rsidRDefault="0065528D" w:rsidP="00B3262A">
      <w:pPr>
        <w:spacing w:line="276" w:lineRule="auto"/>
        <w:ind w:right="650"/>
      </w:pPr>
    </w:p>
    <w:p w:rsidR="0065528D" w:rsidRDefault="0065528D" w:rsidP="00B3262A">
      <w:pPr>
        <w:spacing w:line="276" w:lineRule="auto"/>
        <w:ind w:right="650"/>
      </w:pPr>
    </w:p>
    <w:p w:rsidR="00480890" w:rsidRDefault="001F7D0B" w:rsidP="00B3262A">
      <w:pPr>
        <w:spacing w:line="276" w:lineRule="auto"/>
        <w:ind w:right="650"/>
      </w:pPr>
      <w:r>
        <w:pict>
          <v:rect id="_x0000_i2025" style="width:0;height:1.5pt" o:hralign="center" o:hrstd="t" o:hr="t" fillcolor="#a0a0a0" stroked="f"/>
        </w:pict>
      </w:r>
    </w:p>
    <w:p w:rsidR="00480890" w:rsidRDefault="00480890" w:rsidP="00B3262A">
      <w:pPr>
        <w:spacing w:line="276" w:lineRule="auto"/>
        <w:ind w:right="650"/>
      </w:pPr>
    </w:p>
    <w:p w:rsidR="00480890" w:rsidRDefault="00480890" w:rsidP="00B3262A">
      <w:pPr>
        <w:spacing w:line="276" w:lineRule="auto"/>
        <w:ind w:right="650"/>
      </w:pPr>
    </w:p>
    <w:p w:rsidR="00480890" w:rsidRDefault="001F7D0B" w:rsidP="00B3262A">
      <w:pPr>
        <w:spacing w:line="276" w:lineRule="auto"/>
        <w:ind w:right="650"/>
      </w:pPr>
      <w:r>
        <w:pict>
          <v:rect id="_x0000_i2026" style="width:0;height:1.5pt" o:hralign="center" o:hrstd="t" o:hr="t" fillcolor="#a0a0a0" stroked="f"/>
        </w:pict>
      </w:r>
    </w:p>
    <w:p w:rsidR="00480890" w:rsidRDefault="00480890" w:rsidP="00B3262A">
      <w:pPr>
        <w:spacing w:line="276" w:lineRule="auto"/>
        <w:ind w:right="650"/>
      </w:pPr>
    </w:p>
    <w:p w:rsidR="00480890" w:rsidRDefault="00480890" w:rsidP="00B3262A">
      <w:pPr>
        <w:spacing w:line="276" w:lineRule="auto"/>
        <w:ind w:right="650"/>
      </w:pPr>
    </w:p>
    <w:p w:rsidR="00480890" w:rsidRDefault="001F7D0B" w:rsidP="00B3262A">
      <w:pPr>
        <w:spacing w:line="276" w:lineRule="auto"/>
        <w:ind w:right="650"/>
      </w:pPr>
      <w:r>
        <w:pict>
          <v:rect id="_x0000_i2027" style="width:0;height:1.5pt" o:hralign="center" o:bullet="t" o:hrstd="t" o:hr="t" fillcolor="#a0a0a0" stroked="f"/>
        </w:pict>
      </w:r>
    </w:p>
    <w:p w:rsidR="00D03FB6" w:rsidRDefault="00D555E2" w:rsidP="00B3262A">
      <w:pPr>
        <w:spacing w:line="276" w:lineRule="auto"/>
        <w:ind w:right="650"/>
      </w:pPr>
      <w:r>
        <w:t xml:space="preserve">Bestimmungsland und </w:t>
      </w:r>
      <w:r w:rsidR="00D03FB6">
        <w:t xml:space="preserve">Anzahl gewünschter </w:t>
      </w:r>
      <w:r w:rsidR="00480890">
        <w:t>Apostillen à Fr. 30.–</w:t>
      </w:r>
      <w:r w:rsidR="00D03FB6">
        <w:t xml:space="preserve"> </w:t>
      </w:r>
    </w:p>
    <w:p w:rsidR="00D03FB6" w:rsidRDefault="00D03FB6" w:rsidP="00B3262A">
      <w:pPr>
        <w:spacing w:line="276" w:lineRule="auto"/>
        <w:ind w:right="650"/>
      </w:pPr>
    </w:p>
    <w:p w:rsidR="00D03FB6" w:rsidRDefault="00D03FB6" w:rsidP="00B3262A">
      <w:pPr>
        <w:spacing w:line="276" w:lineRule="auto"/>
        <w:ind w:right="650"/>
      </w:pPr>
    </w:p>
    <w:p w:rsidR="002B2C2F" w:rsidRDefault="001F7D0B" w:rsidP="00B3262A">
      <w:pPr>
        <w:spacing w:line="276" w:lineRule="auto"/>
        <w:ind w:right="650"/>
      </w:pPr>
      <w:r>
        <w:pict>
          <v:rect id="_x0000_i2028" style="width:0;height:1.5pt" o:hralign="center" o:hrstd="t" o:hr="t" fillcolor="#a0a0a0" stroked="f"/>
        </w:pict>
      </w:r>
    </w:p>
    <w:p w:rsidR="00480890" w:rsidRDefault="00D555E2" w:rsidP="00B3262A">
      <w:pPr>
        <w:spacing w:line="276" w:lineRule="auto"/>
        <w:ind w:right="650"/>
      </w:pPr>
      <w:r>
        <w:t xml:space="preserve">Bestimmungsland und </w:t>
      </w:r>
      <w:r w:rsidR="00D03FB6">
        <w:t xml:space="preserve">Anzahl gewünschter </w:t>
      </w:r>
      <w:r w:rsidR="00480890">
        <w:t xml:space="preserve">Beglaubigungen à Fr. </w:t>
      </w:r>
      <w:r w:rsidR="00204A5F">
        <w:t>20</w:t>
      </w:r>
      <w:r w:rsidR="00480890">
        <w:t>.</w:t>
      </w:r>
      <w:r w:rsidR="005463BC" w:rsidRPr="005463BC">
        <w:t xml:space="preserve"> </w:t>
      </w:r>
      <w:r w:rsidR="005463BC">
        <w:t>–</w:t>
      </w:r>
    </w:p>
    <w:p w:rsidR="005463BC" w:rsidRDefault="005463BC" w:rsidP="00B3262A">
      <w:pPr>
        <w:spacing w:line="276" w:lineRule="auto"/>
        <w:ind w:right="650"/>
      </w:pPr>
    </w:p>
    <w:p w:rsidR="005463BC" w:rsidRPr="003A5B63" w:rsidRDefault="005463BC" w:rsidP="00B3262A">
      <w:pPr>
        <w:spacing w:line="276" w:lineRule="auto"/>
        <w:ind w:right="650"/>
      </w:pPr>
    </w:p>
    <w:p w:rsidR="002B2C2F" w:rsidRDefault="001F7D0B" w:rsidP="00B3262A">
      <w:pPr>
        <w:spacing w:line="276" w:lineRule="auto"/>
        <w:ind w:right="650"/>
      </w:pPr>
      <w:r>
        <w:pict>
          <v:rect id="_x0000_i2029" style="width:0;height:1.5pt" o:hralign="center" o:hrstd="t" o:hr="t" fillcolor="#a0a0a0" stroked="f"/>
        </w:pict>
      </w:r>
    </w:p>
    <w:p w:rsidR="00480890" w:rsidRDefault="00D555E2" w:rsidP="00B3262A">
      <w:pPr>
        <w:spacing w:line="276" w:lineRule="auto"/>
        <w:ind w:right="650"/>
      </w:pPr>
      <w:r>
        <w:t xml:space="preserve">Bestimmungsland und </w:t>
      </w:r>
      <w:r w:rsidR="00D03FB6">
        <w:t xml:space="preserve">Anzahl gewünschter </w:t>
      </w:r>
      <w:r w:rsidR="00480890">
        <w:t>Beglaubigungen, Original/Kopie à Fr. 15.–</w:t>
      </w:r>
    </w:p>
    <w:p w:rsidR="005463BC" w:rsidRDefault="005463BC" w:rsidP="00B3262A">
      <w:pPr>
        <w:spacing w:line="276" w:lineRule="auto"/>
        <w:ind w:right="650"/>
      </w:pPr>
    </w:p>
    <w:p w:rsidR="005463BC" w:rsidRPr="003A5B63" w:rsidRDefault="005463BC" w:rsidP="00B3262A">
      <w:pPr>
        <w:spacing w:line="276" w:lineRule="auto"/>
        <w:ind w:right="650"/>
      </w:pPr>
    </w:p>
    <w:p w:rsidR="002B2C2F" w:rsidRDefault="001F7D0B" w:rsidP="00B3262A">
      <w:pPr>
        <w:spacing w:line="276" w:lineRule="auto"/>
        <w:ind w:right="650"/>
      </w:pPr>
      <w:r>
        <w:pict>
          <v:rect id="_x0000_i2030" style="width:0;height:1.5pt" o:hralign="center" o:hrstd="t" o:hr="t" fillcolor="#a0a0a0" stroked="f"/>
        </w:pict>
      </w:r>
    </w:p>
    <w:p w:rsidR="00480890" w:rsidRDefault="00480890" w:rsidP="00B3262A">
      <w:pPr>
        <w:spacing w:line="276" w:lineRule="auto"/>
        <w:ind w:right="650"/>
      </w:pPr>
      <w:r>
        <w:t>Telefonnummer:</w:t>
      </w:r>
      <w:r>
        <w:tab/>
      </w:r>
      <w:r>
        <w:tab/>
      </w:r>
      <w:r>
        <w:tab/>
      </w:r>
      <w:r>
        <w:tab/>
        <w:t>Unterschrift:</w:t>
      </w:r>
    </w:p>
    <w:p w:rsidR="00480890" w:rsidRDefault="00480890" w:rsidP="0065528D">
      <w:pPr>
        <w:spacing w:line="276" w:lineRule="auto"/>
        <w:ind w:right="792"/>
      </w:pPr>
    </w:p>
    <w:p w:rsidR="005463BC" w:rsidRDefault="005463BC" w:rsidP="0065528D">
      <w:pPr>
        <w:spacing w:line="276" w:lineRule="auto"/>
        <w:ind w:right="792"/>
      </w:pPr>
    </w:p>
    <w:p w:rsidR="002B2C2F" w:rsidRDefault="001F7D0B" w:rsidP="0065528D">
      <w:pPr>
        <w:spacing w:line="276" w:lineRule="auto"/>
        <w:ind w:right="792"/>
      </w:pPr>
      <w:r>
        <w:pict>
          <v:rect id="_x0000_i1034" style="width:0;height:1.5pt" o:hralign="center" o:hrstd="t" o:hr="t" fillcolor="#a0a0a0" stroked="f"/>
        </w:pict>
      </w:r>
    </w:p>
    <w:p w:rsidR="00480890" w:rsidRDefault="00480890" w:rsidP="0065528D">
      <w:pPr>
        <w:spacing w:line="276" w:lineRule="auto"/>
        <w:ind w:right="792"/>
      </w:pPr>
      <w:r>
        <w:t>Zustelladresse:</w:t>
      </w:r>
      <w:r>
        <w:tab/>
      </w:r>
      <w:r>
        <w:tab/>
      </w:r>
      <w:r>
        <w:tab/>
      </w:r>
    </w:p>
    <w:p w:rsidR="00480890" w:rsidRDefault="00480890" w:rsidP="0065528D">
      <w:pPr>
        <w:spacing w:line="276" w:lineRule="auto"/>
        <w:ind w:right="792"/>
      </w:pPr>
    </w:p>
    <w:p w:rsidR="005463BC" w:rsidRDefault="005463BC" w:rsidP="0065528D">
      <w:pPr>
        <w:spacing w:line="276" w:lineRule="auto"/>
        <w:ind w:right="792"/>
      </w:pPr>
    </w:p>
    <w:p w:rsidR="00480890" w:rsidRDefault="001F7D0B" w:rsidP="0065528D">
      <w:pPr>
        <w:spacing w:line="276" w:lineRule="auto"/>
        <w:ind w:right="792"/>
      </w:pPr>
      <w:r>
        <w:pict>
          <v:rect id="_x0000_i1035" style="width:0;height:1.5pt" o:hralign="center" o:hrstd="t" o:hr="t" fillcolor="#a0a0a0" stroked="f"/>
        </w:pict>
      </w:r>
    </w:p>
    <w:p w:rsidR="00480890" w:rsidRDefault="00480890" w:rsidP="0065528D">
      <w:pPr>
        <w:spacing w:line="276" w:lineRule="auto"/>
        <w:ind w:right="792"/>
      </w:pPr>
    </w:p>
    <w:p w:rsidR="00480890" w:rsidRDefault="00480890" w:rsidP="0065528D">
      <w:pPr>
        <w:spacing w:line="276" w:lineRule="auto"/>
        <w:ind w:right="792"/>
      </w:pPr>
    </w:p>
    <w:p w:rsidR="00480890" w:rsidRDefault="001F7D0B" w:rsidP="0065528D">
      <w:pPr>
        <w:spacing w:line="276" w:lineRule="auto"/>
        <w:ind w:right="792"/>
      </w:pPr>
      <w:r>
        <w:pict>
          <v:rect id="_x0000_i1036" style="width:0;height:1.5pt" o:hralign="center" o:hrstd="t" o:hr="t" fillcolor="#a0a0a0" stroked="f"/>
        </w:pict>
      </w:r>
    </w:p>
    <w:p w:rsidR="00480890" w:rsidRDefault="00480890" w:rsidP="0065528D">
      <w:pPr>
        <w:spacing w:line="276" w:lineRule="auto"/>
        <w:ind w:right="792"/>
      </w:pPr>
    </w:p>
    <w:p w:rsidR="00480890" w:rsidRDefault="00480890" w:rsidP="0065528D">
      <w:pPr>
        <w:spacing w:line="276" w:lineRule="auto"/>
        <w:ind w:right="792"/>
      </w:pPr>
    </w:p>
    <w:p w:rsidR="00480890" w:rsidRDefault="001F7D0B" w:rsidP="0065528D">
      <w:pPr>
        <w:spacing w:line="276" w:lineRule="auto"/>
        <w:ind w:right="792"/>
      </w:pPr>
      <w:r>
        <w:pict>
          <v:rect id="_x0000_i1037" style="width:0;height:1.5pt" o:hralign="center" o:hrstd="t" o:hr="t" fillcolor="#a0a0a0" stroked="f"/>
        </w:pict>
      </w:r>
    </w:p>
    <w:p w:rsidR="00480890" w:rsidRDefault="00480890" w:rsidP="0065528D">
      <w:pPr>
        <w:spacing w:line="276" w:lineRule="auto"/>
        <w:ind w:right="792"/>
      </w:pPr>
    </w:p>
    <w:p w:rsidR="005463BC" w:rsidRDefault="005463BC" w:rsidP="0065528D">
      <w:pPr>
        <w:spacing w:line="276" w:lineRule="auto"/>
        <w:ind w:right="792"/>
      </w:pPr>
    </w:p>
    <w:p w:rsidR="005463BC" w:rsidRDefault="001F7D0B" w:rsidP="0065528D">
      <w:pPr>
        <w:spacing w:line="276" w:lineRule="auto"/>
        <w:ind w:right="792"/>
      </w:pPr>
      <w:r>
        <w:pict>
          <v:rect id="_x0000_i1038" style="width:0;height:1.5pt" o:hralign="center" o:hrstd="t" o:hr="t" fillcolor="#a0a0a0" stroked="f"/>
        </w:pict>
      </w:r>
    </w:p>
    <w:sectPr w:rsidR="005463BC" w:rsidSect="005463BC">
      <w:headerReference w:type="default" r:id="rId7"/>
      <w:headerReference w:type="first" r:id="rId8"/>
      <w:footerReference w:type="first" r:id="rId9"/>
      <w:type w:val="continuous"/>
      <w:pgSz w:w="11906" w:h="16838" w:code="9"/>
      <w:pgMar w:top="1985" w:right="907" w:bottom="1276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D8E" w:rsidRDefault="00905D8E">
      <w:r>
        <w:separator/>
      </w:r>
    </w:p>
  </w:endnote>
  <w:endnote w:type="continuationSeparator" w:id="0">
    <w:p w:rsidR="00905D8E" w:rsidRDefault="0090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14A" w:rsidRPr="00703650" w:rsidRDefault="00905D8E" w:rsidP="00703650">
    <w:pPr>
      <w:pStyle w:val="Dateiname"/>
      <w:tabs>
        <w:tab w:val="left" w:pos="0"/>
        <w:tab w:val="left" w:pos="5955"/>
      </w:tabs>
      <w:spacing w:line="360" w:lineRule="auto"/>
      <w:ind w:left="-11340"/>
      <w:rPr>
        <w:sz w:val="16"/>
        <w:szCs w:val="16"/>
      </w:rPr>
    </w:pPr>
    <w:bookmarkStart w:id="3" w:name="BkmDateiname"/>
    <w:r>
      <w:tab/>
    </w:r>
    <w:bookmarkEnd w:id="3"/>
    <w:r w:rsidR="00703650">
      <w:tab/>
    </w:r>
    <w:r w:rsidR="00703650" w:rsidRPr="00703650">
      <w:rPr>
        <w:sz w:val="16"/>
        <w:szCs w:val="16"/>
      </w:rPr>
      <w:t>Regierungsgebäude, Seestr. 2, 6300 Zug</w:t>
    </w:r>
  </w:p>
  <w:p w:rsidR="00703650" w:rsidRPr="00703650" w:rsidRDefault="00703650" w:rsidP="00703650">
    <w:pPr>
      <w:pStyle w:val="Dateiname"/>
      <w:tabs>
        <w:tab w:val="left" w:pos="0"/>
        <w:tab w:val="left" w:pos="5955"/>
      </w:tabs>
      <w:spacing w:line="360" w:lineRule="auto"/>
      <w:ind w:left="-11340"/>
      <w:rPr>
        <w:sz w:val="16"/>
        <w:szCs w:val="16"/>
      </w:rPr>
    </w:pPr>
    <w:r w:rsidRPr="00703650">
      <w:rPr>
        <w:sz w:val="16"/>
        <w:szCs w:val="16"/>
      </w:rPr>
      <w:tab/>
    </w:r>
    <w:r w:rsidRPr="00703650">
      <w:rPr>
        <w:sz w:val="16"/>
        <w:szCs w:val="16"/>
      </w:rPr>
      <w:tab/>
      <w:t>T 041 72</w:t>
    </w:r>
    <w:r w:rsidR="001F7D0B">
      <w:rPr>
        <w:sz w:val="16"/>
        <w:szCs w:val="16"/>
      </w:rPr>
      <w:t>8</w:t>
    </w:r>
    <w:r w:rsidRPr="00703650">
      <w:rPr>
        <w:sz w:val="16"/>
        <w:szCs w:val="16"/>
      </w:rPr>
      <w:t xml:space="preserve"> 3</w:t>
    </w:r>
    <w:r w:rsidR="001F7D0B">
      <w:rPr>
        <w:sz w:val="16"/>
        <w:szCs w:val="16"/>
      </w:rPr>
      <w:t>1</w:t>
    </w:r>
    <w:r w:rsidRPr="00703650">
      <w:rPr>
        <w:sz w:val="16"/>
        <w:szCs w:val="16"/>
      </w:rPr>
      <w:t xml:space="preserve"> 20</w:t>
    </w:r>
  </w:p>
  <w:p w:rsidR="00703650" w:rsidRPr="00703650" w:rsidRDefault="00703650" w:rsidP="00703650">
    <w:pPr>
      <w:pStyle w:val="Dateiname"/>
      <w:tabs>
        <w:tab w:val="left" w:pos="0"/>
        <w:tab w:val="left" w:pos="5955"/>
      </w:tabs>
      <w:spacing w:line="360" w:lineRule="auto"/>
      <w:ind w:left="-11340"/>
      <w:rPr>
        <w:sz w:val="16"/>
        <w:szCs w:val="16"/>
      </w:rPr>
    </w:pPr>
    <w:r w:rsidRPr="00703650">
      <w:rPr>
        <w:sz w:val="16"/>
        <w:szCs w:val="16"/>
      </w:rPr>
      <w:tab/>
    </w:r>
    <w:r w:rsidRPr="00703650">
      <w:rPr>
        <w:sz w:val="16"/>
        <w:szCs w:val="16"/>
      </w:rPr>
      <w:tab/>
      <w:t>www.zg.ch/kanzlei</w:t>
    </w:r>
  </w:p>
  <w:p w:rsidR="00703650" w:rsidRDefault="00703650" w:rsidP="00703650">
    <w:pPr>
      <w:pStyle w:val="Dateiname"/>
      <w:tabs>
        <w:tab w:val="left" w:pos="0"/>
        <w:tab w:val="left" w:pos="5955"/>
      </w:tabs>
      <w:ind w:left="-11340"/>
    </w:pPr>
    <w:r>
      <w:tab/>
    </w:r>
    <w:r>
      <w:tab/>
    </w:r>
  </w:p>
  <w:p w:rsidR="00703650" w:rsidRPr="00C618E0" w:rsidRDefault="00703650" w:rsidP="00703650">
    <w:pPr>
      <w:pStyle w:val="Dateiname"/>
      <w:tabs>
        <w:tab w:val="left" w:pos="0"/>
        <w:tab w:val="left" w:pos="5955"/>
      </w:tabs>
      <w:ind w:left="-113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D8E" w:rsidRDefault="00905D8E">
      <w:r>
        <w:separator/>
      </w:r>
    </w:p>
  </w:footnote>
  <w:footnote w:type="continuationSeparator" w:id="0">
    <w:p w:rsidR="00905D8E" w:rsidRDefault="0090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C7714A">
      <w:trPr>
        <w:trHeight w:hRule="exact" w:val="1077"/>
      </w:trPr>
      <w:tc>
        <w:tcPr>
          <w:tcW w:w="9072" w:type="dxa"/>
          <w:vAlign w:val="bottom"/>
        </w:tcPr>
        <w:p w:rsidR="00C7714A" w:rsidRDefault="00C7714A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C5235"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5C5235">
            <w:t>1</w:t>
          </w:r>
          <w:r>
            <w:fldChar w:fldCharType="end"/>
          </w:r>
        </w:p>
      </w:tc>
    </w:tr>
  </w:tbl>
  <w:p w:rsidR="00C7714A" w:rsidRDefault="00C771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C7714A">
      <w:tc>
        <w:tcPr>
          <w:tcW w:w="5727" w:type="dxa"/>
        </w:tcPr>
        <w:p w:rsidR="00C7714A" w:rsidRDefault="00905D8E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1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:rsidR="00C7714A" w:rsidRDefault="00905D8E">
          <w:pPr>
            <w:pStyle w:val="Kopfzeile"/>
          </w:pPr>
          <w:bookmarkStart w:id="1" w:name="BkmDirektion"/>
          <w:r>
            <w:t>Staatskanzlei</w:t>
          </w:r>
        </w:p>
        <w:p w:rsidR="00C7714A" w:rsidRPr="00DC410B" w:rsidRDefault="00C7714A">
          <w:pPr>
            <w:pStyle w:val="Kopfzeile"/>
          </w:pPr>
          <w:bookmarkStart w:id="2" w:name="BkmAmt"/>
          <w:bookmarkEnd w:id="1"/>
        </w:p>
        <w:bookmarkEnd w:id="2"/>
        <w:p w:rsidR="00C7714A" w:rsidRDefault="00C7714A">
          <w:pPr>
            <w:pStyle w:val="Kopfzeile"/>
          </w:pPr>
        </w:p>
        <w:p w:rsidR="00C7714A" w:rsidRDefault="00C7714A">
          <w:pPr>
            <w:pStyle w:val="Kopfzeile"/>
          </w:pPr>
        </w:p>
      </w:tc>
    </w:tr>
  </w:tbl>
  <w:p w:rsidR="00C7714A" w:rsidRDefault="00C771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9" style="width:0;height:1.5pt" o:hralign="center" o:bullet="t" o:hrstd="t" o:hr="t" fillcolor="#a0a0a0" stroked="f"/>
    </w:pict>
  </w:numPicBullet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C18A8086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8A9E3D9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C33268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D9E1385"/>
    <w:multiLevelType w:val="multilevel"/>
    <w:tmpl w:val="49966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278424A"/>
    <w:multiLevelType w:val="multilevel"/>
    <w:tmpl w:val="ACB8C5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8" w15:restartNumberingAfterBreak="0">
    <w:nsid w:val="16822295"/>
    <w:multiLevelType w:val="multilevel"/>
    <w:tmpl w:val="FF889C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B8D6BC4"/>
    <w:multiLevelType w:val="multilevel"/>
    <w:tmpl w:val="EB0AA0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D3873F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AC37A1"/>
    <w:multiLevelType w:val="multilevel"/>
    <w:tmpl w:val="8570AA2A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2" w15:restartNumberingAfterBreak="0">
    <w:nsid w:val="36022C28"/>
    <w:multiLevelType w:val="multilevel"/>
    <w:tmpl w:val="E3D62DBE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3" w15:restartNumberingAfterBreak="0">
    <w:nsid w:val="3F77794A"/>
    <w:multiLevelType w:val="multilevel"/>
    <w:tmpl w:val="B6EAAC04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51FA1F23"/>
    <w:multiLevelType w:val="multilevel"/>
    <w:tmpl w:val="ABEE77D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upperLetter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A4C6E31"/>
    <w:multiLevelType w:val="multilevel"/>
    <w:tmpl w:val="D2CA3E8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5930E9B"/>
    <w:multiLevelType w:val="multilevel"/>
    <w:tmpl w:val="A0DE166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C166500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84B2CE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97D7F16"/>
    <w:multiLevelType w:val="multilevel"/>
    <w:tmpl w:val="B22E04C2"/>
    <w:lvl w:ilvl="0">
      <w:start w:val="1"/>
      <w:numFmt w:val="lowerLetter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4"/>
  </w:num>
  <w:num w:numId="13">
    <w:abstractNumId w:val="16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11"/>
  </w:num>
  <w:num w:numId="20">
    <w:abstractNumId w:val="32"/>
  </w:num>
  <w:num w:numId="21">
    <w:abstractNumId w:val="29"/>
  </w:num>
  <w:num w:numId="22">
    <w:abstractNumId w:val="19"/>
  </w:num>
  <w:num w:numId="23">
    <w:abstractNumId w:val="18"/>
  </w:num>
  <w:num w:numId="24">
    <w:abstractNumId w:val="23"/>
  </w:num>
  <w:num w:numId="25">
    <w:abstractNumId w:val="15"/>
  </w:num>
  <w:num w:numId="26">
    <w:abstractNumId w:val="31"/>
  </w:num>
  <w:num w:numId="27">
    <w:abstractNumId w:val="27"/>
  </w:num>
  <w:num w:numId="28">
    <w:abstractNumId w:val="22"/>
  </w:num>
  <w:num w:numId="29">
    <w:abstractNumId w:val="21"/>
  </w:num>
  <w:num w:numId="30">
    <w:abstractNumId w:val="14"/>
  </w:num>
  <w:num w:numId="31">
    <w:abstractNumId w:val="9"/>
  </w:num>
  <w:num w:numId="32">
    <w:abstractNumId w:val="17"/>
  </w:num>
  <w:num w:numId="33">
    <w:abstractNumId w:val="12"/>
  </w:num>
  <w:num w:numId="34">
    <w:abstractNumId w:val="10"/>
  </w:num>
  <w:num w:numId="35">
    <w:abstractNumId w:val="25"/>
  </w:num>
  <w:num w:numId="36">
    <w:abstractNumId w:val="25"/>
  </w:num>
  <w:num w:numId="37">
    <w:abstractNumId w:val="25"/>
  </w:num>
  <w:num w:numId="38">
    <w:abstractNumId w:val="13"/>
  </w:num>
  <w:num w:numId="39">
    <w:abstractNumId w:val="20"/>
  </w:num>
  <w:num w:numId="40">
    <w:abstractNumId w:val="30"/>
  </w:num>
  <w:num w:numId="41">
    <w:abstractNumId w:val="2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8E"/>
    <w:rsid w:val="00012743"/>
    <w:rsid w:val="000411E2"/>
    <w:rsid w:val="00042A70"/>
    <w:rsid w:val="000540D8"/>
    <w:rsid w:val="0008216B"/>
    <w:rsid w:val="000A335B"/>
    <w:rsid w:val="000D3E03"/>
    <w:rsid w:val="000E09B2"/>
    <w:rsid w:val="00141DE2"/>
    <w:rsid w:val="00150FFA"/>
    <w:rsid w:val="001B370B"/>
    <w:rsid w:val="001C78E1"/>
    <w:rsid w:val="001E314A"/>
    <w:rsid w:val="001F7D0B"/>
    <w:rsid w:val="00204A5F"/>
    <w:rsid w:val="00224604"/>
    <w:rsid w:val="00261690"/>
    <w:rsid w:val="002956DB"/>
    <w:rsid w:val="002A04BC"/>
    <w:rsid w:val="002B2C2F"/>
    <w:rsid w:val="002B4581"/>
    <w:rsid w:val="002B59FA"/>
    <w:rsid w:val="002D1174"/>
    <w:rsid w:val="002D415A"/>
    <w:rsid w:val="00307F33"/>
    <w:rsid w:val="00314874"/>
    <w:rsid w:val="00360FC3"/>
    <w:rsid w:val="00381CE1"/>
    <w:rsid w:val="00383B25"/>
    <w:rsid w:val="00386312"/>
    <w:rsid w:val="00390968"/>
    <w:rsid w:val="00395902"/>
    <w:rsid w:val="003A5136"/>
    <w:rsid w:val="003A5B63"/>
    <w:rsid w:val="003C5E31"/>
    <w:rsid w:val="003E1906"/>
    <w:rsid w:val="003F2E75"/>
    <w:rsid w:val="004026B3"/>
    <w:rsid w:val="0046251C"/>
    <w:rsid w:val="00480890"/>
    <w:rsid w:val="004B3967"/>
    <w:rsid w:val="004D1544"/>
    <w:rsid w:val="004F64B2"/>
    <w:rsid w:val="005463BC"/>
    <w:rsid w:val="005610D2"/>
    <w:rsid w:val="00561F96"/>
    <w:rsid w:val="00577B73"/>
    <w:rsid w:val="00591C64"/>
    <w:rsid w:val="00592215"/>
    <w:rsid w:val="005A26B7"/>
    <w:rsid w:val="005C0863"/>
    <w:rsid w:val="005C5235"/>
    <w:rsid w:val="005D5580"/>
    <w:rsid w:val="005D62F8"/>
    <w:rsid w:val="005E0B4F"/>
    <w:rsid w:val="00605183"/>
    <w:rsid w:val="00615BCA"/>
    <w:rsid w:val="00632C16"/>
    <w:rsid w:val="00634EC2"/>
    <w:rsid w:val="0065528D"/>
    <w:rsid w:val="006A5DAD"/>
    <w:rsid w:val="006D4A7B"/>
    <w:rsid w:val="006E752C"/>
    <w:rsid w:val="00703650"/>
    <w:rsid w:val="007070C8"/>
    <w:rsid w:val="00721FD2"/>
    <w:rsid w:val="00762F11"/>
    <w:rsid w:val="007744C5"/>
    <w:rsid w:val="007765C1"/>
    <w:rsid w:val="00785701"/>
    <w:rsid w:val="007C64E9"/>
    <w:rsid w:val="007D7930"/>
    <w:rsid w:val="007F0D50"/>
    <w:rsid w:val="007F6BB4"/>
    <w:rsid w:val="00832570"/>
    <w:rsid w:val="00840BDB"/>
    <w:rsid w:val="00852991"/>
    <w:rsid w:val="00895F2A"/>
    <w:rsid w:val="008E4EA3"/>
    <w:rsid w:val="00905D8E"/>
    <w:rsid w:val="00906B52"/>
    <w:rsid w:val="00922597"/>
    <w:rsid w:val="009507F7"/>
    <w:rsid w:val="00971527"/>
    <w:rsid w:val="009721FF"/>
    <w:rsid w:val="009A0077"/>
    <w:rsid w:val="009A3BE1"/>
    <w:rsid w:val="009D2DA4"/>
    <w:rsid w:val="009D5E27"/>
    <w:rsid w:val="009F6A7E"/>
    <w:rsid w:val="00A528DB"/>
    <w:rsid w:val="00A7715C"/>
    <w:rsid w:val="00AB2A2D"/>
    <w:rsid w:val="00AB3D8E"/>
    <w:rsid w:val="00AE22D7"/>
    <w:rsid w:val="00B1189A"/>
    <w:rsid w:val="00B174CA"/>
    <w:rsid w:val="00B3262A"/>
    <w:rsid w:val="00B45FAB"/>
    <w:rsid w:val="00B53DD7"/>
    <w:rsid w:val="00B73252"/>
    <w:rsid w:val="00B81873"/>
    <w:rsid w:val="00B927D1"/>
    <w:rsid w:val="00C05DC1"/>
    <w:rsid w:val="00C36614"/>
    <w:rsid w:val="00C44F9F"/>
    <w:rsid w:val="00C6071E"/>
    <w:rsid w:val="00C618E0"/>
    <w:rsid w:val="00C75B62"/>
    <w:rsid w:val="00C75D9C"/>
    <w:rsid w:val="00C7714A"/>
    <w:rsid w:val="00CC5ABD"/>
    <w:rsid w:val="00CE1261"/>
    <w:rsid w:val="00D03E26"/>
    <w:rsid w:val="00D03FB6"/>
    <w:rsid w:val="00D34716"/>
    <w:rsid w:val="00D52510"/>
    <w:rsid w:val="00D530B2"/>
    <w:rsid w:val="00D54EA7"/>
    <w:rsid w:val="00D555E2"/>
    <w:rsid w:val="00D577EF"/>
    <w:rsid w:val="00D80818"/>
    <w:rsid w:val="00D861AC"/>
    <w:rsid w:val="00DA7301"/>
    <w:rsid w:val="00DB2F96"/>
    <w:rsid w:val="00DC410B"/>
    <w:rsid w:val="00DF6296"/>
    <w:rsid w:val="00E106C7"/>
    <w:rsid w:val="00E2335A"/>
    <w:rsid w:val="00E64C2F"/>
    <w:rsid w:val="00E665AF"/>
    <w:rsid w:val="00E83C10"/>
    <w:rsid w:val="00EE60B0"/>
    <w:rsid w:val="00EF5159"/>
    <w:rsid w:val="00F0621C"/>
    <w:rsid w:val="00F15DB6"/>
    <w:rsid w:val="00F3332F"/>
    <w:rsid w:val="00F568E8"/>
    <w:rsid w:val="00F72B69"/>
    <w:rsid w:val="00F7352D"/>
    <w:rsid w:val="00F871C4"/>
    <w:rsid w:val="00F95DC6"/>
    <w:rsid w:val="00F96C06"/>
    <w:rsid w:val="00FA4AF7"/>
    <w:rsid w:val="00FC4D58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64CAF36"/>
  <w15:docId w15:val="{71C745F6-060B-45F4-A8A3-489B0B49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0890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berschrift3"/>
    <w:next w:val="Standard"/>
    <w:qFormat/>
    <w:rsid w:val="009507F7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qFormat/>
    <w:rsid w:val="002956DB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character" w:styleId="Hyperlink">
    <w:name w:val="Hyperlink"/>
    <w:basedOn w:val="Absatz-Standardschriftart"/>
    <w:uiPriority w:val="99"/>
    <w:unhideWhenUsed/>
    <w:rsid w:val="00D577E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577EF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18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189A"/>
    <w:rPr>
      <w:rFonts w:ascii="Tahoma" w:hAnsi="Tahoma" w:cs="Tahoma"/>
      <w:spacing w:val="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4975BE9F.dotm</Template>
  <TotalTime>0</TotalTime>
  <Pages>1</Pages>
  <Words>36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Fischer</dc:creator>
  <cp:lastModifiedBy>Herbert Fischer</cp:lastModifiedBy>
  <cp:revision>11</cp:revision>
  <cp:lastPrinted>2020-03-26T13:02:00Z</cp:lastPrinted>
  <dcterms:created xsi:type="dcterms:W3CDTF">2020-03-26T08:42:00Z</dcterms:created>
  <dcterms:modified xsi:type="dcterms:W3CDTF">2020-03-26T13:05:00Z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5450-1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fh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>fh</vt:lpwstr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Fischer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Herbert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Leiter Kanzlei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/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041 728 31 37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041 728 37 01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herbert.fischer@zg.ch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2</vt:lpwstr>
  </property>
  <property fmtid="{D5CDD505-2E9C-101B-9397-08002B2CF9AE}" pid="42" name="FirmaKennung">
    <vt:lpwstr>ALLG/StKanz/Landschreiber</vt:lpwstr>
  </property>
  <property fmtid="{D5CDD505-2E9C-101B-9397-08002B2CF9AE}" pid="43" name="FirmaKurzzeichen">
    <vt:lpwstr>SKA</vt:lpwstr>
  </property>
  <property fmtid="{D5CDD505-2E9C-101B-9397-08002B2CF9AE}" pid="44" name="FirmaDirektion">
    <vt:lpwstr>Staatskanzlei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>Staatskanzlei</vt:lpwstr>
  </property>
  <property fmtid="{D5CDD505-2E9C-101B-9397-08002B2CF9AE}" pid="48" name="FirmaAdresszeile1">
    <vt:lpwstr>Regierungsgebäude, Seestr. 2</vt:lpwstr>
  </property>
  <property fmtid="{D5CDD505-2E9C-101B-9397-08002B2CF9AE}" pid="49" name="FirmaAdresszeile2">
    <vt:lpwstr/>
  </property>
  <property fmtid="{D5CDD505-2E9C-101B-9397-08002B2CF9AE}" pid="50" name="FirmaPostfach">
    <vt:lpwstr>Postfach 156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041 728 33 11</vt:lpwstr>
  </property>
  <property fmtid="{D5CDD505-2E9C-101B-9397-08002B2CF9AE}" pid="55" name="FirmaTelefax">
    <vt:lpwstr>041 728 37 01</vt:lpwstr>
  </property>
  <property fmtid="{D5CDD505-2E9C-101B-9397-08002B2CF9AE}" pid="56" name="FirmaEMail">
    <vt:lpwstr>info@zg.ch</vt:lpwstr>
  </property>
  <property fmtid="{D5CDD505-2E9C-101B-9397-08002B2CF9AE}" pid="57" name="FirmaInternet">
    <vt:lpwstr>www.zg.ch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001.011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14.01.2011</vt:lpwstr>
  </property>
  <property fmtid="{D5CDD505-2E9C-101B-9397-08002B2CF9AE}" pid="75" name="BenutzerIDDokumentersteller">
    <vt:lpwstr>5450-1</vt:lpwstr>
  </property>
  <property fmtid="{D5CDD505-2E9C-101B-9397-08002B2CF9AE}" pid="76" name="KurzzeichenDokumentersteller">
    <vt:lpwstr>fh</vt:lpwstr>
  </property>
  <property fmtid="{D5CDD505-2E9C-101B-9397-08002B2CF9AE}" pid="77" name="Kurzzeichen_UserDokumentersteller">
    <vt:lpwstr>fh</vt:lpwstr>
  </property>
  <property fmtid="{D5CDD505-2E9C-101B-9397-08002B2CF9AE}" pid="78" name="NameDokumentersteller">
    <vt:lpwstr>Fischer</vt:lpwstr>
  </property>
  <property fmtid="{D5CDD505-2E9C-101B-9397-08002B2CF9AE}" pid="79" name="VornameDokumentersteller">
    <vt:lpwstr>Herbert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Leiter Kanzlei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/>
  </property>
  <property fmtid="{D5CDD505-2E9C-101B-9397-08002B2CF9AE}" pid="85" name="TelefonDirektDokumentersteller">
    <vt:lpwstr>041 728 31 37</vt:lpwstr>
  </property>
  <property fmtid="{D5CDD505-2E9C-101B-9397-08002B2CF9AE}" pid="86" name="TelefaxDirektDokumentersteller">
    <vt:lpwstr>041 728 37 01</vt:lpwstr>
  </property>
  <property fmtid="{D5CDD505-2E9C-101B-9397-08002B2CF9AE}" pid="87" name="EMailDokumentersteller">
    <vt:lpwstr>herbert.fischer@zg.ch</vt:lpwstr>
  </property>
  <property fmtid="{D5CDD505-2E9C-101B-9397-08002B2CF9AE}" pid="88" name="FirmaAmtCouvert">
    <vt:lpwstr/>
  </property>
</Properties>
</file>